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52" w:rsidRPr="00EC220D" w:rsidRDefault="00652952" w:rsidP="00652952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C220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（様式５）</w:t>
      </w:r>
    </w:p>
    <w:p w:rsidR="00652952" w:rsidRPr="00EC220D" w:rsidRDefault="00652952" w:rsidP="00652952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EC220D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業務実施</w:t>
      </w:r>
      <w:r w:rsidR="00EE48C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計画</w:t>
      </w:r>
      <w:bookmarkStart w:id="0" w:name="_GoBack"/>
      <w:bookmarkEnd w:id="0"/>
      <w:r w:rsidRPr="00EC220D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表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328"/>
        <w:gridCol w:w="1275"/>
        <w:gridCol w:w="1276"/>
        <w:gridCol w:w="1276"/>
        <w:gridCol w:w="1276"/>
        <w:gridCol w:w="1275"/>
        <w:gridCol w:w="1276"/>
        <w:gridCol w:w="1276"/>
        <w:gridCol w:w="1134"/>
        <w:gridCol w:w="1276"/>
      </w:tblGrid>
      <w:tr w:rsidR="00EC220D" w:rsidRPr="00EC220D" w:rsidTr="00166F96">
        <w:trPr>
          <w:trHeight w:val="567"/>
        </w:trPr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業務内容</w:t>
            </w:r>
          </w:p>
        </w:tc>
        <w:tc>
          <w:tcPr>
            <w:tcW w:w="1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６月</w:t>
            </w:r>
          </w:p>
        </w:tc>
        <w:tc>
          <w:tcPr>
            <w:tcW w:w="127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７月</w:t>
            </w: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８月</w:t>
            </w: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９月</w:t>
            </w: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１0月</w:t>
            </w:r>
          </w:p>
        </w:tc>
        <w:tc>
          <w:tcPr>
            <w:tcW w:w="127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１１月</w:t>
            </w: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166F96">
            <w:pPr>
              <w:widowControl/>
              <w:spacing w:line="480" w:lineRule="auto"/>
              <w:ind w:firstLineChars="100" w:firstLine="24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１２月</w:t>
            </w: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１月</w:t>
            </w:r>
          </w:p>
        </w:tc>
        <w:tc>
          <w:tcPr>
            <w:tcW w:w="113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166F96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２月</w:t>
            </w: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３月</w:t>
            </w:r>
          </w:p>
        </w:tc>
      </w:tr>
      <w:tr w:rsidR="00EC220D" w:rsidRPr="00EC220D" w:rsidTr="00166F96">
        <w:trPr>
          <w:trHeight w:val="567"/>
        </w:trPr>
        <w:tc>
          <w:tcPr>
            <w:tcW w:w="20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F21250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776DEB" wp14:editId="5EC0D8F7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131445</wp:posOffset>
                      </wp:positionV>
                      <wp:extent cx="7191375" cy="0"/>
                      <wp:effectExtent l="0" t="114300" r="0" b="1333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1375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59pt;margin-top:10.35pt;width:56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" strokecolor="gray [1629]" strokeweight="4.5pt">
                      <v:stroke endarrow="block"/>
                    </v:shape>
                  </w:pict>
                </mc:Fallback>
              </mc:AlternateContent>
            </w:r>
            <w:r w:rsidRPr="00EC220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契約締結</w:t>
            </w:r>
          </w:p>
        </w:tc>
        <w:tc>
          <w:tcPr>
            <w:tcW w:w="127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C220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（記載例）</w:t>
            </w:r>
          </w:p>
        </w:tc>
        <w:tc>
          <w:tcPr>
            <w:tcW w:w="132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C220D" w:rsidRPr="00EC220D" w:rsidTr="00166F96">
        <w:trPr>
          <w:trHeight w:val="387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166F96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C22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現状の把握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3517A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3517A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3517A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C22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及び整理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3517A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C220D">
              <w:rPr>
                <w:rFonts w:ascii="ＭＳ Ｐ明朝" w:eastAsia="ＭＳ Ｐ明朝" w:hAnsi="ＭＳ Ｐ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505AAB" wp14:editId="50B30AE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3175</wp:posOffset>
                      </wp:positionV>
                      <wp:extent cx="1600200" cy="0"/>
                      <wp:effectExtent l="0" t="114300" r="0" b="1333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" o:spid="_x0000_s1026" type="#_x0000_t32" style="position:absolute;left:0;text-align:left;margin-left:-3.9pt;margin-top:.25pt;width:126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" strokecolor="gray [1629]" strokeweight="4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3517A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8F1DF9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C22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基本構想の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8F1DF9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C220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検討</w:t>
            </w: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C220D">
              <w:rPr>
                <w:rFonts w:ascii="ＭＳ Ｐ明朝" w:eastAsia="ＭＳ Ｐ明朝" w:hAnsi="ＭＳ Ｐ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B6A711" wp14:editId="1D34453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-3175</wp:posOffset>
                      </wp:positionV>
                      <wp:extent cx="1600200" cy="0"/>
                      <wp:effectExtent l="0" t="114300" r="0" b="1333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" o:spid="_x0000_s1026" type="#_x0000_t32" style="position:absolute;left:0;text-align:left;margin-left:-5.45pt;margin-top:-.25pt;width:126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" strokecolor="gray [1629]" strokeweight="4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166F96">
        <w:trPr>
          <w:trHeight w:val="312"/>
        </w:trPr>
        <w:tc>
          <w:tcPr>
            <w:tcW w:w="204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C220D" w:rsidRPr="00EC220D" w:rsidTr="00EC220D">
        <w:trPr>
          <w:trHeight w:val="71"/>
        </w:trPr>
        <w:tc>
          <w:tcPr>
            <w:tcW w:w="204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166F96" w:rsidRPr="00EC220D" w:rsidRDefault="00166F96" w:rsidP="00547219">
            <w:pPr>
              <w:widowControl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D4024B" w:rsidRPr="00EC220D" w:rsidRDefault="00712A12" w:rsidP="00652952">
      <w:pPr>
        <w:rPr>
          <w:color w:val="000000" w:themeColor="text1"/>
        </w:rPr>
      </w:pPr>
      <w:r w:rsidRPr="00EC220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Ａ４サイズ２枚</w:t>
      </w:r>
      <w:r w:rsidR="00547219" w:rsidRPr="00EC220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以内とする。</w:t>
      </w:r>
    </w:p>
    <w:sectPr w:rsidR="00D4024B" w:rsidRPr="00EC220D" w:rsidSect="00712A12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63" w:rsidRDefault="00A70063" w:rsidP="00A70063">
      <w:r>
        <w:separator/>
      </w:r>
    </w:p>
  </w:endnote>
  <w:endnote w:type="continuationSeparator" w:id="0">
    <w:p w:rsidR="00A70063" w:rsidRDefault="00A70063" w:rsidP="00A7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63" w:rsidRDefault="00A70063" w:rsidP="00A70063">
      <w:r>
        <w:separator/>
      </w:r>
    </w:p>
  </w:footnote>
  <w:footnote w:type="continuationSeparator" w:id="0">
    <w:p w:rsidR="00A70063" w:rsidRDefault="00A70063" w:rsidP="00A7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52"/>
    <w:rsid w:val="00075A4B"/>
    <w:rsid w:val="00166F96"/>
    <w:rsid w:val="003517A7"/>
    <w:rsid w:val="00547219"/>
    <w:rsid w:val="00652952"/>
    <w:rsid w:val="00712A12"/>
    <w:rsid w:val="007C6220"/>
    <w:rsid w:val="00A70063"/>
    <w:rsid w:val="00D4024B"/>
    <w:rsid w:val="00EC220D"/>
    <w:rsid w:val="00EE48CF"/>
    <w:rsid w:val="00F2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063"/>
  </w:style>
  <w:style w:type="paragraph" w:styleId="a6">
    <w:name w:val="footer"/>
    <w:basedOn w:val="a"/>
    <w:link w:val="a7"/>
    <w:uiPriority w:val="99"/>
    <w:unhideWhenUsed/>
    <w:rsid w:val="00A70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063"/>
  </w:style>
  <w:style w:type="paragraph" w:styleId="a6">
    <w:name w:val="footer"/>
    <w:basedOn w:val="a"/>
    <w:link w:val="a7"/>
    <w:uiPriority w:val="99"/>
    <w:unhideWhenUsed/>
    <w:rsid w:val="00A70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95059709.dotm</Template>
  <TotalTime>38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廣木　美徳</dc:creator>
  <cp:keywords/>
  <dc:description/>
  <cp:lastModifiedBy>富山市</cp:lastModifiedBy>
  <cp:revision>8</cp:revision>
  <dcterms:created xsi:type="dcterms:W3CDTF">2017-04-10T05:17:00Z</dcterms:created>
  <dcterms:modified xsi:type="dcterms:W3CDTF">2019-04-17T06:48:00Z</dcterms:modified>
</cp:coreProperties>
</file>