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FA" w:rsidRPr="00E85C0B" w:rsidRDefault="00524423" w:rsidP="00371465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（様式６）</w:t>
      </w:r>
    </w:p>
    <w:p w:rsidR="00524423" w:rsidRPr="00E85C0B" w:rsidRDefault="00524423" w:rsidP="00524423">
      <w:pPr>
        <w:widowControl/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E85C0B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業務提案書</w:t>
      </w:r>
    </w:p>
    <w:p w:rsidR="00524423" w:rsidRPr="00E85C0B" w:rsidRDefault="00EE176B" w:rsidP="0052442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E85C0B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別紙仕様書</w:t>
      </w:r>
      <w:r w:rsidR="00B7238B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に基づき</w:t>
      </w:r>
      <w:bookmarkStart w:id="0" w:name="_GoBack"/>
      <w:bookmarkEnd w:id="0"/>
      <w:r w:rsidR="0099264D" w:rsidRPr="00E85C0B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、</w:t>
      </w:r>
      <w:r w:rsidR="00D137C4" w:rsidRPr="00E85C0B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次のとおり</w:t>
      </w:r>
      <w:r w:rsidR="00524423" w:rsidRPr="00E85C0B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提案します。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82"/>
      </w:tblGrid>
      <w:tr w:rsidR="00E85C0B" w:rsidRPr="00E85C0B" w:rsidTr="00045FAC">
        <w:trPr>
          <w:trHeight w:val="11309"/>
        </w:trPr>
        <w:tc>
          <w:tcPr>
            <w:tcW w:w="9382" w:type="dxa"/>
          </w:tcPr>
          <w:p w:rsidR="00524423" w:rsidRPr="00E85C0B" w:rsidRDefault="00524423" w:rsidP="00524423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AA3CBA" w:rsidRPr="00E85C0B" w:rsidRDefault="00AA3CBA" w:rsidP="00524423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※A</w:t>
      </w:r>
      <w:r w:rsidR="00065971"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４版</w:t>
      </w:r>
      <w:r w:rsidR="00625F33"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、文字サイズ</w:t>
      </w:r>
      <w:r w:rsidR="00E94812"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</w:t>
      </w:r>
      <w:r w:rsidR="00065971"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１０．５</w:t>
      </w:r>
      <w:proofErr w:type="spellStart"/>
      <w:r w:rsidR="00065971"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pt</w:t>
      </w:r>
      <w:proofErr w:type="spellEnd"/>
      <w:r w:rsidR="00065971" w:rsidRPr="00E85C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以上とします。</w:t>
      </w:r>
    </w:p>
    <w:sectPr w:rsidR="00AA3CBA" w:rsidRPr="00E85C0B" w:rsidSect="00514367">
      <w:footerReference w:type="default" r:id="rId9"/>
      <w:pgSz w:w="11906" w:h="16838" w:code="9"/>
      <w:pgMar w:top="1985" w:right="1361" w:bottom="170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6B" w:rsidRDefault="00EE176B" w:rsidP="00205EBD">
      <w:r>
        <w:separator/>
      </w:r>
    </w:p>
  </w:endnote>
  <w:endnote w:type="continuationSeparator" w:id="0">
    <w:p w:rsidR="00EE176B" w:rsidRDefault="00EE176B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EYInterstate">
    <w:altName w:val="Corbel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6B" w:rsidRPr="00AB05E4" w:rsidRDefault="00EE176B" w:rsidP="00205EBD">
    <w:pPr>
      <w:pStyle w:val="ab"/>
      <w:ind w:rightChars="-28" w:right="-59"/>
      <w:jc w:val="right"/>
      <w:rPr>
        <w:rFonts w:ascii="EYInterstate" w:hAnsi="EYInterstate"/>
      </w:rPr>
    </w:pPr>
  </w:p>
  <w:p w:rsidR="00EE176B" w:rsidRDefault="00EE17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6B" w:rsidRDefault="00EE176B" w:rsidP="00205EBD">
      <w:r>
        <w:separator/>
      </w:r>
    </w:p>
  </w:footnote>
  <w:footnote w:type="continuationSeparator" w:id="0">
    <w:p w:rsidR="00EE176B" w:rsidRDefault="00EE176B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65971"/>
    <w:rsid w:val="0007597E"/>
    <w:rsid w:val="0008395D"/>
    <w:rsid w:val="00093789"/>
    <w:rsid w:val="0009494E"/>
    <w:rsid w:val="000C3F8A"/>
    <w:rsid w:val="000F1206"/>
    <w:rsid w:val="000F7333"/>
    <w:rsid w:val="00110907"/>
    <w:rsid w:val="00111D25"/>
    <w:rsid w:val="00115886"/>
    <w:rsid w:val="001620EB"/>
    <w:rsid w:val="00184D11"/>
    <w:rsid w:val="00190941"/>
    <w:rsid w:val="001A1E44"/>
    <w:rsid w:val="001B25F2"/>
    <w:rsid w:val="001B30B7"/>
    <w:rsid w:val="00205EBD"/>
    <w:rsid w:val="00212221"/>
    <w:rsid w:val="00217790"/>
    <w:rsid w:val="002218AC"/>
    <w:rsid w:val="002226BD"/>
    <w:rsid w:val="00232F81"/>
    <w:rsid w:val="00256113"/>
    <w:rsid w:val="002618B3"/>
    <w:rsid w:val="00274F27"/>
    <w:rsid w:val="00277C02"/>
    <w:rsid w:val="002809F6"/>
    <w:rsid w:val="00294CB6"/>
    <w:rsid w:val="002A6577"/>
    <w:rsid w:val="002D778E"/>
    <w:rsid w:val="002E606E"/>
    <w:rsid w:val="002F0F31"/>
    <w:rsid w:val="00312FF7"/>
    <w:rsid w:val="00362B8B"/>
    <w:rsid w:val="00371465"/>
    <w:rsid w:val="00386E04"/>
    <w:rsid w:val="00393F09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C2572"/>
    <w:rsid w:val="006057F5"/>
    <w:rsid w:val="006060D3"/>
    <w:rsid w:val="00617BB1"/>
    <w:rsid w:val="00625F33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96FF6"/>
    <w:rsid w:val="007E1001"/>
    <w:rsid w:val="00807ABF"/>
    <w:rsid w:val="008161A8"/>
    <w:rsid w:val="0083038B"/>
    <w:rsid w:val="00834932"/>
    <w:rsid w:val="0084307D"/>
    <w:rsid w:val="00881BC1"/>
    <w:rsid w:val="00885D91"/>
    <w:rsid w:val="00887285"/>
    <w:rsid w:val="008A701E"/>
    <w:rsid w:val="008A7701"/>
    <w:rsid w:val="008B1638"/>
    <w:rsid w:val="008B4AD2"/>
    <w:rsid w:val="008B6721"/>
    <w:rsid w:val="008C6C41"/>
    <w:rsid w:val="008E3B3B"/>
    <w:rsid w:val="00903288"/>
    <w:rsid w:val="00907D08"/>
    <w:rsid w:val="009108F4"/>
    <w:rsid w:val="00912E36"/>
    <w:rsid w:val="00915466"/>
    <w:rsid w:val="0092230C"/>
    <w:rsid w:val="00930D5C"/>
    <w:rsid w:val="00931B51"/>
    <w:rsid w:val="009337AC"/>
    <w:rsid w:val="009434CE"/>
    <w:rsid w:val="0095726D"/>
    <w:rsid w:val="00967CFD"/>
    <w:rsid w:val="0098547F"/>
    <w:rsid w:val="0099264D"/>
    <w:rsid w:val="009A3CAB"/>
    <w:rsid w:val="009A7150"/>
    <w:rsid w:val="009B67B5"/>
    <w:rsid w:val="009C5FA2"/>
    <w:rsid w:val="009D4B90"/>
    <w:rsid w:val="00A146BE"/>
    <w:rsid w:val="00A14CB3"/>
    <w:rsid w:val="00A448A7"/>
    <w:rsid w:val="00A57C1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238B"/>
    <w:rsid w:val="00B77EC0"/>
    <w:rsid w:val="00B95722"/>
    <w:rsid w:val="00BB070E"/>
    <w:rsid w:val="00BC5ABA"/>
    <w:rsid w:val="00BE3D76"/>
    <w:rsid w:val="00C12A7D"/>
    <w:rsid w:val="00C17451"/>
    <w:rsid w:val="00C26B23"/>
    <w:rsid w:val="00C34E62"/>
    <w:rsid w:val="00C4683C"/>
    <w:rsid w:val="00C532A0"/>
    <w:rsid w:val="00C90B2B"/>
    <w:rsid w:val="00CA2059"/>
    <w:rsid w:val="00CA3F14"/>
    <w:rsid w:val="00CA5468"/>
    <w:rsid w:val="00CA6DDA"/>
    <w:rsid w:val="00D137C4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85C0B"/>
    <w:rsid w:val="00E94812"/>
    <w:rsid w:val="00EE176B"/>
    <w:rsid w:val="00EE5FC5"/>
    <w:rsid w:val="00F10395"/>
    <w:rsid w:val="00F1180F"/>
    <w:rsid w:val="00F17C04"/>
    <w:rsid w:val="00F21AAB"/>
    <w:rsid w:val="00F22766"/>
    <w:rsid w:val="00F266DF"/>
    <w:rsid w:val="00F43449"/>
    <w:rsid w:val="00F44B31"/>
    <w:rsid w:val="00FB2C7E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63CC-D892-43DA-95DE-8E5D95CC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60FB0902.dotm</Template>
  <TotalTime>36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Mishina</dc:creator>
  <cp:keywords/>
  <dc:description/>
  <cp:lastModifiedBy>富山市</cp:lastModifiedBy>
  <cp:revision>12</cp:revision>
  <cp:lastPrinted>2017-03-31T01:03:00Z</cp:lastPrinted>
  <dcterms:created xsi:type="dcterms:W3CDTF">2017-04-10T05:19:00Z</dcterms:created>
  <dcterms:modified xsi:type="dcterms:W3CDTF">2019-04-22T00:16:00Z</dcterms:modified>
</cp:coreProperties>
</file>