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4653" w:rsidRPr="002B477B" w:rsidRDefault="00175A85" w:rsidP="002B477B">
      <w:pPr>
        <w:jc w:val="center"/>
        <w:rPr>
          <w:rFonts w:ascii="BIZ UDゴシック" w:eastAsia="BIZ UDゴシック" w:hAnsi="BIZ UDゴシック"/>
          <w:b/>
          <w:sz w:val="28"/>
        </w:rPr>
      </w:pPr>
      <w:r w:rsidRPr="002B477B">
        <w:rPr>
          <w:rFonts w:ascii="BIZ UDゴシック" w:eastAsia="BIZ UDゴシック" w:hAnsi="BIZ UD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CE91EF" wp14:editId="2FC13832">
                <wp:simplePos x="0" y="0"/>
                <wp:positionH relativeFrom="margin">
                  <wp:posOffset>5448539</wp:posOffset>
                </wp:positionH>
                <wp:positionV relativeFrom="paragraph">
                  <wp:posOffset>-422814</wp:posOffset>
                </wp:positionV>
                <wp:extent cx="540000" cy="360000"/>
                <wp:effectExtent l="0" t="0" r="1270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260" w:rsidRPr="002B477B" w:rsidRDefault="001B7260" w:rsidP="002B477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B477B">
                              <w:rPr>
                                <w:rFonts w:ascii="BIZ UDゴシック" w:eastAsia="BIZ UDゴシック" w:hAnsi="BIZ UD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E91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pt;margin-top:-33.3pt;width:42.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" fillcolor="white [3201]" strokeweight="1pt">
                <v:textbox>
                  <w:txbxContent>
                    <w:p w:rsidR="001B7260" w:rsidRPr="002B477B" w:rsidRDefault="001B7260" w:rsidP="002B477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2B477B">
                        <w:rPr>
                          <w:rFonts w:ascii="BIZ UDゴシック" w:eastAsia="BIZ UDゴシック" w:hAnsi="BIZ UDゴシック"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653" w:rsidRPr="002B477B">
        <w:rPr>
          <w:rFonts w:ascii="BIZ UDゴシック" w:eastAsia="BIZ UDゴシック" w:hAnsi="BIZ UDゴシック" w:hint="eastAsia"/>
          <w:b/>
          <w:sz w:val="28"/>
        </w:rPr>
        <w:t>富山市消防局ワンデイ・インターンシップ</w:t>
      </w:r>
      <w:r w:rsidR="00B334BB" w:rsidRPr="002B477B">
        <w:rPr>
          <w:rFonts w:ascii="BIZ UDゴシック" w:eastAsia="BIZ UDゴシック" w:hAnsi="BIZ UDゴシック" w:hint="eastAsia"/>
          <w:b/>
          <w:sz w:val="28"/>
        </w:rPr>
        <w:t>参加希望</w:t>
      </w:r>
      <w:r w:rsidR="004D4653" w:rsidRPr="002B477B">
        <w:rPr>
          <w:rFonts w:ascii="BIZ UDゴシック" w:eastAsia="BIZ UDゴシック" w:hAnsi="BIZ UDゴシック" w:hint="eastAsia"/>
          <w:b/>
          <w:sz w:val="28"/>
        </w:rPr>
        <w:t>申込書</w:t>
      </w:r>
    </w:p>
    <w:p w:rsidR="004D4653" w:rsidRPr="002B477B" w:rsidRDefault="004D4653" w:rsidP="002B477B">
      <w:pPr>
        <w:rPr>
          <w:rFonts w:ascii="BIZ UDゴシック" w:eastAsia="BIZ UDゴシック" w:hAnsi="BIZ UDゴシック"/>
        </w:rPr>
      </w:pPr>
    </w:p>
    <w:p w:rsidR="004D4653" w:rsidRPr="002B477B" w:rsidRDefault="004D4653" w:rsidP="002B477B">
      <w:pPr>
        <w:jc w:val="right"/>
        <w:rPr>
          <w:rFonts w:ascii="BIZ UDゴシック" w:eastAsia="BIZ UDゴシック" w:hAnsi="BIZ UDゴシック"/>
        </w:rPr>
      </w:pPr>
      <w:r w:rsidRPr="002B477B">
        <w:rPr>
          <w:rFonts w:ascii="BIZ UDゴシック" w:eastAsia="BIZ UDゴシック" w:hAnsi="BIZ UDゴシック" w:hint="eastAsia"/>
        </w:rPr>
        <w:t>令和</w:t>
      </w:r>
      <w:r w:rsidR="004D3A82" w:rsidRPr="002B477B">
        <w:rPr>
          <w:rFonts w:ascii="BIZ UDゴシック" w:eastAsia="BIZ UDゴシック" w:hAnsi="BIZ UDゴシック" w:hint="eastAsia"/>
        </w:rPr>
        <w:t xml:space="preserve">　</w:t>
      </w:r>
      <w:r w:rsidRPr="002B477B">
        <w:rPr>
          <w:rFonts w:ascii="BIZ UDゴシック" w:eastAsia="BIZ UDゴシック" w:hAnsi="BIZ UDゴシック" w:hint="eastAsia"/>
        </w:rPr>
        <w:t xml:space="preserve">　年　　月　　日</w:t>
      </w:r>
    </w:p>
    <w:p w:rsidR="004D4653" w:rsidRPr="002B477B" w:rsidRDefault="004D4653" w:rsidP="002B477B">
      <w:pPr>
        <w:rPr>
          <w:rFonts w:ascii="BIZ UDゴシック" w:eastAsia="BIZ UDゴシック" w:hAnsi="BIZ UDゴシック"/>
        </w:rPr>
      </w:pPr>
    </w:p>
    <w:p w:rsidR="004D4653" w:rsidRPr="002B477B" w:rsidRDefault="004D4653" w:rsidP="002B477B">
      <w:pPr>
        <w:rPr>
          <w:rFonts w:ascii="BIZ UDゴシック" w:eastAsia="BIZ UDゴシック" w:hAnsi="BIZ UDゴシック"/>
        </w:rPr>
      </w:pPr>
      <w:r w:rsidRPr="002B477B">
        <w:rPr>
          <w:rFonts w:ascii="BIZ UDゴシック" w:eastAsia="BIZ UDゴシック" w:hAnsi="BIZ UDゴシック" w:hint="eastAsia"/>
        </w:rPr>
        <w:t>（宛先）富山市消防局総務課長</w:t>
      </w:r>
    </w:p>
    <w:p w:rsidR="004D4653" w:rsidRPr="002B477B" w:rsidRDefault="004D4653" w:rsidP="002B477B">
      <w:pPr>
        <w:rPr>
          <w:rFonts w:ascii="BIZ UDゴシック" w:eastAsia="BIZ UDゴシック" w:hAnsi="BIZ UDゴシック"/>
        </w:rPr>
      </w:pPr>
    </w:p>
    <w:p w:rsidR="004D4653" w:rsidRPr="002B477B" w:rsidRDefault="004D4653" w:rsidP="002B477B">
      <w:pPr>
        <w:wordWrap w:val="0"/>
        <w:spacing w:before="240"/>
        <w:jc w:val="right"/>
        <w:rPr>
          <w:rFonts w:ascii="BIZ UDゴシック" w:eastAsia="BIZ UDゴシック" w:hAnsi="BIZ UDゴシック"/>
          <w:u w:val="single"/>
        </w:rPr>
      </w:pPr>
      <w:r w:rsidRPr="002B477B">
        <w:rPr>
          <w:rFonts w:ascii="BIZ UDゴシック" w:eastAsia="BIZ UDゴシック" w:hAnsi="BIZ UDゴシック" w:hint="eastAsia"/>
        </w:rPr>
        <w:t>申込者氏名</w:t>
      </w:r>
      <w:r w:rsidR="004D3A82" w:rsidRPr="002B477B">
        <w:rPr>
          <w:rFonts w:ascii="BIZ UDゴシック" w:eastAsia="BIZ UDゴシック" w:hAnsi="BIZ UDゴシック" w:hint="eastAsia"/>
        </w:rPr>
        <w:t xml:space="preserve">　</w:t>
      </w:r>
      <w:r w:rsidR="004D3A82" w:rsidRPr="002B477B">
        <w:rPr>
          <w:rFonts w:ascii="BIZ UDゴシック" w:eastAsia="BIZ UDゴシック" w:hAnsi="BIZ UDゴシック" w:hint="eastAsia"/>
          <w:u w:val="single"/>
        </w:rPr>
        <w:t xml:space="preserve">　　　　　　　　　　　　　</w:t>
      </w:r>
    </w:p>
    <w:p w:rsidR="004D4653" w:rsidRPr="002B477B" w:rsidRDefault="004D4653" w:rsidP="002B477B">
      <w:pPr>
        <w:rPr>
          <w:rFonts w:ascii="BIZ UDゴシック" w:eastAsia="BIZ UDゴシック" w:hAnsi="BIZ UDゴシック"/>
        </w:rPr>
      </w:pPr>
    </w:p>
    <w:p w:rsidR="004D4653" w:rsidRPr="002B477B" w:rsidRDefault="004D4653" w:rsidP="002B477B">
      <w:pPr>
        <w:rPr>
          <w:rFonts w:ascii="BIZ UDゴシック" w:eastAsia="BIZ UDゴシック" w:hAnsi="BIZ UDゴシック"/>
        </w:rPr>
      </w:pPr>
      <w:r w:rsidRPr="002B477B">
        <w:rPr>
          <w:rFonts w:ascii="BIZ UDゴシック" w:eastAsia="BIZ UDゴシック" w:hAnsi="BIZ UDゴシック" w:hint="eastAsia"/>
        </w:rPr>
        <w:t xml:space="preserve">　次のとおり、「富山市消防局ワンデイ・インターンシップ」に申し込みます。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992"/>
        <w:gridCol w:w="3119"/>
        <w:gridCol w:w="1115"/>
      </w:tblGrid>
      <w:tr w:rsidR="004D4653" w:rsidRPr="002B477B" w:rsidTr="00F728A8">
        <w:trPr>
          <w:trHeight w:val="509"/>
        </w:trPr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4D4653" w:rsidRPr="002B477B" w:rsidRDefault="004D4653" w:rsidP="004D3A8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299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D4653" w:rsidRPr="002B477B" w:rsidRDefault="004D4653" w:rsidP="004D3A82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653" w:rsidRPr="002B477B" w:rsidRDefault="004D4653" w:rsidP="004D3A8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>生　年　月　日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653" w:rsidRPr="002B477B" w:rsidRDefault="004D4653" w:rsidP="004D3A8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>性　別</w:t>
            </w:r>
          </w:p>
        </w:tc>
      </w:tr>
      <w:tr w:rsidR="004D4653" w:rsidRPr="002B477B" w:rsidTr="00F728A8">
        <w:trPr>
          <w:trHeight w:val="814"/>
        </w:trPr>
        <w:tc>
          <w:tcPr>
            <w:tcW w:w="167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653" w:rsidRPr="002B477B" w:rsidRDefault="004D4653" w:rsidP="004D3A8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299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653" w:rsidRPr="002B477B" w:rsidRDefault="004D4653" w:rsidP="004D3A82">
            <w:pPr>
              <w:spacing w:line="4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653" w:rsidRPr="002B477B" w:rsidRDefault="004D4653" w:rsidP="004D3A8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>Ｈ　  年　  月　  日生</w:t>
            </w:r>
          </w:p>
        </w:tc>
        <w:tc>
          <w:tcPr>
            <w:tcW w:w="11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653" w:rsidRPr="002B477B" w:rsidRDefault="004D4653" w:rsidP="004D3A8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>男・女</w:t>
            </w:r>
          </w:p>
        </w:tc>
      </w:tr>
      <w:tr w:rsidR="004D4653" w:rsidRPr="002B477B" w:rsidTr="00F728A8">
        <w:trPr>
          <w:trHeight w:val="2330"/>
        </w:trPr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653" w:rsidRPr="002B477B" w:rsidRDefault="004D4653" w:rsidP="004D3A8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>現住所</w:t>
            </w:r>
          </w:p>
        </w:tc>
        <w:tc>
          <w:tcPr>
            <w:tcW w:w="72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653" w:rsidRPr="002B477B" w:rsidRDefault="004D4653" w:rsidP="00E72667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>〒</w:t>
            </w:r>
            <w:r w:rsidRPr="002B477B">
              <w:rPr>
                <w:rFonts w:ascii="BIZ UDゴシック" w:eastAsia="BIZ UDゴシック" w:hAnsi="BIZ UDゴシック" w:hint="eastAsia"/>
                <w:u w:val="single"/>
              </w:rPr>
              <w:t>（　　　－　　　）</w:t>
            </w:r>
          </w:p>
          <w:p w:rsidR="004D4653" w:rsidRPr="002B477B" w:rsidRDefault="004D4653" w:rsidP="00E72667">
            <w:pPr>
              <w:spacing w:beforeLines="50" w:before="180" w:afterLines="50" w:after="180" w:line="400" w:lineRule="exact"/>
              <w:rPr>
                <w:rFonts w:ascii="BIZ UDゴシック" w:eastAsia="BIZ UDゴシック" w:hAnsi="BIZ UDゴシック"/>
                <w:u w:val="single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>住所</w:t>
            </w:r>
            <w:r w:rsidRPr="002B477B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　　</w:t>
            </w:r>
          </w:p>
          <w:p w:rsidR="004D4653" w:rsidRPr="002B477B" w:rsidRDefault="004D4653" w:rsidP="00E72667">
            <w:pPr>
              <w:spacing w:line="400" w:lineRule="exact"/>
              <w:rPr>
                <w:rFonts w:ascii="BIZ UDゴシック" w:eastAsia="BIZ UDゴシック" w:hAnsi="BIZ UDゴシック"/>
                <w:u w:val="single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>携帯</w:t>
            </w:r>
            <w:r w:rsidRPr="002B477B">
              <w:rPr>
                <w:rFonts w:ascii="BIZ UDゴシック" w:eastAsia="BIZ UDゴシック" w:hAnsi="BIZ UDゴシック" w:hint="eastAsia"/>
                <w:u w:val="single"/>
              </w:rPr>
              <w:t>（　　　）　　　－</w:t>
            </w:r>
            <w:r w:rsidR="004D3A82" w:rsidRPr="002B477B"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</w:p>
          <w:p w:rsidR="00E72667" w:rsidRPr="002B477B" w:rsidRDefault="00E72667" w:rsidP="00E72667">
            <w:pPr>
              <w:spacing w:line="520" w:lineRule="exact"/>
              <w:rPr>
                <w:rFonts w:ascii="BIZ UDゴシック" w:eastAsia="BIZ UDゴシック" w:hAnsi="BIZ UDゴシック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>e</w:t>
            </w:r>
            <w:r w:rsidRPr="002B477B">
              <w:rPr>
                <w:rFonts w:ascii="BIZ UDゴシック" w:eastAsia="BIZ UDゴシック" w:hAnsi="BIZ UDゴシック"/>
              </w:rPr>
              <w:t>-mail</w:t>
            </w:r>
            <w:r w:rsidRPr="002B477B">
              <w:rPr>
                <w:rFonts w:ascii="BIZ UDゴシック" w:eastAsia="BIZ UDゴシック" w:hAnsi="BIZ UDゴシック"/>
                <w:u w:val="single"/>
              </w:rPr>
              <w:t xml:space="preserve">                                              </w:t>
            </w:r>
          </w:p>
        </w:tc>
      </w:tr>
      <w:tr w:rsidR="004D4653" w:rsidRPr="002B477B" w:rsidTr="00F728A8">
        <w:trPr>
          <w:trHeight w:val="1357"/>
        </w:trPr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653" w:rsidRPr="002B477B" w:rsidRDefault="004D4653" w:rsidP="004D3A8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>緊急連絡先</w:t>
            </w:r>
          </w:p>
          <w:p w:rsidR="004D4653" w:rsidRPr="002B477B" w:rsidRDefault="004D4653" w:rsidP="004D3A8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2B477B">
              <w:rPr>
                <w:rFonts w:ascii="BIZ UDゴシック" w:eastAsia="BIZ UDゴシック" w:hAnsi="BIZ UDゴシック" w:hint="eastAsia"/>
                <w:sz w:val="16"/>
              </w:rPr>
              <w:t>（氏名・電話番号）</w:t>
            </w:r>
          </w:p>
        </w:tc>
        <w:tc>
          <w:tcPr>
            <w:tcW w:w="72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653" w:rsidRPr="002B477B" w:rsidRDefault="004D4653" w:rsidP="004D3A82">
            <w:pPr>
              <w:spacing w:beforeLines="50" w:before="180" w:afterLines="50" w:after="180" w:line="400" w:lineRule="exact"/>
              <w:rPr>
                <w:rFonts w:ascii="BIZ UDゴシック" w:eastAsia="BIZ UDゴシック" w:hAnsi="BIZ UDゴシック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>氏名</w:t>
            </w:r>
            <w:r w:rsidRPr="002B477B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</w:t>
            </w:r>
            <w:r w:rsidR="004D3A82" w:rsidRPr="002B477B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2B477B">
              <w:rPr>
                <w:rFonts w:ascii="BIZ UDゴシック" w:eastAsia="BIZ UDゴシック" w:hAnsi="BIZ UDゴシック" w:hint="eastAsia"/>
              </w:rPr>
              <w:t>（続柄</w:t>
            </w:r>
            <w:r w:rsidR="004D3A82" w:rsidRPr="002B477B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2B477B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2B477B">
              <w:rPr>
                <w:rFonts w:ascii="BIZ UDゴシック" w:eastAsia="BIZ UDゴシック" w:hAnsi="BIZ UDゴシック" w:hint="eastAsia"/>
              </w:rPr>
              <w:t>）</w:t>
            </w:r>
          </w:p>
          <w:p w:rsidR="00F728A8" w:rsidRPr="00F728A8" w:rsidRDefault="004D4653" w:rsidP="004D3A82">
            <w:pPr>
              <w:spacing w:beforeLines="50" w:before="180" w:afterLines="50" w:after="180" w:line="400" w:lineRule="exact"/>
              <w:rPr>
                <w:rFonts w:ascii="BIZ UDゴシック" w:eastAsia="BIZ UDゴシック" w:hAnsi="BIZ UDゴシック"/>
                <w:u w:val="single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>℡</w:t>
            </w:r>
            <w:r w:rsidR="00E72667" w:rsidRPr="002B477B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2B477B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="00E72667" w:rsidRPr="002B477B">
              <w:rPr>
                <w:rFonts w:ascii="BIZ UDゴシック" w:eastAsia="BIZ UDゴシック" w:hAnsi="BIZ UDゴシック" w:hint="eastAsia"/>
                <w:u w:val="single"/>
              </w:rPr>
              <w:t>－</w:t>
            </w:r>
            <w:r w:rsidRPr="002B477B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="00E72667" w:rsidRPr="002B477B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2B477B">
              <w:rPr>
                <w:rFonts w:ascii="BIZ UDゴシック" w:eastAsia="BIZ UDゴシック" w:hAnsi="BIZ UDゴシック" w:hint="eastAsia"/>
                <w:u w:val="single"/>
              </w:rPr>
              <w:t>－</w:t>
            </w:r>
            <w:r w:rsidR="004D3A82" w:rsidRPr="002B477B"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</w:p>
        </w:tc>
      </w:tr>
      <w:tr w:rsidR="004D4653" w:rsidRPr="002B477B" w:rsidTr="00F728A8">
        <w:trPr>
          <w:trHeight w:val="1415"/>
        </w:trPr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653" w:rsidRPr="002B477B" w:rsidRDefault="004D4653" w:rsidP="004D3A82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>学校名等</w:t>
            </w:r>
          </w:p>
        </w:tc>
        <w:tc>
          <w:tcPr>
            <w:tcW w:w="72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653" w:rsidRPr="002B477B" w:rsidRDefault="004D4653" w:rsidP="001B7260">
            <w:pPr>
              <w:spacing w:beforeLines="50" w:before="180" w:afterLines="50" w:after="180" w:line="400" w:lineRule="exact"/>
              <w:rPr>
                <w:rFonts w:ascii="BIZ UDゴシック" w:eastAsia="BIZ UDゴシック" w:hAnsi="BIZ UDゴシック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>学校名</w:t>
            </w:r>
            <w:r w:rsidRPr="002B477B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　</w:t>
            </w:r>
          </w:p>
          <w:p w:rsidR="004D4653" w:rsidRPr="002B477B" w:rsidRDefault="004D4653" w:rsidP="001B7260">
            <w:pPr>
              <w:spacing w:beforeLines="50" w:before="180" w:afterLines="50" w:after="180" w:line="400" w:lineRule="exact"/>
              <w:jc w:val="left"/>
              <w:rPr>
                <w:rFonts w:ascii="BIZ UDゴシック" w:eastAsia="BIZ UDゴシック" w:hAnsi="BIZ UDゴシック"/>
              </w:rPr>
            </w:pPr>
            <w:r w:rsidRPr="00F728A8">
              <w:rPr>
                <w:rFonts w:ascii="BIZ UDゴシック" w:eastAsia="BIZ UDゴシック" w:hAnsi="BIZ UDゴシック" w:hint="eastAsia"/>
                <w:w w:val="60"/>
                <w:kern w:val="0"/>
                <w:fitText w:val="720" w:id="-1529094400"/>
              </w:rPr>
              <w:t>学部・学科</w:t>
            </w:r>
            <w:r w:rsidRPr="002B477B">
              <w:rPr>
                <w:rFonts w:ascii="BIZ UDゴシック" w:eastAsia="BIZ UDゴシック" w:hAnsi="BIZ UDゴシック" w:hint="eastAsia"/>
                <w:kern w:val="0"/>
                <w:u w:val="single"/>
              </w:rPr>
              <w:t xml:space="preserve">　　　　　　　　　　　　　　　　　　　　　　　</w:t>
            </w:r>
          </w:p>
          <w:p w:rsidR="001B7260" w:rsidRPr="002B477B" w:rsidRDefault="004D4653" w:rsidP="001B7260">
            <w:pPr>
              <w:spacing w:beforeLines="50" w:before="180" w:afterLines="50" w:after="180" w:line="400" w:lineRule="exact"/>
              <w:rPr>
                <w:rFonts w:ascii="BIZ UDゴシック" w:eastAsia="BIZ UDゴシック" w:hAnsi="BIZ UDゴシック"/>
                <w:u w:val="single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>学　年</w:t>
            </w:r>
            <w:r w:rsidR="004D3A82" w:rsidRPr="002B477B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2B477B">
              <w:rPr>
                <w:rFonts w:ascii="BIZ UDゴシック" w:eastAsia="BIZ UDゴシック" w:hAnsi="BIZ UDゴシック" w:hint="eastAsia"/>
                <w:u w:val="single"/>
              </w:rPr>
              <w:t xml:space="preserve">　　年</w:t>
            </w:r>
          </w:p>
          <w:p w:rsidR="001B7260" w:rsidRPr="002B477B" w:rsidRDefault="001B7260" w:rsidP="001B7260">
            <w:pPr>
              <w:spacing w:beforeLines="50" w:before="180" w:afterLines="50" w:after="180" w:line="400" w:lineRule="exact"/>
              <w:rPr>
                <w:rFonts w:ascii="BIZ UDゴシック" w:eastAsia="BIZ UDゴシック" w:hAnsi="BIZ UDゴシック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>※社会人の方などは、最終学歴を記入してください。</w:t>
            </w:r>
          </w:p>
        </w:tc>
      </w:tr>
      <w:tr w:rsidR="001B7260" w:rsidRPr="002B477B" w:rsidTr="00F728A8">
        <w:trPr>
          <w:trHeight w:val="70"/>
        </w:trPr>
        <w:tc>
          <w:tcPr>
            <w:tcW w:w="88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7260" w:rsidRPr="002B477B" w:rsidRDefault="001B7260" w:rsidP="001B7260">
            <w:pPr>
              <w:spacing w:beforeLines="50" w:before="180" w:afterLines="50" w:after="180" w:line="240" w:lineRule="exact"/>
              <w:rPr>
                <w:rFonts w:ascii="BIZ UDゴシック" w:eastAsia="BIZ UDゴシック" w:hAnsi="BIZ UDゴシック"/>
              </w:rPr>
            </w:pPr>
            <w:r w:rsidRPr="002B477B">
              <w:rPr>
                <w:rFonts w:ascii="BIZ UDゴシック" w:eastAsia="BIZ UDゴシック" w:hAnsi="BIZ UDゴシック" w:hint="eastAsia"/>
              </w:rPr>
              <w:t xml:space="preserve">　事前に質問などがあれば記入してください。</w:t>
            </w:r>
            <w:r w:rsidR="00F728A8">
              <w:rPr>
                <w:rFonts w:ascii="BIZ UDゴシック" w:eastAsia="BIZ UDゴシック" w:hAnsi="BIZ UDゴシック" w:hint="eastAsia"/>
              </w:rPr>
              <w:t>（任意）</w:t>
            </w:r>
          </w:p>
        </w:tc>
      </w:tr>
      <w:tr w:rsidR="001B7260" w:rsidRPr="002B477B" w:rsidTr="00F728A8">
        <w:trPr>
          <w:trHeight w:val="1644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260" w:rsidRPr="002B477B" w:rsidRDefault="001B7260" w:rsidP="004D3A82">
            <w:pPr>
              <w:spacing w:beforeLines="50" w:before="180" w:afterLines="50" w:after="180" w:line="400" w:lineRule="exact"/>
              <w:rPr>
                <w:rFonts w:ascii="BIZ UDゴシック" w:eastAsia="BIZ UDゴシック" w:hAnsi="BIZ UDゴシック"/>
              </w:rPr>
            </w:pPr>
          </w:p>
        </w:tc>
      </w:tr>
    </w:tbl>
    <w:p w:rsidR="00F728A8" w:rsidRPr="00F728A8" w:rsidRDefault="00F728A8" w:rsidP="00202EB4">
      <w:pPr>
        <w:rPr>
          <w:rFonts w:ascii="BIZ UDゴシック" w:eastAsia="BIZ UDゴシック" w:hAnsi="BIZ UDゴシック"/>
          <w:sz w:val="21"/>
        </w:rPr>
      </w:pPr>
      <w:r w:rsidRPr="00F728A8">
        <w:rPr>
          <w:rFonts w:ascii="BIZ UDゴシック" w:eastAsia="BIZ UDゴシック" w:hAnsi="BIZ UDゴシック" w:hint="eastAsia"/>
          <w:sz w:val="21"/>
        </w:rPr>
        <w:t>※「（任意）」以外の項目は必ず記入してください。</w:t>
      </w:r>
    </w:p>
    <w:p w:rsidR="00E75A4E" w:rsidRPr="00F728A8" w:rsidRDefault="002B477B" w:rsidP="00F728A8">
      <w:pPr>
        <w:ind w:left="210" w:hangingChars="100" w:hanging="210"/>
        <w:rPr>
          <w:rFonts w:ascii="BIZ UDゴシック" w:eastAsia="BIZ UDゴシック" w:hAnsi="BIZ UDゴシック"/>
          <w:sz w:val="22"/>
        </w:rPr>
      </w:pPr>
      <w:r w:rsidRPr="00F728A8">
        <w:rPr>
          <w:rFonts w:ascii="BIZ UDゴシック" w:eastAsia="BIZ UDゴシック" w:hAnsi="BIZ UDゴシック" w:hint="eastAsia"/>
          <w:sz w:val="21"/>
        </w:rPr>
        <w:t>※記載していただいた個人情報は「個人情報の保護に関する法律</w:t>
      </w:r>
      <w:r w:rsidR="004E1607" w:rsidRPr="00F728A8">
        <w:rPr>
          <w:rFonts w:ascii="BIZ UDゴシック" w:eastAsia="BIZ UDゴシック" w:hAnsi="BIZ UDゴシック" w:hint="eastAsia"/>
          <w:sz w:val="21"/>
        </w:rPr>
        <w:t>」に基づき、適正に管理を行い、「富山市消防局ワンデイ・インターンシップ」以外に使用することはありません。</w:t>
      </w:r>
    </w:p>
    <w:sectPr w:rsidR="00E75A4E" w:rsidRPr="00F728A8" w:rsidSect="000A2E9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60" w:rsidRDefault="001B7260" w:rsidP="00832045">
      <w:r>
        <w:separator/>
      </w:r>
    </w:p>
  </w:endnote>
  <w:endnote w:type="continuationSeparator" w:id="0">
    <w:p w:rsidR="001B7260" w:rsidRDefault="001B7260" w:rsidP="0083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60" w:rsidRDefault="001B7260" w:rsidP="00832045">
      <w:r>
        <w:separator/>
      </w:r>
    </w:p>
  </w:footnote>
  <w:footnote w:type="continuationSeparator" w:id="0">
    <w:p w:rsidR="001B7260" w:rsidRDefault="001B7260" w:rsidP="00832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A9"/>
    <w:rsid w:val="000A2E9D"/>
    <w:rsid w:val="000C79CA"/>
    <w:rsid w:val="001514AF"/>
    <w:rsid w:val="00175A85"/>
    <w:rsid w:val="001958F6"/>
    <w:rsid w:val="001B7260"/>
    <w:rsid w:val="001E2C0B"/>
    <w:rsid w:val="00202EB4"/>
    <w:rsid w:val="00206455"/>
    <w:rsid w:val="0027730E"/>
    <w:rsid w:val="002B477B"/>
    <w:rsid w:val="004134BF"/>
    <w:rsid w:val="00425ED8"/>
    <w:rsid w:val="004D3A82"/>
    <w:rsid w:val="004D4653"/>
    <w:rsid w:val="004E1607"/>
    <w:rsid w:val="0053354C"/>
    <w:rsid w:val="005439A9"/>
    <w:rsid w:val="005B1926"/>
    <w:rsid w:val="0063035E"/>
    <w:rsid w:val="006A49B3"/>
    <w:rsid w:val="006F7232"/>
    <w:rsid w:val="007801AC"/>
    <w:rsid w:val="00813F0C"/>
    <w:rsid w:val="00832045"/>
    <w:rsid w:val="008C1634"/>
    <w:rsid w:val="008D0C61"/>
    <w:rsid w:val="00962C3D"/>
    <w:rsid w:val="009A794B"/>
    <w:rsid w:val="009E272F"/>
    <w:rsid w:val="00A67680"/>
    <w:rsid w:val="00B13CBB"/>
    <w:rsid w:val="00B334BB"/>
    <w:rsid w:val="00CB0874"/>
    <w:rsid w:val="00D14B12"/>
    <w:rsid w:val="00D17AD2"/>
    <w:rsid w:val="00D6233D"/>
    <w:rsid w:val="00DB120B"/>
    <w:rsid w:val="00E72667"/>
    <w:rsid w:val="00E75A4E"/>
    <w:rsid w:val="00EE3DE6"/>
    <w:rsid w:val="00F7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D3AFD-F71A-4CA5-9E55-7E58141A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9A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20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045"/>
    <w:rPr>
      <w:sz w:val="24"/>
    </w:rPr>
  </w:style>
  <w:style w:type="paragraph" w:styleId="a6">
    <w:name w:val="footer"/>
    <w:basedOn w:val="a"/>
    <w:link w:val="a7"/>
    <w:uiPriority w:val="99"/>
    <w:unhideWhenUsed/>
    <w:rsid w:val="00832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045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32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0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D3A82"/>
  </w:style>
  <w:style w:type="character" w:customStyle="1" w:styleId="ab">
    <w:name w:val="日付 (文字)"/>
    <w:basedOn w:val="a0"/>
    <w:link w:val="aa"/>
    <w:uiPriority w:val="99"/>
    <w:semiHidden/>
    <w:rsid w:val="004D3A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F11F4A89.dotm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剛</dc:creator>
  <cp:keywords/>
  <dc:description/>
  <cp:lastModifiedBy>高野　澄子</cp:lastModifiedBy>
  <cp:revision>2</cp:revision>
  <cp:lastPrinted>2022-12-12T05:56:00Z</cp:lastPrinted>
  <dcterms:created xsi:type="dcterms:W3CDTF">2024-11-27T23:40:00Z</dcterms:created>
  <dcterms:modified xsi:type="dcterms:W3CDTF">2024-11-27T23:40:00Z</dcterms:modified>
</cp:coreProperties>
</file>