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784B4"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様式第１号（第３条関係）</w:t>
      </w:r>
    </w:p>
    <w:p w14:paraId="109AA79D" w14:textId="77777777" w:rsidR="00207DA8" w:rsidRPr="007C1FEF" w:rsidRDefault="00207DA8">
      <w:pPr>
        <w:rPr>
          <w:rFonts w:ascii="BIZ UD明朝 Medium" w:eastAsia="BIZ UD明朝 Medium" w:hAnsi="BIZ UD明朝 Medium"/>
          <w:color w:val="000000" w:themeColor="text1"/>
          <w:sz w:val="22"/>
        </w:rPr>
      </w:pPr>
    </w:p>
    <w:p w14:paraId="181CEAAF" w14:textId="77777777" w:rsidR="000A1C83" w:rsidRPr="007C1FEF" w:rsidRDefault="000A1C8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月　　日</w:t>
      </w:r>
    </w:p>
    <w:p w14:paraId="2863FB57" w14:textId="77777777" w:rsidR="00207DA8" w:rsidRPr="007C1FEF" w:rsidRDefault="00207DA8">
      <w:pPr>
        <w:rPr>
          <w:rFonts w:ascii="BIZ UD明朝 Medium" w:eastAsia="BIZ UD明朝 Medium" w:hAnsi="BIZ UD明朝 Medium"/>
          <w:color w:val="000000" w:themeColor="text1"/>
          <w:sz w:val="22"/>
        </w:rPr>
      </w:pPr>
    </w:p>
    <w:p w14:paraId="1EAE0230"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認定事業者　　　様</w:t>
      </w:r>
    </w:p>
    <w:p w14:paraId="1496AD27" w14:textId="77777777" w:rsidR="00C04334" w:rsidRPr="007C1FEF" w:rsidRDefault="00C04334">
      <w:pPr>
        <w:pStyle w:val="a7"/>
        <w:rPr>
          <w:rFonts w:ascii="BIZ UD明朝 Medium" w:eastAsia="BIZ UD明朝 Medium" w:hAnsi="BIZ UD明朝 Medium"/>
          <w:color w:val="000000" w:themeColor="text1"/>
        </w:rPr>
      </w:pPr>
    </w:p>
    <w:p w14:paraId="737D701B" w14:textId="77777777" w:rsidR="00C04334" w:rsidRPr="007C1FEF" w:rsidRDefault="00C04334">
      <w:pPr>
        <w:pStyle w:val="a7"/>
        <w:rPr>
          <w:rFonts w:ascii="BIZ UD明朝 Medium" w:eastAsia="BIZ UD明朝 Medium" w:hAnsi="BIZ UD明朝 Medium"/>
          <w:color w:val="000000" w:themeColor="text1"/>
        </w:rPr>
      </w:pPr>
    </w:p>
    <w:p w14:paraId="2E42ABD4" w14:textId="77777777" w:rsidR="000A1C83" w:rsidRPr="007C1FEF" w:rsidRDefault="00967AD0">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富山市</w:t>
      </w:r>
      <w:r w:rsidR="00164294" w:rsidRPr="007C1FEF">
        <w:rPr>
          <w:rFonts w:ascii="BIZ UD明朝 Medium" w:eastAsia="BIZ UD明朝 Medium" w:hAnsi="BIZ UD明朝 Medium" w:hint="eastAsia"/>
          <w:color w:val="000000" w:themeColor="text1"/>
        </w:rPr>
        <w:t>地域</w:t>
      </w:r>
      <w:r w:rsidR="000A1C83" w:rsidRPr="007C1FEF">
        <w:rPr>
          <w:rFonts w:ascii="BIZ UD明朝 Medium" w:eastAsia="BIZ UD明朝 Medium" w:hAnsi="BIZ UD明朝 Medium" w:hint="eastAsia"/>
          <w:color w:val="000000" w:themeColor="text1"/>
        </w:rPr>
        <w:t>優良賃貸住宅家賃減額依頼書</w:t>
      </w:r>
    </w:p>
    <w:p w14:paraId="4EC6ACC5" w14:textId="77777777" w:rsidR="000A1C83" w:rsidRPr="007C1FEF" w:rsidRDefault="000A1C83">
      <w:pPr>
        <w:rPr>
          <w:rFonts w:ascii="BIZ UD明朝 Medium" w:eastAsia="BIZ UD明朝 Medium" w:hAnsi="BIZ UD明朝 Medium"/>
          <w:color w:val="000000" w:themeColor="text1"/>
          <w:sz w:val="22"/>
        </w:rPr>
      </w:pPr>
    </w:p>
    <w:p w14:paraId="36DEE9B8" w14:textId="77777777" w:rsidR="000A1C83" w:rsidRPr="007C1FEF" w:rsidRDefault="000A1C83">
      <w:pPr>
        <w:rPr>
          <w:rFonts w:ascii="BIZ UD明朝 Medium" w:eastAsia="BIZ UD明朝 Medium" w:hAnsi="BIZ UD明朝 Medium"/>
          <w:color w:val="000000" w:themeColor="text1"/>
          <w:sz w:val="22"/>
        </w:rPr>
      </w:pPr>
    </w:p>
    <w:p w14:paraId="20B8FDC1"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下記により､　　年度富山市</w:t>
      </w:r>
      <w:r w:rsidR="00164294" w:rsidRPr="007C1FEF">
        <w:rPr>
          <w:rFonts w:ascii="BIZ UD明朝 Medium" w:eastAsia="BIZ UD明朝 Medium" w:hAnsi="BIZ UD明朝 Medium" w:hint="eastAsia"/>
          <w:color w:val="000000" w:themeColor="text1"/>
          <w:sz w:val="22"/>
        </w:rPr>
        <w:t>地域</w:t>
      </w:r>
      <w:r w:rsidRPr="007C1FEF">
        <w:rPr>
          <w:rFonts w:ascii="BIZ UD明朝 Medium" w:eastAsia="BIZ UD明朝 Medium" w:hAnsi="BIZ UD明朝 Medium" w:hint="eastAsia"/>
          <w:color w:val="000000" w:themeColor="text1"/>
          <w:sz w:val="22"/>
        </w:rPr>
        <w:t>優良賃貸住宅に係る家賃減額の適用を受けたいので依頼します。</w:t>
      </w:r>
    </w:p>
    <w:p w14:paraId="73EB9AA5" w14:textId="77777777" w:rsidR="000A1C83" w:rsidRPr="007C1FEF" w:rsidRDefault="000A1C83">
      <w:pPr>
        <w:rPr>
          <w:rFonts w:ascii="BIZ UD明朝 Medium" w:eastAsia="BIZ UD明朝 Medium" w:hAnsi="BIZ UD明朝 Medium"/>
          <w:color w:val="000000" w:themeColor="text1"/>
          <w:sz w:val="22"/>
        </w:rPr>
      </w:pPr>
    </w:p>
    <w:p w14:paraId="30989B5C" w14:textId="77777777" w:rsidR="00207DA8" w:rsidRPr="007C1FEF" w:rsidRDefault="00207DA8">
      <w:pPr>
        <w:rPr>
          <w:rFonts w:ascii="BIZ UD明朝 Medium" w:eastAsia="BIZ UD明朝 Medium" w:hAnsi="BIZ UD明朝 Medium"/>
          <w:color w:val="000000" w:themeColor="text1"/>
          <w:sz w:val="22"/>
        </w:rPr>
      </w:pPr>
    </w:p>
    <w:p w14:paraId="698CF628"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記</w:t>
      </w:r>
      <w:bookmarkStart w:id="0" w:name="_GoBack"/>
      <w:bookmarkEnd w:id="0"/>
    </w:p>
    <w:p w14:paraId="5FCC3F49" w14:textId="77777777" w:rsidR="000A1C83" w:rsidRPr="007C1FEF" w:rsidRDefault="000A1C83">
      <w:pPr>
        <w:jc w:val="center"/>
        <w:rPr>
          <w:rFonts w:ascii="BIZ UD明朝 Medium" w:eastAsia="BIZ UD明朝 Medium" w:hAnsi="BIZ UD明朝 Medium"/>
          <w:color w:val="000000" w:themeColor="text1"/>
          <w:sz w:val="22"/>
        </w:rPr>
      </w:pPr>
    </w:p>
    <w:p w14:paraId="39A4BCCB" w14:textId="77777777" w:rsidR="000A1C83" w:rsidRPr="007C1FEF" w:rsidRDefault="000A1C83">
      <w:pPr>
        <w:pStyle w:val="a9"/>
        <w:rPr>
          <w:rFonts w:ascii="BIZ UD明朝 Medium" w:eastAsia="BIZ UD明朝 Medium" w:hAnsi="BIZ UD明朝 Medium"/>
          <w:color w:val="000000" w:themeColor="text1"/>
        </w:rPr>
      </w:pPr>
    </w:p>
    <w:tbl>
      <w:tblPr>
        <w:tblW w:w="0" w:type="auto"/>
        <w:tblInd w:w="7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75"/>
        <w:gridCol w:w="2580"/>
        <w:gridCol w:w="1080"/>
        <w:gridCol w:w="2325"/>
      </w:tblGrid>
      <w:tr w:rsidR="001405A8" w:rsidRPr="007C1FEF" w14:paraId="6B8A8BA5" w14:textId="77777777">
        <w:trPr>
          <w:trHeight w:val="1275"/>
        </w:trPr>
        <w:tc>
          <w:tcPr>
            <w:tcW w:w="2175" w:type="dxa"/>
          </w:tcPr>
          <w:p w14:paraId="7FEB9973"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spacing w:val="33"/>
                <w:kern w:val="0"/>
                <w:fitText w:val="1080" w:id="986933504"/>
              </w:rPr>
              <w:t>フリガ</w:t>
            </w:r>
            <w:r w:rsidRPr="007C1FEF">
              <w:rPr>
                <w:rFonts w:ascii="BIZ UD明朝 Medium" w:eastAsia="BIZ UD明朝 Medium" w:hAnsi="BIZ UD明朝 Medium" w:hint="eastAsia"/>
                <w:color w:val="000000" w:themeColor="text1"/>
                <w:spacing w:val="1"/>
                <w:kern w:val="0"/>
                <w:fitText w:val="1080" w:id="986933504"/>
              </w:rPr>
              <w:t>ナ</w:t>
            </w:r>
          </w:p>
          <w:p w14:paraId="0C6ACB97" w14:textId="77777777" w:rsidR="000A1C83" w:rsidRPr="007C1FEF" w:rsidRDefault="000A1C83">
            <w:pPr>
              <w:jc w:val="center"/>
              <w:rPr>
                <w:rFonts w:ascii="BIZ UD明朝 Medium" w:eastAsia="BIZ UD明朝 Medium" w:hAnsi="BIZ UD明朝 Medium"/>
                <w:color w:val="000000" w:themeColor="text1"/>
                <w:sz w:val="22"/>
              </w:rPr>
            </w:pPr>
          </w:p>
          <w:p w14:paraId="7811083D" w14:textId="77777777" w:rsidR="000A1C83" w:rsidRPr="007C1FEF" w:rsidRDefault="000A1C83">
            <w:pPr>
              <w:jc w:val="cente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w w:val="98"/>
                <w:kern w:val="0"/>
                <w:sz w:val="22"/>
                <w:fitText w:val="1080" w:id="986933505"/>
              </w:rPr>
              <w:t>依頼者氏名</w:t>
            </w:r>
          </w:p>
          <w:p w14:paraId="407608B1"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pacing w:val="28"/>
                <w:kern w:val="0"/>
                <w:sz w:val="22"/>
                <w:fitText w:val="1080" w:id="1200440576"/>
              </w:rPr>
              <w:t>(入居者</w:t>
            </w:r>
            <w:r w:rsidRPr="007C1FEF">
              <w:rPr>
                <w:rFonts w:ascii="BIZ UD明朝 Medium" w:eastAsia="BIZ UD明朝 Medium" w:hAnsi="BIZ UD明朝 Medium" w:hint="eastAsia"/>
                <w:color w:val="000000" w:themeColor="text1"/>
                <w:spacing w:val="5"/>
                <w:kern w:val="0"/>
                <w:sz w:val="22"/>
                <w:fitText w:val="1080" w:id="1200440576"/>
              </w:rPr>
              <w:t>)</w:t>
            </w:r>
          </w:p>
        </w:tc>
        <w:tc>
          <w:tcPr>
            <w:tcW w:w="5985" w:type="dxa"/>
            <w:gridSpan w:val="3"/>
          </w:tcPr>
          <w:p w14:paraId="0B3843F3" w14:textId="77777777" w:rsidR="000A1C83" w:rsidRPr="007C1FEF" w:rsidRDefault="000A1C83">
            <w:pPr>
              <w:rPr>
                <w:rFonts w:ascii="BIZ UD明朝 Medium" w:eastAsia="BIZ UD明朝 Medium" w:hAnsi="BIZ UD明朝 Medium"/>
                <w:color w:val="000000" w:themeColor="text1"/>
                <w:sz w:val="22"/>
              </w:rPr>
            </w:pPr>
          </w:p>
          <w:p w14:paraId="089365FF"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u w:val="single"/>
              </w:rPr>
              <w:t xml:space="preserve">　　　　　　　　　　　　　　　　　　　　</w:t>
            </w:r>
            <w:r w:rsidRPr="007C1FEF">
              <w:rPr>
                <w:rFonts w:ascii="BIZ UD明朝 Medium" w:eastAsia="BIZ UD明朝 Medium" w:hAnsi="BIZ UD明朝 Medium" w:hint="eastAsia"/>
                <w:color w:val="000000" w:themeColor="text1"/>
                <w:sz w:val="22"/>
              </w:rPr>
              <w:t>（生年月日）</w:t>
            </w:r>
          </w:p>
          <w:p w14:paraId="19BC9B44" w14:textId="77777777" w:rsidR="000A1C83" w:rsidRPr="007C1FEF" w:rsidRDefault="000A1C83">
            <w:pPr>
              <w:rPr>
                <w:rFonts w:ascii="BIZ UD明朝 Medium" w:eastAsia="BIZ UD明朝 Medium" w:hAnsi="BIZ UD明朝 Medium"/>
                <w:color w:val="000000" w:themeColor="text1"/>
                <w:sz w:val="22"/>
              </w:rPr>
            </w:pPr>
          </w:p>
          <w:p w14:paraId="739D38F2" w14:textId="77777777" w:rsidR="000A1C83" w:rsidRPr="007C1FEF" w:rsidRDefault="000A1C83">
            <w:pPr>
              <w:rPr>
                <w:rFonts w:ascii="BIZ UD明朝 Medium" w:eastAsia="BIZ UD明朝 Medium" w:hAnsi="BIZ UD明朝 Medium"/>
                <w:color w:val="000000" w:themeColor="text1"/>
                <w:sz w:val="22"/>
              </w:rPr>
            </w:pPr>
          </w:p>
          <w:p w14:paraId="719E936C"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月　　日</w:t>
            </w:r>
          </w:p>
        </w:tc>
      </w:tr>
      <w:tr w:rsidR="001405A8" w:rsidRPr="007C1FEF" w14:paraId="2A0332E0" w14:textId="77777777">
        <w:trPr>
          <w:trHeight w:val="1230"/>
        </w:trPr>
        <w:tc>
          <w:tcPr>
            <w:tcW w:w="2175" w:type="dxa"/>
            <w:vAlign w:val="center"/>
          </w:tcPr>
          <w:p w14:paraId="3D1C2B0F"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spacing w:val="320"/>
                <w:kern w:val="0"/>
                <w:fitText w:val="1080" w:id="986933506"/>
              </w:rPr>
              <w:t>住</w:t>
            </w:r>
            <w:r w:rsidRPr="007C1FEF">
              <w:rPr>
                <w:rFonts w:ascii="BIZ UD明朝 Medium" w:eastAsia="BIZ UD明朝 Medium" w:hAnsi="BIZ UD明朝 Medium" w:hint="eastAsia"/>
                <w:color w:val="000000" w:themeColor="text1"/>
                <w:kern w:val="0"/>
                <w:fitText w:val="1080" w:id="986933506"/>
              </w:rPr>
              <w:t>所</w:t>
            </w:r>
          </w:p>
        </w:tc>
        <w:tc>
          <w:tcPr>
            <w:tcW w:w="2580" w:type="dxa"/>
            <w:vAlign w:val="center"/>
          </w:tcPr>
          <w:p w14:paraId="7CACAA80" w14:textId="77777777" w:rsidR="000A1C83" w:rsidRPr="007C1FEF" w:rsidRDefault="000A1C83">
            <w:pPr>
              <w:jc w:val="center"/>
              <w:rPr>
                <w:rFonts w:ascii="BIZ UD明朝 Medium" w:eastAsia="BIZ UD明朝 Medium" w:hAnsi="BIZ UD明朝 Medium"/>
                <w:color w:val="000000" w:themeColor="text1"/>
                <w:sz w:val="22"/>
              </w:rPr>
            </w:pPr>
          </w:p>
        </w:tc>
        <w:tc>
          <w:tcPr>
            <w:tcW w:w="1080" w:type="dxa"/>
            <w:vAlign w:val="center"/>
          </w:tcPr>
          <w:p w14:paraId="0715D85B"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電話番号</w:t>
            </w:r>
          </w:p>
        </w:tc>
        <w:tc>
          <w:tcPr>
            <w:tcW w:w="2325" w:type="dxa"/>
          </w:tcPr>
          <w:p w14:paraId="6C19C53E"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（自宅）</w:t>
            </w:r>
          </w:p>
          <w:p w14:paraId="33B0BF7B" w14:textId="77777777" w:rsidR="000A1C83" w:rsidRPr="007C1FEF" w:rsidRDefault="000A1C83">
            <w:pPr>
              <w:rPr>
                <w:rFonts w:ascii="BIZ UD明朝 Medium" w:eastAsia="BIZ UD明朝 Medium" w:hAnsi="BIZ UD明朝 Medium"/>
                <w:color w:val="000000" w:themeColor="text1"/>
                <w:sz w:val="22"/>
              </w:rPr>
            </w:pPr>
          </w:p>
          <w:p w14:paraId="1EAE9126"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（勤務先）</w:t>
            </w:r>
          </w:p>
        </w:tc>
      </w:tr>
      <w:tr w:rsidR="001405A8" w:rsidRPr="007C1FEF" w14:paraId="1A891F36" w14:textId="77777777">
        <w:trPr>
          <w:trHeight w:val="1186"/>
        </w:trPr>
        <w:tc>
          <w:tcPr>
            <w:tcW w:w="2175" w:type="dxa"/>
            <w:vAlign w:val="center"/>
          </w:tcPr>
          <w:p w14:paraId="57C38D92"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pacing w:val="33"/>
                <w:kern w:val="0"/>
                <w:sz w:val="22"/>
                <w:fitText w:val="1080" w:id="986933760"/>
              </w:rPr>
              <w:t>総所得</w:t>
            </w:r>
            <w:r w:rsidRPr="007C1FEF">
              <w:rPr>
                <w:rFonts w:ascii="BIZ UD明朝 Medium" w:eastAsia="BIZ UD明朝 Medium" w:hAnsi="BIZ UD明朝 Medium" w:hint="eastAsia"/>
                <w:color w:val="000000" w:themeColor="text1"/>
                <w:spacing w:val="1"/>
                <w:kern w:val="0"/>
                <w:sz w:val="22"/>
                <w:fitText w:val="1080" w:id="986933760"/>
              </w:rPr>
              <w:t>額</w:t>
            </w:r>
          </w:p>
        </w:tc>
        <w:tc>
          <w:tcPr>
            <w:tcW w:w="5985" w:type="dxa"/>
            <w:gridSpan w:val="3"/>
            <w:vAlign w:val="center"/>
          </w:tcPr>
          <w:p w14:paraId="041AFDD9"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円</w:t>
            </w:r>
          </w:p>
        </w:tc>
      </w:tr>
      <w:tr w:rsidR="001405A8" w:rsidRPr="007C1FEF" w14:paraId="6A487DC2" w14:textId="77777777">
        <w:trPr>
          <w:trHeight w:val="1125"/>
        </w:trPr>
        <w:tc>
          <w:tcPr>
            <w:tcW w:w="2175" w:type="dxa"/>
            <w:vAlign w:val="center"/>
          </w:tcPr>
          <w:p w14:paraId="197F28FF"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pacing w:val="105"/>
                <w:kern w:val="0"/>
                <w:sz w:val="22"/>
                <w:fitText w:val="1080" w:id="986933761"/>
              </w:rPr>
              <w:t>住宅</w:t>
            </w:r>
            <w:r w:rsidRPr="007C1FEF">
              <w:rPr>
                <w:rFonts w:ascii="BIZ UD明朝 Medium" w:eastAsia="BIZ UD明朝 Medium" w:hAnsi="BIZ UD明朝 Medium" w:hint="eastAsia"/>
                <w:color w:val="000000" w:themeColor="text1"/>
                <w:kern w:val="0"/>
                <w:sz w:val="22"/>
                <w:fitText w:val="1080" w:id="986933761"/>
              </w:rPr>
              <w:t>名</w:t>
            </w:r>
          </w:p>
        </w:tc>
        <w:tc>
          <w:tcPr>
            <w:tcW w:w="2580" w:type="dxa"/>
            <w:vAlign w:val="center"/>
          </w:tcPr>
          <w:p w14:paraId="3E5471F7" w14:textId="77777777" w:rsidR="000A1C83" w:rsidRPr="007C1FEF" w:rsidRDefault="000A1C83">
            <w:pPr>
              <w:jc w:val="center"/>
              <w:rPr>
                <w:rFonts w:ascii="BIZ UD明朝 Medium" w:eastAsia="BIZ UD明朝 Medium" w:hAnsi="BIZ UD明朝 Medium"/>
                <w:color w:val="000000" w:themeColor="text1"/>
                <w:sz w:val="22"/>
              </w:rPr>
            </w:pPr>
          </w:p>
        </w:tc>
        <w:tc>
          <w:tcPr>
            <w:tcW w:w="1080" w:type="dxa"/>
            <w:vAlign w:val="center"/>
          </w:tcPr>
          <w:p w14:paraId="48A4D477"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住宅番号</w:t>
            </w:r>
          </w:p>
        </w:tc>
        <w:tc>
          <w:tcPr>
            <w:tcW w:w="2325" w:type="dxa"/>
          </w:tcPr>
          <w:p w14:paraId="7677BADC" w14:textId="77777777" w:rsidR="000A1C83" w:rsidRPr="007C1FEF" w:rsidRDefault="000A1C83">
            <w:pPr>
              <w:rPr>
                <w:rFonts w:ascii="BIZ UD明朝 Medium" w:eastAsia="BIZ UD明朝 Medium" w:hAnsi="BIZ UD明朝 Medium"/>
                <w:color w:val="000000" w:themeColor="text1"/>
                <w:sz w:val="22"/>
              </w:rPr>
            </w:pPr>
          </w:p>
        </w:tc>
      </w:tr>
    </w:tbl>
    <w:p w14:paraId="7A0D74C8"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p>
    <w:p w14:paraId="71461FC7"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（添付書類）　</w:t>
      </w:r>
      <w:r w:rsidR="00690E94" w:rsidRPr="007C1FEF">
        <w:rPr>
          <w:rFonts w:ascii="BIZ UD明朝 Medium" w:eastAsia="BIZ UD明朝 Medium" w:hAnsi="BIZ UD明朝 Medium" w:hint="eastAsia"/>
          <w:color w:val="000000" w:themeColor="text1"/>
          <w:sz w:val="22"/>
        </w:rPr>
        <w:t>１</w:t>
      </w:r>
      <w:r w:rsidR="00074550"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z w:val="22"/>
        </w:rPr>
        <w:t>収入及び同居親族に関する調書</w:t>
      </w:r>
      <w:r w:rsidR="004B3296" w:rsidRPr="007C1FEF">
        <w:rPr>
          <w:rFonts w:ascii="BIZ UD明朝 Medium" w:eastAsia="BIZ UD明朝 Medium" w:hAnsi="BIZ UD明朝 Medium" w:hint="eastAsia"/>
          <w:color w:val="000000" w:themeColor="text1"/>
          <w:sz w:val="22"/>
        </w:rPr>
        <w:t>（別紙１－１）</w:t>
      </w:r>
    </w:p>
    <w:p w14:paraId="2A3E10B4" w14:textId="560F7387" w:rsidR="000A1C83" w:rsidRPr="007C1FEF" w:rsidRDefault="00690E94">
      <w:pPr>
        <w:ind w:left="1380"/>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２</w:t>
      </w:r>
      <w:r w:rsidR="00074550" w:rsidRPr="007C1FEF">
        <w:rPr>
          <w:rFonts w:ascii="BIZ UD明朝 Medium" w:eastAsia="BIZ UD明朝 Medium" w:hAnsi="BIZ UD明朝 Medium" w:hint="eastAsia"/>
          <w:color w:val="000000" w:themeColor="text1"/>
          <w:sz w:val="22"/>
        </w:rPr>
        <w:t xml:space="preserve">　</w:t>
      </w:r>
      <w:r w:rsidR="000A1C83" w:rsidRPr="007C1FEF">
        <w:rPr>
          <w:rFonts w:ascii="BIZ UD明朝 Medium" w:eastAsia="BIZ UD明朝 Medium" w:hAnsi="BIZ UD明朝 Medium" w:hint="eastAsia"/>
          <w:color w:val="000000" w:themeColor="text1"/>
          <w:sz w:val="22"/>
        </w:rPr>
        <w:t>賃貸借契約書の写し</w:t>
      </w:r>
    </w:p>
    <w:p w14:paraId="29CFD31E" w14:textId="02355AEC" w:rsidR="003B3668" w:rsidRPr="007C1FEF" w:rsidRDefault="003B3668">
      <w:pPr>
        <w:ind w:left="1380"/>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３　</w:t>
      </w:r>
      <w:r w:rsidR="00A67A34" w:rsidRPr="007C1FEF">
        <w:rPr>
          <w:rFonts w:ascii="BIZ UD明朝 Medium" w:eastAsia="BIZ UD明朝 Medium" w:hAnsi="BIZ UD明朝 Medium" w:hint="eastAsia"/>
          <w:color w:val="000000" w:themeColor="text1"/>
          <w:sz w:val="22"/>
        </w:rPr>
        <w:t>入居者全員の</w:t>
      </w:r>
      <w:r w:rsidRPr="007C1FEF">
        <w:rPr>
          <w:rFonts w:ascii="BIZ UD明朝 Medium" w:eastAsia="BIZ UD明朝 Medium" w:hAnsi="BIZ UD明朝 Medium" w:hint="eastAsia"/>
          <w:color w:val="000000" w:themeColor="text1"/>
          <w:sz w:val="22"/>
        </w:rPr>
        <w:t>住民票</w:t>
      </w:r>
      <w:r w:rsidR="007A4860" w:rsidRPr="007C1FEF">
        <w:rPr>
          <w:rFonts w:ascii="BIZ UD明朝 Medium" w:eastAsia="BIZ UD明朝 Medium" w:hAnsi="BIZ UD明朝 Medium" w:hint="eastAsia"/>
          <w:color w:val="000000" w:themeColor="text1"/>
          <w:sz w:val="22"/>
        </w:rPr>
        <w:t>の写し</w:t>
      </w:r>
    </w:p>
    <w:p w14:paraId="0F6DD5D8" w14:textId="77777777" w:rsidR="005A32FF" w:rsidRPr="007C1FEF" w:rsidRDefault="003B3668" w:rsidP="005A32FF">
      <w:pPr>
        <w:ind w:firstLineChars="700" w:firstLine="1372"/>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４</w:t>
      </w:r>
      <w:r w:rsidR="004037A5" w:rsidRPr="007C1FEF">
        <w:rPr>
          <w:rFonts w:ascii="BIZ UD明朝 Medium" w:eastAsia="BIZ UD明朝 Medium" w:hAnsi="BIZ UD明朝 Medium" w:hint="eastAsia"/>
          <w:color w:val="000000" w:themeColor="text1"/>
          <w:sz w:val="22"/>
        </w:rPr>
        <w:t xml:space="preserve">　</w:t>
      </w:r>
      <w:r w:rsidR="00690E94" w:rsidRPr="007C1FEF">
        <w:rPr>
          <w:rFonts w:ascii="BIZ UD明朝 Medium" w:eastAsia="BIZ UD明朝 Medium" w:hAnsi="BIZ UD明朝 Medium" w:hint="eastAsia"/>
          <w:color w:val="000000" w:themeColor="text1"/>
          <w:sz w:val="22"/>
        </w:rPr>
        <w:t>入居者全員の所得金額を</w:t>
      </w:r>
      <w:r w:rsidR="0068339D" w:rsidRPr="007C1FEF">
        <w:rPr>
          <w:rFonts w:ascii="BIZ UD明朝 Medium" w:eastAsia="BIZ UD明朝 Medium" w:hAnsi="BIZ UD明朝 Medium" w:hint="eastAsia"/>
          <w:color w:val="000000" w:themeColor="text1"/>
          <w:sz w:val="22"/>
        </w:rPr>
        <w:t>証</w:t>
      </w:r>
      <w:r w:rsidR="00690E94" w:rsidRPr="007C1FEF">
        <w:rPr>
          <w:rFonts w:ascii="BIZ UD明朝 Medium" w:eastAsia="BIZ UD明朝 Medium" w:hAnsi="BIZ UD明朝 Medium" w:hint="eastAsia"/>
          <w:color w:val="000000" w:themeColor="text1"/>
          <w:sz w:val="22"/>
        </w:rPr>
        <w:t>する書類</w:t>
      </w:r>
      <w:r w:rsidR="00C91859" w:rsidRPr="007C1FEF">
        <w:rPr>
          <w:rFonts w:ascii="BIZ UD明朝 Medium" w:eastAsia="BIZ UD明朝 Medium" w:hAnsi="BIZ UD明朝 Medium" w:hint="eastAsia"/>
          <w:color w:val="000000" w:themeColor="text1"/>
          <w:sz w:val="22"/>
        </w:rPr>
        <w:t xml:space="preserve">　</w:t>
      </w:r>
      <w:r w:rsidR="005B1ADE" w:rsidRPr="007C1FEF">
        <w:rPr>
          <w:rFonts w:ascii="BIZ UD明朝 Medium" w:eastAsia="BIZ UD明朝 Medium" w:hAnsi="BIZ UD明朝 Medium" w:hint="eastAsia"/>
          <w:color w:val="000000" w:themeColor="text1"/>
          <w:sz w:val="22"/>
        </w:rPr>
        <w:t>：最新年度の所得課税証明書又は非課税証明書</w:t>
      </w:r>
      <w:r w:rsidR="00C91859" w:rsidRPr="007C1FEF">
        <w:rPr>
          <w:rFonts w:ascii="BIZ UD明朝 Medium" w:eastAsia="BIZ UD明朝 Medium" w:hAnsi="BIZ UD明朝 Medium" w:hint="eastAsia"/>
          <w:color w:val="000000" w:themeColor="text1"/>
          <w:sz w:val="22"/>
        </w:rPr>
        <w:t>等</w:t>
      </w:r>
    </w:p>
    <w:p w14:paraId="06C57886" w14:textId="77777777" w:rsidR="005A32FF" w:rsidRPr="007C1FEF" w:rsidRDefault="003B3668" w:rsidP="005A32FF">
      <w:pPr>
        <w:ind w:firstLineChars="700" w:firstLine="1372"/>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５</w:t>
      </w:r>
      <w:r w:rsidR="004037A5" w:rsidRPr="007C1FEF">
        <w:rPr>
          <w:rFonts w:ascii="BIZ UD明朝 Medium" w:eastAsia="BIZ UD明朝 Medium" w:hAnsi="BIZ UD明朝 Medium" w:hint="eastAsia"/>
          <w:color w:val="000000" w:themeColor="text1"/>
          <w:sz w:val="22"/>
        </w:rPr>
        <w:t xml:space="preserve">　障害者及び特別障害者の場合　：障害者手帳の写し等</w:t>
      </w:r>
    </w:p>
    <w:p w14:paraId="2B4091F3" w14:textId="473DDA8A" w:rsidR="005A32FF" w:rsidRPr="007C1FEF" w:rsidRDefault="003B3668" w:rsidP="005A32FF">
      <w:pPr>
        <w:ind w:firstLineChars="700" w:firstLine="1372"/>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６</w:t>
      </w:r>
      <w:r w:rsidR="007A4860" w:rsidRPr="007C1FEF">
        <w:rPr>
          <w:rFonts w:ascii="BIZ UD明朝 Medium" w:eastAsia="BIZ UD明朝 Medium" w:hAnsi="BIZ UD明朝 Medium" w:hint="eastAsia"/>
          <w:color w:val="000000" w:themeColor="text1"/>
          <w:sz w:val="22"/>
        </w:rPr>
        <w:t xml:space="preserve">　寡婦の場合　：戸籍全部事項証明書（謄本）</w:t>
      </w:r>
      <w:r w:rsidR="004037A5" w:rsidRPr="007C1FEF">
        <w:rPr>
          <w:rFonts w:ascii="BIZ UD明朝 Medium" w:eastAsia="BIZ UD明朝 Medium" w:hAnsi="BIZ UD明朝 Medium" w:hint="eastAsia"/>
          <w:color w:val="000000" w:themeColor="text1"/>
          <w:sz w:val="22"/>
        </w:rPr>
        <w:t>等</w:t>
      </w:r>
    </w:p>
    <w:p w14:paraId="796ACFB1" w14:textId="6CF26CB0" w:rsidR="003B3668" w:rsidRPr="007C1FEF" w:rsidRDefault="00901D8F" w:rsidP="005A32FF">
      <w:pPr>
        <w:ind w:firstLineChars="700" w:firstLine="1372"/>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７　ひとり親の場合</w:t>
      </w:r>
      <w:r w:rsidR="003B3668"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z w:val="22"/>
        </w:rPr>
        <w:t>：</w:t>
      </w:r>
      <w:r w:rsidR="003B3668" w:rsidRPr="007C1FEF">
        <w:rPr>
          <w:rFonts w:ascii="BIZ UD明朝 Medium" w:eastAsia="BIZ UD明朝 Medium" w:hAnsi="BIZ UD明朝 Medium" w:hint="eastAsia"/>
          <w:color w:val="000000" w:themeColor="text1"/>
          <w:sz w:val="22"/>
        </w:rPr>
        <w:t>児童扶養手当証書の写し等</w:t>
      </w:r>
    </w:p>
    <w:p w14:paraId="1F8B8AAC" w14:textId="77777777" w:rsidR="000A1C83" w:rsidRPr="007C1FEF" w:rsidRDefault="000A1C83">
      <w:pPr>
        <w:rPr>
          <w:rFonts w:ascii="BIZ UD明朝 Medium" w:eastAsia="BIZ UD明朝 Medium" w:hAnsi="BIZ UD明朝 Medium"/>
          <w:color w:val="000000" w:themeColor="text1"/>
          <w:sz w:val="22"/>
        </w:rPr>
      </w:pPr>
    </w:p>
    <w:p w14:paraId="4753A6E6"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r w:rsidRPr="007C1FEF">
        <w:rPr>
          <w:rFonts w:ascii="BIZ UD明朝 Medium" w:eastAsia="BIZ UD明朝 Medium" w:hAnsi="BIZ UD明朝 Medium" w:hint="eastAsia"/>
          <w:color w:val="000000" w:themeColor="text1"/>
          <w:sz w:val="22"/>
        </w:rPr>
        <w:lastRenderedPageBreak/>
        <w:t>別紙１－１</w:t>
      </w:r>
    </w:p>
    <w:p w14:paraId="6F36AB28" w14:textId="77777777" w:rsidR="000A1C83" w:rsidRPr="007C1FEF" w:rsidRDefault="000A1C83">
      <w:pPr>
        <w:pStyle w:val="a7"/>
        <w:jc w:val="both"/>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収入及び同居親族に関する調書</w:t>
      </w:r>
    </w:p>
    <w:tbl>
      <w:tblPr>
        <w:tblW w:w="958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7"/>
        <w:gridCol w:w="427"/>
        <w:gridCol w:w="1570"/>
        <w:gridCol w:w="1094"/>
        <w:gridCol w:w="483"/>
        <w:gridCol w:w="1540"/>
        <w:gridCol w:w="449"/>
        <w:gridCol w:w="449"/>
        <w:gridCol w:w="449"/>
        <w:gridCol w:w="449"/>
        <w:gridCol w:w="449"/>
        <w:gridCol w:w="449"/>
        <w:gridCol w:w="449"/>
        <w:gridCol w:w="449"/>
        <w:gridCol w:w="449"/>
      </w:tblGrid>
      <w:tr w:rsidR="001405A8" w:rsidRPr="007C1FEF" w14:paraId="0B8FCB0B" w14:textId="77777777" w:rsidTr="004B3296">
        <w:trPr>
          <w:cantSplit/>
          <w:trHeight w:val="465"/>
        </w:trPr>
        <w:tc>
          <w:tcPr>
            <w:tcW w:w="854" w:type="dxa"/>
            <w:gridSpan w:val="2"/>
            <w:vMerge w:val="restart"/>
            <w:vAlign w:val="center"/>
          </w:tcPr>
          <w:p w14:paraId="1F510310" w14:textId="77777777" w:rsidR="004B3296" w:rsidRPr="007C1FEF" w:rsidRDefault="004B3296" w:rsidP="004B329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続柄</w:t>
            </w:r>
          </w:p>
        </w:tc>
        <w:tc>
          <w:tcPr>
            <w:tcW w:w="1570" w:type="dxa"/>
            <w:vMerge w:val="restart"/>
            <w:vAlign w:val="center"/>
          </w:tcPr>
          <w:p w14:paraId="01EF3516" w14:textId="77777777" w:rsidR="004B3296" w:rsidRPr="007C1FEF" w:rsidRDefault="004B3296" w:rsidP="004B329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氏　　　名</w:t>
            </w:r>
          </w:p>
        </w:tc>
        <w:tc>
          <w:tcPr>
            <w:tcW w:w="1094" w:type="dxa"/>
            <w:vMerge w:val="restart"/>
            <w:vAlign w:val="center"/>
          </w:tcPr>
          <w:p w14:paraId="50D45047" w14:textId="77777777" w:rsidR="004B3296" w:rsidRPr="007C1FEF" w:rsidRDefault="004B3296" w:rsidP="004B329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生年月日</w:t>
            </w:r>
          </w:p>
        </w:tc>
        <w:tc>
          <w:tcPr>
            <w:tcW w:w="483" w:type="dxa"/>
            <w:vMerge w:val="restart"/>
            <w:vAlign w:val="center"/>
          </w:tcPr>
          <w:p w14:paraId="7C1891FA" w14:textId="77777777" w:rsidR="004B3296" w:rsidRPr="007C1FEF" w:rsidRDefault="004B3296" w:rsidP="004B329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年齢</w:t>
            </w:r>
          </w:p>
        </w:tc>
        <w:tc>
          <w:tcPr>
            <w:tcW w:w="1540" w:type="dxa"/>
            <w:vMerge w:val="restart"/>
            <w:vAlign w:val="center"/>
          </w:tcPr>
          <w:p w14:paraId="55A52106" w14:textId="77777777" w:rsidR="004B3296" w:rsidRPr="007C1FEF" w:rsidRDefault="004B3296" w:rsidP="004B3296">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spacing w:val="320"/>
                <w:kern w:val="0"/>
                <w:fitText w:val="1080" w:id="986941952"/>
              </w:rPr>
              <w:t>年</w:t>
            </w:r>
            <w:r w:rsidRPr="007C1FEF">
              <w:rPr>
                <w:rFonts w:ascii="BIZ UD明朝 Medium" w:eastAsia="BIZ UD明朝 Medium" w:hAnsi="BIZ UD明朝 Medium" w:hint="eastAsia"/>
                <w:color w:val="000000" w:themeColor="text1"/>
                <w:kern w:val="0"/>
                <w:fitText w:val="1080" w:id="986941952"/>
              </w:rPr>
              <w:t>間</w:t>
            </w:r>
          </w:p>
          <w:p w14:paraId="3AF0D11A" w14:textId="77777777" w:rsidR="004B3296" w:rsidRPr="007C1FEF" w:rsidRDefault="004B3296" w:rsidP="004B3296">
            <w:pPr>
              <w:jc w:val="cente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spacing w:val="33"/>
                <w:kern w:val="0"/>
                <w:sz w:val="22"/>
                <w:fitText w:val="1080" w:id="986941953"/>
              </w:rPr>
              <w:t>所得金</w:t>
            </w:r>
            <w:r w:rsidRPr="007C1FEF">
              <w:rPr>
                <w:rFonts w:ascii="BIZ UD明朝 Medium" w:eastAsia="BIZ UD明朝 Medium" w:hAnsi="BIZ UD明朝 Medium" w:hint="eastAsia"/>
                <w:color w:val="000000" w:themeColor="text1"/>
                <w:spacing w:val="1"/>
                <w:kern w:val="0"/>
                <w:sz w:val="22"/>
                <w:fitText w:val="1080" w:id="986941953"/>
              </w:rPr>
              <w:t>額</w:t>
            </w:r>
          </w:p>
          <w:p w14:paraId="439297D4" w14:textId="77777777" w:rsidR="004B3296" w:rsidRPr="007C1FEF" w:rsidRDefault="004B3296" w:rsidP="004B329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kern w:val="0"/>
                <w:sz w:val="22"/>
              </w:rPr>
              <w:t>（円）</w:t>
            </w:r>
          </w:p>
        </w:tc>
        <w:tc>
          <w:tcPr>
            <w:tcW w:w="4041" w:type="dxa"/>
            <w:gridSpan w:val="9"/>
            <w:vAlign w:val="center"/>
          </w:tcPr>
          <w:p w14:paraId="69D7817F" w14:textId="77777777" w:rsidR="004B3296" w:rsidRPr="007C1FEF" w:rsidRDefault="004B3296" w:rsidP="004B3296">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控除対象</w:t>
            </w:r>
          </w:p>
        </w:tc>
      </w:tr>
      <w:tr w:rsidR="001405A8" w:rsidRPr="007C1FEF" w14:paraId="69AEF787" w14:textId="77777777" w:rsidTr="004B3296">
        <w:trPr>
          <w:cantSplit/>
          <w:trHeight w:val="1951"/>
        </w:trPr>
        <w:tc>
          <w:tcPr>
            <w:tcW w:w="854" w:type="dxa"/>
            <w:gridSpan w:val="2"/>
            <w:vMerge/>
          </w:tcPr>
          <w:p w14:paraId="266D19AC" w14:textId="77777777" w:rsidR="004B3296" w:rsidRPr="007C1FEF" w:rsidRDefault="004B3296">
            <w:pPr>
              <w:jc w:val="center"/>
              <w:rPr>
                <w:rFonts w:ascii="BIZ UD明朝 Medium" w:eastAsia="BIZ UD明朝 Medium" w:hAnsi="BIZ UD明朝 Medium"/>
                <w:color w:val="000000" w:themeColor="text1"/>
                <w:sz w:val="22"/>
              </w:rPr>
            </w:pPr>
          </w:p>
        </w:tc>
        <w:tc>
          <w:tcPr>
            <w:tcW w:w="1570" w:type="dxa"/>
            <w:vMerge/>
          </w:tcPr>
          <w:p w14:paraId="427EA98F" w14:textId="77777777" w:rsidR="004B3296" w:rsidRPr="007C1FEF" w:rsidRDefault="004B3296">
            <w:pPr>
              <w:jc w:val="center"/>
              <w:rPr>
                <w:rFonts w:ascii="BIZ UD明朝 Medium" w:eastAsia="BIZ UD明朝 Medium" w:hAnsi="BIZ UD明朝 Medium"/>
                <w:color w:val="000000" w:themeColor="text1"/>
                <w:sz w:val="22"/>
              </w:rPr>
            </w:pPr>
          </w:p>
        </w:tc>
        <w:tc>
          <w:tcPr>
            <w:tcW w:w="1094" w:type="dxa"/>
            <w:vMerge/>
          </w:tcPr>
          <w:p w14:paraId="103BB722" w14:textId="77777777" w:rsidR="004B3296" w:rsidRPr="007C1FEF" w:rsidRDefault="004B3296">
            <w:pPr>
              <w:jc w:val="center"/>
              <w:rPr>
                <w:rFonts w:ascii="BIZ UD明朝 Medium" w:eastAsia="BIZ UD明朝 Medium" w:hAnsi="BIZ UD明朝 Medium"/>
                <w:color w:val="000000" w:themeColor="text1"/>
                <w:sz w:val="22"/>
              </w:rPr>
            </w:pPr>
          </w:p>
        </w:tc>
        <w:tc>
          <w:tcPr>
            <w:tcW w:w="483" w:type="dxa"/>
            <w:vMerge/>
          </w:tcPr>
          <w:p w14:paraId="5DED4135" w14:textId="77777777" w:rsidR="004B3296" w:rsidRPr="007C1FEF" w:rsidRDefault="004B3296">
            <w:pPr>
              <w:jc w:val="center"/>
              <w:rPr>
                <w:rFonts w:ascii="BIZ UD明朝 Medium" w:eastAsia="BIZ UD明朝 Medium" w:hAnsi="BIZ UD明朝 Medium"/>
                <w:color w:val="000000" w:themeColor="text1"/>
                <w:sz w:val="22"/>
              </w:rPr>
            </w:pPr>
          </w:p>
        </w:tc>
        <w:tc>
          <w:tcPr>
            <w:tcW w:w="1540" w:type="dxa"/>
            <w:vMerge/>
          </w:tcPr>
          <w:p w14:paraId="71EB6E62" w14:textId="77777777" w:rsidR="004B3296" w:rsidRPr="007C1FEF" w:rsidRDefault="004B3296">
            <w:pPr>
              <w:jc w:val="center"/>
              <w:rPr>
                <w:rFonts w:ascii="BIZ UD明朝 Medium" w:eastAsia="BIZ UD明朝 Medium" w:hAnsi="BIZ UD明朝 Medium"/>
                <w:color w:val="000000" w:themeColor="text1"/>
                <w:sz w:val="22"/>
              </w:rPr>
            </w:pPr>
          </w:p>
        </w:tc>
        <w:tc>
          <w:tcPr>
            <w:tcW w:w="449" w:type="dxa"/>
            <w:textDirection w:val="tbRlV"/>
          </w:tcPr>
          <w:p w14:paraId="6FF6A786" w14:textId="6E8A2F95" w:rsidR="004B3296" w:rsidRPr="007C1FEF" w:rsidRDefault="004B3296">
            <w:pPr>
              <w:ind w:left="113" w:right="113"/>
              <w:rPr>
                <w:rFonts w:ascii="BIZ UD明朝 Medium" w:eastAsia="BIZ UD明朝 Medium" w:hAnsi="BIZ UD明朝 Medium"/>
                <w:color w:val="000000" w:themeColor="text1"/>
                <w:sz w:val="20"/>
              </w:rPr>
            </w:pPr>
            <w:r w:rsidRPr="007C1FEF">
              <w:rPr>
                <w:rFonts w:ascii="BIZ UD明朝 Medium" w:eastAsia="BIZ UD明朝 Medium" w:hAnsi="BIZ UD明朝 Medium" w:cs="ＭＳ Ｐゴシック" w:hint="eastAsia"/>
                <w:color w:val="000000" w:themeColor="text1"/>
                <w:kern w:val="0"/>
                <w:sz w:val="20"/>
              </w:rPr>
              <w:t>給与・年金</w:t>
            </w:r>
          </w:p>
        </w:tc>
        <w:tc>
          <w:tcPr>
            <w:tcW w:w="449" w:type="dxa"/>
            <w:textDirection w:val="tbRlV"/>
            <w:vAlign w:val="center"/>
          </w:tcPr>
          <w:p w14:paraId="6485BEAE" w14:textId="77777777" w:rsidR="004B3296" w:rsidRPr="007C1FEF" w:rsidRDefault="004B3296">
            <w:pPr>
              <w:ind w:left="113" w:right="113"/>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親族</w:t>
            </w:r>
          </w:p>
        </w:tc>
        <w:tc>
          <w:tcPr>
            <w:tcW w:w="449" w:type="dxa"/>
            <w:textDirection w:val="tbRlV"/>
            <w:vAlign w:val="center"/>
          </w:tcPr>
          <w:p w14:paraId="79F114EA" w14:textId="77777777" w:rsidR="004B3296" w:rsidRPr="007C1FEF" w:rsidRDefault="004B3296">
            <w:pPr>
              <w:ind w:left="113" w:right="113"/>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老人控除対象配偶者</w:t>
            </w:r>
          </w:p>
        </w:tc>
        <w:tc>
          <w:tcPr>
            <w:tcW w:w="449" w:type="dxa"/>
            <w:textDirection w:val="tbRlV"/>
            <w:vAlign w:val="center"/>
          </w:tcPr>
          <w:p w14:paraId="30BC50F1" w14:textId="77777777" w:rsidR="004B3296" w:rsidRPr="007C1FEF" w:rsidRDefault="004B3296">
            <w:pPr>
              <w:ind w:left="113" w:right="113"/>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老人扶養</w:t>
            </w:r>
          </w:p>
        </w:tc>
        <w:tc>
          <w:tcPr>
            <w:tcW w:w="449" w:type="dxa"/>
            <w:textDirection w:val="tbRlV"/>
            <w:vAlign w:val="center"/>
          </w:tcPr>
          <w:p w14:paraId="4379F1D0" w14:textId="77777777" w:rsidR="004B3296" w:rsidRPr="007C1FEF" w:rsidRDefault="004B3296">
            <w:pPr>
              <w:ind w:left="113" w:right="113"/>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特定扶養親族</w:t>
            </w:r>
          </w:p>
        </w:tc>
        <w:tc>
          <w:tcPr>
            <w:tcW w:w="449" w:type="dxa"/>
            <w:textDirection w:val="tbRlV"/>
            <w:vAlign w:val="center"/>
          </w:tcPr>
          <w:p w14:paraId="383E7E3F" w14:textId="77777777" w:rsidR="004B3296" w:rsidRPr="007C1FEF" w:rsidRDefault="004B3296" w:rsidP="004B3296">
            <w:pPr>
              <w:ind w:left="113" w:right="113"/>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障害者</w:t>
            </w:r>
          </w:p>
        </w:tc>
        <w:tc>
          <w:tcPr>
            <w:tcW w:w="449" w:type="dxa"/>
            <w:textDirection w:val="tbRlV"/>
            <w:vAlign w:val="center"/>
          </w:tcPr>
          <w:p w14:paraId="507E0DE1" w14:textId="77777777" w:rsidR="004B3296" w:rsidRPr="007C1FEF" w:rsidRDefault="004B3296" w:rsidP="004B3296">
            <w:pPr>
              <w:ind w:left="113" w:right="113"/>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特別障害者</w:t>
            </w:r>
          </w:p>
        </w:tc>
        <w:tc>
          <w:tcPr>
            <w:tcW w:w="449" w:type="dxa"/>
            <w:textDirection w:val="tbRlV"/>
            <w:vAlign w:val="center"/>
          </w:tcPr>
          <w:p w14:paraId="0EE74629" w14:textId="465057E5" w:rsidR="004B3296" w:rsidRPr="007C1FEF" w:rsidRDefault="004B3296">
            <w:pPr>
              <w:ind w:left="113" w:right="113"/>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寡婦</w:t>
            </w:r>
          </w:p>
        </w:tc>
        <w:tc>
          <w:tcPr>
            <w:tcW w:w="449" w:type="dxa"/>
            <w:textDirection w:val="tbRlV"/>
            <w:vAlign w:val="center"/>
          </w:tcPr>
          <w:p w14:paraId="597B4911" w14:textId="77777777" w:rsidR="004B3296" w:rsidRPr="007C1FEF" w:rsidRDefault="004B3296">
            <w:pPr>
              <w:ind w:left="113" w:right="113"/>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ひとり親</w:t>
            </w:r>
          </w:p>
        </w:tc>
      </w:tr>
      <w:tr w:rsidR="001405A8" w:rsidRPr="007C1FEF" w14:paraId="7490521D" w14:textId="77777777" w:rsidTr="004B3296">
        <w:trPr>
          <w:cantSplit/>
          <w:trHeight w:val="570"/>
        </w:trPr>
        <w:tc>
          <w:tcPr>
            <w:tcW w:w="427" w:type="dxa"/>
            <w:vMerge w:val="restart"/>
          </w:tcPr>
          <w:p w14:paraId="785AD486" w14:textId="77777777" w:rsidR="004B3296" w:rsidRPr="007C1FEF" w:rsidRDefault="004B3296">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本人及び同居親族</w:t>
            </w:r>
          </w:p>
        </w:tc>
        <w:tc>
          <w:tcPr>
            <w:tcW w:w="427" w:type="dxa"/>
            <w:vAlign w:val="center"/>
          </w:tcPr>
          <w:p w14:paraId="4F981AC1" w14:textId="77777777" w:rsidR="004B3296" w:rsidRPr="007C1FEF" w:rsidRDefault="004B3296" w:rsidP="004B329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本人</w:t>
            </w:r>
          </w:p>
        </w:tc>
        <w:tc>
          <w:tcPr>
            <w:tcW w:w="1570" w:type="dxa"/>
            <w:vAlign w:val="center"/>
          </w:tcPr>
          <w:p w14:paraId="1947448B"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094" w:type="dxa"/>
            <w:vAlign w:val="center"/>
          </w:tcPr>
          <w:p w14:paraId="5E1D4796"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83" w:type="dxa"/>
            <w:vAlign w:val="center"/>
          </w:tcPr>
          <w:p w14:paraId="24501D16"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40" w:type="dxa"/>
            <w:vAlign w:val="center"/>
          </w:tcPr>
          <w:p w14:paraId="3078956F"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1D097EE5"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1055DA2E"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489FD906"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37558B81"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67D5A2E9"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09D7B6B0"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338842F3"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0D7D22EC"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14B16585" w14:textId="77777777" w:rsidR="004B3296" w:rsidRPr="007C1FEF" w:rsidRDefault="004B3296" w:rsidP="004B3296">
            <w:pPr>
              <w:jc w:val="center"/>
              <w:rPr>
                <w:rFonts w:ascii="BIZ UD明朝 Medium" w:eastAsia="BIZ UD明朝 Medium" w:hAnsi="BIZ UD明朝 Medium"/>
                <w:color w:val="000000" w:themeColor="text1"/>
                <w:sz w:val="22"/>
              </w:rPr>
            </w:pPr>
          </w:p>
        </w:tc>
      </w:tr>
      <w:tr w:rsidR="001405A8" w:rsidRPr="007C1FEF" w14:paraId="3D1443B5" w14:textId="77777777" w:rsidTr="004B3296">
        <w:trPr>
          <w:cantSplit/>
          <w:trHeight w:val="570"/>
        </w:trPr>
        <w:tc>
          <w:tcPr>
            <w:tcW w:w="427" w:type="dxa"/>
            <w:vMerge/>
          </w:tcPr>
          <w:p w14:paraId="5FAB2895" w14:textId="77777777" w:rsidR="004B3296" w:rsidRPr="007C1FEF" w:rsidRDefault="004B3296">
            <w:pPr>
              <w:rPr>
                <w:rFonts w:ascii="BIZ UD明朝 Medium" w:eastAsia="BIZ UD明朝 Medium" w:hAnsi="BIZ UD明朝 Medium"/>
                <w:color w:val="000000" w:themeColor="text1"/>
                <w:sz w:val="22"/>
              </w:rPr>
            </w:pPr>
          </w:p>
        </w:tc>
        <w:tc>
          <w:tcPr>
            <w:tcW w:w="427" w:type="dxa"/>
            <w:vAlign w:val="center"/>
          </w:tcPr>
          <w:p w14:paraId="4440B452"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70" w:type="dxa"/>
            <w:vAlign w:val="center"/>
          </w:tcPr>
          <w:p w14:paraId="01527F9D"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094" w:type="dxa"/>
            <w:vAlign w:val="center"/>
          </w:tcPr>
          <w:p w14:paraId="54F66AFF"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83" w:type="dxa"/>
            <w:vAlign w:val="center"/>
          </w:tcPr>
          <w:p w14:paraId="0C73A4FD"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40" w:type="dxa"/>
            <w:vAlign w:val="center"/>
          </w:tcPr>
          <w:p w14:paraId="4B8D2F83"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026497E0"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68231356"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24A9B578"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1DA3844D"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2517514B"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0A96837D"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4B3F12B3"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4DBD3105"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6E0E7E68" w14:textId="77777777" w:rsidR="004B3296" w:rsidRPr="007C1FEF" w:rsidRDefault="004B3296" w:rsidP="004B3296">
            <w:pPr>
              <w:jc w:val="center"/>
              <w:rPr>
                <w:rFonts w:ascii="BIZ UD明朝 Medium" w:eastAsia="BIZ UD明朝 Medium" w:hAnsi="BIZ UD明朝 Medium"/>
                <w:color w:val="000000" w:themeColor="text1"/>
                <w:sz w:val="22"/>
              </w:rPr>
            </w:pPr>
          </w:p>
        </w:tc>
      </w:tr>
      <w:tr w:rsidR="001405A8" w:rsidRPr="007C1FEF" w14:paraId="580053D3" w14:textId="77777777" w:rsidTr="004B3296">
        <w:trPr>
          <w:cantSplit/>
          <w:trHeight w:val="570"/>
        </w:trPr>
        <w:tc>
          <w:tcPr>
            <w:tcW w:w="427" w:type="dxa"/>
            <w:vMerge/>
          </w:tcPr>
          <w:p w14:paraId="4D764E32" w14:textId="77777777" w:rsidR="004B3296" w:rsidRPr="007C1FEF" w:rsidRDefault="004B3296">
            <w:pPr>
              <w:rPr>
                <w:rFonts w:ascii="BIZ UD明朝 Medium" w:eastAsia="BIZ UD明朝 Medium" w:hAnsi="BIZ UD明朝 Medium"/>
                <w:color w:val="000000" w:themeColor="text1"/>
                <w:sz w:val="22"/>
              </w:rPr>
            </w:pPr>
          </w:p>
        </w:tc>
        <w:tc>
          <w:tcPr>
            <w:tcW w:w="427" w:type="dxa"/>
            <w:vAlign w:val="center"/>
          </w:tcPr>
          <w:p w14:paraId="4EA2AD07"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70" w:type="dxa"/>
            <w:vAlign w:val="center"/>
          </w:tcPr>
          <w:p w14:paraId="51D4CFB7"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094" w:type="dxa"/>
            <w:vAlign w:val="center"/>
          </w:tcPr>
          <w:p w14:paraId="6C318814"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83" w:type="dxa"/>
            <w:vAlign w:val="center"/>
          </w:tcPr>
          <w:p w14:paraId="433E56FC"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40" w:type="dxa"/>
            <w:vAlign w:val="center"/>
          </w:tcPr>
          <w:p w14:paraId="499BD4CB"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7A3F4204"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67D47E39"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5DFB4AC4"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0C7016ED"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432C2DC8"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10E52787"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422A1FAA"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650D8A62"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5382B255" w14:textId="77777777" w:rsidR="004B3296" w:rsidRPr="007C1FEF" w:rsidRDefault="004B3296" w:rsidP="004B3296">
            <w:pPr>
              <w:jc w:val="center"/>
              <w:rPr>
                <w:rFonts w:ascii="BIZ UD明朝 Medium" w:eastAsia="BIZ UD明朝 Medium" w:hAnsi="BIZ UD明朝 Medium"/>
                <w:color w:val="000000" w:themeColor="text1"/>
                <w:sz w:val="22"/>
              </w:rPr>
            </w:pPr>
          </w:p>
        </w:tc>
      </w:tr>
      <w:tr w:rsidR="001405A8" w:rsidRPr="007C1FEF" w14:paraId="655A1FA0" w14:textId="77777777" w:rsidTr="004B3296">
        <w:trPr>
          <w:cantSplit/>
          <w:trHeight w:val="570"/>
        </w:trPr>
        <w:tc>
          <w:tcPr>
            <w:tcW w:w="427" w:type="dxa"/>
            <w:vMerge/>
          </w:tcPr>
          <w:p w14:paraId="1F9CA38A" w14:textId="77777777" w:rsidR="004B3296" w:rsidRPr="007C1FEF" w:rsidRDefault="004B3296">
            <w:pPr>
              <w:rPr>
                <w:rFonts w:ascii="BIZ UD明朝 Medium" w:eastAsia="BIZ UD明朝 Medium" w:hAnsi="BIZ UD明朝 Medium"/>
                <w:color w:val="000000" w:themeColor="text1"/>
                <w:sz w:val="22"/>
              </w:rPr>
            </w:pPr>
          </w:p>
        </w:tc>
        <w:tc>
          <w:tcPr>
            <w:tcW w:w="427" w:type="dxa"/>
            <w:vAlign w:val="center"/>
          </w:tcPr>
          <w:p w14:paraId="573AAF76"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70" w:type="dxa"/>
            <w:vAlign w:val="center"/>
          </w:tcPr>
          <w:p w14:paraId="016A22E7"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094" w:type="dxa"/>
            <w:vAlign w:val="center"/>
          </w:tcPr>
          <w:p w14:paraId="5FC9B402"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83" w:type="dxa"/>
            <w:vAlign w:val="center"/>
          </w:tcPr>
          <w:p w14:paraId="580BA47E"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40" w:type="dxa"/>
            <w:vAlign w:val="center"/>
          </w:tcPr>
          <w:p w14:paraId="51B24D10"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4043501B"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7164E7DC"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471FCAC6"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29B2DE7B"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4E0DD246"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0348AD1D"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1625D14F"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43DB77C7"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558EE0FD" w14:textId="77777777" w:rsidR="004B3296" w:rsidRPr="007C1FEF" w:rsidRDefault="004B3296" w:rsidP="004B3296">
            <w:pPr>
              <w:jc w:val="center"/>
              <w:rPr>
                <w:rFonts w:ascii="BIZ UD明朝 Medium" w:eastAsia="BIZ UD明朝 Medium" w:hAnsi="BIZ UD明朝 Medium"/>
                <w:color w:val="000000" w:themeColor="text1"/>
                <w:sz w:val="22"/>
              </w:rPr>
            </w:pPr>
          </w:p>
        </w:tc>
      </w:tr>
      <w:tr w:rsidR="001405A8" w:rsidRPr="007C1FEF" w14:paraId="3B6C9FEB" w14:textId="77777777" w:rsidTr="004B3296">
        <w:trPr>
          <w:cantSplit/>
          <w:trHeight w:val="570"/>
        </w:trPr>
        <w:tc>
          <w:tcPr>
            <w:tcW w:w="427" w:type="dxa"/>
            <w:vMerge/>
          </w:tcPr>
          <w:p w14:paraId="4D7C3589" w14:textId="77777777" w:rsidR="004B3296" w:rsidRPr="007C1FEF" w:rsidRDefault="004B3296">
            <w:pPr>
              <w:rPr>
                <w:rFonts w:ascii="BIZ UD明朝 Medium" w:eastAsia="BIZ UD明朝 Medium" w:hAnsi="BIZ UD明朝 Medium"/>
                <w:color w:val="000000" w:themeColor="text1"/>
                <w:sz w:val="22"/>
              </w:rPr>
            </w:pPr>
          </w:p>
        </w:tc>
        <w:tc>
          <w:tcPr>
            <w:tcW w:w="427" w:type="dxa"/>
            <w:vAlign w:val="center"/>
          </w:tcPr>
          <w:p w14:paraId="311E9EA3"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70" w:type="dxa"/>
            <w:vAlign w:val="center"/>
          </w:tcPr>
          <w:p w14:paraId="7EB8B332"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094" w:type="dxa"/>
            <w:vAlign w:val="center"/>
          </w:tcPr>
          <w:p w14:paraId="0EBF7928"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83" w:type="dxa"/>
            <w:vAlign w:val="center"/>
          </w:tcPr>
          <w:p w14:paraId="6297ADE6"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40" w:type="dxa"/>
            <w:vAlign w:val="center"/>
          </w:tcPr>
          <w:p w14:paraId="6FF73D7F"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7AFF3562"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2BAFE15F"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1565BB3A"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7ACC5F02"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0D65BFBF"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1379CB25"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42730C3B"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52A8F957"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37726A81" w14:textId="77777777" w:rsidR="004B3296" w:rsidRPr="007C1FEF" w:rsidRDefault="004B3296" w:rsidP="004B3296">
            <w:pPr>
              <w:jc w:val="center"/>
              <w:rPr>
                <w:rFonts w:ascii="BIZ UD明朝 Medium" w:eastAsia="BIZ UD明朝 Medium" w:hAnsi="BIZ UD明朝 Medium"/>
                <w:color w:val="000000" w:themeColor="text1"/>
                <w:sz w:val="22"/>
              </w:rPr>
            </w:pPr>
          </w:p>
        </w:tc>
      </w:tr>
      <w:tr w:rsidR="001405A8" w:rsidRPr="007C1FEF" w14:paraId="726EA29C" w14:textId="77777777" w:rsidTr="004B3296">
        <w:trPr>
          <w:cantSplit/>
          <w:trHeight w:val="570"/>
        </w:trPr>
        <w:tc>
          <w:tcPr>
            <w:tcW w:w="427" w:type="dxa"/>
            <w:vMerge/>
          </w:tcPr>
          <w:p w14:paraId="513FD808" w14:textId="77777777" w:rsidR="004B3296" w:rsidRPr="007C1FEF" w:rsidRDefault="004B3296">
            <w:pPr>
              <w:rPr>
                <w:rFonts w:ascii="BIZ UD明朝 Medium" w:eastAsia="BIZ UD明朝 Medium" w:hAnsi="BIZ UD明朝 Medium"/>
                <w:color w:val="000000" w:themeColor="text1"/>
                <w:sz w:val="22"/>
              </w:rPr>
            </w:pPr>
          </w:p>
        </w:tc>
        <w:tc>
          <w:tcPr>
            <w:tcW w:w="3574" w:type="dxa"/>
            <w:gridSpan w:val="4"/>
            <w:vAlign w:val="center"/>
          </w:tcPr>
          <w:p w14:paraId="194F86B2" w14:textId="77777777" w:rsidR="004B3296" w:rsidRPr="007C1FEF" w:rsidRDefault="004B3296" w:rsidP="004B329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計</w:t>
            </w:r>
          </w:p>
        </w:tc>
        <w:tc>
          <w:tcPr>
            <w:tcW w:w="1540" w:type="dxa"/>
            <w:vAlign w:val="center"/>
          </w:tcPr>
          <w:p w14:paraId="1AEF21B3"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62EC8AFE"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279D309B"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545E6739"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44AAE965"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6BC8B2E9"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0D849214"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31E4BF71"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2F91120A"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49" w:type="dxa"/>
            <w:vAlign w:val="center"/>
          </w:tcPr>
          <w:p w14:paraId="6B6DE81D" w14:textId="77777777" w:rsidR="004B3296" w:rsidRPr="007C1FEF" w:rsidRDefault="004B3296" w:rsidP="004B3296">
            <w:pPr>
              <w:jc w:val="center"/>
              <w:rPr>
                <w:rFonts w:ascii="BIZ UD明朝 Medium" w:eastAsia="BIZ UD明朝 Medium" w:hAnsi="BIZ UD明朝 Medium"/>
                <w:color w:val="000000" w:themeColor="text1"/>
                <w:sz w:val="22"/>
              </w:rPr>
            </w:pPr>
          </w:p>
        </w:tc>
      </w:tr>
      <w:tr w:rsidR="001405A8" w:rsidRPr="007C1FEF" w14:paraId="210BD5E5" w14:textId="77777777" w:rsidTr="004B3296">
        <w:trPr>
          <w:cantSplit/>
          <w:trHeight w:val="510"/>
        </w:trPr>
        <w:tc>
          <w:tcPr>
            <w:tcW w:w="427" w:type="dxa"/>
            <w:vMerge w:val="restart"/>
          </w:tcPr>
          <w:p w14:paraId="1961211A" w14:textId="77777777" w:rsidR="004B3296" w:rsidRPr="007C1FEF" w:rsidRDefault="004B329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同居しない扶養親族</w:t>
            </w:r>
          </w:p>
        </w:tc>
        <w:tc>
          <w:tcPr>
            <w:tcW w:w="427" w:type="dxa"/>
            <w:vAlign w:val="center"/>
          </w:tcPr>
          <w:p w14:paraId="3E3FA19C"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70" w:type="dxa"/>
            <w:vAlign w:val="center"/>
          </w:tcPr>
          <w:p w14:paraId="2A27BC3C"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094" w:type="dxa"/>
            <w:vAlign w:val="center"/>
          </w:tcPr>
          <w:p w14:paraId="516D061D"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83" w:type="dxa"/>
            <w:vAlign w:val="center"/>
          </w:tcPr>
          <w:p w14:paraId="5E9068D7"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5581" w:type="dxa"/>
            <w:gridSpan w:val="10"/>
            <w:vMerge w:val="restart"/>
            <w:vAlign w:val="center"/>
          </w:tcPr>
          <w:p w14:paraId="6512E5EE" w14:textId="77777777" w:rsidR="004B3296" w:rsidRPr="007C1FEF" w:rsidRDefault="004B3296" w:rsidP="004B3296">
            <w:pPr>
              <w:jc w:val="center"/>
              <w:rPr>
                <w:rFonts w:ascii="BIZ UD明朝 Medium" w:eastAsia="BIZ UD明朝 Medium" w:hAnsi="BIZ UD明朝 Medium"/>
                <w:color w:val="000000" w:themeColor="text1"/>
                <w:sz w:val="22"/>
              </w:rPr>
            </w:pPr>
          </w:p>
        </w:tc>
      </w:tr>
      <w:tr w:rsidR="001405A8" w:rsidRPr="007C1FEF" w14:paraId="33FBA546" w14:textId="77777777" w:rsidTr="004B3296">
        <w:trPr>
          <w:cantSplit/>
          <w:trHeight w:val="510"/>
        </w:trPr>
        <w:tc>
          <w:tcPr>
            <w:tcW w:w="427" w:type="dxa"/>
            <w:vMerge/>
          </w:tcPr>
          <w:p w14:paraId="5E198463" w14:textId="77777777" w:rsidR="004B3296" w:rsidRPr="007C1FEF" w:rsidRDefault="004B3296">
            <w:pPr>
              <w:rPr>
                <w:rFonts w:ascii="BIZ UD明朝 Medium" w:eastAsia="BIZ UD明朝 Medium" w:hAnsi="BIZ UD明朝 Medium"/>
                <w:color w:val="000000" w:themeColor="text1"/>
                <w:sz w:val="22"/>
              </w:rPr>
            </w:pPr>
          </w:p>
        </w:tc>
        <w:tc>
          <w:tcPr>
            <w:tcW w:w="427" w:type="dxa"/>
            <w:vAlign w:val="center"/>
          </w:tcPr>
          <w:p w14:paraId="13F8ADC6"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70" w:type="dxa"/>
            <w:vAlign w:val="center"/>
          </w:tcPr>
          <w:p w14:paraId="462F364F"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094" w:type="dxa"/>
            <w:vAlign w:val="center"/>
          </w:tcPr>
          <w:p w14:paraId="1C434314"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83" w:type="dxa"/>
            <w:vAlign w:val="center"/>
          </w:tcPr>
          <w:p w14:paraId="5B710997"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5581" w:type="dxa"/>
            <w:gridSpan w:val="10"/>
            <w:vMerge/>
            <w:vAlign w:val="center"/>
          </w:tcPr>
          <w:p w14:paraId="1A89CFF5" w14:textId="77777777" w:rsidR="004B3296" w:rsidRPr="007C1FEF" w:rsidRDefault="004B3296" w:rsidP="004B3296">
            <w:pPr>
              <w:jc w:val="center"/>
              <w:rPr>
                <w:rFonts w:ascii="BIZ UD明朝 Medium" w:eastAsia="BIZ UD明朝 Medium" w:hAnsi="BIZ UD明朝 Medium"/>
                <w:color w:val="000000" w:themeColor="text1"/>
                <w:sz w:val="22"/>
              </w:rPr>
            </w:pPr>
          </w:p>
        </w:tc>
      </w:tr>
      <w:tr w:rsidR="001405A8" w:rsidRPr="007C1FEF" w14:paraId="32110D51" w14:textId="77777777" w:rsidTr="004B3296">
        <w:trPr>
          <w:cantSplit/>
          <w:trHeight w:val="510"/>
        </w:trPr>
        <w:tc>
          <w:tcPr>
            <w:tcW w:w="427" w:type="dxa"/>
            <w:vMerge/>
          </w:tcPr>
          <w:p w14:paraId="58003BE8" w14:textId="77777777" w:rsidR="004B3296" w:rsidRPr="007C1FEF" w:rsidRDefault="004B3296">
            <w:pPr>
              <w:rPr>
                <w:rFonts w:ascii="BIZ UD明朝 Medium" w:eastAsia="BIZ UD明朝 Medium" w:hAnsi="BIZ UD明朝 Medium"/>
                <w:color w:val="000000" w:themeColor="text1"/>
                <w:sz w:val="22"/>
              </w:rPr>
            </w:pPr>
          </w:p>
        </w:tc>
        <w:tc>
          <w:tcPr>
            <w:tcW w:w="427" w:type="dxa"/>
            <w:vAlign w:val="center"/>
          </w:tcPr>
          <w:p w14:paraId="1C070614"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70" w:type="dxa"/>
            <w:vAlign w:val="center"/>
          </w:tcPr>
          <w:p w14:paraId="5480FC17"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094" w:type="dxa"/>
            <w:vAlign w:val="center"/>
          </w:tcPr>
          <w:p w14:paraId="7353DB7D"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83" w:type="dxa"/>
            <w:vAlign w:val="center"/>
          </w:tcPr>
          <w:p w14:paraId="73184225"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5581" w:type="dxa"/>
            <w:gridSpan w:val="10"/>
            <w:vMerge/>
            <w:vAlign w:val="center"/>
          </w:tcPr>
          <w:p w14:paraId="04AE697A" w14:textId="77777777" w:rsidR="004B3296" w:rsidRPr="007C1FEF" w:rsidRDefault="004B3296" w:rsidP="004B3296">
            <w:pPr>
              <w:jc w:val="center"/>
              <w:rPr>
                <w:rFonts w:ascii="BIZ UD明朝 Medium" w:eastAsia="BIZ UD明朝 Medium" w:hAnsi="BIZ UD明朝 Medium"/>
                <w:color w:val="000000" w:themeColor="text1"/>
                <w:sz w:val="22"/>
              </w:rPr>
            </w:pPr>
          </w:p>
        </w:tc>
      </w:tr>
      <w:tr w:rsidR="001405A8" w:rsidRPr="007C1FEF" w14:paraId="02D19C07" w14:textId="77777777" w:rsidTr="004B3296">
        <w:trPr>
          <w:cantSplit/>
          <w:trHeight w:val="510"/>
        </w:trPr>
        <w:tc>
          <w:tcPr>
            <w:tcW w:w="427" w:type="dxa"/>
            <w:vMerge/>
          </w:tcPr>
          <w:p w14:paraId="5338A568" w14:textId="77777777" w:rsidR="004B3296" w:rsidRPr="007C1FEF" w:rsidRDefault="004B3296">
            <w:pPr>
              <w:rPr>
                <w:rFonts w:ascii="BIZ UD明朝 Medium" w:eastAsia="BIZ UD明朝 Medium" w:hAnsi="BIZ UD明朝 Medium"/>
                <w:color w:val="000000" w:themeColor="text1"/>
                <w:sz w:val="22"/>
              </w:rPr>
            </w:pPr>
          </w:p>
        </w:tc>
        <w:tc>
          <w:tcPr>
            <w:tcW w:w="427" w:type="dxa"/>
            <w:vAlign w:val="center"/>
          </w:tcPr>
          <w:p w14:paraId="3F2E5D79"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70" w:type="dxa"/>
            <w:vAlign w:val="center"/>
          </w:tcPr>
          <w:p w14:paraId="70C4CADD"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094" w:type="dxa"/>
            <w:vAlign w:val="center"/>
          </w:tcPr>
          <w:p w14:paraId="48A76D4E"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83" w:type="dxa"/>
            <w:vAlign w:val="center"/>
          </w:tcPr>
          <w:p w14:paraId="5A192E43"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5581" w:type="dxa"/>
            <w:gridSpan w:val="10"/>
            <w:vMerge/>
            <w:vAlign w:val="center"/>
          </w:tcPr>
          <w:p w14:paraId="1310B3E2" w14:textId="77777777" w:rsidR="004B3296" w:rsidRPr="007C1FEF" w:rsidRDefault="004B3296" w:rsidP="004B3296">
            <w:pPr>
              <w:jc w:val="center"/>
              <w:rPr>
                <w:rFonts w:ascii="BIZ UD明朝 Medium" w:eastAsia="BIZ UD明朝 Medium" w:hAnsi="BIZ UD明朝 Medium"/>
                <w:color w:val="000000" w:themeColor="text1"/>
                <w:sz w:val="22"/>
              </w:rPr>
            </w:pPr>
          </w:p>
        </w:tc>
      </w:tr>
      <w:tr w:rsidR="001405A8" w:rsidRPr="007C1FEF" w14:paraId="30EAB671" w14:textId="77777777" w:rsidTr="004B3296">
        <w:trPr>
          <w:cantSplit/>
          <w:trHeight w:val="510"/>
        </w:trPr>
        <w:tc>
          <w:tcPr>
            <w:tcW w:w="427" w:type="dxa"/>
            <w:vMerge/>
          </w:tcPr>
          <w:p w14:paraId="3E5B717D" w14:textId="77777777" w:rsidR="004B3296" w:rsidRPr="007C1FEF" w:rsidRDefault="004B3296">
            <w:pPr>
              <w:rPr>
                <w:rFonts w:ascii="BIZ UD明朝 Medium" w:eastAsia="BIZ UD明朝 Medium" w:hAnsi="BIZ UD明朝 Medium"/>
                <w:color w:val="000000" w:themeColor="text1"/>
                <w:sz w:val="22"/>
              </w:rPr>
            </w:pPr>
          </w:p>
        </w:tc>
        <w:tc>
          <w:tcPr>
            <w:tcW w:w="427" w:type="dxa"/>
            <w:vAlign w:val="center"/>
          </w:tcPr>
          <w:p w14:paraId="551DA40D"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570" w:type="dxa"/>
            <w:vAlign w:val="center"/>
          </w:tcPr>
          <w:p w14:paraId="6D2B56D2"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1094" w:type="dxa"/>
            <w:vAlign w:val="center"/>
          </w:tcPr>
          <w:p w14:paraId="32AE96CC"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483" w:type="dxa"/>
            <w:vAlign w:val="center"/>
          </w:tcPr>
          <w:p w14:paraId="6EDBE826" w14:textId="77777777" w:rsidR="004B3296" w:rsidRPr="007C1FEF" w:rsidRDefault="004B3296" w:rsidP="004B3296">
            <w:pPr>
              <w:jc w:val="center"/>
              <w:rPr>
                <w:rFonts w:ascii="BIZ UD明朝 Medium" w:eastAsia="BIZ UD明朝 Medium" w:hAnsi="BIZ UD明朝 Medium"/>
                <w:color w:val="000000" w:themeColor="text1"/>
                <w:sz w:val="22"/>
              </w:rPr>
            </w:pPr>
          </w:p>
        </w:tc>
        <w:tc>
          <w:tcPr>
            <w:tcW w:w="5581" w:type="dxa"/>
            <w:gridSpan w:val="10"/>
            <w:vMerge/>
            <w:vAlign w:val="center"/>
          </w:tcPr>
          <w:p w14:paraId="0565E40F" w14:textId="77777777" w:rsidR="004B3296" w:rsidRPr="007C1FEF" w:rsidRDefault="004B3296" w:rsidP="004B3296">
            <w:pPr>
              <w:jc w:val="center"/>
              <w:rPr>
                <w:rFonts w:ascii="BIZ UD明朝 Medium" w:eastAsia="BIZ UD明朝 Medium" w:hAnsi="BIZ UD明朝 Medium"/>
                <w:color w:val="000000" w:themeColor="text1"/>
                <w:sz w:val="22"/>
              </w:rPr>
            </w:pPr>
          </w:p>
        </w:tc>
      </w:tr>
    </w:tbl>
    <w:p w14:paraId="3765E039" w14:textId="2BF31CE8"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（注）控除対象の該当する項目に○を付</w:t>
      </w:r>
      <w:r w:rsidR="004B3296" w:rsidRPr="007C1FEF">
        <w:rPr>
          <w:rFonts w:ascii="BIZ UD明朝 Medium" w:eastAsia="BIZ UD明朝 Medium" w:hAnsi="BIZ UD明朝 Medium" w:hint="eastAsia"/>
          <w:color w:val="000000" w:themeColor="text1"/>
          <w:sz w:val="22"/>
        </w:rPr>
        <w:t>け</w:t>
      </w:r>
      <w:r w:rsidRPr="007C1FEF">
        <w:rPr>
          <w:rFonts w:ascii="BIZ UD明朝 Medium" w:eastAsia="BIZ UD明朝 Medium" w:hAnsi="BIZ UD明朝 Medium" w:hint="eastAsia"/>
          <w:color w:val="000000" w:themeColor="text1"/>
          <w:sz w:val="22"/>
        </w:rPr>
        <w:t>てください。</w:t>
      </w:r>
    </w:p>
    <w:p w14:paraId="5A57B602" w14:textId="77777777" w:rsidR="00074550" w:rsidRPr="007C1FEF" w:rsidRDefault="00074550">
      <w:pPr>
        <w:rPr>
          <w:rFonts w:ascii="BIZ UD明朝 Medium" w:eastAsia="BIZ UD明朝 Medium" w:hAnsi="BIZ UD明朝 Medium"/>
          <w:color w:val="000000" w:themeColor="text1"/>
          <w:sz w:val="22"/>
        </w:rPr>
      </w:pPr>
    </w:p>
    <w:p w14:paraId="71EE599E" w14:textId="77777777" w:rsidR="00074550" w:rsidRPr="007C1FEF" w:rsidRDefault="00074550">
      <w:pPr>
        <w:rPr>
          <w:rFonts w:ascii="BIZ UD明朝 Medium" w:eastAsia="BIZ UD明朝 Medium" w:hAnsi="BIZ UD明朝 Medium"/>
          <w:color w:val="000000" w:themeColor="text1"/>
          <w:sz w:val="22"/>
        </w:rPr>
      </w:pPr>
    </w:p>
    <w:p w14:paraId="5FF0FC01"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＊管理者記入欄</w:t>
      </w:r>
    </w:p>
    <w:tbl>
      <w:tblPr>
        <w:tblW w:w="0" w:type="auto"/>
        <w:tblInd w:w="5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78"/>
        <w:gridCol w:w="2464"/>
        <w:gridCol w:w="3207"/>
        <w:gridCol w:w="938"/>
      </w:tblGrid>
      <w:tr w:rsidR="001405A8" w:rsidRPr="007C1FEF" w14:paraId="2F8A4D2E" w14:textId="77777777">
        <w:trPr>
          <w:trHeight w:val="405"/>
        </w:trPr>
        <w:tc>
          <w:tcPr>
            <w:tcW w:w="2505" w:type="dxa"/>
            <w:vAlign w:val="center"/>
          </w:tcPr>
          <w:p w14:paraId="3B00AB13"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所得額　ａ</w:t>
            </w:r>
          </w:p>
        </w:tc>
        <w:tc>
          <w:tcPr>
            <w:tcW w:w="2490" w:type="dxa"/>
            <w:vAlign w:val="center"/>
          </w:tcPr>
          <w:p w14:paraId="23AFC348"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控除額　ｂ</w:t>
            </w:r>
          </w:p>
        </w:tc>
        <w:tc>
          <w:tcPr>
            <w:tcW w:w="3240" w:type="dxa"/>
            <w:vAlign w:val="center"/>
          </w:tcPr>
          <w:p w14:paraId="28E370A8"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月額所得（a-b）／１２</w:t>
            </w:r>
          </w:p>
        </w:tc>
        <w:tc>
          <w:tcPr>
            <w:tcW w:w="945" w:type="dxa"/>
            <w:vAlign w:val="center"/>
          </w:tcPr>
          <w:p w14:paraId="3865AC28"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区分</w:t>
            </w:r>
          </w:p>
        </w:tc>
      </w:tr>
      <w:tr w:rsidR="000A1C83" w:rsidRPr="007C1FEF" w14:paraId="479ABDEF" w14:textId="77777777">
        <w:trPr>
          <w:trHeight w:val="405"/>
        </w:trPr>
        <w:tc>
          <w:tcPr>
            <w:tcW w:w="2505" w:type="dxa"/>
            <w:vAlign w:val="center"/>
          </w:tcPr>
          <w:p w14:paraId="67BF9E99" w14:textId="77777777" w:rsidR="000A1C83" w:rsidRPr="007C1FEF" w:rsidRDefault="000A1C83">
            <w:pPr>
              <w:jc w:val="center"/>
              <w:rPr>
                <w:rFonts w:ascii="BIZ UD明朝 Medium" w:eastAsia="BIZ UD明朝 Medium" w:hAnsi="BIZ UD明朝 Medium"/>
                <w:color w:val="000000" w:themeColor="text1"/>
                <w:sz w:val="22"/>
              </w:rPr>
            </w:pPr>
          </w:p>
        </w:tc>
        <w:tc>
          <w:tcPr>
            <w:tcW w:w="2490" w:type="dxa"/>
            <w:vAlign w:val="center"/>
          </w:tcPr>
          <w:p w14:paraId="3D3438F6" w14:textId="77777777" w:rsidR="000A1C83" w:rsidRPr="007C1FEF" w:rsidRDefault="000A1C83">
            <w:pPr>
              <w:jc w:val="center"/>
              <w:rPr>
                <w:rFonts w:ascii="BIZ UD明朝 Medium" w:eastAsia="BIZ UD明朝 Medium" w:hAnsi="BIZ UD明朝 Medium"/>
                <w:color w:val="000000" w:themeColor="text1"/>
                <w:sz w:val="22"/>
              </w:rPr>
            </w:pPr>
          </w:p>
        </w:tc>
        <w:tc>
          <w:tcPr>
            <w:tcW w:w="3240" w:type="dxa"/>
            <w:vAlign w:val="center"/>
          </w:tcPr>
          <w:p w14:paraId="177A05FE" w14:textId="77777777" w:rsidR="000A1C83" w:rsidRPr="007C1FEF" w:rsidRDefault="000A1C83">
            <w:pPr>
              <w:jc w:val="center"/>
              <w:rPr>
                <w:rFonts w:ascii="BIZ UD明朝 Medium" w:eastAsia="BIZ UD明朝 Medium" w:hAnsi="BIZ UD明朝 Medium"/>
                <w:color w:val="000000" w:themeColor="text1"/>
                <w:sz w:val="22"/>
              </w:rPr>
            </w:pPr>
          </w:p>
        </w:tc>
        <w:tc>
          <w:tcPr>
            <w:tcW w:w="945" w:type="dxa"/>
            <w:vAlign w:val="center"/>
          </w:tcPr>
          <w:p w14:paraId="3F44A5D5" w14:textId="77777777" w:rsidR="000A1C83" w:rsidRPr="007C1FEF" w:rsidRDefault="000A1C83">
            <w:pPr>
              <w:jc w:val="center"/>
              <w:rPr>
                <w:rFonts w:ascii="BIZ UD明朝 Medium" w:eastAsia="BIZ UD明朝 Medium" w:hAnsi="BIZ UD明朝 Medium"/>
                <w:color w:val="000000" w:themeColor="text1"/>
                <w:sz w:val="22"/>
              </w:rPr>
            </w:pPr>
          </w:p>
        </w:tc>
      </w:tr>
    </w:tbl>
    <w:p w14:paraId="167566B3" w14:textId="77777777" w:rsidR="004037A5" w:rsidRPr="007C1FEF" w:rsidRDefault="004037A5">
      <w:pPr>
        <w:rPr>
          <w:rFonts w:ascii="BIZ UD明朝 Medium" w:eastAsia="BIZ UD明朝 Medium" w:hAnsi="BIZ UD明朝 Medium"/>
          <w:color w:val="000000" w:themeColor="text1"/>
          <w:sz w:val="22"/>
        </w:rPr>
      </w:pPr>
    </w:p>
    <w:p w14:paraId="30F19195" w14:textId="77777777" w:rsidR="000A1C83" w:rsidRPr="007C1FEF" w:rsidRDefault="004037A5">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r w:rsidR="000A1C83" w:rsidRPr="007C1FEF">
        <w:rPr>
          <w:rFonts w:ascii="BIZ UD明朝 Medium" w:eastAsia="BIZ UD明朝 Medium" w:hAnsi="BIZ UD明朝 Medium" w:hint="eastAsia"/>
          <w:color w:val="000000" w:themeColor="text1"/>
          <w:sz w:val="22"/>
        </w:rPr>
        <w:lastRenderedPageBreak/>
        <w:t>様式第２号（第３条関係）</w:t>
      </w:r>
    </w:p>
    <w:p w14:paraId="3E6ACF94" w14:textId="77777777" w:rsidR="00207DA8" w:rsidRPr="007C1FEF" w:rsidRDefault="00207DA8">
      <w:pPr>
        <w:rPr>
          <w:rFonts w:ascii="BIZ UD明朝 Medium" w:eastAsia="BIZ UD明朝 Medium" w:hAnsi="BIZ UD明朝 Medium"/>
          <w:color w:val="000000" w:themeColor="text1"/>
          <w:sz w:val="22"/>
        </w:rPr>
      </w:pPr>
    </w:p>
    <w:p w14:paraId="22AA416D" w14:textId="77777777" w:rsidR="000A1C83" w:rsidRPr="007C1FEF" w:rsidRDefault="000A1C8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月　　日</w:t>
      </w:r>
    </w:p>
    <w:p w14:paraId="789CB235" w14:textId="77777777" w:rsidR="00207DA8" w:rsidRPr="007C1FEF" w:rsidRDefault="00207DA8">
      <w:pPr>
        <w:rPr>
          <w:rFonts w:ascii="BIZ UD明朝 Medium" w:eastAsia="BIZ UD明朝 Medium" w:hAnsi="BIZ UD明朝 Medium"/>
          <w:color w:val="000000" w:themeColor="text1"/>
          <w:sz w:val="22"/>
        </w:rPr>
      </w:pPr>
    </w:p>
    <w:p w14:paraId="2E6DA3A0"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w:t>
      </w:r>
      <w:r w:rsidR="00C435B0" w:rsidRPr="007C1FEF">
        <w:rPr>
          <w:rFonts w:ascii="BIZ UD明朝 Medium" w:eastAsia="BIZ UD明朝 Medium" w:hAnsi="BIZ UD明朝 Medium" w:hint="eastAsia"/>
          <w:color w:val="000000" w:themeColor="text1"/>
          <w:sz w:val="22"/>
        </w:rPr>
        <w:t>宛</w:t>
      </w:r>
      <w:r w:rsidRPr="007C1FEF">
        <w:rPr>
          <w:rFonts w:ascii="BIZ UD明朝 Medium" w:eastAsia="BIZ UD明朝 Medium" w:hAnsi="BIZ UD明朝 Medium" w:hint="eastAsia"/>
          <w:color w:val="000000" w:themeColor="text1"/>
          <w:sz w:val="22"/>
        </w:rPr>
        <w:t xml:space="preserve">先）富山市長　</w:t>
      </w:r>
    </w:p>
    <w:p w14:paraId="3F2AFB14" w14:textId="77777777" w:rsidR="000A1C83" w:rsidRPr="007C1FEF" w:rsidRDefault="000A1C83">
      <w:pPr>
        <w:rPr>
          <w:rFonts w:ascii="BIZ UD明朝 Medium" w:eastAsia="BIZ UD明朝 Medium" w:hAnsi="BIZ UD明朝 Medium"/>
          <w:color w:val="000000" w:themeColor="text1"/>
          <w:sz w:val="22"/>
        </w:rPr>
      </w:pPr>
    </w:p>
    <w:p w14:paraId="6EEF12D1" w14:textId="77777777" w:rsidR="000A1C83" w:rsidRPr="007C1FEF" w:rsidRDefault="000A1C8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p>
    <w:p w14:paraId="5E8CA6E1" w14:textId="77777777" w:rsidR="00E223EE" w:rsidRPr="007C1FEF" w:rsidRDefault="00E223EE" w:rsidP="00E223EE">
      <w:pPr>
        <w:ind w:firstLineChars="2900" w:firstLine="5684"/>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認定事業者</w:t>
      </w:r>
    </w:p>
    <w:p w14:paraId="54EAF0BC" w14:textId="77777777" w:rsidR="00E223EE" w:rsidRPr="007C1FEF" w:rsidRDefault="00E223EE" w:rsidP="00E223EE">
      <w:pPr>
        <w:ind w:firstLineChars="4200" w:firstLine="5712"/>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6"/>
        </w:rPr>
        <w:t>住所又は主たる事務所の所在地</w:t>
      </w:r>
    </w:p>
    <w:p w14:paraId="542244D2" w14:textId="77777777" w:rsidR="00E223EE" w:rsidRPr="007C1FEF" w:rsidRDefault="00E223EE" w:rsidP="00E223EE">
      <w:pPr>
        <w:ind w:firstLineChars="2900" w:firstLine="5684"/>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氏名又は名称　             　　　　　　</w:t>
      </w:r>
    </w:p>
    <w:p w14:paraId="64B1D2FC" w14:textId="77777777" w:rsidR="000A1C83" w:rsidRPr="007C1FEF" w:rsidRDefault="000A1C83">
      <w:pPr>
        <w:jc w:val="right"/>
        <w:rPr>
          <w:rFonts w:ascii="BIZ UD明朝 Medium" w:eastAsia="BIZ UD明朝 Medium" w:hAnsi="BIZ UD明朝 Medium"/>
          <w:color w:val="000000" w:themeColor="text1"/>
          <w:sz w:val="22"/>
        </w:rPr>
      </w:pPr>
    </w:p>
    <w:p w14:paraId="14F7FF84" w14:textId="77777777" w:rsidR="000A1C83" w:rsidRPr="007C1FEF" w:rsidRDefault="000A1C83">
      <w:pPr>
        <w:jc w:val="center"/>
        <w:rPr>
          <w:rFonts w:ascii="BIZ UD明朝 Medium" w:eastAsia="BIZ UD明朝 Medium" w:hAnsi="BIZ UD明朝 Medium"/>
          <w:color w:val="000000" w:themeColor="text1"/>
          <w:sz w:val="22"/>
        </w:rPr>
      </w:pPr>
    </w:p>
    <w:p w14:paraId="091228FF" w14:textId="28A8B032" w:rsidR="000A1C83" w:rsidRPr="007C1FEF" w:rsidRDefault="00967AD0">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富山市</w:t>
      </w:r>
      <w:r w:rsidR="00164294" w:rsidRPr="007C1FEF">
        <w:rPr>
          <w:rFonts w:ascii="BIZ UD明朝 Medium" w:eastAsia="BIZ UD明朝 Medium" w:hAnsi="BIZ UD明朝 Medium" w:hint="eastAsia"/>
          <w:color w:val="000000" w:themeColor="text1"/>
          <w:sz w:val="22"/>
        </w:rPr>
        <w:t>地域</w:t>
      </w:r>
      <w:r w:rsidR="000A1C83" w:rsidRPr="007C1FEF">
        <w:rPr>
          <w:rFonts w:ascii="BIZ UD明朝 Medium" w:eastAsia="BIZ UD明朝 Medium" w:hAnsi="BIZ UD明朝 Medium" w:hint="eastAsia"/>
          <w:color w:val="000000" w:themeColor="text1"/>
          <w:sz w:val="22"/>
        </w:rPr>
        <w:t>優良賃貸住宅の家賃減額に伴う入居者負担額認定申請書</w:t>
      </w:r>
    </w:p>
    <w:p w14:paraId="18BB8167" w14:textId="77777777" w:rsidR="000A1C83" w:rsidRPr="007C1FEF" w:rsidRDefault="000A1C83">
      <w:pPr>
        <w:jc w:val="center"/>
        <w:rPr>
          <w:rFonts w:ascii="BIZ UD明朝 Medium" w:eastAsia="BIZ UD明朝 Medium" w:hAnsi="BIZ UD明朝 Medium"/>
          <w:color w:val="000000" w:themeColor="text1"/>
          <w:sz w:val="22"/>
        </w:rPr>
      </w:pPr>
    </w:p>
    <w:p w14:paraId="6C5FF9D2" w14:textId="77777777" w:rsidR="00207DA8" w:rsidRPr="007C1FEF" w:rsidRDefault="00207DA8">
      <w:pPr>
        <w:jc w:val="center"/>
        <w:rPr>
          <w:rFonts w:ascii="BIZ UD明朝 Medium" w:eastAsia="BIZ UD明朝 Medium" w:hAnsi="BIZ UD明朝 Medium"/>
          <w:color w:val="000000" w:themeColor="text1"/>
          <w:sz w:val="22"/>
        </w:rPr>
      </w:pPr>
    </w:p>
    <w:p w14:paraId="38FFF057" w14:textId="1BF0C7EA" w:rsidR="000A1C83" w:rsidRPr="007C1FEF" w:rsidRDefault="000A1C83">
      <w:pPr>
        <w:pStyle w:val="a6"/>
        <w:ind w:firstLineChars="100" w:firstLine="196"/>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 xml:space="preserve">　　年度</w:t>
      </w:r>
      <w:r w:rsidR="00164294" w:rsidRPr="007C1FEF">
        <w:rPr>
          <w:rFonts w:ascii="BIZ UD明朝 Medium" w:eastAsia="BIZ UD明朝 Medium" w:hAnsi="BIZ UD明朝 Medium" w:hint="eastAsia"/>
          <w:color w:val="000000" w:themeColor="text1"/>
        </w:rPr>
        <w:t>地域</w:t>
      </w:r>
      <w:r w:rsidRPr="007C1FEF">
        <w:rPr>
          <w:rFonts w:ascii="BIZ UD明朝 Medium" w:eastAsia="BIZ UD明朝 Medium" w:hAnsi="BIZ UD明朝 Medium" w:hint="eastAsia"/>
          <w:color w:val="000000" w:themeColor="text1"/>
        </w:rPr>
        <w:t>優良賃貸住宅の入居者負担額の認定を､別紙のとおり受けたいので､富山市</w:t>
      </w:r>
      <w:r w:rsidR="00164294" w:rsidRPr="007C1FEF">
        <w:rPr>
          <w:rFonts w:ascii="BIZ UD明朝 Medium" w:eastAsia="BIZ UD明朝 Medium" w:hAnsi="BIZ UD明朝 Medium" w:hint="eastAsia"/>
          <w:color w:val="000000" w:themeColor="text1"/>
        </w:rPr>
        <w:t>地域</w:t>
      </w:r>
      <w:r w:rsidRPr="007C1FEF">
        <w:rPr>
          <w:rFonts w:ascii="BIZ UD明朝 Medium" w:eastAsia="BIZ UD明朝 Medium" w:hAnsi="BIZ UD明朝 Medium" w:hint="eastAsia"/>
          <w:color w:val="000000" w:themeColor="text1"/>
        </w:rPr>
        <w:t>優良賃貸住宅家賃減額補助金交付要綱第３条第</w:t>
      </w:r>
      <w:r w:rsidR="00E223EE" w:rsidRPr="007C1FEF">
        <w:rPr>
          <w:rFonts w:ascii="BIZ UD明朝 Medium" w:eastAsia="BIZ UD明朝 Medium" w:hAnsi="BIZ UD明朝 Medium" w:hint="eastAsia"/>
          <w:color w:val="000000" w:themeColor="text1"/>
        </w:rPr>
        <w:t>４</w:t>
      </w:r>
      <w:r w:rsidRPr="007C1FEF">
        <w:rPr>
          <w:rFonts w:ascii="BIZ UD明朝 Medium" w:eastAsia="BIZ UD明朝 Medium" w:hAnsi="BIZ UD明朝 Medium" w:hint="eastAsia"/>
          <w:color w:val="000000" w:themeColor="text1"/>
        </w:rPr>
        <w:t>項の規定により､認定申請します。</w:t>
      </w:r>
    </w:p>
    <w:p w14:paraId="4DB4079B" w14:textId="77777777" w:rsidR="000A1C83" w:rsidRPr="007C1FEF" w:rsidRDefault="000A1C83">
      <w:pPr>
        <w:rPr>
          <w:rFonts w:ascii="BIZ UD明朝 Medium" w:eastAsia="BIZ UD明朝 Medium" w:hAnsi="BIZ UD明朝 Medium"/>
          <w:color w:val="000000" w:themeColor="text1"/>
          <w:sz w:val="22"/>
        </w:rPr>
      </w:pPr>
    </w:p>
    <w:p w14:paraId="0E94A286" w14:textId="77777777" w:rsidR="000A1C83" w:rsidRPr="007C1FEF" w:rsidRDefault="000A1C83">
      <w:pPr>
        <w:rPr>
          <w:rFonts w:ascii="BIZ UD明朝 Medium" w:eastAsia="BIZ UD明朝 Medium" w:hAnsi="BIZ UD明朝 Medium"/>
          <w:color w:val="000000" w:themeColor="text1"/>
          <w:sz w:val="22"/>
        </w:rPr>
      </w:pPr>
    </w:p>
    <w:p w14:paraId="772BA0A7" w14:textId="77777777" w:rsidR="000A1C83" w:rsidRPr="007C1FEF" w:rsidRDefault="000A1C83">
      <w:pPr>
        <w:rPr>
          <w:rFonts w:ascii="BIZ UD明朝 Medium" w:eastAsia="BIZ UD明朝 Medium" w:hAnsi="BIZ UD明朝 Medium"/>
          <w:color w:val="000000" w:themeColor="text1"/>
          <w:sz w:val="22"/>
        </w:rPr>
      </w:pPr>
    </w:p>
    <w:p w14:paraId="5FBF2CCA" w14:textId="77777777" w:rsidR="000A1C83" w:rsidRPr="007C1FEF" w:rsidRDefault="000A1C83">
      <w:pPr>
        <w:rPr>
          <w:rFonts w:ascii="BIZ UD明朝 Medium" w:eastAsia="BIZ UD明朝 Medium" w:hAnsi="BIZ UD明朝 Medium"/>
          <w:color w:val="000000" w:themeColor="text1"/>
          <w:sz w:val="22"/>
        </w:rPr>
      </w:pPr>
    </w:p>
    <w:p w14:paraId="4426209E" w14:textId="77777777" w:rsidR="000A1C83" w:rsidRPr="007C1FEF" w:rsidRDefault="000A1C83">
      <w:pPr>
        <w:rPr>
          <w:rFonts w:ascii="BIZ UD明朝 Medium" w:eastAsia="BIZ UD明朝 Medium" w:hAnsi="BIZ UD明朝 Medium"/>
          <w:color w:val="000000" w:themeColor="text1"/>
          <w:sz w:val="22"/>
        </w:rPr>
      </w:pPr>
    </w:p>
    <w:p w14:paraId="05BE2212" w14:textId="77777777" w:rsidR="000A1C83" w:rsidRPr="007C1FEF" w:rsidRDefault="000A1C83">
      <w:pPr>
        <w:rPr>
          <w:rFonts w:ascii="BIZ UD明朝 Medium" w:eastAsia="BIZ UD明朝 Medium" w:hAnsi="BIZ UD明朝 Medium"/>
          <w:color w:val="000000" w:themeColor="text1"/>
          <w:sz w:val="22"/>
        </w:rPr>
      </w:pPr>
    </w:p>
    <w:p w14:paraId="6A2DC9C1"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r w:rsidRPr="007C1FEF">
        <w:rPr>
          <w:rFonts w:ascii="BIZ UD明朝 Medium" w:eastAsia="BIZ UD明朝 Medium" w:hAnsi="BIZ UD明朝 Medium" w:hint="eastAsia"/>
          <w:color w:val="000000" w:themeColor="text1"/>
          <w:sz w:val="22"/>
        </w:rPr>
        <w:t>別紙２－１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188"/>
        <w:gridCol w:w="1188"/>
        <w:gridCol w:w="1404"/>
        <w:gridCol w:w="1944"/>
        <w:gridCol w:w="1188"/>
        <w:gridCol w:w="1503"/>
      </w:tblGrid>
      <w:tr w:rsidR="001405A8" w:rsidRPr="007C1FEF" w14:paraId="7BA60C6F" w14:textId="77777777">
        <w:trPr>
          <w:cantSplit/>
          <w:trHeight w:val="390"/>
        </w:trPr>
        <w:tc>
          <w:tcPr>
            <w:tcW w:w="1080" w:type="dxa"/>
            <w:tcBorders>
              <w:top w:val="single" w:sz="8" w:space="0" w:color="auto"/>
              <w:left w:val="single" w:sz="8" w:space="0" w:color="auto"/>
              <w:bottom w:val="single" w:sz="8" w:space="0" w:color="auto"/>
              <w:right w:val="single" w:sz="8" w:space="0" w:color="auto"/>
            </w:tcBorders>
            <w:vAlign w:val="center"/>
          </w:tcPr>
          <w:p w14:paraId="79A1DA4F"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住宅名</w:t>
            </w:r>
          </w:p>
        </w:tc>
        <w:tc>
          <w:tcPr>
            <w:tcW w:w="3780" w:type="dxa"/>
            <w:gridSpan w:val="3"/>
            <w:tcBorders>
              <w:top w:val="single" w:sz="8" w:space="0" w:color="auto"/>
              <w:left w:val="single" w:sz="8" w:space="0" w:color="auto"/>
              <w:bottom w:val="single" w:sz="8" w:space="0" w:color="auto"/>
              <w:right w:val="single" w:sz="8" w:space="0" w:color="auto"/>
            </w:tcBorders>
            <w:vAlign w:val="center"/>
          </w:tcPr>
          <w:p w14:paraId="514109CD" w14:textId="77777777" w:rsidR="000A1C83" w:rsidRPr="007C1FEF" w:rsidRDefault="000A1C83">
            <w:pPr>
              <w:jc w:val="cente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vAlign w:val="center"/>
          </w:tcPr>
          <w:p w14:paraId="4721D61D"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住宅所在地</w:t>
            </w:r>
          </w:p>
        </w:tc>
        <w:tc>
          <w:tcPr>
            <w:tcW w:w="2691" w:type="dxa"/>
            <w:gridSpan w:val="2"/>
            <w:tcBorders>
              <w:top w:val="single" w:sz="8" w:space="0" w:color="auto"/>
              <w:left w:val="single" w:sz="8" w:space="0" w:color="auto"/>
              <w:bottom w:val="single" w:sz="8" w:space="0" w:color="auto"/>
              <w:right w:val="single" w:sz="8" w:space="0" w:color="auto"/>
            </w:tcBorders>
            <w:vAlign w:val="center"/>
          </w:tcPr>
          <w:p w14:paraId="781FEBCD" w14:textId="77777777" w:rsidR="000A1C83" w:rsidRPr="007C1FEF" w:rsidRDefault="000A1C83">
            <w:pPr>
              <w:jc w:val="center"/>
              <w:rPr>
                <w:rFonts w:ascii="BIZ UD明朝 Medium" w:eastAsia="BIZ UD明朝 Medium" w:hAnsi="BIZ UD明朝 Medium"/>
                <w:color w:val="000000" w:themeColor="text1"/>
                <w:sz w:val="22"/>
              </w:rPr>
            </w:pPr>
          </w:p>
        </w:tc>
      </w:tr>
      <w:tr w:rsidR="001405A8" w:rsidRPr="007C1FEF" w14:paraId="5FE41B47" w14:textId="77777777">
        <w:trPr>
          <w:trHeight w:val="390"/>
        </w:trPr>
        <w:tc>
          <w:tcPr>
            <w:tcW w:w="1080" w:type="dxa"/>
            <w:tcBorders>
              <w:top w:val="single" w:sz="8" w:space="0" w:color="auto"/>
              <w:left w:val="single" w:sz="8" w:space="0" w:color="auto"/>
              <w:bottom w:val="single" w:sz="8" w:space="0" w:color="auto"/>
              <w:right w:val="single" w:sz="8" w:space="0" w:color="auto"/>
            </w:tcBorders>
            <w:vAlign w:val="center"/>
          </w:tcPr>
          <w:p w14:paraId="2C37ECFF"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住戸番号</w:t>
            </w:r>
          </w:p>
        </w:tc>
        <w:tc>
          <w:tcPr>
            <w:tcW w:w="1188" w:type="dxa"/>
            <w:tcBorders>
              <w:top w:val="single" w:sz="8" w:space="0" w:color="auto"/>
              <w:left w:val="single" w:sz="8" w:space="0" w:color="auto"/>
              <w:bottom w:val="single" w:sz="8" w:space="0" w:color="auto"/>
              <w:right w:val="single" w:sz="8" w:space="0" w:color="auto"/>
            </w:tcBorders>
            <w:vAlign w:val="center"/>
          </w:tcPr>
          <w:p w14:paraId="788BB10D"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入居者名</w:t>
            </w:r>
          </w:p>
        </w:tc>
        <w:tc>
          <w:tcPr>
            <w:tcW w:w="1188" w:type="dxa"/>
            <w:tcBorders>
              <w:top w:val="single" w:sz="8" w:space="0" w:color="auto"/>
              <w:left w:val="single" w:sz="8" w:space="0" w:color="auto"/>
              <w:bottom w:val="single" w:sz="8" w:space="0" w:color="auto"/>
              <w:right w:val="single" w:sz="8" w:space="0" w:color="auto"/>
            </w:tcBorders>
            <w:vAlign w:val="center"/>
          </w:tcPr>
          <w:p w14:paraId="22142554"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入居年月日</w:t>
            </w:r>
          </w:p>
        </w:tc>
        <w:tc>
          <w:tcPr>
            <w:tcW w:w="1404" w:type="dxa"/>
            <w:tcBorders>
              <w:top w:val="single" w:sz="8" w:space="0" w:color="auto"/>
              <w:left w:val="single" w:sz="8" w:space="0" w:color="auto"/>
              <w:bottom w:val="single" w:sz="8" w:space="0" w:color="auto"/>
              <w:right w:val="single" w:sz="8" w:space="0" w:color="auto"/>
            </w:tcBorders>
            <w:vAlign w:val="center"/>
          </w:tcPr>
          <w:p w14:paraId="79E8C6AD" w14:textId="6A7C45AE"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家賃額</w:t>
            </w:r>
          </w:p>
        </w:tc>
        <w:tc>
          <w:tcPr>
            <w:tcW w:w="1944" w:type="dxa"/>
            <w:tcBorders>
              <w:top w:val="single" w:sz="8" w:space="0" w:color="auto"/>
              <w:left w:val="single" w:sz="8" w:space="0" w:color="auto"/>
              <w:bottom w:val="single" w:sz="8" w:space="0" w:color="auto"/>
              <w:right w:val="single" w:sz="8" w:space="0" w:color="auto"/>
            </w:tcBorders>
            <w:vAlign w:val="center"/>
          </w:tcPr>
          <w:p w14:paraId="721ADFC5" w14:textId="77777777" w:rsidR="000A1C83" w:rsidRPr="007C1FEF" w:rsidRDefault="000A1C83">
            <w:pPr>
              <w:jc w:val="center"/>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現在の入居者負担基準額</w:t>
            </w:r>
          </w:p>
        </w:tc>
        <w:tc>
          <w:tcPr>
            <w:tcW w:w="1188" w:type="dxa"/>
            <w:tcBorders>
              <w:top w:val="single" w:sz="8" w:space="0" w:color="auto"/>
              <w:left w:val="single" w:sz="8" w:space="0" w:color="auto"/>
              <w:bottom w:val="single" w:sz="8" w:space="0" w:color="auto"/>
              <w:right w:val="single" w:sz="8" w:space="0" w:color="auto"/>
            </w:tcBorders>
            <w:vAlign w:val="center"/>
          </w:tcPr>
          <w:p w14:paraId="0C076B66"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収入区分</w:t>
            </w:r>
          </w:p>
        </w:tc>
        <w:tc>
          <w:tcPr>
            <w:tcW w:w="1503" w:type="dxa"/>
            <w:tcBorders>
              <w:top w:val="single" w:sz="8" w:space="0" w:color="auto"/>
              <w:left w:val="single" w:sz="8" w:space="0" w:color="auto"/>
              <w:bottom w:val="single" w:sz="8" w:space="0" w:color="auto"/>
              <w:right w:val="single" w:sz="8" w:space="0" w:color="auto"/>
            </w:tcBorders>
            <w:vAlign w:val="center"/>
          </w:tcPr>
          <w:p w14:paraId="13AFF203"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入居者負担額</w:t>
            </w:r>
          </w:p>
        </w:tc>
      </w:tr>
      <w:tr w:rsidR="001405A8" w:rsidRPr="007C1FEF" w14:paraId="17C0E4B5"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4CF769DB"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4AA4C216"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DB6A36E"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52A879D8"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245726DE"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3E7ACC7E"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0803E04F"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0E1B7B7D"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5E12BB75"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0FAE7131"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323917AE"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534E2E80"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795AB87E"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864AB5E"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390EF6B6"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5767B495"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4F5D15F1"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411FACD8"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7736C2B1"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0AD7F38B"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19A6DD10"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317B5FD1"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6517A6D2"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6922C9E0"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4087A05B"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E1F8FF0"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0BE1AB9A"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6B80FC5F"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4E5EC903"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55265B6"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6514C6FD"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4BD5DBFB"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76A77AC7"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21E0D6C"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5F595B8"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597D7122"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3C6A1585"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4CC865EF"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3EFB5AC4"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08C770FB"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666510A9"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4E3D137D"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8217210"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56218682"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5F3219FE"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01C0D47"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6F3614C3"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568784BD"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664615A3"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9B900DB"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3962A7F4"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18D1FFAE"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4B4A66FD"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005DDB45"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2BB19400"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07B8D57F"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27FC2C7D"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0438B7C"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0A4ABFE2"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70AFFE8A"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2AC4F23D"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608DDC9C"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3D552D54"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239579C7"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58E324C7"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D06D69D"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A64033A"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59DC98C4"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7EDD8917"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3E13B28"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42A7347D"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7F244E55"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386D7D04"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5B61E55B"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55A8CB45"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478AEF88"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3814099A"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73C12093"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530B9A1E"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6936D3E4"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2EDE0020"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5B79F2C"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406222C4"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0FDC937F"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1C131DE5"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46E9ADB"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42379408"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5B510254"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776BBBA0"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7B09D53E"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4346AFEC"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09D7C914"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3649BDA9"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45FDDB7A"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36D9C46B"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53C573E0"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4DD338F7"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3B3D3D83"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376DA601"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04863EEC"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2D288CF2"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07B3F603"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1DF17941"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75178BB0"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58FB3A3B"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38F5CBD1"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4898D75C"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2A8AB45F"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26367316"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1E9CCEA"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5166F025"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5D9300E4"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2356CD62"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5411F88D"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50790BCB"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4EC64B07"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2839350B"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35B4B73F"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70E6B3F7"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19784236"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6B9615E6"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77D3080B"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75E898FC"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7741F9A6"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39134A1E"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340F41A2"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4855AA6F"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3D52A5CB"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3590DBF2"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152B3F3"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CCE2D5F"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7CAF62E9"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6F7276D5"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545C2B1"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304AB6C6"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03C1A1C1"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26AF2AC0"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907BE99"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927CBED"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76C6FC7D"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4AD14CDB"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5A7E5ABA"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3C6B845C"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2886F921"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366724E8"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DFFB02C"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4516644C"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0712890F"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6D20C8EE"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DC9536A"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4F91D436"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747AD719"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5D1034D6"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51C7EB61"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7D9DC8D1"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292DFF4D"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64A7ECBC"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931D83E"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2841843D"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6EEF33EA"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279ACA1A"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78481033"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7FA25CAD"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12CA4546"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74D03B9C"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738BBDD0"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52FDD55D"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73346249"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69A77DC2"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59906F17"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502A99D"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2231A0DD"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64F4F3EF"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243EF3C3"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1E1A54D0"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49B2D3F0" w14:textId="77777777">
        <w:trPr>
          <w:trHeight w:val="390"/>
        </w:trPr>
        <w:tc>
          <w:tcPr>
            <w:tcW w:w="1080" w:type="dxa"/>
            <w:tcBorders>
              <w:top w:val="single" w:sz="8" w:space="0" w:color="auto"/>
              <w:left w:val="single" w:sz="8" w:space="0" w:color="auto"/>
              <w:bottom w:val="single" w:sz="8" w:space="0" w:color="auto"/>
              <w:right w:val="single" w:sz="8" w:space="0" w:color="auto"/>
            </w:tcBorders>
          </w:tcPr>
          <w:p w14:paraId="3BAB8999"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3ECA8ED2"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7BD5D8C4" w14:textId="77777777" w:rsidR="000A1C83" w:rsidRPr="007C1FEF" w:rsidRDefault="000A1C83">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bottom w:val="single" w:sz="8" w:space="0" w:color="auto"/>
              <w:right w:val="single" w:sz="8" w:space="0" w:color="auto"/>
            </w:tcBorders>
          </w:tcPr>
          <w:p w14:paraId="55E9C62C" w14:textId="77777777" w:rsidR="000A1C83" w:rsidRPr="007C1FEF" w:rsidRDefault="000A1C83">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bottom w:val="single" w:sz="8" w:space="0" w:color="auto"/>
              <w:right w:val="single" w:sz="8" w:space="0" w:color="auto"/>
            </w:tcBorders>
          </w:tcPr>
          <w:p w14:paraId="04646047" w14:textId="77777777" w:rsidR="000A1C83" w:rsidRPr="007C1FEF" w:rsidRDefault="000A1C83">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bottom w:val="single" w:sz="8" w:space="0" w:color="auto"/>
              <w:right w:val="single" w:sz="8" w:space="0" w:color="auto"/>
            </w:tcBorders>
          </w:tcPr>
          <w:p w14:paraId="19CE328D" w14:textId="77777777" w:rsidR="000A1C83" w:rsidRPr="007C1FEF" w:rsidRDefault="000A1C83">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bottom w:val="single" w:sz="8" w:space="0" w:color="auto"/>
              <w:right w:val="single" w:sz="8" w:space="0" w:color="auto"/>
            </w:tcBorders>
          </w:tcPr>
          <w:p w14:paraId="16760BE3" w14:textId="77777777" w:rsidR="000A1C83" w:rsidRPr="007C1FEF" w:rsidRDefault="000A1C83">
            <w:pPr>
              <w:rPr>
                <w:rFonts w:ascii="BIZ UD明朝 Medium" w:eastAsia="BIZ UD明朝 Medium" w:hAnsi="BIZ UD明朝 Medium"/>
                <w:color w:val="000000" w:themeColor="text1"/>
                <w:sz w:val="22"/>
              </w:rPr>
            </w:pPr>
          </w:p>
        </w:tc>
      </w:tr>
      <w:tr w:rsidR="001405A8" w:rsidRPr="007C1FEF" w14:paraId="359C2E28" w14:textId="77777777">
        <w:trPr>
          <w:trHeight w:val="455"/>
        </w:trPr>
        <w:tc>
          <w:tcPr>
            <w:tcW w:w="1080" w:type="dxa"/>
            <w:tcBorders>
              <w:top w:val="single" w:sz="8" w:space="0" w:color="auto"/>
              <w:left w:val="single" w:sz="8" w:space="0" w:color="auto"/>
              <w:right w:val="single" w:sz="8" w:space="0" w:color="auto"/>
            </w:tcBorders>
          </w:tcPr>
          <w:p w14:paraId="6C797B2C" w14:textId="77777777" w:rsidR="00DC5D11" w:rsidRPr="007C1FEF" w:rsidRDefault="00DC5D11">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right w:val="single" w:sz="8" w:space="0" w:color="auto"/>
            </w:tcBorders>
          </w:tcPr>
          <w:p w14:paraId="0B7730C9" w14:textId="77777777" w:rsidR="00DC5D11" w:rsidRPr="007C1FEF" w:rsidRDefault="00DC5D11">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right w:val="single" w:sz="8" w:space="0" w:color="auto"/>
            </w:tcBorders>
          </w:tcPr>
          <w:p w14:paraId="769754C6" w14:textId="77777777" w:rsidR="00DC5D11" w:rsidRPr="007C1FEF" w:rsidRDefault="00DC5D11">
            <w:pPr>
              <w:rPr>
                <w:rFonts w:ascii="BIZ UD明朝 Medium" w:eastAsia="BIZ UD明朝 Medium" w:hAnsi="BIZ UD明朝 Medium"/>
                <w:color w:val="000000" w:themeColor="text1"/>
                <w:sz w:val="22"/>
              </w:rPr>
            </w:pPr>
          </w:p>
        </w:tc>
        <w:tc>
          <w:tcPr>
            <w:tcW w:w="1404" w:type="dxa"/>
            <w:tcBorders>
              <w:top w:val="single" w:sz="8" w:space="0" w:color="auto"/>
              <w:left w:val="single" w:sz="8" w:space="0" w:color="auto"/>
              <w:right w:val="single" w:sz="8" w:space="0" w:color="auto"/>
            </w:tcBorders>
          </w:tcPr>
          <w:p w14:paraId="269C3441" w14:textId="77777777" w:rsidR="00DC5D11" w:rsidRPr="007C1FEF" w:rsidRDefault="00DC5D11">
            <w:pPr>
              <w:rPr>
                <w:rFonts w:ascii="BIZ UD明朝 Medium" w:eastAsia="BIZ UD明朝 Medium" w:hAnsi="BIZ UD明朝 Medium"/>
                <w:color w:val="000000" w:themeColor="text1"/>
                <w:sz w:val="22"/>
              </w:rPr>
            </w:pPr>
          </w:p>
        </w:tc>
        <w:tc>
          <w:tcPr>
            <w:tcW w:w="1944" w:type="dxa"/>
            <w:tcBorders>
              <w:top w:val="single" w:sz="8" w:space="0" w:color="auto"/>
              <w:left w:val="single" w:sz="8" w:space="0" w:color="auto"/>
              <w:right w:val="single" w:sz="8" w:space="0" w:color="auto"/>
            </w:tcBorders>
          </w:tcPr>
          <w:p w14:paraId="518D730F" w14:textId="77777777" w:rsidR="00DC5D11" w:rsidRPr="007C1FEF" w:rsidRDefault="00DC5D11">
            <w:pPr>
              <w:rPr>
                <w:rFonts w:ascii="BIZ UD明朝 Medium" w:eastAsia="BIZ UD明朝 Medium" w:hAnsi="BIZ UD明朝 Medium"/>
                <w:color w:val="000000" w:themeColor="text1"/>
                <w:sz w:val="22"/>
              </w:rPr>
            </w:pPr>
          </w:p>
        </w:tc>
        <w:tc>
          <w:tcPr>
            <w:tcW w:w="1188" w:type="dxa"/>
            <w:tcBorders>
              <w:top w:val="single" w:sz="8" w:space="0" w:color="auto"/>
              <w:left w:val="single" w:sz="8" w:space="0" w:color="auto"/>
              <w:right w:val="single" w:sz="8" w:space="0" w:color="auto"/>
            </w:tcBorders>
          </w:tcPr>
          <w:p w14:paraId="3A83F14C" w14:textId="77777777" w:rsidR="00DC5D11" w:rsidRPr="007C1FEF" w:rsidRDefault="00DC5D11">
            <w:pPr>
              <w:rPr>
                <w:rFonts w:ascii="BIZ UD明朝 Medium" w:eastAsia="BIZ UD明朝 Medium" w:hAnsi="BIZ UD明朝 Medium"/>
                <w:color w:val="000000" w:themeColor="text1"/>
                <w:sz w:val="22"/>
              </w:rPr>
            </w:pPr>
          </w:p>
        </w:tc>
        <w:tc>
          <w:tcPr>
            <w:tcW w:w="1503" w:type="dxa"/>
            <w:tcBorders>
              <w:top w:val="single" w:sz="8" w:space="0" w:color="auto"/>
              <w:left w:val="single" w:sz="8" w:space="0" w:color="auto"/>
              <w:right w:val="single" w:sz="8" w:space="0" w:color="auto"/>
            </w:tcBorders>
          </w:tcPr>
          <w:p w14:paraId="72CCCB32" w14:textId="77777777" w:rsidR="00DC5D11" w:rsidRPr="007C1FEF" w:rsidRDefault="00DC5D11">
            <w:pPr>
              <w:rPr>
                <w:rFonts w:ascii="BIZ UD明朝 Medium" w:eastAsia="BIZ UD明朝 Medium" w:hAnsi="BIZ UD明朝 Medium"/>
                <w:color w:val="000000" w:themeColor="text1"/>
                <w:sz w:val="22"/>
              </w:rPr>
            </w:pPr>
          </w:p>
        </w:tc>
      </w:tr>
    </w:tbl>
    <w:p w14:paraId="43A38B13" w14:textId="77777777" w:rsidR="00C679C8" w:rsidRPr="007C1FEF" w:rsidRDefault="004B3296">
      <w:pPr>
        <w:rPr>
          <w:rFonts w:ascii="BIZ UD明朝 Medium" w:eastAsia="BIZ UD明朝 Medium" w:hAnsi="BIZ UD明朝 Medium"/>
          <w:color w:val="000000" w:themeColor="text1"/>
          <w:sz w:val="22"/>
        </w:rPr>
      </w:pPr>
      <w:r w:rsidRPr="007C1FEF">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57216" behindDoc="0" locked="0" layoutInCell="1" allowOverlap="1" wp14:anchorId="554E56D3" wp14:editId="3965B0A6">
                <wp:simplePos x="0" y="0"/>
                <wp:positionH relativeFrom="column">
                  <wp:posOffset>0</wp:posOffset>
                </wp:positionH>
                <wp:positionV relativeFrom="paragraph">
                  <wp:posOffset>192405</wp:posOffset>
                </wp:positionV>
                <wp:extent cx="2971800" cy="176212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59ED" w14:textId="77777777" w:rsidR="0068339D" w:rsidRDefault="0068339D" w:rsidP="00C679C8">
                            <w:pPr>
                              <w:rPr>
                                <w:sz w:val="20"/>
                              </w:rPr>
                            </w:pPr>
                            <w:r w:rsidRPr="00C679C8">
                              <w:rPr>
                                <w:rFonts w:hint="eastAsia"/>
                                <w:sz w:val="20"/>
                              </w:rPr>
                              <w:t>・入居者負担基準額は､</w:t>
                            </w:r>
                            <w:r>
                              <w:rPr>
                                <w:rFonts w:hint="eastAsia"/>
                                <w:sz w:val="20"/>
                              </w:rPr>
                              <w:t>一般型にあっては、</w:t>
                            </w:r>
                            <w:r w:rsidRPr="00C679C8">
                              <w:rPr>
                                <w:rFonts w:hint="eastAsia"/>
                                <w:sz w:val="20"/>
                              </w:rPr>
                              <w:t>建設省告</w:t>
                            </w:r>
                          </w:p>
                          <w:p w14:paraId="33958648" w14:textId="77777777" w:rsidR="0068339D" w:rsidRPr="00C679C8" w:rsidRDefault="0068339D" w:rsidP="003E0021">
                            <w:pPr>
                              <w:ind w:firstLineChars="100" w:firstLine="176"/>
                              <w:rPr>
                                <w:sz w:val="20"/>
                              </w:rPr>
                            </w:pPr>
                            <w:r w:rsidRPr="00C679C8">
                              <w:rPr>
                                <w:rFonts w:hint="eastAsia"/>
                                <w:sz w:val="20"/>
                              </w:rPr>
                              <w:t>示第１６０２号により算出した額を記入</w:t>
                            </w:r>
                          </w:p>
                          <w:p w14:paraId="0A4D3FF1" w14:textId="77777777" w:rsidR="0068339D" w:rsidRPr="00C679C8" w:rsidRDefault="0068339D">
                            <w:pPr>
                              <w:rPr>
                                <w:sz w:val="20"/>
                              </w:rPr>
                            </w:pPr>
                            <w:r w:rsidRPr="00C679C8">
                              <w:rPr>
                                <w:rFonts w:hint="eastAsia"/>
                                <w:sz w:val="20"/>
                              </w:rPr>
                              <w:t>・収入区分は下表のイ､ロ､ハ、ニ、ホの区分を記入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260"/>
                            </w:tblGrid>
                            <w:tr w:rsidR="0068339D" w:rsidRPr="00C679C8" w14:paraId="60148CB6" w14:textId="77777777">
                              <w:trPr>
                                <w:cantSplit/>
                              </w:trPr>
                              <w:tc>
                                <w:tcPr>
                                  <w:tcW w:w="709" w:type="dxa"/>
                                </w:tcPr>
                                <w:p w14:paraId="509AB47A" w14:textId="77777777" w:rsidR="0068339D" w:rsidRPr="00C679C8" w:rsidRDefault="0068339D" w:rsidP="00FD7ECD">
                                  <w:pPr>
                                    <w:rPr>
                                      <w:sz w:val="20"/>
                                    </w:rPr>
                                  </w:pPr>
                                  <w:r w:rsidRPr="00C679C8">
                                    <w:rPr>
                                      <w:rFonts w:hint="eastAsia"/>
                                      <w:sz w:val="20"/>
                                    </w:rPr>
                                    <w:t xml:space="preserve">　</w:t>
                                  </w:r>
                                </w:p>
                              </w:tc>
                              <w:tc>
                                <w:tcPr>
                                  <w:tcW w:w="3260" w:type="dxa"/>
                                </w:tcPr>
                                <w:p w14:paraId="5A0A8170" w14:textId="77777777" w:rsidR="0068339D" w:rsidRPr="00C679C8" w:rsidRDefault="0068339D" w:rsidP="00C679C8">
                                  <w:pPr>
                                    <w:ind w:firstLineChars="100" w:firstLine="176"/>
                                    <w:rPr>
                                      <w:sz w:val="20"/>
                                    </w:rPr>
                                  </w:pPr>
                                  <w:r w:rsidRPr="00C679C8">
                                    <w:rPr>
                                      <w:rFonts w:hint="eastAsia"/>
                                      <w:sz w:val="20"/>
                                    </w:rPr>
                                    <w:t>入　居　者　の　所　得</w:t>
                                  </w:r>
                                </w:p>
                              </w:tc>
                            </w:tr>
                            <w:tr w:rsidR="0068339D" w:rsidRPr="00C679C8" w14:paraId="6EF154EC" w14:textId="77777777">
                              <w:trPr>
                                <w:cantSplit/>
                              </w:trPr>
                              <w:tc>
                                <w:tcPr>
                                  <w:tcW w:w="709" w:type="dxa"/>
                                </w:tcPr>
                                <w:p w14:paraId="0F6718F5" w14:textId="77777777" w:rsidR="0068339D" w:rsidRPr="00C679C8" w:rsidRDefault="0068339D" w:rsidP="00FD7ECD">
                                  <w:pPr>
                                    <w:rPr>
                                      <w:sz w:val="20"/>
                                    </w:rPr>
                                  </w:pPr>
                                  <w:r w:rsidRPr="00C679C8">
                                    <w:rPr>
                                      <w:rFonts w:hint="eastAsia"/>
                                      <w:sz w:val="20"/>
                                    </w:rPr>
                                    <w:t xml:space="preserve">　イ</w:t>
                                  </w:r>
                                </w:p>
                              </w:tc>
                              <w:tc>
                                <w:tcPr>
                                  <w:tcW w:w="3260" w:type="dxa"/>
                                  <w:vAlign w:val="center"/>
                                </w:tcPr>
                                <w:p w14:paraId="013525A1" w14:textId="77777777" w:rsidR="0068339D" w:rsidRPr="00C679C8" w:rsidRDefault="0068339D" w:rsidP="00C679C8">
                                  <w:pPr>
                                    <w:ind w:firstLineChars="100" w:firstLine="176"/>
                                    <w:rPr>
                                      <w:sz w:val="20"/>
                                    </w:rPr>
                                  </w:pPr>
                                  <w:r w:rsidRPr="00C679C8">
                                    <w:rPr>
                                      <w:rFonts w:hint="eastAsia"/>
                                      <w:sz w:val="20"/>
                                    </w:rPr>
                                    <w:t>238,000</w:t>
                                  </w:r>
                                  <w:r w:rsidRPr="00C679C8">
                                    <w:rPr>
                                      <w:rFonts w:hint="eastAsia"/>
                                      <w:sz w:val="20"/>
                                    </w:rPr>
                                    <w:t>円以下</w:t>
                                  </w:r>
                                </w:p>
                              </w:tc>
                            </w:tr>
                            <w:tr w:rsidR="0068339D" w:rsidRPr="00C679C8" w14:paraId="2A95D392" w14:textId="77777777">
                              <w:trPr>
                                <w:cantSplit/>
                              </w:trPr>
                              <w:tc>
                                <w:tcPr>
                                  <w:tcW w:w="709" w:type="dxa"/>
                                </w:tcPr>
                                <w:p w14:paraId="3B53CDDC" w14:textId="77777777" w:rsidR="0068339D" w:rsidRPr="00C679C8" w:rsidRDefault="0068339D" w:rsidP="00FD7ECD">
                                  <w:pPr>
                                    <w:rPr>
                                      <w:sz w:val="20"/>
                                    </w:rPr>
                                  </w:pPr>
                                  <w:r w:rsidRPr="00C679C8">
                                    <w:rPr>
                                      <w:rFonts w:hint="eastAsia"/>
                                      <w:sz w:val="20"/>
                                    </w:rPr>
                                    <w:t xml:space="preserve">　ロ</w:t>
                                  </w:r>
                                </w:p>
                              </w:tc>
                              <w:tc>
                                <w:tcPr>
                                  <w:tcW w:w="3260" w:type="dxa"/>
                                  <w:vAlign w:val="center"/>
                                </w:tcPr>
                                <w:p w14:paraId="190D3423" w14:textId="77777777" w:rsidR="0068339D" w:rsidRPr="00C679C8" w:rsidRDefault="0068339D" w:rsidP="00C679C8">
                                  <w:pPr>
                                    <w:ind w:firstLineChars="100" w:firstLine="176"/>
                                    <w:rPr>
                                      <w:sz w:val="20"/>
                                    </w:rPr>
                                  </w:pPr>
                                  <w:r w:rsidRPr="00C679C8">
                                    <w:rPr>
                                      <w:rFonts w:hint="eastAsia"/>
                                      <w:sz w:val="20"/>
                                    </w:rPr>
                                    <w:t>238,000</w:t>
                                  </w:r>
                                  <w:r w:rsidRPr="00C679C8">
                                    <w:rPr>
                                      <w:rFonts w:hint="eastAsia"/>
                                      <w:sz w:val="20"/>
                                    </w:rPr>
                                    <w:t>円を超え</w:t>
                                  </w:r>
                                  <w:r w:rsidRPr="00C679C8">
                                    <w:rPr>
                                      <w:rFonts w:hint="eastAsia"/>
                                      <w:sz w:val="20"/>
                                    </w:rPr>
                                    <w:t>268,000</w:t>
                                  </w:r>
                                  <w:r w:rsidRPr="00C679C8">
                                    <w:rPr>
                                      <w:rFonts w:hint="eastAsia"/>
                                      <w:sz w:val="20"/>
                                    </w:rPr>
                                    <w:t>円以下</w:t>
                                  </w:r>
                                </w:p>
                              </w:tc>
                            </w:tr>
                            <w:tr w:rsidR="0068339D" w:rsidRPr="00C679C8" w14:paraId="1D64BB76" w14:textId="77777777">
                              <w:trPr>
                                <w:cantSplit/>
                              </w:trPr>
                              <w:tc>
                                <w:tcPr>
                                  <w:tcW w:w="709" w:type="dxa"/>
                                </w:tcPr>
                                <w:p w14:paraId="50E24C00" w14:textId="77777777" w:rsidR="0068339D" w:rsidRPr="00C679C8" w:rsidRDefault="0068339D" w:rsidP="00FD7ECD">
                                  <w:pPr>
                                    <w:rPr>
                                      <w:sz w:val="20"/>
                                    </w:rPr>
                                  </w:pPr>
                                  <w:r w:rsidRPr="00C679C8">
                                    <w:rPr>
                                      <w:rFonts w:hint="eastAsia"/>
                                      <w:sz w:val="20"/>
                                    </w:rPr>
                                    <w:t xml:space="preserve">　ハ</w:t>
                                  </w:r>
                                </w:p>
                              </w:tc>
                              <w:tc>
                                <w:tcPr>
                                  <w:tcW w:w="3260" w:type="dxa"/>
                                  <w:vAlign w:val="center"/>
                                </w:tcPr>
                                <w:p w14:paraId="148A6C2D" w14:textId="77777777" w:rsidR="0068339D" w:rsidRPr="00C679C8" w:rsidRDefault="0068339D" w:rsidP="00C679C8">
                                  <w:pPr>
                                    <w:ind w:firstLineChars="100" w:firstLine="176"/>
                                    <w:rPr>
                                      <w:sz w:val="20"/>
                                    </w:rPr>
                                  </w:pPr>
                                  <w:r w:rsidRPr="00C679C8">
                                    <w:rPr>
                                      <w:rFonts w:hint="eastAsia"/>
                                      <w:sz w:val="20"/>
                                    </w:rPr>
                                    <w:t>268,000</w:t>
                                  </w:r>
                                  <w:r w:rsidRPr="00C679C8">
                                    <w:rPr>
                                      <w:rFonts w:hint="eastAsia"/>
                                      <w:sz w:val="20"/>
                                    </w:rPr>
                                    <w:t>円を超え</w:t>
                                  </w:r>
                                  <w:r w:rsidRPr="00C679C8">
                                    <w:rPr>
                                      <w:rFonts w:hint="eastAsia"/>
                                      <w:sz w:val="20"/>
                                    </w:rPr>
                                    <w:t>322,000</w:t>
                                  </w:r>
                                  <w:r w:rsidRPr="00C679C8">
                                    <w:rPr>
                                      <w:rFonts w:hint="eastAsia"/>
                                      <w:sz w:val="20"/>
                                    </w:rPr>
                                    <w:t>円以下</w:t>
                                  </w:r>
                                </w:p>
                              </w:tc>
                            </w:tr>
                            <w:tr w:rsidR="0068339D" w:rsidRPr="00C679C8" w14:paraId="121B7DA1" w14:textId="77777777">
                              <w:trPr>
                                <w:cantSplit/>
                              </w:trPr>
                              <w:tc>
                                <w:tcPr>
                                  <w:tcW w:w="709" w:type="dxa"/>
                                </w:tcPr>
                                <w:p w14:paraId="3C7871CA" w14:textId="77777777" w:rsidR="0068339D" w:rsidRPr="00C679C8" w:rsidRDefault="0068339D" w:rsidP="00C679C8">
                                  <w:pPr>
                                    <w:ind w:firstLineChars="100" w:firstLine="176"/>
                                    <w:rPr>
                                      <w:sz w:val="20"/>
                                    </w:rPr>
                                  </w:pPr>
                                  <w:r w:rsidRPr="00C679C8">
                                    <w:rPr>
                                      <w:rFonts w:hint="eastAsia"/>
                                      <w:sz w:val="20"/>
                                    </w:rPr>
                                    <w:t>ニ</w:t>
                                  </w:r>
                                </w:p>
                              </w:tc>
                              <w:tc>
                                <w:tcPr>
                                  <w:tcW w:w="3260" w:type="dxa"/>
                                  <w:vAlign w:val="center"/>
                                </w:tcPr>
                                <w:p w14:paraId="73B216A4" w14:textId="77777777" w:rsidR="0068339D" w:rsidRPr="00C679C8" w:rsidRDefault="0068339D" w:rsidP="00C679C8">
                                  <w:pPr>
                                    <w:ind w:firstLineChars="100" w:firstLine="176"/>
                                    <w:rPr>
                                      <w:sz w:val="20"/>
                                    </w:rPr>
                                  </w:pPr>
                                  <w:r w:rsidRPr="00C679C8">
                                    <w:rPr>
                                      <w:rFonts w:hint="eastAsia"/>
                                      <w:sz w:val="20"/>
                                    </w:rPr>
                                    <w:t>322,000</w:t>
                                  </w:r>
                                  <w:r w:rsidRPr="00C679C8">
                                    <w:rPr>
                                      <w:rFonts w:hint="eastAsia"/>
                                      <w:sz w:val="20"/>
                                    </w:rPr>
                                    <w:t>円を超え</w:t>
                                  </w:r>
                                  <w:r w:rsidRPr="00C679C8">
                                    <w:rPr>
                                      <w:rFonts w:hint="eastAsia"/>
                                      <w:sz w:val="20"/>
                                    </w:rPr>
                                    <w:t>445,000</w:t>
                                  </w:r>
                                  <w:r w:rsidRPr="00C679C8">
                                    <w:rPr>
                                      <w:rFonts w:hint="eastAsia"/>
                                      <w:sz w:val="20"/>
                                    </w:rPr>
                                    <w:t>円以下</w:t>
                                  </w:r>
                                </w:p>
                              </w:tc>
                            </w:tr>
                            <w:tr w:rsidR="0068339D" w:rsidRPr="00C679C8" w14:paraId="27CFE1BF" w14:textId="77777777">
                              <w:trPr>
                                <w:cantSplit/>
                              </w:trPr>
                              <w:tc>
                                <w:tcPr>
                                  <w:tcW w:w="709" w:type="dxa"/>
                                </w:tcPr>
                                <w:p w14:paraId="43AF3A44" w14:textId="77777777" w:rsidR="0068339D" w:rsidRPr="00C679C8" w:rsidRDefault="0068339D" w:rsidP="00FD7ECD">
                                  <w:pPr>
                                    <w:rPr>
                                      <w:sz w:val="20"/>
                                    </w:rPr>
                                  </w:pPr>
                                  <w:r w:rsidRPr="00C679C8">
                                    <w:rPr>
                                      <w:rFonts w:hint="eastAsia"/>
                                      <w:sz w:val="20"/>
                                    </w:rPr>
                                    <w:t xml:space="preserve">　ホ</w:t>
                                  </w:r>
                                </w:p>
                              </w:tc>
                              <w:tc>
                                <w:tcPr>
                                  <w:tcW w:w="3260" w:type="dxa"/>
                                  <w:vAlign w:val="center"/>
                                </w:tcPr>
                                <w:p w14:paraId="345B260F" w14:textId="77777777" w:rsidR="0068339D" w:rsidRPr="00C679C8" w:rsidRDefault="0068339D" w:rsidP="00C679C8">
                                  <w:pPr>
                                    <w:ind w:firstLineChars="100" w:firstLine="176"/>
                                    <w:rPr>
                                      <w:sz w:val="20"/>
                                    </w:rPr>
                                  </w:pPr>
                                  <w:r w:rsidRPr="00C679C8">
                                    <w:rPr>
                                      <w:rFonts w:hint="eastAsia"/>
                                      <w:sz w:val="20"/>
                                    </w:rPr>
                                    <w:t>445,000</w:t>
                                  </w:r>
                                  <w:r w:rsidRPr="00C679C8">
                                    <w:rPr>
                                      <w:rFonts w:hint="eastAsia"/>
                                      <w:sz w:val="20"/>
                                    </w:rPr>
                                    <w:t>円を超え</w:t>
                                  </w:r>
                                  <w:r w:rsidRPr="00C679C8">
                                    <w:rPr>
                                      <w:rFonts w:hint="eastAsia"/>
                                      <w:sz w:val="20"/>
                                    </w:rPr>
                                    <w:t>601,000</w:t>
                                  </w:r>
                                  <w:r w:rsidRPr="00C679C8">
                                    <w:rPr>
                                      <w:rFonts w:hint="eastAsia"/>
                                      <w:sz w:val="20"/>
                                    </w:rPr>
                                    <w:t>円以下</w:t>
                                  </w:r>
                                </w:p>
                              </w:tc>
                            </w:tr>
                          </w:tbl>
                          <w:p w14:paraId="6D141D1F" w14:textId="77777777" w:rsidR="0068339D" w:rsidRDefault="0068339D"/>
                          <w:p w14:paraId="37AE2C11" w14:textId="77777777" w:rsidR="0068339D" w:rsidRDefault="0068339D"/>
                          <w:p w14:paraId="2FDD611E" w14:textId="77777777" w:rsidR="0068339D" w:rsidRDefault="006833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56D3" id="_x0000_t202" coordsize="21600,21600" o:spt="202" path="m,l,21600r21600,l21600,xe">
                <v:stroke joinstyle="miter"/>
                <v:path gradientshapeok="t" o:connecttype="rect"/>
              </v:shapetype>
              <v:shape id="Text Box 8" o:spid="_x0000_s1026" type="#_x0000_t202" style="position:absolute;left:0;text-align:left;margin-left:0;margin-top:15.15pt;width:234pt;height:13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" filled="f" stroked="f">
                <v:textbox inset="5.85pt,.7pt,5.85pt,.7pt">
                  <w:txbxContent>
                    <w:p w14:paraId="085B59ED" w14:textId="77777777" w:rsidR="0068339D" w:rsidRDefault="0068339D" w:rsidP="00C679C8">
                      <w:pPr>
                        <w:rPr>
                          <w:sz w:val="20"/>
                        </w:rPr>
                      </w:pPr>
                      <w:r w:rsidRPr="00C679C8">
                        <w:rPr>
                          <w:rFonts w:hint="eastAsia"/>
                          <w:sz w:val="20"/>
                        </w:rPr>
                        <w:t>・入居者負担基準額は､</w:t>
                      </w:r>
                      <w:r>
                        <w:rPr>
                          <w:rFonts w:hint="eastAsia"/>
                          <w:sz w:val="20"/>
                        </w:rPr>
                        <w:t>一般型にあっては、</w:t>
                      </w:r>
                      <w:r w:rsidRPr="00C679C8">
                        <w:rPr>
                          <w:rFonts w:hint="eastAsia"/>
                          <w:sz w:val="20"/>
                        </w:rPr>
                        <w:t>建設省告</w:t>
                      </w:r>
                    </w:p>
                    <w:p w14:paraId="33958648" w14:textId="77777777" w:rsidR="0068339D" w:rsidRPr="00C679C8" w:rsidRDefault="0068339D" w:rsidP="003E0021">
                      <w:pPr>
                        <w:ind w:firstLineChars="100" w:firstLine="176"/>
                        <w:rPr>
                          <w:sz w:val="20"/>
                        </w:rPr>
                      </w:pPr>
                      <w:r w:rsidRPr="00C679C8">
                        <w:rPr>
                          <w:rFonts w:hint="eastAsia"/>
                          <w:sz w:val="20"/>
                        </w:rPr>
                        <w:t>示第１６０２号により算出した額を記入</w:t>
                      </w:r>
                    </w:p>
                    <w:p w14:paraId="0A4D3FF1" w14:textId="77777777" w:rsidR="0068339D" w:rsidRPr="00C679C8" w:rsidRDefault="0068339D">
                      <w:pPr>
                        <w:rPr>
                          <w:sz w:val="20"/>
                        </w:rPr>
                      </w:pPr>
                      <w:r w:rsidRPr="00C679C8">
                        <w:rPr>
                          <w:rFonts w:hint="eastAsia"/>
                          <w:sz w:val="20"/>
                        </w:rPr>
                        <w:t>・収入区分は下表のイ､ロ､ハ、ニ、ホの区分を記入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260"/>
                      </w:tblGrid>
                      <w:tr w:rsidR="0068339D" w:rsidRPr="00C679C8" w14:paraId="60148CB6" w14:textId="77777777">
                        <w:trPr>
                          <w:cantSplit/>
                        </w:trPr>
                        <w:tc>
                          <w:tcPr>
                            <w:tcW w:w="709" w:type="dxa"/>
                          </w:tcPr>
                          <w:p w14:paraId="509AB47A" w14:textId="77777777" w:rsidR="0068339D" w:rsidRPr="00C679C8" w:rsidRDefault="0068339D" w:rsidP="00FD7ECD">
                            <w:pPr>
                              <w:rPr>
                                <w:sz w:val="20"/>
                              </w:rPr>
                            </w:pPr>
                            <w:r w:rsidRPr="00C679C8">
                              <w:rPr>
                                <w:rFonts w:hint="eastAsia"/>
                                <w:sz w:val="20"/>
                              </w:rPr>
                              <w:t xml:space="preserve">　</w:t>
                            </w:r>
                          </w:p>
                        </w:tc>
                        <w:tc>
                          <w:tcPr>
                            <w:tcW w:w="3260" w:type="dxa"/>
                          </w:tcPr>
                          <w:p w14:paraId="5A0A8170" w14:textId="77777777" w:rsidR="0068339D" w:rsidRPr="00C679C8" w:rsidRDefault="0068339D" w:rsidP="00C679C8">
                            <w:pPr>
                              <w:ind w:firstLineChars="100" w:firstLine="176"/>
                              <w:rPr>
                                <w:sz w:val="20"/>
                              </w:rPr>
                            </w:pPr>
                            <w:r w:rsidRPr="00C679C8">
                              <w:rPr>
                                <w:rFonts w:hint="eastAsia"/>
                                <w:sz w:val="20"/>
                              </w:rPr>
                              <w:t>入　居　者　の　所　得</w:t>
                            </w:r>
                          </w:p>
                        </w:tc>
                      </w:tr>
                      <w:tr w:rsidR="0068339D" w:rsidRPr="00C679C8" w14:paraId="6EF154EC" w14:textId="77777777">
                        <w:trPr>
                          <w:cantSplit/>
                        </w:trPr>
                        <w:tc>
                          <w:tcPr>
                            <w:tcW w:w="709" w:type="dxa"/>
                          </w:tcPr>
                          <w:p w14:paraId="0F6718F5" w14:textId="77777777" w:rsidR="0068339D" w:rsidRPr="00C679C8" w:rsidRDefault="0068339D" w:rsidP="00FD7ECD">
                            <w:pPr>
                              <w:rPr>
                                <w:sz w:val="20"/>
                              </w:rPr>
                            </w:pPr>
                            <w:r w:rsidRPr="00C679C8">
                              <w:rPr>
                                <w:rFonts w:hint="eastAsia"/>
                                <w:sz w:val="20"/>
                              </w:rPr>
                              <w:t xml:space="preserve">　イ</w:t>
                            </w:r>
                          </w:p>
                        </w:tc>
                        <w:tc>
                          <w:tcPr>
                            <w:tcW w:w="3260" w:type="dxa"/>
                            <w:vAlign w:val="center"/>
                          </w:tcPr>
                          <w:p w14:paraId="013525A1" w14:textId="77777777" w:rsidR="0068339D" w:rsidRPr="00C679C8" w:rsidRDefault="0068339D" w:rsidP="00C679C8">
                            <w:pPr>
                              <w:ind w:firstLineChars="100" w:firstLine="176"/>
                              <w:rPr>
                                <w:sz w:val="20"/>
                              </w:rPr>
                            </w:pPr>
                            <w:r w:rsidRPr="00C679C8">
                              <w:rPr>
                                <w:rFonts w:hint="eastAsia"/>
                                <w:sz w:val="20"/>
                              </w:rPr>
                              <w:t>238,000</w:t>
                            </w:r>
                            <w:r w:rsidRPr="00C679C8">
                              <w:rPr>
                                <w:rFonts w:hint="eastAsia"/>
                                <w:sz w:val="20"/>
                              </w:rPr>
                              <w:t>円以下</w:t>
                            </w:r>
                          </w:p>
                        </w:tc>
                      </w:tr>
                      <w:tr w:rsidR="0068339D" w:rsidRPr="00C679C8" w14:paraId="2A95D392" w14:textId="77777777">
                        <w:trPr>
                          <w:cantSplit/>
                        </w:trPr>
                        <w:tc>
                          <w:tcPr>
                            <w:tcW w:w="709" w:type="dxa"/>
                          </w:tcPr>
                          <w:p w14:paraId="3B53CDDC" w14:textId="77777777" w:rsidR="0068339D" w:rsidRPr="00C679C8" w:rsidRDefault="0068339D" w:rsidP="00FD7ECD">
                            <w:pPr>
                              <w:rPr>
                                <w:sz w:val="20"/>
                              </w:rPr>
                            </w:pPr>
                            <w:r w:rsidRPr="00C679C8">
                              <w:rPr>
                                <w:rFonts w:hint="eastAsia"/>
                                <w:sz w:val="20"/>
                              </w:rPr>
                              <w:t xml:space="preserve">　ロ</w:t>
                            </w:r>
                          </w:p>
                        </w:tc>
                        <w:tc>
                          <w:tcPr>
                            <w:tcW w:w="3260" w:type="dxa"/>
                            <w:vAlign w:val="center"/>
                          </w:tcPr>
                          <w:p w14:paraId="190D3423" w14:textId="77777777" w:rsidR="0068339D" w:rsidRPr="00C679C8" w:rsidRDefault="0068339D" w:rsidP="00C679C8">
                            <w:pPr>
                              <w:ind w:firstLineChars="100" w:firstLine="176"/>
                              <w:rPr>
                                <w:sz w:val="20"/>
                              </w:rPr>
                            </w:pPr>
                            <w:r w:rsidRPr="00C679C8">
                              <w:rPr>
                                <w:rFonts w:hint="eastAsia"/>
                                <w:sz w:val="20"/>
                              </w:rPr>
                              <w:t>238,000</w:t>
                            </w:r>
                            <w:r w:rsidRPr="00C679C8">
                              <w:rPr>
                                <w:rFonts w:hint="eastAsia"/>
                                <w:sz w:val="20"/>
                              </w:rPr>
                              <w:t>円を超え</w:t>
                            </w:r>
                            <w:r w:rsidRPr="00C679C8">
                              <w:rPr>
                                <w:rFonts w:hint="eastAsia"/>
                                <w:sz w:val="20"/>
                              </w:rPr>
                              <w:t>268,000</w:t>
                            </w:r>
                            <w:r w:rsidRPr="00C679C8">
                              <w:rPr>
                                <w:rFonts w:hint="eastAsia"/>
                                <w:sz w:val="20"/>
                              </w:rPr>
                              <w:t>円以下</w:t>
                            </w:r>
                          </w:p>
                        </w:tc>
                      </w:tr>
                      <w:tr w:rsidR="0068339D" w:rsidRPr="00C679C8" w14:paraId="1D64BB76" w14:textId="77777777">
                        <w:trPr>
                          <w:cantSplit/>
                        </w:trPr>
                        <w:tc>
                          <w:tcPr>
                            <w:tcW w:w="709" w:type="dxa"/>
                          </w:tcPr>
                          <w:p w14:paraId="50E24C00" w14:textId="77777777" w:rsidR="0068339D" w:rsidRPr="00C679C8" w:rsidRDefault="0068339D" w:rsidP="00FD7ECD">
                            <w:pPr>
                              <w:rPr>
                                <w:sz w:val="20"/>
                              </w:rPr>
                            </w:pPr>
                            <w:r w:rsidRPr="00C679C8">
                              <w:rPr>
                                <w:rFonts w:hint="eastAsia"/>
                                <w:sz w:val="20"/>
                              </w:rPr>
                              <w:t xml:space="preserve">　ハ</w:t>
                            </w:r>
                          </w:p>
                        </w:tc>
                        <w:tc>
                          <w:tcPr>
                            <w:tcW w:w="3260" w:type="dxa"/>
                            <w:vAlign w:val="center"/>
                          </w:tcPr>
                          <w:p w14:paraId="148A6C2D" w14:textId="77777777" w:rsidR="0068339D" w:rsidRPr="00C679C8" w:rsidRDefault="0068339D" w:rsidP="00C679C8">
                            <w:pPr>
                              <w:ind w:firstLineChars="100" w:firstLine="176"/>
                              <w:rPr>
                                <w:sz w:val="20"/>
                              </w:rPr>
                            </w:pPr>
                            <w:r w:rsidRPr="00C679C8">
                              <w:rPr>
                                <w:rFonts w:hint="eastAsia"/>
                                <w:sz w:val="20"/>
                              </w:rPr>
                              <w:t>268,000</w:t>
                            </w:r>
                            <w:r w:rsidRPr="00C679C8">
                              <w:rPr>
                                <w:rFonts w:hint="eastAsia"/>
                                <w:sz w:val="20"/>
                              </w:rPr>
                              <w:t>円を超え</w:t>
                            </w:r>
                            <w:r w:rsidRPr="00C679C8">
                              <w:rPr>
                                <w:rFonts w:hint="eastAsia"/>
                                <w:sz w:val="20"/>
                              </w:rPr>
                              <w:t>322,000</w:t>
                            </w:r>
                            <w:r w:rsidRPr="00C679C8">
                              <w:rPr>
                                <w:rFonts w:hint="eastAsia"/>
                                <w:sz w:val="20"/>
                              </w:rPr>
                              <w:t>円以下</w:t>
                            </w:r>
                          </w:p>
                        </w:tc>
                      </w:tr>
                      <w:tr w:rsidR="0068339D" w:rsidRPr="00C679C8" w14:paraId="121B7DA1" w14:textId="77777777">
                        <w:trPr>
                          <w:cantSplit/>
                        </w:trPr>
                        <w:tc>
                          <w:tcPr>
                            <w:tcW w:w="709" w:type="dxa"/>
                          </w:tcPr>
                          <w:p w14:paraId="3C7871CA" w14:textId="77777777" w:rsidR="0068339D" w:rsidRPr="00C679C8" w:rsidRDefault="0068339D" w:rsidP="00C679C8">
                            <w:pPr>
                              <w:ind w:firstLineChars="100" w:firstLine="176"/>
                              <w:rPr>
                                <w:sz w:val="20"/>
                              </w:rPr>
                            </w:pPr>
                            <w:r w:rsidRPr="00C679C8">
                              <w:rPr>
                                <w:rFonts w:hint="eastAsia"/>
                                <w:sz w:val="20"/>
                              </w:rPr>
                              <w:t>ニ</w:t>
                            </w:r>
                          </w:p>
                        </w:tc>
                        <w:tc>
                          <w:tcPr>
                            <w:tcW w:w="3260" w:type="dxa"/>
                            <w:vAlign w:val="center"/>
                          </w:tcPr>
                          <w:p w14:paraId="73B216A4" w14:textId="77777777" w:rsidR="0068339D" w:rsidRPr="00C679C8" w:rsidRDefault="0068339D" w:rsidP="00C679C8">
                            <w:pPr>
                              <w:ind w:firstLineChars="100" w:firstLine="176"/>
                              <w:rPr>
                                <w:sz w:val="20"/>
                              </w:rPr>
                            </w:pPr>
                            <w:r w:rsidRPr="00C679C8">
                              <w:rPr>
                                <w:rFonts w:hint="eastAsia"/>
                                <w:sz w:val="20"/>
                              </w:rPr>
                              <w:t>322,000</w:t>
                            </w:r>
                            <w:r w:rsidRPr="00C679C8">
                              <w:rPr>
                                <w:rFonts w:hint="eastAsia"/>
                                <w:sz w:val="20"/>
                              </w:rPr>
                              <w:t>円を超え</w:t>
                            </w:r>
                            <w:r w:rsidRPr="00C679C8">
                              <w:rPr>
                                <w:rFonts w:hint="eastAsia"/>
                                <w:sz w:val="20"/>
                              </w:rPr>
                              <w:t>445,000</w:t>
                            </w:r>
                            <w:r w:rsidRPr="00C679C8">
                              <w:rPr>
                                <w:rFonts w:hint="eastAsia"/>
                                <w:sz w:val="20"/>
                              </w:rPr>
                              <w:t>円以下</w:t>
                            </w:r>
                          </w:p>
                        </w:tc>
                      </w:tr>
                      <w:tr w:rsidR="0068339D" w:rsidRPr="00C679C8" w14:paraId="27CFE1BF" w14:textId="77777777">
                        <w:trPr>
                          <w:cantSplit/>
                        </w:trPr>
                        <w:tc>
                          <w:tcPr>
                            <w:tcW w:w="709" w:type="dxa"/>
                          </w:tcPr>
                          <w:p w14:paraId="43AF3A44" w14:textId="77777777" w:rsidR="0068339D" w:rsidRPr="00C679C8" w:rsidRDefault="0068339D" w:rsidP="00FD7ECD">
                            <w:pPr>
                              <w:rPr>
                                <w:sz w:val="20"/>
                              </w:rPr>
                            </w:pPr>
                            <w:r w:rsidRPr="00C679C8">
                              <w:rPr>
                                <w:rFonts w:hint="eastAsia"/>
                                <w:sz w:val="20"/>
                              </w:rPr>
                              <w:t xml:space="preserve">　ホ</w:t>
                            </w:r>
                          </w:p>
                        </w:tc>
                        <w:tc>
                          <w:tcPr>
                            <w:tcW w:w="3260" w:type="dxa"/>
                            <w:vAlign w:val="center"/>
                          </w:tcPr>
                          <w:p w14:paraId="345B260F" w14:textId="77777777" w:rsidR="0068339D" w:rsidRPr="00C679C8" w:rsidRDefault="0068339D" w:rsidP="00C679C8">
                            <w:pPr>
                              <w:ind w:firstLineChars="100" w:firstLine="176"/>
                              <w:rPr>
                                <w:sz w:val="20"/>
                              </w:rPr>
                            </w:pPr>
                            <w:r w:rsidRPr="00C679C8">
                              <w:rPr>
                                <w:rFonts w:hint="eastAsia"/>
                                <w:sz w:val="20"/>
                              </w:rPr>
                              <w:t>445,000</w:t>
                            </w:r>
                            <w:r w:rsidRPr="00C679C8">
                              <w:rPr>
                                <w:rFonts w:hint="eastAsia"/>
                                <w:sz w:val="20"/>
                              </w:rPr>
                              <w:t>円を超え</w:t>
                            </w:r>
                            <w:r w:rsidRPr="00C679C8">
                              <w:rPr>
                                <w:rFonts w:hint="eastAsia"/>
                                <w:sz w:val="20"/>
                              </w:rPr>
                              <w:t>601,000</w:t>
                            </w:r>
                            <w:r w:rsidRPr="00C679C8">
                              <w:rPr>
                                <w:rFonts w:hint="eastAsia"/>
                                <w:sz w:val="20"/>
                              </w:rPr>
                              <w:t>円以下</w:t>
                            </w:r>
                          </w:p>
                        </w:tc>
                      </w:tr>
                    </w:tbl>
                    <w:p w14:paraId="6D141D1F" w14:textId="77777777" w:rsidR="0068339D" w:rsidRDefault="0068339D"/>
                    <w:p w14:paraId="37AE2C11" w14:textId="77777777" w:rsidR="0068339D" w:rsidRDefault="0068339D"/>
                    <w:p w14:paraId="2FDD611E" w14:textId="77777777" w:rsidR="0068339D" w:rsidRDefault="0068339D"/>
                  </w:txbxContent>
                </v:textbox>
              </v:shape>
            </w:pict>
          </mc:Fallback>
        </mc:AlternateContent>
      </w:r>
      <w:r w:rsidRPr="007C1FEF">
        <w:rPr>
          <w:rFonts w:ascii="BIZ UD明朝 Medium" w:eastAsia="BIZ UD明朝 Medium" w:hAnsi="BIZ UD明朝 Medium"/>
          <w:noProof/>
          <w:color w:val="000000" w:themeColor="text1"/>
          <w:sz w:val="22"/>
        </w:rPr>
        <mc:AlternateContent>
          <mc:Choice Requires="wps">
            <w:drawing>
              <wp:anchor distT="0" distB="0" distL="114300" distR="114300" simplePos="0" relativeHeight="251658240" behindDoc="0" locked="0" layoutInCell="1" allowOverlap="1" wp14:anchorId="0D369B89" wp14:editId="02F99856">
                <wp:simplePos x="0" y="0"/>
                <wp:positionH relativeFrom="column">
                  <wp:posOffset>3194685</wp:posOffset>
                </wp:positionH>
                <wp:positionV relativeFrom="paragraph">
                  <wp:posOffset>188595</wp:posOffset>
                </wp:positionV>
                <wp:extent cx="3000375" cy="200977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27F53" w14:textId="77777777" w:rsidR="0068339D" w:rsidRDefault="0068339D" w:rsidP="003E0021">
                            <w:pPr>
                              <w:rPr>
                                <w:sz w:val="20"/>
                              </w:rPr>
                            </w:pPr>
                            <w:r w:rsidRPr="00C679C8">
                              <w:rPr>
                                <w:rFonts w:hint="eastAsia"/>
                                <w:sz w:val="20"/>
                              </w:rPr>
                              <w:t>・入居者負担基準額は､</w:t>
                            </w:r>
                            <w:r>
                              <w:rPr>
                                <w:rFonts w:hint="eastAsia"/>
                                <w:sz w:val="20"/>
                              </w:rPr>
                              <w:t>高齢者型にあっては、</w:t>
                            </w:r>
                            <w:r w:rsidRPr="00C679C8">
                              <w:rPr>
                                <w:rFonts w:hint="eastAsia"/>
                                <w:sz w:val="20"/>
                              </w:rPr>
                              <w:t>建設省</w:t>
                            </w:r>
                          </w:p>
                          <w:p w14:paraId="0BCB8340" w14:textId="77777777" w:rsidR="0068339D" w:rsidRPr="003E0021" w:rsidRDefault="0068339D" w:rsidP="003E0021">
                            <w:pPr>
                              <w:ind w:firstLineChars="100" w:firstLine="176"/>
                              <w:rPr>
                                <w:sz w:val="20"/>
                              </w:rPr>
                            </w:pPr>
                            <w:r w:rsidRPr="00C679C8">
                              <w:rPr>
                                <w:rFonts w:hint="eastAsia"/>
                                <w:sz w:val="20"/>
                              </w:rPr>
                              <w:t>告示第１２</w:t>
                            </w:r>
                            <w:r>
                              <w:rPr>
                                <w:rFonts w:hint="eastAsia"/>
                                <w:sz w:val="20"/>
                              </w:rPr>
                              <w:t>９５</w:t>
                            </w:r>
                            <w:r w:rsidRPr="00C679C8">
                              <w:rPr>
                                <w:rFonts w:hint="eastAsia"/>
                                <w:sz w:val="20"/>
                              </w:rPr>
                              <w:t>号により算出した額を記入</w:t>
                            </w:r>
                          </w:p>
                          <w:p w14:paraId="1976D78A" w14:textId="77777777" w:rsidR="0068339D" w:rsidRDefault="0068339D" w:rsidP="00841E9B">
                            <w:pPr>
                              <w:rPr>
                                <w:sz w:val="20"/>
                              </w:rPr>
                            </w:pPr>
                            <w:r w:rsidRPr="00841E9B">
                              <w:rPr>
                                <w:rFonts w:hint="eastAsia"/>
                                <w:sz w:val="20"/>
                              </w:rPr>
                              <w:t>・収入区分は下表の</w:t>
                            </w:r>
                            <w:r>
                              <w:rPr>
                                <w:rFonts w:hint="eastAsia"/>
                                <w:sz w:val="20"/>
                              </w:rPr>
                              <w:t>へ</w:t>
                            </w:r>
                            <w:r w:rsidRPr="00841E9B">
                              <w:rPr>
                                <w:rFonts w:hint="eastAsia"/>
                                <w:sz w:val="20"/>
                              </w:rPr>
                              <w:t>､</w:t>
                            </w:r>
                            <w:r>
                              <w:rPr>
                                <w:rFonts w:hint="eastAsia"/>
                                <w:sz w:val="20"/>
                              </w:rPr>
                              <w:t>ト</w:t>
                            </w:r>
                            <w:r w:rsidRPr="00841E9B">
                              <w:rPr>
                                <w:rFonts w:hint="eastAsia"/>
                                <w:sz w:val="20"/>
                              </w:rPr>
                              <w:t>､</w:t>
                            </w:r>
                            <w:r>
                              <w:rPr>
                                <w:rFonts w:hint="eastAsia"/>
                                <w:sz w:val="20"/>
                              </w:rPr>
                              <w:t>チ</w:t>
                            </w:r>
                            <w:r w:rsidRPr="00841E9B">
                              <w:rPr>
                                <w:rFonts w:hint="eastAsia"/>
                                <w:sz w:val="20"/>
                              </w:rPr>
                              <w:t>、</w:t>
                            </w:r>
                            <w:r>
                              <w:rPr>
                                <w:rFonts w:hint="eastAsia"/>
                                <w:sz w:val="20"/>
                              </w:rPr>
                              <w:t>リ</w:t>
                            </w:r>
                            <w:r w:rsidRPr="00841E9B">
                              <w:rPr>
                                <w:rFonts w:hint="eastAsia"/>
                                <w:sz w:val="20"/>
                              </w:rPr>
                              <w:t>、</w:t>
                            </w:r>
                            <w:r>
                              <w:rPr>
                                <w:rFonts w:hint="eastAsia"/>
                                <w:sz w:val="20"/>
                              </w:rPr>
                              <w:t>ヌ</w:t>
                            </w:r>
                            <w:r w:rsidRPr="00841E9B">
                              <w:rPr>
                                <w:rFonts w:hint="eastAsia"/>
                                <w:sz w:val="20"/>
                              </w:rPr>
                              <w:t>、</w:t>
                            </w:r>
                            <w:r>
                              <w:rPr>
                                <w:rFonts w:hint="eastAsia"/>
                                <w:sz w:val="20"/>
                              </w:rPr>
                              <w:t>ル</w:t>
                            </w:r>
                            <w:r w:rsidRPr="00841E9B">
                              <w:rPr>
                                <w:rFonts w:hint="eastAsia"/>
                                <w:sz w:val="20"/>
                              </w:rPr>
                              <w:t>の区分を記入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260"/>
                            </w:tblGrid>
                            <w:tr w:rsidR="0068339D" w:rsidRPr="00841E9B" w14:paraId="399C58BB" w14:textId="77777777">
                              <w:trPr>
                                <w:cantSplit/>
                                <w:trHeight w:val="272"/>
                              </w:trPr>
                              <w:tc>
                                <w:tcPr>
                                  <w:tcW w:w="709" w:type="dxa"/>
                                </w:tcPr>
                                <w:p w14:paraId="7F377FD4" w14:textId="77777777" w:rsidR="0068339D" w:rsidRPr="00841E9B" w:rsidRDefault="0068339D" w:rsidP="00FD7ECD">
                                  <w:pPr>
                                    <w:rPr>
                                      <w:sz w:val="20"/>
                                    </w:rPr>
                                  </w:pPr>
                                  <w:r w:rsidRPr="00841E9B">
                                    <w:rPr>
                                      <w:rFonts w:hint="eastAsia"/>
                                      <w:sz w:val="20"/>
                                    </w:rPr>
                                    <w:t xml:space="preserve">　</w:t>
                                  </w:r>
                                </w:p>
                              </w:tc>
                              <w:tc>
                                <w:tcPr>
                                  <w:tcW w:w="3260" w:type="dxa"/>
                                </w:tcPr>
                                <w:p w14:paraId="0F2FD8C9" w14:textId="77777777" w:rsidR="0068339D" w:rsidRPr="00841E9B" w:rsidRDefault="0068339D" w:rsidP="00841E9B">
                                  <w:pPr>
                                    <w:ind w:firstLineChars="100" w:firstLine="176"/>
                                    <w:rPr>
                                      <w:sz w:val="20"/>
                                    </w:rPr>
                                  </w:pPr>
                                  <w:r w:rsidRPr="00841E9B">
                                    <w:rPr>
                                      <w:rFonts w:hint="eastAsia"/>
                                      <w:sz w:val="20"/>
                                    </w:rPr>
                                    <w:t>入　居　者　の　所　得</w:t>
                                  </w:r>
                                </w:p>
                              </w:tc>
                            </w:tr>
                            <w:tr w:rsidR="0068339D" w:rsidRPr="00841E9B" w14:paraId="5DBE6E9B" w14:textId="77777777">
                              <w:trPr>
                                <w:cantSplit/>
                                <w:trHeight w:val="287"/>
                              </w:trPr>
                              <w:tc>
                                <w:tcPr>
                                  <w:tcW w:w="709" w:type="dxa"/>
                                  <w:vAlign w:val="center"/>
                                </w:tcPr>
                                <w:p w14:paraId="3E04E33D" w14:textId="77777777" w:rsidR="0068339D" w:rsidRPr="00841E9B" w:rsidRDefault="0068339D" w:rsidP="00FD7ECD">
                                  <w:pPr>
                                    <w:pStyle w:val="a7"/>
                                    <w:rPr>
                                      <w:sz w:val="20"/>
                                    </w:rPr>
                                  </w:pPr>
                                  <w:r>
                                    <w:rPr>
                                      <w:rFonts w:hint="eastAsia"/>
                                      <w:sz w:val="20"/>
                                    </w:rPr>
                                    <w:t>へ</w:t>
                                  </w:r>
                                </w:p>
                              </w:tc>
                              <w:tc>
                                <w:tcPr>
                                  <w:tcW w:w="3260" w:type="dxa"/>
                                  <w:vAlign w:val="center"/>
                                </w:tcPr>
                                <w:p w14:paraId="5C8E64D0" w14:textId="77777777" w:rsidR="0068339D" w:rsidRPr="00E85687" w:rsidRDefault="0068339D" w:rsidP="00841E9B">
                                  <w:pPr>
                                    <w:ind w:firstLineChars="100" w:firstLine="176"/>
                                    <w:rPr>
                                      <w:sz w:val="20"/>
                                    </w:rPr>
                                  </w:pPr>
                                  <w:r w:rsidRPr="00E85687">
                                    <w:rPr>
                                      <w:rFonts w:hint="eastAsia"/>
                                      <w:sz w:val="20"/>
                                    </w:rPr>
                                    <w:t>104,000</w:t>
                                  </w:r>
                                  <w:r w:rsidRPr="00E85687">
                                    <w:rPr>
                                      <w:rFonts w:hint="eastAsia"/>
                                      <w:sz w:val="20"/>
                                    </w:rPr>
                                    <w:t>円以下</w:t>
                                  </w:r>
                                </w:p>
                              </w:tc>
                            </w:tr>
                            <w:tr w:rsidR="0068339D" w:rsidRPr="00841E9B" w14:paraId="09FF1C00" w14:textId="77777777">
                              <w:trPr>
                                <w:cantSplit/>
                                <w:trHeight w:val="287"/>
                              </w:trPr>
                              <w:tc>
                                <w:tcPr>
                                  <w:tcW w:w="709" w:type="dxa"/>
                                  <w:vAlign w:val="center"/>
                                </w:tcPr>
                                <w:p w14:paraId="6DA6117D" w14:textId="77777777" w:rsidR="0068339D" w:rsidRPr="00841E9B" w:rsidRDefault="0068339D" w:rsidP="00FD7ECD">
                                  <w:pPr>
                                    <w:jc w:val="center"/>
                                    <w:rPr>
                                      <w:sz w:val="20"/>
                                    </w:rPr>
                                  </w:pPr>
                                  <w:r>
                                    <w:rPr>
                                      <w:rFonts w:hint="eastAsia"/>
                                      <w:sz w:val="20"/>
                                    </w:rPr>
                                    <w:t>ト</w:t>
                                  </w:r>
                                </w:p>
                              </w:tc>
                              <w:tc>
                                <w:tcPr>
                                  <w:tcW w:w="3260" w:type="dxa"/>
                                  <w:vAlign w:val="center"/>
                                </w:tcPr>
                                <w:p w14:paraId="16F9D8CE" w14:textId="77777777" w:rsidR="0068339D" w:rsidRPr="00E85687" w:rsidRDefault="0068339D" w:rsidP="00841E9B">
                                  <w:pPr>
                                    <w:ind w:firstLineChars="100" w:firstLine="176"/>
                                    <w:rPr>
                                      <w:sz w:val="20"/>
                                    </w:rPr>
                                  </w:pPr>
                                  <w:r w:rsidRPr="00E85687">
                                    <w:rPr>
                                      <w:rFonts w:hint="eastAsia"/>
                                      <w:sz w:val="20"/>
                                    </w:rPr>
                                    <w:t>104,000</w:t>
                                  </w:r>
                                  <w:r w:rsidRPr="00E85687">
                                    <w:rPr>
                                      <w:rFonts w:hint="eastAsia"/>
                                      <w:sz w:val="20"/>
                                    </w:rPr>
                                    <w:t>円を超え</w:t>
                                  </w:r>
                                  <w:r w:rsidRPr="00E85687">
                                    <w:rPr>
                                      <w:rFonts w:hint="eastAsia"/>
                                      <w:sz w:val="20"/>
                                    </w:rPr>
                                    <w:t>123,000</w:t>
                                  </w:r>
                                  <w:r w:rsidRPr="00E85687">
                                    <w:rPr>
                                      <w:rFonts w:hint="eastAsia"/>
                                      <w:sz w:val="20"/>
                                    </w:rPr>
                                    <w:t>円以下</w:t>
                                  </w:r>
                                </w:p>
                              </w:tc>
                            </w:tr>
                            <w:tr w:rsidR="0068339D" w:rsidRPr="00841E9B" w14:paraId="1280DF05" w14:textId="77777777">
                              <w:trPr>
                                <w:cantSplit/>
                                <w:trHeight w:val="287"/>
                              </w:trPr>
                              <w:tc>
                                <w:tcPr>
                                  <w:tcW w:w="709" w:type="dxa"/>
                                  <w:vAlign w:val="center"/>
                                </w:tcPr>
                                <w:p w14:paraId="1AE1D237" w14:textId="77777777" w:rsidR="0068339D" w:rsidRPr="00841E9B" w:rsidRDefault="0068339D" w:rsidP="00FD7ECD">
                                  <w:pPr>
                                    <w:jc w:val="center"/>
                                    <w:rPr>
                                      <w:sz w:val="20"/>
                                    </w:rPr>
                                  </w:pPr>
                                  <w:r>
                                    <w:rPr>
                                      <w:rFonts w:hint="eastAsia"/>
                                      <w:sz w:val="20"/>
                                    </w:rPr>
                                    <w:t>チ</w:t>
                                  </w:r>
                                </w:p>
                              </w:tc>
                              <w:tc>
                                <w:tcPr>
                                  <w:tcW w:w="3260" w:type="dxa"/>
                                  <w:vAlign w:val="center"/>
                                </w:tcPr>
                                <w:p w14:paraId="644A53E2" w14:textId="77777777" w:rsidR="0068339D" w:rsidRPr="00E85687" w:rsidRDefault="0068339D" w:rsidP="00841E9B">
                                  <w:pPr>
                                    <w:ind w:firstLineChars="100" w:firstLine="176"/>
                                    <w:rPr>
                                      <w:sz w:val="20"/>
                                    </w:rPr>
                                  </w:pPr>
                                  <w:r w:rsidRPr="00E85687">
                                    <w:rPr>
                                      <w:rFonts w:hint="eastAsia"/>
                                      <w:sz w:val="20"/>
                                    </w:rPr>
                                    <w:t>123,000</w:t>
                                  </w:r>
                                  <w:r w:rsidRPr="00E85687">
                                    <w:rPr>
                                      <w:rFonts w:hint="eastAsia"/>
                                      <w:sz w:val="20"/>
                                    </w:rPr>
                                    <w:t>円を超え</w:t>
                                  </w:r>
                                  <w:r w:rsidRPr="00E85687">
                                    <w:rPr>
                                      <w:rFonts w:hint="eastAsia"/>
                                      <w:sz w:val="20"/>
                                    </w:rPr>
                                    <w:t>139,000</w:t>
                                  </w:r>
                                  <w:r w:rsidRPr="00E85687">
                                    <w:rPr>
                                      <w:rFonts w:hint="eastAsia"/>
                                      <w:sz w:val="20"/>
                                    </w:rPr>
                                    <w:t>円以下</w:t>
                                  </w:r>
                                </w:p>
                              </w:tc>
                            </w:tr>
                            <w:tr w:rsidR="0068339D" w:rsidRPr="00841E9B" w14:paraId="70CD2EA8" w14:textId="77777777">
                              <w:trPr>
                                <w:cantSplit/>
                                <w:trHeight w:val="272"/>
                              </w:trPr>
                              <w:tc>
                                <w:tcPr>
                                  <w:tcW w:w="709" w:type="dxa"/>
                                  <w:vAlign w:val="center"/>
                                </w:tcPr>
                                <w:p w14:paraId="74F87517" w14:textId="77777777" w:rsidR="0068339D" w:rsidRPr="00841E9B" w:rsidRDefault="0068339D" w:rsidP="00FD7ECD">
                                  <w:pPr>
                                    <w:jc w:val="center"/>
                                    <w:rPr>
                                      <w:sz w:val="20"/>
                                    </w:rPr>
                                  </w:pPr>
                                  <w:r>
                                    <w:rPr>
                                      <w:rFonts w:hint="eastAsia"/>
                                      <w:sz w:val="20"/>
                                    </w:rPr>
                                    <w:t>リ</w:t>
                                  </w:r>
                                </w:p>
                              </w:tc>
                              <w:tc>
                                <w:tcPr>
                                  <w:tcW w:w="3260" w:type="dxa"/>
                                  <w:vAlign w:val="center"/>
                                </w:tcPr>
                                <w:p w14:paraId="7AB0EEFC" w14:textId="77777777" w:rsidR="0068339D" w:rsidRPr="00E85687" w:rsidRDefault="0068339D" w:rsidP="00841E9B">
                                  <w:pPr>
                                    <w:ind w:firstLineChars="100" w:firstLine="176"/>
                                    <w:rPr>
                                      <w:sz w:val="20"/>
                                    </w:rPr>
                                  </w:pPr>
                                  <w:r w:rsidRPr="00E85687">
                                    <w:rPr>
                                      <w:rFonts w:hint="eastAsia"/>
                                      <w:sz w:val="20"/>
                                    </w:rPr>
                                    <w:t>139,000</w:t>
                                  </w:r>
                                  <w:r w:rsidRPr="00E85687">
                                    <w:rPr>
                                      <w:rFonts w:hint="eastAsia"/>
                                      <w:sz w:val="20"/>
                                    </w:rPr>
                                    <w:t>円を超え</w:t>
                                  </w:r>
                                  <w:r w:rsidRPr="00E85687">
                                    <w:rPr>
                                      <w:rFonts w:hint="eastAsia"/>
                                      <w:sz w:val="20"/>
                                    </w:rPr>
                                    <w:t>158,000</w:t>
                                  </w:r>
                                  <w:r w:rsidRPr="00E85687">
                                    <w:rPr>
                                      <w:rFonts w:hint="eastAsia"/>
                                      <w:sz w:val="20"/>
                                    </w:rPr>
                                    <w:t>円以下</w:t>
                                  </w:r>
                                </w:p>
                              </w:tc>
                            </w:tr>
                            <w:tr w:rsidR="0068339D" w:rsidRPr="00841E9B" w14:paraId="7EB84819" w14:textId="77777777">
                              <w:trPr>
                                <w:cantSplit/>
                                <w:trHeight w:val="144"/>
                              </w:trPr>
                              <w:tc>
                                <w:tcPr>
                                  <w:tcW w:w="709" w:type="dxa"/>
                                  <w:vAlign w:val="center"/>
                                </w:tcPr>
                                <w:p w14:paraId="0A83DFA4" w14:textId="77777777" w:rsidR="0068339D" w:rsidRPr="00841E9B" w:rsidRDefault="0068339D" w:rsidP="00FD7ECD">
                                  <w:pPr>
                                    <w:jc w:val="center"/>
                                    <w:rPr>
                                      <w:sz w:val="20"/>
                                    </w:rPr>
                                  </w:pPr>
                                  <w:r>
                                    <w:rPr>
                                      <w:rFonts w:hint="eastAsia"/>
                                      <w:sz w:val="20"/>
                                    </w:rPr>
                                    <w:t>ヌ</w:t>
                                  </w:r>
                                </w:p>
                              </w:tc>
                              <w:tc>
                                <w:tcPr>
                                  <w:tcW w:w="3260" w:type="dxa"/>
                                  <w:vAlign w:val="center"/>
                                </w:tcPr>
                                <w:p w14:paraId="00274CC1" w14:textId="77777777" w:rsidR="0068339D" w:rsidRPr="00E85687" w:rsidRDefault="0068339D" w:rsidP="00841E9B">
                                  <w:pPr>
                                    <w:ind w:firstLineChars="100" w:firstLine="176"/>
                                    <w:rPr>
                                      <w:sz w:val="20"/>
                                    </w:rPr>
                                  </w:pPr>
                                  <w:r w:rsidRPr="00E85687">
                                    <w:rPr>
                                      <w:rFonts w:hint="eastAsia"/>
                                      <w:sz w:val="20"/>
                                    </w:rPr>
                                    <w:t>158,000</w:t>
                                  </w:r>
                                  <w:r w:rsidRPr="00E85687">
                                    <w:rPr>
                                      <w:rFonts w:hint="eastAsia"/>
                                      <w:sz w:val="20"/>
                                    </w:rPr>
                                    <w:t>円を超え</w:t>
                                  </w:r>
                                  <w:r w:rsidRPr="00E85687">
                                    <w:rPr>
                                      <w:rFonts w:hint="eastAsia"/>
                                      <w:sz w:val="20"/>
                                    </w:rPr>
                                    <w:t>186,000</w:t>
                                  </w:r>
                                  <w:r w:rsidRPr="00E85687">
                                    <w:rPr>
                                      <w:rFonts w:hint="eastAsia"/>
                                      <w:sz w:val="20"/>
                                    </w:rPr>
                                    <w:t>円以下</w:t>
                                  </w:r>
                                </w:p>
                              </w:tc>
                            </w:tr>
                            <w:tr w:rsidR="0068339D" w:rsidRPr="00841E9B" w14:paraId="18BC7687" w14:textId="77777777">
                              <w:trPr>
                                <w:cantSplit/>
                                <w:trHeight w:val="143"/>
                              </w:trPr>
                              <w:tc>
                                <w:tcPr>
                                  <w:tcW w:w="709" w:type="dxa"/>
                                  <w:vAlign w:val="center"/>
                                </w:tcPr>
                                <w:p w14:paraId="7EB2EBEE" w14:textId="77777777" w:rsidR="0068339D" w:rsidRPr="00841E9B" w:rsidRDefault="0068339D" w:rsidP="00FD7ECD">
                                  <w:pPr>
                                    <w:pStyle w:val="a7"/>
                                    <w:rPr>
                                      <w:sz w:val="20"/>
                                    </w:rPr>
                                  </w:pPr>
                                  <w:r>
                                    <w:rPr>
                                      <w:rFonts w:hint="eastAsia"/>
                                      <w:sz w:val="20"/>
                                    </w:rPr>
                                    <w:t>ル</w:t>
                                  </w:r>
                                </w:p>
                              </w:tc>
                              <w:tc>
                                <w:tcPr>
                                  <w:tcW w:w="3260" w:type="dxa"/>
                                  <w:vAlign w:val="center"/>
                                </w:tcPr>
                                <w:p w14:paraId="3111F3A3" w14:textId="77777777" w:rsidR="0068339D" w:rsidRPr="00E85687" w:rsidRDefault="0068339D" w:rsidP="00841E9B">
                                  <w:pPr>
                                    <w:ind w:firstLineChars="100" w:firstLine="176"/>
                                    <w:rPr>
                                      <w:sz w:val="20"/>
                                    </w:rPr>
                                  </w:pPr>
                                  <w:r w:rsidRPr="00E85687">
                                    <w:rPr>
                                      <w:rFonts w:hint="eastAsia"/>
                                      <w:sz w:val="20"/>
                                    </w:rPr>
                                    <w:t>186,000</w:t>
                                  </w:r>
                                  <w:r w:rsidRPr="00E85687">
                                    <w:rPr>
                                      <w:rFonts w:hint="eastAsia"/>
                                      <w:sz w:val="20"/>
                                    </w:rPr>
                                    <w:t>円を超え</w:t>
                                  </w:r>
                                  <w:r w:rsidRPr="00E85687">
                                    <w:rPr>
                                      <w:rFonts w:hint="eastAsia"/>
                                      <w:sz w:val="20"/>
                                    </w:rPr>
                                    <w:t>214,000</w:t>
                                  </w:r>
                                  <w:r w:rsidRPr="00E85687">
                                    <w:rPr>
                                      <w:rFonts w:hint="eastAsia"/>
                                      <w:sz w:val="20"/>
                                    </w:rPr>
                                    <w:t>円以下</w:t>
                                  </w:r>
                                </w:p>
                              </w:tc>
                            </w:tr>
                          </w:tbl>
                          <w:p w14:paraId="111BE95F" w14:textId="77777777" w:rsidR="0068339D" w:rsidRDefault="0068339D" w:rsidP="003E00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69B89" id="Text Box 9" o:spid="_x0000_s1027" type="#_x0000_t202" style="position:absolute;left:0;text-align:left;margin-left:251.55pt;margin-top:14.85pt;width:236.2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" filled="f" stroked="f">
                <v:textbox inset="5.85pt,.7pt,5.85pt,.7pt">
                  <w:txbxContent>
                    <w:p w14:paraId="65B27F53" w14:textId="77777777" w:rsidR="0068339D" w:rsidRDefault="0068339D" w:rsidP="003E0021">
                      <w:pPr>
                        <w:rPr>
                          <w:sz w:val="20"/>
                        </w:rPr>
                      </w:pPr>
                      <w:r w:rsidRPr="00C679C8">
                        <w:rPr>
                          <w:rFonts w:hint="eastAsia"/>
                          <w:sz w:val="20"/>
                        </w:rPr>
                        <w:t>・入居者負担基準額は､</w:t>
                      </w:r>
                      <w:r>
                        <w:rPr>
                          <w:rFonts w:hint="eastAsia"/>
                          <w:sz w:val="20"/>
                        </w:rPr>
                        <w:t>高齢者型にあっては、</w:t>
                      </w:r>
                      <w:r w:rsidRPr="00C679C8">
                        <w:rPr>
                          <w:rFonts w:hint="eastAsia"/>
                          <w:sz w:val="20"/>
                        </w:rPr>
                        <w:t>建設省</w:t>
                      </w:r>
                    </w:p>
                    <w:p w14:paraId="0BCB8340" w14:textId="77777777" w:rsidR="0068339D" w:rsidRPr="003E0021" w:rsidRDefault="0068339D" w:rsidP="003E0021">
                      <w:pPr>
                        <w:ind w:firstLineChars="100" w:firstLine="176"/>
                        <w:rPr>
                          <w:sz w:val="20"/>
                        </w:rPr>
                      </w:pPr>
                      <w:r w:rsidRPr="00C679C8">
                        <w:rPr>
                          <w:rFonts w:hint="eastAsia"/>
                          <w:sz w:val="20"/>
                        </w:rPr>
                        <w:t>告示第１２</w:t>
                      </w:r>
                      <w:r>
                        <w:rPr>
                          <w:rFonts w:hint="eastAsia"/>
                          <w:sz w:val="20"/>
                        </w:rPr>
                        <w:t>９５</w:t>
                      </w:r>
                      <w:r w:rsidRPr="00C679C8">
                        <w:rPr>
                          <w:rFonts w:hint="eastAsia"/>
                          <w:sz w:val="20"/>
                        </w:rPr>
                        <w:t>号により算出した額を記入</w:t>
                      </w:r>
                    </w:p>
                    <w:p w14:paraId="1976D78A" w14:textId="77777777" w:rsidR="0068339D" w:rsidRDefault="0068339D" w:rsidP="00841E9B">
                      <w:pPr>
                        <w:rPr>
                          <w:sz w:val="20"/>
                        </w:rPr>
                      </w:pPr>
                      <w:r w:rsidRPr="00841E9B">
                        <w:rPr>
                          <w:rFonts w:hint="eastAsia"/>
                          <w:sz w:val="20"/>
                        </w:rPr>
                        <w:t>・収入区分は下表の</w:t>
                      </w:r>
                      <w:r>
                        <w:rPr>
                          <w:rFonts w:hint="eastAsia"/>
                          <w:sz w:val="20"/>
                        </w:rPr>
                        <w:t>へ</w:t>
                      </w:r>
                      <w:r w:rsidRPr="00841E9B">
                        <w:rPr>
                          <w:rFonts w:hint="eastAsia"/>
                          <w:sz w:val="20"/>
                        </w:rPr>
                        <w:t>､</w:t>
                      </w:r>
                      <w:r>
                        <w:rPr>
                          <w:rFonts w:hint="eastAsia"/>
                          <w:sz w:val="20"/>
                        </w:rPr>
                        <w:t>ト</w:t>
                      </w:r>
                      <w:r w:rsidRPr="00841E9B">
                        <w:rPr>
                          <w:rFonts w:hint="eastAsia"/>
                          <w:sz w:val="20"/>
                        </w:rPr>
                        <w:t>､</w:t>
                      </w:r>
                      <w:r>
                        <w:rPr>
                          <w:rFonts w:hint="eastAsia"/>
                          <w:sz w:val="20"/>
                        </w:rPr>
                        <w:t>チ</w:t>
                      </w:r>
                      <w:r w:rsidRPr="00841E9B">
                        <w:rPr>
                          <w:rFonts w:hint="eastAsia"/>
                          <w:sz w:val="20"/>
                        </w:rPr>
                        <w:t>、</w:t>
                      </w:r>
                      <w:r>
                        <w:rPr>
                          <w:rFonts w:hint="eastAsia"/>
                          <w:sz w:val="20"/>
                        </w:rPr>
                        <w:t>リ</w:t>
                      </w:r>
                      <w:r w:rsidRPr="00841E9B">
                        <w:rPr>
                          <w:rFonts w:hint="eastAsia"/>
                          <w:sz w:val="20"/>
                        </w:rPr>
                        <w:t>、</w:t>
                      </w:r>
                      <w:r>
                        <w:rPr>
                          <w:rFonts w:hint="eastAsia"/>
                          <w:sz w:val="20"/>
                        </w:rPr>
                        <w:t>ヌ</w:t>
                      </w:r>
                      <w:r w:rsidRPr="00841E9B">
                        <w:rPr>
                          <w:rFonts w:hint="eastAsia"/>
                          <w:sz w:val="20"/>
                        </w:rPr>
                        <w:t>、</w:t>
                      </w:r>
                      <w:r>
                        <w:rPr>
                          <w:rFonts w:hint="eastAsia"/>
                          <w:sz w:val="20"/>
                        </w:rPr>
                        <w:t>ル</w:t>
                      </w:r>
                      <w:r w:rsidRPr="00841E9B">
                        <w:rPr>
                          <w:rFonts w:hint="eastAsia"/>
                          <w:sz w:val="20"/>
                        </w:rPr>
                        <w:t>の区分を記入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260"/>
                      </w:tblGrid>
                      <w:tr w:rsidR="0068339D" w:rsidRPr="00841E9B" w14:paraId="399C58BB" w14:textId="77777777">
                        <w:trPr>
                          <w:cantSplit/>
                          <w:trHeight w:val="272"/>
                        </w:trPr>
                        <w:tc>
                          <w:tcPr>
                            <w:tcW w:w="709" w:type="dxa"/>
                          </w:tcPr>
                          <w:p w14:paraId="7F377FD4" w14:textId="77777777" w:rsidR="0068339D" w:rsidRPr="00841E9B" w:rsidRDefault="0068339D" w:rsidP="00FD7ECD">
                            <w:pPr>
                              <w:rPr>
                                <w:sz w:val="20"/>
                              </w:rPr>
                            </w:pPr>
                            <w:r w:rsidRPr="00841E9B">
                              <w:rPr>
                                <w:rFonts w:hint="eastAsia"/>
                                <w:sz w:val="20"/>
                              </w:rPr>
                              <w:t xml:space="preserve">　</w:t>
                            </w:r>
                          </w:p>
                        </w:tc>
                        <w:tc>
                          <w:tcPr>
                            <w:tcW w:w="3260" w:type="dxa"/>
                          </w:tcPr>
                          <w:p w14:paraId="0F2FD8C9" w14:textId="77777777" w:rsidR="0068339D" w:rsidRPr="00841E9B" w:rsidRDefault="0068339D" w:rsidP="00841E9B">
                            <w:pPr>
                              <w:ind w:firstLineChars="100" w:firstLine="176"/>
                              <w:rPr>
                                <w:sz w:val="20"/>
                              </w:rPr>
                            </w:pPr>
                            <w:r w:rsidRPr="00841E9B">
                              <w:rPr>
                                <w:rFonts w:hint="eastAsia"/>
                                <w:sz w:val="20"/>
                              </w:rPr>
                              <w:t>入　居　者　の　所　得</w:t>
                            </w:r>
                          </w:p>
                        </w:tc>
                      </w:tr>
                      <w:tr w:rsidR="0068339D" w:rsidRPr="00841E9B" w14:paraId="5DBE6E9B" w14:textId="77777777">
                        <w:trPr>
                          <w:cantSplit/>
                          <w:trHeight w:val="287"/>
                        </w:trPr>
                        <w:tc>
                          <w:tcPr>
                            <w:tcW w:w="709" w:type="dxa"/>
                            <w:vAlign w:val="center"/>
                          </w:tcPr>
                          <w:p w14:paraId="3E04E33D" w14:textId="77777777" w:rsidR="0068339D" w:rsidRPr="00841E9B" w:rsidRDefault="0068339D" w:rsidP="00FD7ECD">
                            <w:pPr>
                              <w:pStyle w:val="a7"/>
                              <w:rPr>
                                <w:sz w:val="20"/>
                              </w:rPr>
                            </w:pPr>
                            <w:r>
                              <w:rPr>
                                <w:rFonts w:hint="eastAsia"/>
                                <w:sz w:val="20"/>
                              </w:rPr>
                              <w:t>へ</w:t>
                            </w:r>
                          </w:p>
                        </w:tc>
                        <w:tc>
                          <w:tcPr>
                            <w:tcW w:w="3260" w:type="dxa"/>
                            <w:vAlign w:val="center"/>
                          </w:tcPr>
                          <w:p w14:paraId="5C8E64D0" w14:textId="77777777" w:rsidR="0068339D" w:rsidRPr="00E85687" w:rsidRDefault="0068339D" w:rsidP="00841E9B">
                            <w:pPr>
                              <w:ind w:firstLineChars="100" w:firstLine="176"/>
                              <w:rPr>
                                <w:sz w:val="20"/>
                              </w:rPr>
                            </w:pPr>
                            <w:r w:rsidRPr="00E85687">
                              <w:rPr>
                                <w:rFonts w:hint="eastAsia"/>
                                <w:sz w:val="20"/>
                              </w:rPr>
                              <w:t>104,000</w:t>
                            </w:r>
                            <w:r w:rsidRPr="00E85687">
                              <w:rPr>
                                <w:rFonts w:hint="eastAsia"/>
                                <w:sz w:val="20"/>
                              </w:rPr>
                              <w:t>円以下</w:t>
                            </w:r>
                          </w:p>
                        </w:tc>
                      </w:tr>
                      <w:tr w:rsidR="0068339D" w:rsidRPr="00841E9B" w14:paraId="09FF1C00" w14:textId="77777777">
                        <w:trPr>
                          <w:cantSplit/>
                          <w:trHeight w:val="287"/>
                        </w:trPr>
                        <w:tc>
                          <w:tcPr>
                            <w:tcW w:w="709" w:type="dxa"/>
                            <w:vAlign w:val="center"/>
                          </w:tcPr>
                          <w:p w14:paraId="6DA6117D" w14:textId="77777777" w:rsidR="0068339D" w:rsidRPr="00841E9B" w:rsidRDefault="0068339D" w:rsidP="00FD7ECD">
                            <w:pPr>
                              <w:jc w:val="center"/>
                              <w:rPr>
                                <w:sz w:val="20"/>
                              </w:rPr>
                            </w:pPr>
                            <w:r>
                              <w:rPr>
                                <w:rFonts w:hint="eastAsia"/>
                                <w:sz w:val="20"/>
                              </w:rPr>
                              <w:t>ト</w:t>
                            </w:r>
                          </w:p>
                        </w:tc>
                        <w:tc>
                          <w:tcPr>
                            <w:tcW w:w="3260" w:type="dxa"/>
                            <w:vAlign w:val="center"/>
                          </w:tcPr>
                          <w:p w14:paraId="16F9D8CE" w14:textId="77777777" w:rsidR="0068339D" w:rsidRPr="00E85687" w:rsidRDefault="0068339D" w:rsidP="00841E9B">
                            <w:pPr>
                              <w:ind w:firstLineChars="100" w:firstLine="176"/>
                              <w:rPr>
                                <w:sz w:val="20"/>
                              </w:rPr>
                            </w:pPr>
                            <w:r w:rsidRPr="00E85687">
                              <w:rPr>
                                <w:rFonts w:hint="eastAsia"/>
                                <w:sz w:val="20"/>
                              </w:rPr>
                              <w:t>104,000</w:t>
                            </w:r>
                            <w:r w:rsidRPr="00E85687">
                              <w:rPr>
                                <w:rFonts w:hint="eastAsia"/>
                                <w:sz w:val="20"/>
                              </w:rPr>
                              <w:t>円を超え</w:t>
                            </w:r>
                            <w:r w:rsidRPr="00E85687">
                              <w:rPr>
                                <w:rFonts w:hint="eastAsia"/>
                                <w:sz w:val="20"/>
                              </w:rPr>
                              <w:t>123,000</w:t>
                            </w:r>
                            <w:r w:rsidRPr="00E85687">
                              <w:rPr>
                                <w:rFonts w:hint="eastAsia"/>
                                <w:sz w:val="20"/>
                              </w:rPr>
                              <w:t>円以下</w:t>
                            </w:r>
                          </w:p>
                        </w:tc>
                      </w:tr>
                      <w:tr w:rsidR="0068339D" w:rsidRPr="00841E9B" w14:paraId="1280DF05" w14:textId="77777777">
                        <w:trPr>
                          <w:cantSplit/>
                          <w:trHeight w:val="287"/>
                        </w:trPr>
                        <w:tc>
                          <w:tcPr>
                            <w:tcW w:w="709" w:type="dxa"/>
                            <w:vAlign w:val="center"/>
                          </w:tcPr>
                          <w:p w14:paraId="1AE1D237" w14:textId="77777777" w:rsidR="0068339D" w:rsidRPr="00841E9B" w:rsidRDefault="0068339D" w:rsidP="00FD7ECD">
                            <w:pPr>
                              <w:jc w:val="center"/>
                              <w:rPr>
                                <w:sz w:val="20"/>
                              </w:rPr>
                            </w:pPr>
                            <w:r>
                              <w:rPr>
                                <w:rFonts w:hint="eastAsia"/>
                                <w:sz w:val="20"/>
                              </w:rPr>
                              <w:t>チ</w:t>
                            </w:r>
                          </w:p>
                        </w:tc>
                        <w:tc>
                          <w:tcPr>
                            <w:tcW w:w="3260" w:type="dxa"/>
                            <w:vAlign w:val="center"/>
                          </w:tcPr>
                          <w:p w14:paraId="644A53E2" w14:textId="77777777" w:rsidR="0068339D" w:rsidRPr="00E85687" w:rsidRDefault="0068339D" w:rsidP="00841E9B">
                            <w:pPr>
                              <w:ind w:firstLineChars="100" w:firstLine="176"/>
                              <w:rPr>
                                <w:sz w:val="20"/>
                              </w:rPr>
                            </w:pPr>
                            <w:r w:rsidRPr="00E85687">
                              <w:rPr>
                                <w:rFonts w:hint="eastAsia"/>
                                <w:sz w:val="20"/>
                              </w:rPr>
                              <w:t>123,000</w:t>
                            </w:r>
                            <w:r w:rsidRPr="00E85687">
                              <w:rPr>
                                <w:rFonts w:hint="eastAsia"/>
                                <w:sz w:val="20"/>
                              </w:rPr>
                              <w:t>円を超え</w:t>
                            </w:r>
                            <w:r w:rsidRPr="00E85687">
                              <w:rPr>
                                <w:rFonts w:hint="eastAsia"/>
                                <w:sz w:val="20"/>
                              </w:rPr>
                              <w:t>139,000</w:t>
                            </w:r>
                            <w:r w:rsidRPr="00E85687">
                              <w:rPr>
                                <w:rFonts w:hint="eastAsia"/>
                                <w:sz w:val="20"/>
                              </w:rPr>
                              <w:t>円以下</w:t>
                            </w:r>
                          </w:p>
                        </w:tc>
                      </w:tr>
                      <w:tr w:rsidR="0068339D" w:rsidRPr="00841E9B" w14:paraId="70CD2EA8" w14:textId="77777777">
                        <w:trPr>
                          <w:cantSplit/>
                          <w:trHeight w:val="272"/>
                        </w:trPr>
                        <w:tc>
                          <w:tcPr>
                            <w:tcW w:w="709" w:type="dxa"/>
                            <w:vAlign w:val="center"/>
                          </w:tcPr>
                          <w:p w14:paraId="74F87517" w14:textId="77777777" w:rsidR="0068339D" w:rsidRPr="00841E9B" w:rsidRDefault="0068339D" w:rsidP="00FD7ECD">
                            <w:pPr>
                              <w:jc w:val="center"/>
                              <w:rPr>
                                <w:sz w:val="20"/>
                              </w:rPr>
                            </w:pPr>
                            <w:r>
                              <w:rPr>
                                <w:rFonts w:hint="eastAsia"/>
                                <w:sz w:val="20"/>
                              </w:rPr>
                              <w:t>リ</w:t>
                            </w:r>
                          </w:p>
                        </w:tc>
                        <w:tc>
                          <w:tcPr>
                            <w:tcW w:w="3260" w:type="dxa"/>
                            <w:vAlign w:val="center"/>
                          </w:tcPr>
                          <w:p w14:paraId="7AB0EEFC" w14:textId="77777777" w:rsidR="0068339D" w:rsidRPr="00E85687" w:rsidRDefault="0068339D" w:rsidP="00841E9B">
                            <w:pPr>
                              <w:ind w:firstLineChars="100" w:firstLine="176"/>
                              <w:rPr>
                                <w:sz w:val="20"/>
                              </w:rPr>
                            </w:pPr>
                            <w:r w:rsidRPr="00E85687">
                              <w:rPr>
                                <w:rFonts w:hint="eastAsia"/>
                                <w:sz w:val="20"/>
                              </w:rPr>
                              <w:t>139,000</w:t>
                            </w:r>
                            <w:r w:rsidRPr="00E85687">
                              <w:rPr>
                                <w:rFonts w:hint="eastAsia"/>
                                <w:sz w:val="20"/>
                              </w:rPr>
                              <w:t>円を超え</w:t>
                            </w:r>
                            <w:r w:rsidRPr="00E85687">
                              <w:rPr>
                                <w:rFonts w:hint="eastAsia"/>
                                <w:sz w:val="20"/>
                              </w:rPr>
                              <w:t>158,000</w:t>
                            </w:r>
                            <w:r w:rsidRPr="00E85687">
                              <w:rPr>
                                <w:rFonts w:hint="eastAsia"/>
                                <w:sz w:val="20"/>
                              </w:rPr>
                              <w:t>円以下</w:t>
                            </w:r>
                          </w:p>
                        </w:tc>
                      </w:tr>
                      <w:tr w:rsidR="0068339D" w:rsidRPr="00841E9B" w14:paraId="7EB84819" w14:textId="77777777">
                        <w:trPr>
                          <w:cantSplit/>
                          <w:trHeight w:val="144"/>
                        </w:trPr>
                        <w:tc>
                          <w:tcPr>
                            <w:tcW w:w="709" w:type="dxa"/>
                            <w:vAlign w:val="center"/>
                          </w:tcPr>
                          <w:p w14:paraId="0A83DFA4" w14:textId="77777777" w:rsidR="0068339D" w:rsidRPr="00841E9B" w:rsidRDefault="0068339D" w:rsidP="00FD7ECD">
                            <w:pPr>
                              <w:jc w:val="center"/>
                              <w:rPr>
                                <w:sz w:val="20"/>
                              </w:rPr>
                            </w:pPr>
                            <w:r>
                              <w:rPr>
                                <w:rFonts w:hint="eastAsia"/>
                                <w:sz w:val="20"/>
                              </w:rPr>
                              <w:t>ヌ</w:t>
                            </w:r>
                          </w:p>
                        </w:tc>
                        <w:tc>
                          <w:tcPr>
                            <w:tcW w:w="3260" w:type="dxa"/>
                            <w:vAlign w:val="center"/>
                          </w:tcPr>
                          <w:p w14:paraId="00274CC1" w14:textId="77777777" w:rsidR="0068339D" w:rsidRPr="00E85687" w:rsidRDefault="0068339D" w:rsidP="00841E9B">
                            <w:pPr>
                              <w:ind w:firstLineChars="100" w:firstLine="176"/>
                              <w:rPr>
                                <w:sz w:val="20"/>
                              </w:rPr>
                            </w:pPr>
                            <w:r w:rsidRPr="00E85687">
                              <w:rPr>
                                <w:rFonts w:hint="eastAsia"/>
                                <w:sz w:val="20"/>
                              </w:rPr>
                              <w:t>158,000</w:t>
                            </w:r>
                            <w:r w:rsidRPr="00E85687">
                              <w:rPr>
                                <w:rFonts w:hint="eastAsia"/>
                                <w:sz w:val="20"/>
                              </w:rPr>
                              <w:t>円を超え</w:t>
                            </w:r>
                            <w:r w:rsidRPr="00E85687">
                              <w:rPr>
                                <w:rFonts w:hint="eastAsia"/>
                                <w:sz w:val="20"/>
                              </w:rPr>
                              <w:t>186,000</w:t>
                            </w:r>
                            <w:r w:rsidRPr="00E85687">
                              <w:rPr>
                                <w:rFonts w:hint="eastAsia"/>
                                <w:sz w:val="20"/>
                              </w:rPr>
                              <w:t>円以下</w:t>
                            </w:r>
                          </w:p>
                        </w:tc>
                      </w:tr>
                      <w:tr w:rsidR="0068339D" w:rsidRPr="00841E9B" w14:paraId="18BC7687" w14:textId="77777777">
                        <w:trPr>
                          <w:cantSplit/>
                          <w:trHeight w:val="143"/>
                        </w:trPr>
                        <w:tc>
                          <w:tcPr>
                            <w:tcW w:w="709" w:type="dxa"/>
                            <w:vAlign w:val="center"/>
                          </w:tcPr>
                          <w:p w14:paraId="7EB2EBEE" w14:textId="77777777" w:rsidR="0068339D" w:rsidRPr="00841E9B" w:rsidRDefault="0068339D" w:rsidP="00FD7ECD">
                            <w:pPr>
                              <w:pStyle w:val="a7"/>
                              <w:rPr>
                                <w:sz w:val="20"/>
                              </w:rPr>
                            </w:pPr>
                            <w:r>
                              <w:rPr>
                                <w:rFonts w:hint="eastAsia"/>
                                <w:sz w:val="20"/>
                              </w:rPr>
                              <w:t>ル</w:t>
                            </w:r>
                          </w:p>
                        </w:tc>
                        <w:tc>
                          <w:tcPr>
                            <w:tcW w:w="3260" w:type="dxa"/>
                            <w:vAlign w:val="center"/>
                          </w:tcPr>
                          <w:p w14:paraId="3111F3A3" w14:textId="77777777" w:rsidR="0068339D" w:rsidRPr="00E85687" w:rsidRDefault="0068339D" w:rsidP="00841E9B">
                            <w:pPr>
                              <w:ind w:firstLineChars="100" w:firstLine="176"/>
                              <w:rPr>
                                <w:sz w:val="20"/>
                              </w:rPr>
                            </w:pPr>
                            <w:r w:rsidRPr="00E85687">
                              <w:rPr>
                                <w:rFonts w:hint="eastAsia"/>
                                <w:sz w:val="20"/>
                              </w:rPr>
                              <w:t>186,000</w:t>
                            </w:r>
                            <w:r w:rsidRPr="00E85687">
                              <w:rPr>
                                <w:rFonts w:hint="eastAsia"/>
                                <w:sz w:val="20"/>
                              </w:rPr>
                              <w:t>円を超え</w:t>
                            </w:r>
                            <w:r w:rsidRPr="00E85687">
                              <w:rPr>
                                <w:rFonts w:hint="eastAsia"/>
                                <w:sz w:val="20"/>
                              </w:rPr>
                              <w:t>214,000</w:t>
                            </w:r>
                            <w:r w:rsidRPr="00E85687">
                              <w:rPr>
                                <w:rFonts w:hint="eastAsia"/>
                                <w:sz w:val="20"/>
                              </w:rPr>
                              <w:t>円以下</w:t>
                            </w:r>
                          </w:p>
                        </w:tc>
                      </w:tr>
                    </w:tbl>
                    <w:p w14:paraId="111BE95F" w14:textId="77777777" w:rsidR="0068339D" w:rsidRDefault="0068339D" w:rsidP="003E0021"/>
                  </w:txbxContent>
                </v:textbox>
              </v:shape>
            </w:pict>
          </mc:Fallback>
        </mc:AlternateContent>
      </w:r>
    </w:p>
    <w:p w14:paraId="741B29DF" w14:textId="77777777" w:rsidR="00C679C8" w:rsidRPr="007C1FEF" w:rsidRDefault="00C679C8">
      <w:pPr>
        <w:rPr>
          <w:rFonts w:ascii="BIZ UD明朝 Medium" w:eastAsia="BIZ UD明朝 Medium" w:hAnsi="BIZ UD明朝 Medium"/>
          <w:color w:val="000000" w:themeColor="text1"/>
          <w:sz w:val="22"/>
        </w:rPr>
      </w:pPr>
    </w:p>
    <w:p w14:paraId="51224546" w14:textId="77777777" w:rsidR="00C679C8" w:rsidRPr="007C1FEF" w:rsidRDefault="00C679C8">
      <w:pPr>
        <w:rPr>
          <w:rFonts w:ascii="BIZ UD明朝 Medium" w:eastAsia="BIZ UD明朝 Medium" w:hAnsi="BIZ UD明朝 Medium"/>
          <w:color w:val="000000" w:themeColor="text1"/>
          <w:sz w:val="22"/>
        </w:rPr>
      </w:pPr>
    </w:p>
    <w:p w14:paraId="2AC8729C" w14:textId="77777777" w:rsidR="00C679C8" w:rsidRPr="007C1FEF" w:rsidRDefault="00C679C8">
      <w:pPr>
        <w:rPr>
          <w:rFonts w:ascii="BIZ UD明朝 Medium" w:eastAsia="BIZ UD明朝 Medium" w:hAnsi="BIZ UD明朝 Medium"/>
          <w:color w:val="000000" w:themeColor="text1"/>
          <w:sz w:val="22"/>
        </w:rPr>
      </w:pPr>
    </w:p>
    <w:p w14:paraId="66E19EE4" w14:textId="77777777" w:rsidR="00C679C8" w:rsidRPr="007C1FEF" w:rsidRDefault="00C679C8">
      <w:pPr>
        <w:rPr>
          <w:rFonts w:ascii="BIZ UD明朝 Medium" w:eastAsia="BIZ UD明朝 Medium" w:hAnsi="BIZ UD明朝 Medium"/>
          <w:color w:val="000000" w:themeColor="text1"/>
          <w:sz w:val="22"/>
        </w:rPr>
      </w:pPr>
    </w:p>
    <w:p w14:paraId="789970F5" w14:textId="77777777" w:rsidR="00C679C8" w:rsidRPr="007C1FEF" w:rsidRDefault="00C679C8">
      <w:pPr>
        <w:rPr>
          <w:rFonts w:ascii="BIZ UD明朝 Medium" w:eastAsia="BIZ UD明朝 Medium" w:hAnsi="BIZ UD明朝 Medium"/>
          <w:color w:val="000000" w:themeColor="text1"/>
          <w:sz w:val="22"/>
        </w:rPr>
      </w:pPr>
    </w:p>
    <w:p w14:paraId="318F68EE" w14:textId="77777777" w:rsidR="00C679C8" w:rsidRPr="007C1FEF" w:rsidRDefault="00C679C8">
      <w:pPr>
        <w:rPr>
          <w:rFonts w:ascii="BIZ UD明朝 Medium" w:eastAsia="BIZ UD明朝 Medium" w:hAnsi="BIZ UD明朝 Medium"/>
          <w:color w:val="000000" w:themeColor="text1"/>
          <w:sz w:val="22"/>
        </w:rPr>
      </w:pPr>
    </w:p>
    <w:p w14:paraId="65B94B19" w14:textId="77777777" w:rsidR="00C679C8" w:rsidRPr="007C1FEF" w:rsidRDefault="00C679C8">
      <w:pPr>
        <w:rPr>
          <w:rFonts w:ascii="BIZ UD明朝 Medium" w:eastAsia="BIZ UD明朝 Medium" w:hAnsi="BIZ UD明朝 Medium"/>
          <w:color w:val="000000" w:themeColor="text1"/>
          <w:sz w:val="22"/>
        </w:rPr>
      </w:pPr>
    </w:p>
    <w:p w14:paraId="1082F9B8" w14:textId="77777777" w:rsidR="003E0021" w:rsidRPr="007C1FEF" w:rsidRDefault="003E0021">
      <w:pPr>
        <w:rPr>
          <w:rFonts w:ascii="BIZ UD明朝 Medium" w:eastAsia="BIZ UD明朝 Medium" w:hAnsi="BIZ UD明朝 Medium"/>
          <w:color w:val="000000" w:themeColor="text1"/>
          <w:sz w:val="22"/>
        </w:rPr>
      </w:pPr>
    </w:p>
    <w:p w14:paraId="0BB2B015" w14:textId="77777777" w:rsidR="00DC5D11" w:rsidRPr="007C1FEF" w:rsidRDefault="00DC5D11">
      <w:pPr>
        <w:rPr>
          <w:rFonts w:ascii="BIZ UD明朝 Medium" w:eastAsia="BIZ UD明朝 Medium" w:hAnsi="BIZ UD明朝 Medium"/>
          <w:color w:val="000000" w:themeColor="text1"/>
          <w:sz w:val="22"/>
        </w:rPr>
      </w:pPr>
    </w:p>
    <w:p w14:paraId="085FB407" w14:textId="77777777" w:rsidR="00D16F8A" w:rsidRPr="007C1FEF" w:rsidRDefault="00D16F8A">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p>
    <w:p w14:paraId="7F987D5E" w14:textId="09FE5118"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認定事業者→入居者通知様式（参考）</w:t>
      </w:r>
    </w:p>
    <w:p w14:paraId="180E7517" w14:textId="77777777" w:rsidR="000A1C83" w:rsidRPr="007C1FEF" w:rsidRDefault="000A1C83">
      <w:pPr>
        <w:rPr>
          <w:rFonts w:ascii="BIZ UD明朝 Medium" w:eastAsia="BIZ UD明朝 Medium" w:hAnsi="BIZ UD明朝 Medium"/>
          <w:color w:val="000000" w:themeColor="text1"/>
          <w:sz w:val="22"/>
        </w:rPr>
      </w:pPr>
    </w:p>
    <w:p w14:paraId="7DAEA33B" w14:textId="77777777" w:rsidR="000A1C83" w:rsidRPr="007C1FEF" w:rsidRDefault="000A1C83">
      <w:pPr>
        <w:pStyle w:val="a9"/>
        <w:wordWrap w:val="0"/>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 xml:space="preserve">　　年　　月　　日</w:t>
      </w:r>
    </w:p>
    <w:p w14:paraId="2FB91142" w14:textId="77777777" w:rsidR="000A1C83" w:rsidRPr="007C1FEF" w:rsidRDefault="000A1C83">
      <w:pPr>
        <w:rPr>
          <w:rFonts w:ascii="BIZ UD明朝 Medium" w:eastAsia="BIZ UD明朝 Medium" w:hAnsi="BIZ UD明朝 Medium"/>
          <w:color w:val="000000" w:themeColor="text1"/>
          <w:sz w:val="22"/>
        </w:rPr>
      </w:pPr>
    </w:p>
    <w:p w14:paraId="69D7F082"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様</w:t>
      </w:r>
    </w:p>
    <w:p w14:paraId="1C329BC5" w14:textId="77777777" w:rsidR="000A1C83" w:rsidRPr="007C1FEF" w:rsidRDefault="000A1C83">
      <w:pPr>
        <w:rPr>
          <w:rFonts w:ascii="BIZ UD明朝 Medium" w:eastAsia="BIZ UD明朝 Medium" w:hAnsi="BIZ UD明朝 Medium"/>
          <w:color w:val="000000" w:themeColor="text1"/>
          <w:sz w:val="22"/>
        </w:rPr>
      </w:pPr>
    </w:p>
    <w:p w14:paraId="5C8EA7A9" w14:textId="77777777" w:rsidR="00207DA8" w:rsidRPr="007C1FEF" w:rsidRDefault="00207DA8" w:rsidP="00207DA8">
      <w:pPr>
        <w:ind w:firstLineChars="2900" w:firstLine="5684"/>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認定事業者</w:t>
      </w:r>
    </w:p>
    <w:p w14:paraId="67C2E917" w14:textId="77777777" w:rsidR="00207DA8" w:rsidRPr="007C1FEF" w:rsidRDefault="00207DA8" w:rsidP="00207DA8">
      <w:pPr>
        <w:ind w:firstLineChars="4200" w:firstLine="5712"/>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6"/>
        </w:rPr>
        <w:t>住所又は主たる事務所の所在地</w:t>
      </w:r>
    </w:p>
    <w:p w14:paraId="3B750A5F" w14:textId="77777777" w:rsidR="00207DA8" w:rsidRPr="007C1FEF" w:rsidRDefault="00207DA8" w:rsidP="00207DA8">
      <w:pPr>
        <w:ind w:firstLineChars="2900" w:firstLine="5684"/>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氏名又は名称　             　　　　　　</w:t>
      </w:r>
    </w:p>
    <w:p w14:paraId="141BB163" w14:textId="77777777" w:rsidR="00207DA8" w:rsidRPr="007C1FEF" w:rsidRDefault="00207DA8">
      <w:pPr>
        <w:pStyle w:val="a7"/>
        <w:rPr>
          <w:rFonts w:ascii="BIZ UD明朝 Medium" w:eastAsia="BIZ UD明朝 Medium" w:hAnsi="BIZ UD明朝 Medium"/>
          <w:color w:val="000000" w:themeColor="text1"/>
          <w:kern w:val="0"/>
        </w:rPr>
      </w:pPr>
    </w:p>
    <w:p w14:paraId="0570D266" w14:textId="77777777" w:rsidR="00207DA8" w:rsidRPr="007C1FEF" w:rsidRDefault="00207DA8">
      <w:pPr>
        <w:pStyle w:val="a7"/>
        <w:rPr>
          <w:rFonts w:ascii="BIZ UD明朝 Medium" w:eastAsia="BIZ UD明朝 Medium" w:hAnsi="BIZ UD明朝 Medium"/>
          <w:color w:val="000000" w:themeColor="text1"/>
          <w:kern w:val="0"/>
        </w:rPr>
      </w:pPr>
    </w:p>
    <w:p w14:paraId="544445B5" w14:textId="77777777" w:rsidR="00207DA8" w:rsidRPr="007C1FEF" w:rsidRDefault="00207DA8">
      <w:pPr>
        <w:pStyle w:val="a7"/>
        <w:rPr>
          <w:rFonts w:ascii="BIZ UD明朝 Medium" w:eastAsia="BIZ UD明朝 Medium" w:hAnsi="BIZ UD明朝 Medium"/>
          <w:color w:val="000000" w:themeColor="text1"/>
          <w:kern w:val="0"/>
        </w:rPr>
      </w:pPr>
    </w:p>
    <w:p w14:paraId="5A330280" w14:textId="77777777" w:rsidR="000A1C83" w:rsidRPr="007C1FEF" w:rsidRDefault="000A1C83">
      <w:pPr>
        <w:pStyle w:val="a7"/>
        <w:rPr>
          <w:rFonts w:ascii="BIZ UD明朝 Medium" w:eastAsia="BIZ UD明朝 Medium" w:hAnsi="BIZ UD明朝 Medium"/>
          <w:color w:val="000000" w:themeColor="text1"/>
          <w:kern w:val="0"/>
        </w:rPr>
      </w:pPr>
      <w:r w:rsidRPr="007C1FEF">
        <w:rPr>
          <w:rFonts w:ascii="BIZ UD明朝 Medium" w:eastAsia="BIZ UD明朝 Medium" w:hAnsi="BIZ UD明朝 Medium" w:hint="eastAsia"/>
          <w:color w:val="000000" w:themeColor="text1"/>
          <w:kern w:val="0"/>
        </w:rPr>
        <w:t>富山市</w:t>
      </w:r>
      <w:r w:rsidR="0073350E" w:rsidRPr="007C1FEF">
        <w:rPr>
          <w:rFonts w:ascii="BIZ UD明朝 Medium" w:eastAsia="BIZ UD明朝 Medium" w:hAnsi="BIZ UD明朝 Medium" w:hint="eastAsia"/>
          <w:color w:val="000000" w:themeColor="text1"/>
          <w:kern w:val="0"/>
        </w:rPr>
        <w:t>地域</w:t>
      </w:r>
      <w:r w:rsidRPr="007C1FEF">
        <w:rPr>
          <w:rFonts w:ascii="BIZ UD明朝 Medium" w:eastAsia="BIZ UD明朝 Medium" w:hAnsi="BIZ UD明朝 Medium" w:hint="eastAsia"/>
          <w:color w:val="000000" w:themeColor="text1"/>
          <w:kern w:val="0"/>
        </w:rPr>
        <w:t>優良賃貸住宅の家賃減額に伴う入居者負担額の認定について（通知）</w:t>
      </w:r>
    </w:p>
    <w:p w14:paraId="71F3C8DB" w14:textId="77777777" w:rsidR="000A1C83" w:rsidRPr="007C1FEF" w:rsidRDefault="000A1C83">
      <w:pPr>
        <w:jc w:val="center"/>
        <w:rPr>
          <w:rFonts w:ascii="BIZ UD明朝 Medium" w:eastAsia="BIZ UD明朝 Medium" w:hAnsi="BIZ UD明朝 Medium"/>
          <w:color w:val="000000" w:themeColor="text1"/>
          <w:kern w:val="0"/>
          <w:sz w:val="22"/>
        </w:rPr>
      </w:pPr>
    </w:p>
    <w:p w14:paraId="306D6A07" w14:textId="77777777" w:rsidR="000A1C83" w:rsidRPr="007C1FEF" w:rsidRDefault="000A1C83">
      <w:pPr>
        <w:jc w:val="center"/>
        <w:rPr>
          <w:rFonts w:ascii="BIZ UD明朝 Medium" w:eastAsia="BIZ UD明朝 Medium" w:hAnsi="BIZ UD明朝 Medium"/>
          <w:color w:val="000000" w:themeColor="text1"/>
          <w:kern w:val="0"/>
          <w:sz w:val="22"/>
        </w:rPr>
      </w:pPr>
    </w:p>
    <w:p w14:paraId="70895ABE" w14:textId="77777777" w:rsidR="000A1C83" w:rsidRPr="007C1FEF" w:rsidRDefault="000A1C83">
      <w:pP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 xml:space="preserve">　あなたの　　年度の入居者負担額について下記のとおり富山市長から通知がありましたので､富山市</w:t>
      </w:r>
    </w:p>
    <w:p w14:paraId="606B20CF" w14:textId="69FB99D1" w:rsidR="000A1C83" w:rsidRPr="007C1FEF" w:rsidRDefault="0073350E">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kern w:val="0"/>
          <w:sz w:val="22"/>
        </w:rPr>
        <w:t>地域</w:t>
      </w:r>
      <w:r w:rsidR="000A1C83" w:rsidRPr="007C1FEF">
        <w:rPr>
          <w:rFonts w:ascii="BIZ UD明朝 Medium" w:eastAsia="BIZ UD明朝 Medium" w:hAnsi="BIZ UD明朝 Medium" w:hint="eastAsia"/>
          <w:color w:val="000000" w:themeColor="text1"/>
          <w:kern w:val="0"/>
          <w:sz w:val="22"/>
        </w:rPr>
        <w:t>優良賃貸住宅補助金交付要綱第３条第</w:t>
      </w:r>
      <w:r w:rsidR="00E223EE" w:rsidRPr="007C1FEF">
        <w:rPr>
          <w:rFonts w:ascii="BIZ UD明朝 Medium" w:eastAsia="BIZ UD明朝 Medium" w:hAnsi="BIZ UD明朝 Medium" w:hint="eastAsia"/>
          <w:color w:val="000000" w:themeColor="text1"/>
          <w:kern w:val="0"/>
          <w:sz w:val="22"/>
        </w:rPr>
        <w:t>６</w:t>
      </w:r>
      <w:r w:rsidR="000A1C83" w:rsidRPr="007C1FEF">
        <w:rPr>
          <w:rFonts w:ascii="BIZ UD明朝 Medium" w:eastAsia="BIZ UD明朝 Medium" w:hAnsi="BIZ UD明朝 Medium" w:hint="eastAsia"/>
          <w:color w:val="000000" w:themeColor="text1"/>
          <w:kern w:val="0"/>
          <w:sz w:val="22"/>
        </w:rPr>
        <w:t>項の規定により通知します。</w:t>
      </w:r>
    </w:p>
    <w:p w14:paraId="08D693B9" w14:textId="77777777" w:rsidR="000A1C83" w:rsidRPr="007C1FEF" w:rsidRDefault="000A1C83">
      <w:pPr>
        <w:rPr>
          <w:rFonts w:ascii="BIZ UD明朝 Medium" w:eastAsia="BIZ UD明朝 Medium" w:hAnsi="BIZ UD明朝 Medium"/>
          <w:color w:val="000000" w:themeColor="text1"/>
          <w:sz w:val="22"/>
        </w:rPr>
      </w:pPr>
    </w:p>
    <w:p w14:paraId="2AEDD09D" w14:textId="77777777" w:rsidR="000A1C83" w:rsidRPr="007C1FEF" w:rsidRDefault="000A1C83">
      <w:pPr>
        <w:rPr>
          <w:rFonts w:ascii="BIZ UD明朝 Medium" w:eastAsia="BIZ UD明朝 Medium" w:hAnsi="BIZ UD明朝 Medium"/>
          <w:color w:val="000000" w:themeColor="text1"/>
          <w:sz w:val="22"/>
        </w:rPr>
      </w:pPr>
    </w:p>
    <w:p w14:paraId="0068D78D" w14:textId="77777777" w:rsidR="00846B5D" w:rsidRPr="007C1FEF" w:rsidRDefault="00846B5D">
      <w:pPr>
        <w:rPr>
          <w:rFonts w:ascii="BIZ UD明朝 Medium" w:eastAsia="BIZ UD明朝 Medium" w:hAnsi="BIZ UD明朝 Medium"/>
          <w:color w:val="000000" w:themeColor="text1"/>
          <w:sz w:val="22"/>
        </w:rPr>
      </w:pPr>
    </w:p>
    <w:p w14:paraId="5121FEC2"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記</w:t>
      </w:r>
    </w:p>
    <w:p w14:paraId="20373DB5" w14:textId="77777777" w:rsidR="000A1C83" w:rsidRPr="007C1FEF" w:rsidRDefault="000A1C83">
      <w:pPr>
        <w:rPr>
          <w:rFonts w:ascii="BIZ UD明朝 Medium" w:eastAsia="BIZ UD明朝 Medium" w:hAnsi="BIZ UD明朝 Medium"/>
          <w:color w:val="000000" w:themeColor="text1"/>
          <w:sz w:val="22"/>
        </w:rPr>
      </w:pPr>
    </w:p>
    <w:p w14:paraId="024719D5" w14:textId="77777777" w:rsidR="000A1C83" w:rsidRPr="007C1FEF" w:rsidRDefault="000A1C83">
      <w:pPr>
        <w:rPr>
          <w:rFonts w:ascii="BIZ UD明朝 Medium" w:eastAsia="BIZ UD明朝 Medium" w:hAnsi="BIZ UD明朝 Medium"/>
          <w:color w:val="000000" w:themeColor="text1"/>
          <w:sz w:val="22"/>
        </w:rPr>
      </w:pPr>
    </w:p>
    <w:tbl>
      <w:tblPr>
        <w:tblW w:w="0" w:type="auto"/>
        <w:tblInd w:w="8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92"/>
        <w:gridCol w:w="5400"/>
      </w:tblGrid>
      <w:tr w:rsidR="001405A8" w:rsidRPr="007C1FEF" w14:paraId="15FF17ED" w14:textId="77777777">
        <w:trPr>
          <w:trHeight w:val="690"/>
        </w:trPr>
        <w:tc>
          <w:tcPr>
            <w:tcW w:w="2592" w:type="dxa"/>
            <w:vAlign w:val="center"/>
          </w:tcPr>
          <w:p w14:paraId="7CB6A205" w14:textId="15CA000D" w:rsidR="000A1C83" w:rsidRPr="007C1FEF" w:rsidRDefault="001007D1" w:rsidP="001007D1">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家　賃</w:t>
            </w:r>
          </w:p>
        </w:tc>
        <w:tc>
          <w:tcPr>
            <w:tcW w:w="5400" w:type="dxa"/>
            <w:vAlign w:val="center"/>
          </w:tcPr>
          <w:p w14:paraId="05728904" w14:textId="77777777" w:rsidR="000A1C83" w:rsidRPr="007C1FEF" w:rsidRDefault="000A1C83">
            <w:pPr>
              <w:pStyle w:val="a7"/>
              <w:ind w:left="3920" w:hangingChars="2000" w:hanging="3920"/>
              <w:jc w:val="both"/>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 xml:space="preserve">　　　　　　　　　　　　　　　　　　　　　　　　　　円</w:t>
            </w:r>
          </w:p>
        </w:tc>
      </w:tr>
      <w:tr w:rsidR="001405A8" w:rsidRPr="007C1FEF" w14:paraId="012D958D" w14:textId="77777777">
        <w:trPr>
          <w:cantSplit/>
          <w:trHeight w:val="690"/>
        </w:trPr>
        <w:tc>
          <w:tcPr>
            <w:tcW w:w="2592" w:type="dxa"/>
            <w:vAlign w:val="center"/>
          </w:tcPr>
          <w:p w14:paraId="76459EC9"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pacing w:val="2"/>
                <w:w w:val="98"/>
                <w:kern w:val="0"/>
                <w:sz w:val="22"/>
                <w:fitText w:val="1296" w:id="1099732736"/>
              </w:rPr>
              <w:t>入居者負担</w:t>
            </w:r>
            <w:r w:rsidRPr="007C1FEF">
              <w:rPr>
                <w:rFonts w:ascii="BIZ UD明朝 Medium" w:eastAsia="BIZ UD明朝 Medium" w:hAnsi="BIZ UD明朝 Medium" w:hint="eastAsia"/>
                <w:color w:val="000000" w:themeColor="text1"/>
                <w:spacing w:val="-4"/>
                <w:w w:val="98"/>
                <w:kern w:val="0"/>
                <w:sz w:val="22"/>
                <w:fitText w:val="1296" w:id="1099732736"/>
              </w:rPr>
              <w:t>額</w:t>
            </w:r>
          </w:p>
        </w:tc>
        <w:tc>
          <w:tcPr>
            <w:tcW w:w="5400" w:type="dxa"/>
            <w:vAlign w:val="center"/>
          </w:tcPr>
          <w:p w14:paraId="67E96DFE" w14:textId="77777777" w:rsidR="000A1C83" w:rsidRPr="007C1FEF" w:rsidRDefault="000A1C83">
            <w:pPr>
              <w:ind w:left="3920" w:hangingChars="2000" w:hanging="3920"/>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円</w:t>
            </w:r>
          </w:p>
        </w:tc>
      </w:tr>
      <w:tr w:rsidR="000A1C83" w:rsidRPr="007C1FEF" w14:paraId="02BB9084" w14:textId="77777777">
        <w:trPr>
          <w:cantSplit/>
          <w:trHeight w:val="690"/>
        </w:trPr>
        <w:tc>
          <w:tcPr>
            <w:tcW w:w="2592" w:type="dxa"/>
            <w:vAlign w:val="center"/>
          </w:tcPr>
          <w:p w14:paraId="4CCEE164" w14:textId="77777777" w:rsidR="000A1C83" w:rsidRPr="007C1FEF" w:rsidRDefault="000A1C83">
            <w:pPr>
              <w:jc w:val="cente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spacing w:val="69"/>
                <w:kern w:val="0"/>
                <w:sz w:val="22"/>
                <w:fitText w:val="1296" w:id="1710449664"/>
              </w:rPr>
              <w:t>適用期</w:t>
            </w:r>
            <w:r w:rsidRPr="007C1FEF">
              <w:rPr>
                <w:rFonts w:ascii="BIZ UD明朝 Medium" w:eastAsia="BIZ UD明朝 Medium" w:hAnsi="BIZ UD明朝 Medium" w:hint="eastAsia"/>
                <w:color w:val="000000" w:themeColor="text1"/>
                <w:spacing w:val="1"/>
                <w:kern w:val="0"/>
                <w:sz w:val="22"/>
                <w:fitText w:val="1296" w:id="1710449664"/>
              </w:rPr>
              <w:t>間</w:t>
            </w:r>
          </w:p>
        </w:tc>
        <w:tc>
          <w:tcPr>
            <w:tcW w:w="5400" w:type="dxa"/>
            <w:vAlign w:val="center"/>
          </w:tcPr>
          <w:p w14:paraId="37A9A8C0"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月　　日から　　　　年　　月　　日まで</w:t>
            </w:r>
          </w:p>
        </w:tc>
      </w:tr>
    </w:tbl>
    <w:p w14:paraId="70A3C55B" w14:textId="77777777" w:rsidR="000A1C83" w:rsidRPr="007C1FEF" w:rsidRDefault="000A1C83">
      <w:pPr>
        <w:rPr>
          <w:rFonts w:ascii="BIZ UD明朝 Medium" w:eastAsia="BIZ UD明朝 Medium" w:hAnsi="BIZ UD明朝 Medium"/>
          <w:color w:val="000000" w:themeColor="text1"/>
          <w:sz w:val="22"/>
        </w:rPr>
      </w:pPr>
    </w:p>
    <w:p w14:paraId="55D7371C" w14:textId="77777777" w:rsidR="000A1C83" w:rsidRPr="007C1FEF" w:rsidRDefault="000A1C83">
      <w:pPr>
        <w:rPr>
          <w:rFonts w:ascii="BIZ UD明朝 Medium" w:eastAsia="BIZ UD明朝 Medium" w:hAnsi="BIZ UD明朝 Medium"/>
          <w:color w:val="000000" w:themeColor="text1"/>
          <w:sz w:val="22"/>
        </w:rPr>
      </w:pPr>
    </w:p>
    <w:p w14:paraId="686E3E65"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r w:rsidRPr="007C1FEF">
        <w:rPr>
          <w:rFonts w:ascii="BIZ UD明朝 Medium" w:eastAsia="BIZ UD明朝 Medium" w:hAnsi="BIZ UD明朝 Medium" w:hint="eastAsia"/>
          <w:color w:val="000000" w:themeColor="text1"/>
          <w:sz w:val="22"/>
        </w:rPr>
        <w:t>様式第４号（第６条関係）</w:t>
      </w:r>
    </w:p>
    <w:p w14:paraId="685CA645" w14:textId="77777777" w:rsidR="000A1C83" w:rsidRPr="007C1FEF" w:rsidRDefault="000A1C83">
      <w:pPr>
        <w:rPr>
          <w:rFonts w:ascii="BIZ UD明朝 Medium" w:eastAsia="BIZ UD明朝 Medium" w:hAnsi="BIZ UD明朝 Medium"/>
          <w:color w:val="000000" w:themeColor="text1"/>
          <w:sz w:val="22"/>
        </w:rPr>
      </w:pPr>
    </w:p>
    <w:p w14:paraId="45638F64" w14:textId="77777777" w:rsidR="000A1C83" w:rsidRPr="007C1FEF" w:rsidRDefault="000A1C83">
      <w:pPr>
        <w:pStyle w:val="a9"/>
        <w:wordWrap w:val="0"/>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 xml:space="preserve">　　年　　月　　日</w:t>
      </w:r>
    </w:p>
    <w:p w14:paraId="1780BF81" w14:textId="77777777" w:rsidR="000A1C83" w:rsidRPr="007C1FEF" w:rsidRDefault="000A1C83">
      <w:pPr>
        <w:jc w:val="right"/>
        <w:rPr>
          <w:rFonts w:ascii="BIZ UD明朝 Medium" w:eastAsia="BIZ UD明朝 Medium" w:hAnsi="BIZ UD明朝 Medium"/>
          <w:color w:val="000000" w:themeColor="text1"/>
          <w:sz w:val="22"/>
        </w:rPr>
      </w:pPr>
    </w:p>
    <w:p w14:paraId="413F78FA"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w:t>
      </w:r>
      <w:r w:rsidR="00C435B0" w:rsidRPr="007C1FEF">
        <w:rPr>
          <w:rFonts w:ascii="BIZ UD明朝 Medium" w:eastAsia="BIZ UD明朝 Medium" w:hAnsi="BIZ UD明朝 Medium" w:hint="eastAsia"/>
          <w:color w:val="000000" w:themeColor="text1"/>
          <w:sz w:val="22"/>
        </w:rPr>
        <w:t>宛</w:t>
      </w:r>
      <w:r w:rsidRPr="007C1FEF">
        <w:rPr>
          <w:rFonts w:ascii="BIZ UD明朝 Medium" w:eastAsia="BIZ UD明朝 Medium" w:hAnsi="BIZ UD明朝 Medium" w:hint="eastAsia"/>
          <w:color w:val="000000" w:themeColor="text1"/>
          <w:sz w:val="22"/>
        </w:rPr>
        <w:t xml:space="preserve">先）富山市長　</w:t>
      </w:r>
    </w:p>
    <w:p w14:paraId="3B10E2BE" w14:textId="77777777" w:rsidR="000A1C83" w:rsidRPr="007C1FEF" w:rsidRDefault="000A1C83">
      <w:pPr>
        <w:rPr>
          <w:rFonts w:ascii="BIZ UD明朝 Medium" w:eastAsia="BIZ UD明朝 Medium" w:hAnsi="BIZ UD明朝 Medium"/>
          <w:color w:val="000000" w:themeColor="text1"/>
          <w:sz w:val="22"/>
        </w:rPr>
      </w:pPr>
    </w:p>
    <w:p w14:paraId="11D75749" w14:textId="77777777" w:rsidR="00207DA8" w:rsidRPr="007C1FEF" w:rsidRDefault="000A1C83" w:rsidP="00207DA8">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00207DA8" w:rsidRPr="007C1FEF">
        <w:rPr>
          <w:rFonts w:ascii="BIZ UD明朝 Medium" w:eastAsia="BIZ UD明朝 Medium" w:hAnsi="BIZ UD明朝 Medium" w:hint="eastAsia"/>
          <w:color w:val="000000" w:themeColor="text1"/>
          <w:sz w:val="22"/>
        </w:rPr>
        <w:t xml:space="preserve">　　認定事業者</w:t>
      </w:r>
    </w:p>
    <w:p w14:paraId="0D3C5135" w14:textId="77777777" w:rsidR="00207DA8" w:rsidRPr="007C1FEF" w:rsidRDefault="00207DA8" w:rsidP="00207DA8">
      <w:pPr>
        <w:ind w:firstLineChars="4050" w:firstLine="5508"/>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6"/>
        </w:rPr>
        <w:t>住所又は主たる事務所の所在地</w:t>
      </w:r>
    </w:p>
    <w:p w14:paraId="5E040EE2" w14:textId="77777777" w:rsidR="00207DA8" w:rsidRPr="007C1FEF" w:rsidRDefault="00207DA8" w:rsidP="00207DA8">
      <w:pPr>
        <w:ind w:firstLineChars="2800" w:firstLine="5488"/>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氏名又は名称　               　　　　　</w:t>
      </w:r>
    </w:p>
    <w:p w14:paraId="5CBBC985" w14:textId="77777777" w:rsidR="000A1C83" w:rsidRPr="007C1FEF" w:rsidRDefault="000A1C83">
      <w:pPr>
        <w:rPr>
          <w:rFonts w:ascii="BIZ UD明朝 Medium" w:eastAsia="BIZ UD明朝 Medium" w:hAnsi="BIZ UD明朝 Medium"/>
          <w:color w:val="000000" w:themeColor="text1"/>
          <w:sz w:val="22"/>
        </w:rPr>
      </w:pPr>
    </w:p>
    <w:p w14:paraId="2B2ECFDB" w14:textId="77777777" w:rsidR="000A1C83" w:rsidRPr="007C1FEF" w:rsidRDefault="000A1C83">
      <w:pPr>
        <w:jc w:val="right"/>
        <w:rPr>
          <w:rFonts w:ascii="BIZ UD明朝 Medium" w:eastAsia="BIZ UD明朝 Medium" w:hAnsi="BIZ UD明朝 Medium"/>
          <w:color w:val="000000" w:themeColor="text1"/>
          <w:sz w:val="22"/>
        </w:rPr>
      </w:pPr>
    </w:p>
    <w:p w14:paraId="3DE8C48C" w14:textId="77777777" w:rsidR="000A1C83" w:rsidRPr="007C1FEF" w:rsidRDefault="000A1C83">
      <w:pPr>
        <w:jc w:val="center"/>
        <w:rPr>
          <w:rFonts w:ascii="BIZ UD明朝 Medium" w:eastAsia="BIZ UD明朝 Medium" w:hAnsi="BIZ UD明朝 Medium"/>
          <w:color w:val="000000" w:themeColor="text1"/>
          <w:sz w:val="22"/>
        </w:rPr>
      </w:pPr>
    </w:p>
    <w:p w14:paraId="25C90D59" w14:textId="77777777" w:rsidR="000A1C83" w:rsidRPr="007C1FEF" w:rsidRDefault="00967AD0">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富山市</w:t>
      </w:r>
      <w:r w:rsidR="0073350E" w:rsidRPr="007C1FEF">
        <w:rPr>
          <w:rFonts w:ascii="BIZ UD明朝 Medium" w:eastAsia="BIZ UD明朝 Medium" w:hAnsi="BIZ UD明朝 Medium" w:hint="eastAsia"/>
          <w:color w:val="000000" w:themeColor="text1"/>
          <w:sz w:val="22"/>
        </w:rPr>
        <w:t>地域</w:t>
      </w:r>
      <w:r w:rsidR="000A1C83" w:rsidRPr="007C1FEF">
        <w:rPr>
          <w:rFonts w:ascii="BIZ UD明朝 Medium" w:eastAsia="BIZ UD明朝 Medium" w:hAnsi="BIZ UD明朝 Medium" w:hint="eastAsia"/>
          <w:color w:val="000000" w:themeColor="text1"/>
          <w:sz w:val="22"/>
        </w:rPr>
        <w:t>優良賃貸住宅家賃変更承認申請書</w:t>
      </w:r>
    </w:p>
    <w:p w14:paraId="2D11C4AF" w14:textId="77777777" w:rsidR="000A1C83" w:rsidRPr="007C1FEF" w:rsidRDefault="000A1C83">
      <w:pPr>
        <w:jc w:val="center"/>
        <w:rPr>
          <w:rFonts w:ascii="BIZ UD明朝 Medium" w:eastAsia="BIZ UD明朝 Medium" w:hAnsi="BIZ UD明朝 Medium"/>
          <w:color w:val="000000" w:themeColor="text1"/>
          <w:sz w:val="22"/>
        </w:rPr>
      </w:pPr>
    </w:p>
    <w:p w14:paraId="1DB32DA4" w14:textId="77777777" w:rsidR="002607BB" w:rsidRPr="007C1FEF" w:rsidRDefault="002607BB">
      <w:pPr>
        <w:jc w:val="center"/>
        <w:rPr>
          <w:rFonts w:ascii="BIZ UD明朝 Medium" w:eastAsia="BIZ UD明朝 Medium" w:hAnsi="BIZ UD明朝 Medium"/>
          <w:color w:val="000000" w:themeColor="text1"/>
          <w:sz w:val="22"/>
        </w:rPr>
      </w:pPr>
    </w:p>
    <w:p w14:paraId="7DEAABAA" w14:textId="31215898" w:rsidR="000A1C83" w:rsidRPr="007C1FEF" w:rsidRDefault="000A1C83">
      <w:pPr>
        <w:pStyle w:val="a6"/>
        <w:ind w:firstLineChars="100" w:firstLine="196"/>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 xml:space="preserve">　年　　月　　日付け</w:t>
      </w:r>
      <w:r w:rsidR="00901266" w:rsidRPr="007C1FEF">
        <w:rPr>
          <w:rFonts w:ascii="BIZ UD明朝 Medium" w:eastAsia="BIZ UD明朝 Medium" w:hAnsi="BIZ UD明朝 Medium" w:hint="eastAsia"/>
          <w:color w:val="000000" w:themeColor="text1"/>
        </w:rPr>
        <w:t xml:space="preserve">　　</w:t>
      </w:r>
      <w:r w:rsidRPr="007C1FEF">
        <w:rPr>
          <w:rFonts w:ascii="BIZ UD明朝 Medium" w:eastAsia="BIZ UD明朝 Medium" w:hAnsi="BIZ UD明朝 Medium" w:hint="eastAsia"/>
          <w:color w:val="000000" w:themeColor="text1"/>
        </w:rPr>
        <w:t>第　　　号で供給計画の認定を受けた</w:t>
      </w:r>
      <w:r w:rsidR="0073350E" w:rsidRPr="007C1FEF">
        <w:rPr>
          <w:rFonts w:ascii="BIZ UD明朝 Medium" w:eastAsia="BIZ UD明朝 Medium" w:hAnsi="BIZ UD明朝 Medium" w:hint="eastAsia"/>
          <w:color w:val="000000" w:themeColor="text1"/>
        </w:rPr>
        <w:t>地域</w:t>
      </w:r>
      <w:r w:rsidRPr="007C1FEF">
        <w:rPr>
          <w:rFonts w:ascii="BIZ UD明朝 Medium" w:eastAsia="BIZ UD明朝 Medium" w:hAnsi="BIZ UD明朝 Medium" w:hint="eastAsia"/>
          <w:color w:val="000000" w:themeColor="text1"/>
        </w:rPr>
        <w:t>優良賃貸住宅の家賃について下記のとおり変更したいので､富山市</w:t>
      </w:r>
      <w:r w:rsidR="0073350E" w:rsidRPr="007C1FEF">
        <w:rPr>
          <w:rFonts w:ascii="BIZ UD明朝 Medium" w:eastAsia="BIZ UD明朝 Medium" w:hAnsi="BIZ UD明朝 Medium" w:hint="eastAsia"/>
          <w:color w:val="000000" w:themeColor="text1"/>
        </w:rPr>
        <w:t>地域</w:t>
      </w:r>
      <w:r w:rsidRPr="007C1FEF">
        <w:rPr>
          <w:rFonts w:ascii="BIZ UD明朝 Medium" w:eastAsia="BIZ UD明朝 Medium" w:hAnsi="BIZ UD明朝 Medium" w:hint="eastAsia"/>
          <w:color w:val="000000" w:themeColor="text1"/>
        </w:rPr>
        <w:t>優良賃貸住宅家賃減額補助金交付要綱第６条第１項の規定により</w:t>
      </w:r>
      <w:r w:rsidR="00AB10E6" w:rsidRPr="007C1FEF">
        <w:rPr>
          <w:rFonts w:ascii="BIZ UD明朝 Medium" w:eastAsia="BIZ UD明朝 Medium" w:hAnsi="BIZ UD明朝 Medium" w:hint="eastAsia"/>
          <w:color w:val="000000" w:themeColor="text1"/>
        </w:rPr>
        <w:t>、</w:t>
      </w:r>
      <w:r w:rsidRPr="007C1FEF">
        <w:rPr>
          <w:rFonts w:ascii="BIZ UD明朝 Medium" w:eastAsia="BIZ UD明朝 Medium" w:hAnsi="BIZ UD明朝 Medium" w:hint="eastAsia"/>
          <w:color w:val="000000" w:themeColor="text1"/>
        </w:rPr>
        <w:t>申請します。</w:t>
      </w:r>
    </w:p>
    <w:p w14:paraId="2EC896B7" w14:textId="77777777" w:rsidR="000A1C83" w:rsidRPr="007C1FEF" w:rsidRDefault="000A1C83">
      <w:pPr>
        <w:pStyle w:val="a6"/>
        <w:rPr>
          <w:rFonts w:ascii="BIZ UD明朝 Medium" w:eastAsia="BIZ UD明朝 Medium" w:hAnsi="BIZ UD明朝 Medium"/>
          <w:color w:val="000000" w:themeColor="text1"/>
        </w:rPr>
      </w:pPr>
    </w:p>
    <w:p w14:paraId="604AAAFE" w14:textId="77777777" w:rsidR="00846B5D" w:rsidRPr="007C1FEF" w:rsidRDefault="00846B5D">
      <w:pPr>
        <w:pStyle w:val="a6"/>
        <w:rPr>
          <w:rFonts w:ascii="BIZ UD明朝 Medium" w:eastAsia="BIZ UD明朝 Medium" w:hAnsi="BIZ UD明朝 Medium"/>
          <w:color w:val="000000" w:themeColor="text1"/>
        </w:rPr>
      </w:pPr>
    </w:p>
    <w:p w14:paraId="2B8EBB2D" w14:textId="77777777" w:rsidR="00846B5D" w:rsidRPr="007C1FEF" w:rsidRDefault="00846B5D">
      <w:pPr>
        <w:pStyle w:val="a6"/>
        <w:rPr>
          <w:rFonts w:ascii="BIZ UD明朝 Medium" w:eastAsia="BIZ UD明朝 Medium" w:hAnsi="BIZ UD明朝 Medium"/>
          <w:color w:val="000000" w:themeColor="text1"/>
        </w:rPr>
      </w:pPr>
    </w:p>
    <w:p w14:paraId="1DAF6C37"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記</w:t>
      </w:r>
    </w:p>
    <w:p w14:paraId="6DD73CAA" w14:textId="77777777" w:rsidR="000A1C83" w:rsidRPr="007C1FEF" w:rsidRDefault="000A1C83">
      <w:pPr>
        <w:rPr>
          <w:rFonts w:ascii="BIZ UD明朝 Medium" w:eastAsia="BIZ UD明朝 Medium" w:hAnsi="BIZ UD明朝 Medium"/>
          <w:color w:val="000000" w:themeColor="text1"/>
          <w:sz w:val="22"/>
        </w:rPr>
      </w:pPr>
    </w:p>
    <w:p w14:paraId="753F38EB" w14:textId="77777777" w:rsidR="00846B5D" w:rsidRPr="007C1FEF" w:rsidRDefault="00846B5D">
      <w:pPr>
        <w:rPr>
          <w:rFonts w:ascii="BIZ UD明朝 Medium" w:eastAsia="BIZ UD明朝 Medium" w:hAnsi="BIZ UD明朝 Medium"/>
          <w:color w:val="000000" w:themeColor="text1"/>
          <w:sz w:val="22"/>
        </w:rPr>
      </w:pPr>
    </w:p>
    <w:p w14:paraId="1577969F"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１　住宅の名称､所在地</w:t>
      </w:r>
    </w:p>
    <w:p w14:paraId="27D9FFFF" w14:textId="77777777" w:rsidR="000A1C83" w:rsidRPr="007C1FEF" w:rsidRDefault="000A1C83">
      <w:pPr>
        <w:rPr>
          <w:rFonts w:ascii="BIZ UD明朝 Medium" w:eastAsia="BIZ UD明朝 Medium" w:hAnsi="BIZ UD明朝 Medium"/>
          <w:color w:val="000000" w:themeColor="text1"/>
          <w:sz w:val="22"/>
        </w:rPr>
      </w:pPr>
    </w:p>
    <w:p w14:paraId="713E8FE2"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２　</w:t>
      </w:r>
      <w:r w:rsidRPr="007C1FEF">
        <w:rPr>
          <w:rFonts w:ascii="BIZ UD明朝 Medium" w:eastAsia="BIZ UD明朝 Medium" w:hAnsi="BIZ UD明朝 Medium" w:hint="eastAsia"/>
          <w:color w:val="000000" w:themeColor="text1"/>
          <w:kern w:val="0"/>
          <w:sz w:val="22"/>
        </w:rPr>
        <w:t>変更家賃</w:t>
      </w:r>
    </w:p>
    <w:tbl>
      <w:tblPr>
        <w:tblW w:w="0" w:type="auto"/>
        <w:tblInd w:w="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95"/>
        <w:gridCol w:w="1455"/>
        <w:gridCol w:w="1455"/>
        <w:gridCol w:w="645"/>
        <w:gridCol w:w="1938"/>
        <w:gridCol w:w="1527"/>
        <w:gridCol w:w="1275"/>
      </w:tblGrid>
      <w:tr w:rsidR="001405A8" w:rsidRPr="007C1FEF" w14:paraId="70595316" w14:textId="77777777">
        <w:trPr>
          <w:trHeight w:val="630"/>
        </w:trPr>
        <w:tc>
          <w:tcPr>
            <w:tcW w:w="1095" w:type="dxa"/>
            <w:vAlign w:val="center"/>
          </w:tcPr>
          <w:p w14:paraId="0822BE6D"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住宅番号</w:t>
            </w:r>
          </w:p>
        </w:tc>
        <w:tc>
          <w:tcPr>
            <w:tcW w:w="1455" w:type="dxa"/>
            <w:vAlign w:val="center"/>
          </w:tcPr>
          <w:p w14:paraId="37F00FAC"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建物規模</w:t>
            </w:r>
          </w:p>
          <w:p w14:paraId="0F961C8B"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住戸形式</w:t>
            </w:r>
          </w:p>
        </w:tc>
        <w:tc>
          <w:tcPr>
            <w:tcW w:w="1455" w:type="dxa"/>
            <w:vAlign w:val="center"/>
          </w:tcPr>
          <w:p w14:paraId="0CD1B8EC"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専有面積</w:t>
            </w:r>
          </w:p>
          <w:p w14:paraId="64AFE097"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w:t>
            </w:r>
          </w:p>
        </w:tc>
        <w:tc>
          <w:tcPr>
            <w:tcW w:w="645" w:type="dxa"/>
            <w:vAlign w:val="center"/>
          </w:tcPr>
          <w:p w14:paraId="4A47FD29"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戸数</w:t>
            </w:r>
          </w:p>
        </w:tc>
        <w:tc>
          <w:tcPr>
            <w:tcW w:w="1938" w:type="dxa"/>
            <w:vAlign w:val="center"/>
          </w:tcPr>
          <w:p w14:paraId="46C7F4D9"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認定家賃額</w:t>
            </w:r>
          </w:p>
          <w:p w14:paraId="0008F257"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（現行家賃）</w:t>
            </w:r>
          </w:p>
        </w:tc>
        <w:tc>
          <w:tcPr>
            <w:tcW w:w="1527" w:type="dxa"/>
            <w:vAlign w:val="center"/>
          </w:tcPr>
          <w:p w14:paraId="7245AE59"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申請家賃</w:t>
            </w:r>
          </w:p>
        </w:tc>
        <w:tc>
          <w:tcPr>
            <w:tcW w:w="1275" w:type="dxa"/>
            <w:vAlign w:val="center"/>
          </w:tcPr>
          <w:p w14:paraId="763E75C1"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変更率</w:t>
            </w:r>
          </w:p>
          <w:p w14:paraId="55386A78"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w:t>
            </w:r>
          </w:p>
        </w:tc>
      </w:tr>
      <w:tr w:rsidR="001405A8" w:rsidRPr="007C1FEF" w14:paraId="56CD07B2" w14:textId="77777777">
        <w:trPr>
          <w:trHeight w:val="3600"/>
        </w:trPr>
        <w:tc>
          <w:tcPr>
            <w:tcW w:w="1095" w:type="dxa"/>
          </w:tcPr>
          <w:p w14:paraId="2DD55680" w14:textId="77777777" w:rsidR="000A1C83" w:rsidRPr="007C1FEF" w:rsidRDefault="000A1C83">
            <w:pPr>
              <w:rPr>
                <w:rFonts w:ascii="BIZ UD明朝 Medium" w:eastAsia="BIZ UD明朝 Medium" w:hAnsi="BIZ UD明朝 Medium"/>
                <w:color w:val="000000" w:themeColor="text1"/>
                <w:sz w:val="22"/>
              </w:rPr>
            </w:pPr>
          </w:p>
        </w:tc>
        <w:tc>
          <w:tcPr>
            <w:tcW w:w="1455" w:type="dxa"/>
          </w:tcPr>
          <w:p w14:paraId="6C64285E" w14:textId="77777777" w:rsidR="000A1C83" w:rsidRPr="007C1FEF" w:rsidRDefault="000A1C83">
            <w:pPr>
              <w:rPr>
                <w:rFonts w:ascii="BIZ UD明朝 Medium" w:eastAsia="BIZ UD明朝 Medium" w:hAnsi="BIZ UD明朝 Medium"/>
                <w:color w:val="000000" w:themeColor="text1"/>
                <w:sz w:val="22"/>
              </w:rPr>
            </w:pPr>
          </w:p>
        </w:tc>
        <w:tc>
          <w:tcPr>
            <w:tcW w:w="1455" w:type="dxa"/>
          </w:tcPr>
          <w:p w14:paraId="596D7D02" w14:textId="77777777" w:rsidR="000A1C83" w:rsidRPr="007C1FEF" w:rsidRDefault="000A1C83">
            <w:pPr>
              <w:rPr>
                <w:rFonts w:ascii="BIZ UD明朝 Medium" w:eastAsia="BIZ UD明朝 Medium" w:hAnsi="BIZ UD明朝 Medium"/>
                <w:color w:val="000000" w:themeColor="text1"/>
                <w:sz w:val="22"/>
              </w:rPr>
            </w:pPr>
          </w:p>
        </w:tc>
        <w:tc>
          <w:tcPr>
            <w:tcW w:w="645" w:type="dxa"/>
          </w:tcPr>
          <w:p w14:paraId="58618E11" w14:textId="77777777" w:rsidR="000A1C83" w:rsidRPr="007C1FEF" w:rsidRDefault="000A1C83">
            <w:pPr>
              <w:rPr>
                <w:rFonts w:ascii="BIZ UD明朝 Medium" w:eastAsia="BIZ UD明朝 Medium" w:hAnsi="BIZ UD明朝 Medium"/>
                <w:color w:val="000000" w:themeColor="text1"/>
                <w:sz w:val="22"/>
              </w:rPr>
            </w:pPr>
          </w:p>
        </w:tc>
        <w:tc>
          <w:tcPr>
            <w:tcW w:w="1938" w:type="dxa"/>
          </w:tcPr>
          <w:p w14:paraId="319401EF" w14:textId="77777777" w:rsidR="000A1C83" w:rsidRPr="007C1FEF" w:rsidRDefault="000A1C83">
            <w:pPr>
              <w:rPr>
                <w:rFonts w:ascii="BIZ UD明朝 Medium" w:eastAsia="BIZ UD明朝 Medium" w:hAnsi="BIZ UD明朝 Medium"/>
                <w:color w:val="000000" w:themeColor="text1"/>
                <w:sz w:val="22"/>
              </w:rPr>
            </w:pPr>
          </w:p>
        </w:tc>
        <w:tc>
          <w:tcPr>
            <w:tcW w:w="1527" w:type="dxa"/>
          </w:tcPr>
          <w:p w14:paraId="161B0CE9" w14:textId="77777777" w:rsidR="000A1C83" w:rsidRPr="007C1FEF" w:rsidRDefault="000A1C83">
            <w:pPr>
              <w:rPr>
                <w:rFonts w:ascii="BIZ UD明朝 Medium" w:eastAsia="BIZ UD明朝 Medium" w:hAnsi="BIZ UD明朝 Medium"/>
                <w:color w:val="000000" w:themeColor="text1"/>
                <w:sz w:val="22"/>
              </w:rPr>
            </w:pPr>
          </w:p>
        </w:tc>
        <w:tc>
          <w:tcPr>
            <w:tcW w:w="1275" w:type="dxa"/>
          </w:tcPr>
          <w:p w14:paraId="26CB0D61" w14:textId="77777777" w:rsidR="000A1C83" w:rsidRPr="007C1FEF" w:rsidRDefault="000A1C83">
            <w:pPr>
              <w:rPr>
                <w:rFonts w:ascii="BIZ UD明朝 Medium" w:eastAsia="BIZ UD明朝 Medium" w:hAnsi="BIZ UD明朝 Medium"/>
                <w:color w:val="000000" w:themeColor="text1"/>
                <w:sz w:val="22"/>
              </w:rPr>
            </w:pPr>
          </w:p>
        </w:tc>
      </w:tr>
    </w:tbl>
    <w:p w14:paraId="12AD201E"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３　添付書類</w:t>
      </w:r>
    </w:p>
    <w:p w14:paraId="16B5DA52" w14:textId="77777777" w:rsidR="000A1C83" w:rsidRPr="007C1FEF" w:rsidRDefault="000A1C83">
      <w:pPr>
        <w:numPr>
          <w:ilvl w:val="0"/>
          <w:numId w:val="2"/>
        </w:num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近傍家賃リスト又は不動産鑑定書</w:t>
      </w:r>
    </w:p>
    <w:p w14:paraId="598530D6" w14:textId="77777777" w:rsidR="000A1C83" w:rsidRPr="007C1FEF" w:rsidRDefault="000A1C83">
      <w:pPr>
        <w:numPr>
          <w:ilvl w:val="0"/>
          <w:numId w:val="2"/>
        </w:num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限度額家賃算出表</w:t>
      </w:r>
    </w:p>
    <w:p w14:paraId="65AF72A8" w14:textId="77777777" w:rsidR="00C04334" w:rsidRPr="007C1FEF" w:rsidRDefault="00C04334" w:rsidP="002607BB">
      <w:pPr>
        <w:rPr>
          <w:rFonts w:ascii="BIZ UD明朝 Medium" w:eastAsia="BIZ UD明朝 Medium" w:hAnsi="BIZ UD明朝 Medium"/>
          <w:color w:val="000000" w:themeColor="text1"/>
          <w:sz w:val="22"/>
        </w:rPr>
      </w:pPr>
    </w:p>
    <w:p w14:paraId="6F31B526" w14:textId="7C79C93A" w:rsidR="00D16F8A" w:rsidRPr="007C1FEF" w:rsidRDefault="00074550" w:rsidP="004135A0">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p>
    <w:p w14:paraId="62DAE0EA" w14:textId="4BE6C573" w:rsidR="000A1C83" w:rsidRPr="007C1FEF" w:rsidRDefault="00846B5D">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様式第６</w:t>
      </w:r>
      <w:r w:rsidR="000A1C83" w:rsidRPr="007C1FEF">
        <w:rPr>
          <w:rFonts w:ascii="BIZ UD明朝 Medium" w:eastAsia="BIZ UD明朝 Medium" w:hAnsi="BIZ UD明朝 Medium" w:hint="eastAsia"/>
          <w:color w:val="000000" w:themeColor="text1"/>
          <w:sz w:val="22"/>
        </w:rPr>
        <w:t>号（第７条関係）</w:t>
      </w:r>
    </w:p>
    <w:p w14:paraId="01F36CB8" w14:textId="77777777" w:rsidR="002607BB" w:rsidRPr="007C1FEF" w:rsidRDefault="002607BB">
      <w:pPr>
        <w:rPr>
          <w:rFonts w:ascii="BIZ UD明朝 Medium" w:eastAsia="BIZ UD明朝 Medium" w:hAnsi="BIZ UD明朝 Medium"/>
          <w:color w:val="000000" w:themeColor="text1"/>
          <w:sz w:val="22"/>
        </w:rPr>
      </w:pPr>
    </w:p>
    <w:p w14:paraId="729E7E0C" w14:textId="77777777" w:rsidR="000A1C83" w:rsidRPr="007C1FEF" w:rsidRDefault="000A1C8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月　　日</w:t>
      </w:r>
    </w:p>
    <w:p w14:paraId="45567CD6" w14:textId="77777777" w:rsidR="002607BB" w:rsidRPr="007C1FEF" w:rsidRDefault="002607BB">
      <w:pPr>
        <w:rPr>
          <w:rFonts w:ascii="BIZ UD明朝 Medium" w:eastAsia="BIZ UD明朝 Medium" w:hAnsi="BIZ UD明朝 Medium"/>
          <w:color w:val="000000" w:themeColor="text1"/>
          <w:sz w:val="22"/>
        </w:rPr>
      </w:pPr>
    </w:p>
    <w:p w14:paraId="21FFEC7E"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w:t>
      </w:r>
      <w:r w:rsidR="00C435B0" w:rsidRPr="007C1FEF">
        <w:rPr>
          <w:rFonts w:ascii="BIZ UD明朝 Medium" w:eastAsia="BIZ UD明朝 Medium" w:hAnsi="BIZ UD明朝 Medium" w:hint="eastAsia"/>
          <w:color w:val="000000" w:themeColor="text1"/>
          <w:sz w:val="22"/>
        </w:rPr>
        <w:t>宛</w:t>
      </w:r>
      <w:r w:rsidRPr="007C1FEF">
        <w:rPr>
          <w:rFonts w:ascii="BIZ UD明朝 Medium" w:eastAsia="BIZ UD明朝 Medium" w:hAnsi="BIZ UD明朝 Medium" w:hint="eastAsia"/>
          <w:color w:val="000000" w:themeColor="text1"/>
          <w:sz w:val="22"/>
        </w:rPr>
        <w:t xml:space="preserve">先）富山市長　</w:t>
      </w:r>
    </w:p>
    <w:p w14:paraId="722073F0" w14:textId="77777777" w:rsidR="00846B5D" w:rsidRPr="007C1FEF" w:rsidRDefault="00846B5D">
      <w:pPr>
        <w:rPr>
          <w:rFonts w:ascii="BIZ UD明朝 Medium" w:eastAsia="BIZ UD明朝 Medium" w:hAnsi="BIZ UD明朝 Medium"/>
          <w:color w:val="000000" w:themeColor="text1"/>
          <w:sz w:val="22"/>
        </w:rPr>
      </w:pPr>
    </w:p>
    <w:p w14:paraId="620CBA0B" w14:textId="77777777" w:rsidR="00846B5D" w:rsidRPr="007C1FEF" w:rsidRDefault="00846B5D" w:rsidP="00846B5D">
      <w:pPr>
        <w:ind w:firstLineChars="2700" w:firstLine="5292"/>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認定事業者</w:t>
      </w:r>
    </w:p>
    <w:p w14:paraId="1D4A1B94" w14:textId="77777777" w:rsidR="00846B5D" w:rsidRPr="007C1FEF" w:rsidRDefault="00846B5D" w:rsidP="00846B5D">
      <w:pPr>
        <w:ind w:firstLineChars="3900" w:firstLine="5304"/>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16"/>
        </w:rPr>
        <w:t>住所又は主たる事務所の所在地</w:t>
      </w:r>
    </w:p>
    <w:p w14:paraId="3F10BF9A" w14:textId="77777777" w:rsidR="000A1C83" w:rsidRPr="007C1FEF" w:rsidRDefault="00846B5D" w:rsidP="00846B5D">
      <w:pPr>
        <w:ind w:firstLineChars="2700" w:firstLine="5292"/>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氏名又は名称　               　　　　　</w:t>
      </w:r>
    </w:p>
    <w:p w14:paraId="009351B0" w14:textId="77777777" w:rsidR="00846B5D"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p>
    <w:p w14:paraId="2EB17F24"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p>
    <w:p w14:paraId="6A675661" w14:textId="77777777" w:rsidR="000A1C83" w:rsidRPr="007C1FEF" w:rsidRDefault="000A1C83">
      <w:pPr>
        <w:jc w:val="center"/>
        <w:rPr>
          <w:rFonts w:ascii="BIZ UD明朝 Medium" w:eastAsia="BIZ UD明朝 Medium" w:hAnsi="BIZ UD明朝 Medium"/>
          <w:color w:val="000000" w:themeColor="text1"/>
          <w:sz w:val="22"/>
        </w:rPr>
      </w:pPr>
    </w:p>
    <w:p w14:paraId="1969A577" w14:textId="77777777" w:rsidR="000A1C83" w:rsidRPr="007C1FEF" w:rsidRDefault="00846B5D">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富山市</w:t>
      </w:r>
      <w:r w:rsidR="00D45613" w:rsidRPr="007C1FEF">
        <w:rPr>
          <w:rFonts w:ascii="BIZ UD明朝 Medium" w:eastAsia="BIZ UD明朝 Medium" w:hAnsi="BIZ UD明朝 Medium" w:hint="eastAsia"/>
          <w:color w:val="000000" w:themeColor="text1"/>
          <w:sz w:val="22"/>
        </w:rPr>
        <w:t>地域</w:t>
      </w:r>
      <w:r w:rsidR="000A1C83" w:rsidRPr="007C1FEF">
        <w:rPr>
          <w:rFonts w:ascii="BIZ UD明朝 Medium" w:eastAsia="BIZ UD明朝 Medium" w:hAnsi="BIZ UD明朝 Medium" w:hint="eastAsia"/>
          <w:color w:val="000000" w:themeColor="text1"/>
          <w:sz w:val="22"/>
        </w:rPr>
        <w:t>優良賃貸住宅家賃減額補助金交付申請書</w:t>
      </w:r>
    </w:p>
    <w:p w14:paraId="04FD7657" w14:textId="77777777" w:rsidR="000A1C83" w:rsidRPr="007C1FEF" w:rsidRDefault="000A1C83">
      <w:pPr>
        <w:jc w:val="center"/>
        <w:rPr>
          <w:rFonts w:ascii="BIZ UD明朝 Medium" w:eastAsia="BIZ UD明朝 Medium" w:hAnsi="BIZ UD明朝 Medium"/>
          <w:color w:val="000000" w:themeColor="text1"/>
          <w:sz w:val="22"/>
        </w:rPr>
      </w:pPr>
    </w:p>
    <w:p w14:paraId="0AB18C40" w14:textId="77777777" w:rsidR="00846B5D" w:rsidRPr="007C1FEF" w:rsidRDefault="00846B5D">
      <w:pPr>
        <w:jc w:val="center"/>
        <w:rPr>
          <w:rFonts w:ascii="BIZ UD明朝 Medium" w:eastAsia="BIZ UD明朝 Medium" w:hAnsi="BIZ UD明朝 Medium"/>
          <w:color w:val="000000" w:themeColor="text1"/>
          <w:sz w:val="22"/>
        </w:rPr>
      </w:pPr>
    </w:p>
    <w:p w14:paraId="585E1FE8" w14:textId="77777777" w:rsidR="000A1C83" w:rsidRPr="007C1FEF" w:rsidRDefault="000A1C83">
      <w:pPr>
        <w:pStyle w:val="a6"/>
        <w:ind w:firstLineChars="100" w:firstLine="196"/>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 xml:space="preserve">　　年度</w:t>
      </w:r>
      <w:r w:rsidR="00D45613" w:rsidRPr="007C1FEF">
        <w:rPr>
          <w:rFonts w:ascii="BIZ UD明朝 Medium" w:eastAsia="BIZ UD明朝 Medium" w:hAnsi="BIZ UD明朝 Medium" w:hint="eastAsia"/>
          <w:color w:val="000000" w:themeColor="text1"/>
        </w:rPr>
        <w:t>地域</w:t>
      </w:r>
      <w:r w:rsidRPr="007C1FEF">
        <w:rPr>
          <w:rFonts w:ascii="BIZ UD明朝 Medium" w:eastAsia="BIZ UD明朝 Medium" w:hAnsi="BIZ UD明朝 Medium" w:hint="eastAsia"/>
          <w:color w:val="000000" w:themeColor="text1"/>
        </w:rPr>
        <w:t>優良賃貸住宅家賃減額補助金の交付を受けたいので､富山市</w:t>
      </w:r>
      <w:r w:rsidR="00D45613" w:rsidRPr="007C1FEF">
        <w:rPr>
          <w:rFonts w:ascii="BIZ UD明朝 Medium" w:eastAsia="BIZ UD明朝 Medium" w:hAnsi="BIZ UD明朝 Medium" w:hint="eastAsia"/>
          <w:color w:val="000000" w:themeColor="text1"/>
        </w:rPr>
        <w:t>地域</w:t>
      </w:r>
      <w:r w:rsidRPr="007C1FEF">
        <w:rPr>
          <w:rFonts w:ascii="BIZ UD明朝 Medium" w:eastAsia="BIZ UD明朝 Medium" w:hAnsi="BIZ UD明朝 Medium" w:hint="eastAsia"/>
          <w:color w:val="000000" w:themeColor="text1"/>
        </w:rPr>
        <w:t>優良賃貸住宅家賃減額補助金要綱第７条の規定により､下記のとおり申請します。</w:t>
      </w:r>
    </w:p>
    <w:p w14:paraId="2DFAEB03" w14:textId="77777777" w:rsidR="000A1C83" w:rsidRPr="007C1FEF" w:rsidRDefault="000A1C83">
      <w:pPr>
        <w:rPr>
          <w:rFonts w:ascii="BIZ UD明朝 Medium" w:eastAsia="BIZ UD明朝 Medium" w:hAnsi="BIZ UD明朝 Medium"/>
          <w:color w:val="000000" w:themeColor="text1"/>
          <w:sz w:val="22"/>
        </w:rPr>
      </w:pPr>
    </w:p>
    <w:p w14:paraId="0E16A2DE" w14:textId="77777777" w:rsidR="000A1C83" w:rsidRPr="007C1FEF" w:rsidRDefault="000A1C83">
      <w:pPr>
        <w:rPr>
          <w:rFonts w:ascii="BIZ UD明朝 Medium" w:eastAsia="BIZ UD明朝 Medium" w:hAnsi="BIZ UD明朝 Medium"/>
          <w:color w:val="000000" w:themeColor="text1"/>
          <w:sz w:val="22"/>
        </w:rPr>
      </w:pPr>
    </w:p>
    <w:p w14:paraId="1572CAC9" w14:textId="77777777" w:rsidR="00846B5D" w:rsidRPr="007C1FEF" w:rsidRDefault="00846B5D">
      <w:pPr>
        <w:rPr>
          <w:rFonts w:ascii="BIZ UD明朝 Medium" w:eastAsia="BIZ UD明朝 Medium" w:hAnsi="BIZ UD明朝 Medium"/>
          <w:color w:val="000000" w:themeColor="text1"/>
          <w:sz w:val="22"/>
        </w:rPr>
      </w:pPr>
    </w:p>
    <w:p w14:paraId="6FDA33F8"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記</w:t>
      </w:r>
    </w:p>
    <w:p w14:paraId="21089EB7" w14:textId="77777777" w:rsidR="000A1C83" w:rsidRPr="007C1FEF" w:rsidRDefault="000A1C83">
      <w:pPr>
        <w:rPr>
          <w:rFonts w:ascii="BIZ UD明朝 Medium" w:eastAsia="BIZ UD明朝 Medium" w:hAnsi="BIZ UD明朝 Medium"/>
          <w:color w:val="000000" w:themeColor="text1"/>
          <w:sz w:val="22"/>
        </w:rPr>
      </w:pPr>
    </w:p>
    <w:p w14:paraId="62BDA26D" w14:textId="77777777" w:rsidR="00C04334" w:rsidRPr="007C1FEF" w:rsidRDefault="00C04334">
      <w:pPr>
        <w:rPr>
          <w:rFonts w:ascii="BIZ UD明朝 Medium" w:eastAsia="BIZ UD明朝 Medium" w:hAnsi="BIZ UD明朝 Medium"/>
          <w:color w:val="000000" w:themeColor="text1"/>
          <w:sz w:val="22"/>
        </w:rPr>
      </w:pPr>
    </w:p>
    <w:p w14:paraId="200D2889"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１　</w:t>
      </w:r>
      <w:r w:rsidRPr="007C1FEF">
        <w:rPr>
          <w:rFonts w:ascii="BIZ UD明朝 Medium" w:eastAsia="BIZ UD明朝 Medium" w:hAnsi="BIZ UD明朝 Medium" w:hint="eastAsia"/>
          <w:color w:val="000000" w:themeColor="text1"/>
          <w:kern w:val="0"/>
          <w:sz w:val="22"/>
        </w:rPr>
        <w:t>補助対象住宅</w:t>
      </w:r>
    </w:p>
    <w:p w14:paraId="33D8C9B1"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pacing w:val="105"/>
          <w:kern w:val="0"/>
          <w:sz w:val="22"/>
          <w:fitText w:val="1080" w:id="1099737600"/>
        </w:rPr>
        <w:t>所在</w:t>
      </w:r>
      <w:r w:rsidRPr="007C1FEF">
        <w:rPr>
          <w:rFonts w:ascii="BIZ UD明朝 Medium" w:eastAsia="BIZ UD明朝 Medium" w:hAnsi="BIZ UD明朝 Medium" w:hint="eastAsia"/>
          <w:color w:val="000000" w:themeColor="text1"/>
          <w:kern w:val="0"/>
          <w:sz w:val="22"/>
          <w:fitText w:val="1080" w:id="1099737600"/>
        </w:rPr>
        <w:t>地</w:t>
      </w:r>
    </w:p>
    <w:p w14:paraId="1EBE4E70"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p>
    <w:p w14:paraId="05D3EEF1"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pacing w:val="320"/>
          <w:kern w:val="0"/>
          <w:sz w:val="22"/>
          <w:fitText w:val="1080" w:id="1099737601"/>
        </w:rPr>
        <w:t>名</w:t>
      </w:r>
      <w:r w:rsidRPr="007C1FEF">
        <w:rPr>
          <w:rFonts w:ascii="BIZ UD明朝 Medium" w:eastAsia="BIZ UD明朝 Medium" w:hAnsi="BIZ UD明朝 Medium" w:hint="eastAsia"/>
          <w:color w:val="000000" w:themeColor="text1"/>
          <w:kern w:val="0"/>
          <w:sz w:val="22"/>
          <w:fitText w:val="1080" w:id="1099737601"/>
        </w:rPr>
        <w:t>称</w:t>
      </w:r>
    </w:p>
    <w:p w14:paraId="2E823545" w14:textId="77777777" w:rsidR="000A1C83" w:rsidRPr="007C1FEF" w:rsidRDefault="000A1C83">
      <w:pPr>
        <w:rPr>
          <w:rFonts w:ascii="BIZ UD明朝 Medium" w:eastAsia="BIZ UD明朝 Medium" w:hAnsi="BIZ UD明朝 Medium"/>
          <w:color w:val="000000" w:themeColor="text1"/>
          <w:sz w:val="22"/>
        </w:rPr>
      </w:pPr>
    </w:p>
    <w:p w14:paraId="544267DD"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pacing w:val="33"/>
          <w:kern w:val="0"/>
          <w:sz w:val="22"/>
          <w:fitText w:val="1080" w:id="1099737602"/>
        </w:rPr>
        <w:t>対象戸</w:t>
      </w:r>
      <w:r w:rsidRPr="007C1FEF">
        <w:rPr>
          <w:rFonts w:ascii="BIZ UD明朝 Medium" w:eastAsia="BIZ UD明朝 Medium" w:hAnsi="BIZ UD明朝 Medium" w:hint="eastAsia"/>
          <w:color w:val="000000" w:themeColor="text1"/>
          <w:spacing w:val="1"/>
          <w:kern w:val="0"/>
          <w:sz w:val="22"/>
          <w:fitText w:val="1080" w:id="1099737602"/>
        </w:rPr>
        <w:t>数</w:t>
      </w:r>
    </w:p>
    <w:p w14:paraId="12977449" w14:textId="77777777" w:rsidR="000A1C83" w:rsidRPr="007C1FEF" w:rsidRDefault="000A1C83">
      <w:pPr>
        <w:rPr>
          <w:rFonts w:ascii="BIZ UD明朝 Medium" w:eastAsia="BIZ UD明朝 Medium" w:hAnsi="BIZ UD明朝 Medium"/>
          <w:color w:val="000000" w:themeColor="text1"/>
          <w:sz w:val="22"/>
        </w:rPr>
      </w:pPr>
    </w:p>
    <w:p w14:paraId="5754D6AE" w14:textId="3F2458E7" w:rsidR="000A1C83" w:rsidRPr="007C1FEF" w:rsidRDefault="000A1C83">
      <w:pP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sz w:val="22"/>
        </w:rPr>
        <w:t xml:space="preserve">２　</w:t>
      </w:r>
      <w:r w:rsidRPr="007C1FEF">
        <w:rPr>
          <w:rFonts w:ascii="BIZ UD明朝 Medium" w:eastAsia="BIZ UD明朝 Medium" w:hAnsi="BIZ UD明朝 Medium" w:hint="eastAsia"/>
          <w:color w:val="000000" w:themeColor="text1"/>
          <w:kern w:val="0"/>
          <w:sz w:val="22"/>
        </w:rPr>
        <w:t>交付申請額　　　　　　　　　　　　　　　　　　　　　　　　円</w:t>
      </w:r>
    </w:p>
    <w:p w14:paraId="6CBCB9F5" w14:textId="77777777" w:rsidR="000A1C83" w:rsidRPr="007C1FEF" w:rsidRDefault="000A1C83">
      <w:pPr>
        <w:rPr>
          <w:rFonts w:ascii="BIZ UD明朝 Medium" w:eastAsia="BIZ UD明朝 Medium" w:hAnsi="BIZ UD明朝 Medium"/>
          <w:color w:val="000000" w:themeColor="text1"/>
          <w:sz w:val="22"/>
        </w:rPr>
      </w:pPr>
    </w:p>
    <w:p w14:paraId="1F36E9A9" w14:textId="7FD19039"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３　交付申請対象期間　　　　　　　　　　　年　　　月　　　日</w:t>
      </w:r>
      <w:r w:rsidR="00690FEC" w:rsidRPr="007C1FEF">
        <w:rPr>
          <w:rFonts w:ascii="BIZ UD明朝 Medium" w:eastAsia="BIZ UD明朝 Medium" w:hAnsi="BIZ UD明朝 Medium" w:hint="eastAsia"/>
          <w:color w:val="000000" w:themeColor="text1"/>
          <w:sz w:val="22"/>
        </w:rPr>
        <w:t>から</w:t>
      </w:r>
    </w:p>
    <w:p w14:paraId="18AEC367" w14:textId="11300E6C"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月　　　日</w:t>
      </w:r>
      <w:r w:rsidR="00690FEC" w:rsidRPr="007C1FEF">
        <w:rPr>
          <w:rFonts w:ascii="BIZ UD明朝 Medium" w:eastAsia="BIZ UD明朝 Medium" w:hAnsi="BIZ UD明朝 Medium" w:hint="eastAsia"/>
          <w:color w:val="000000" w:themeColor="text1"/>
          <w:sz w:val="22"/>
        </w:rPr>
        <w:t>まで</w:t>
      </w:r>
    </w:p>
    <w:p w14:paraId="038AF314" w14:textId="77777777" w:rsidR="000A1C83" w:rsidRPr="007C1FEF" w:rsidRDefault="000A1C83">
      <w:pPr>
        <w:rPr>
          <w:rFonts w:ascii="BIZ UD明朝 Medium" w:eastAsia="BIZ UD明朝 Medium" w:hAnsi="BIZ UD明朝 Medium"/>
          <w:color w:val="000000" w:themeColor="text1"/>
          <w:sz w:val="22"/>
        </w:rPr>
      </w:pPr>
    </w:p>
    <w:p w14:paraId="049C03A3"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４　添付書類　　　　別紙のとおり</w:t>
      </w:r>
    </w:p>
    <w:p w14:paraId="70442E9F" w14:textId="77777777" w:rsidR="000A1C83" w:rsidRPr="007C1FEF" w:rsidRDefault="000A1C83">
      <w:pPr>
        <w:rPr>
          <w:rFonts w:ascii="BIZ UD明朝 Medium" w:eastAsia="BIZ UD明朝 Medium" w:hAnsi="BIZ UD明朝 Medium"/>
          <w:color w:val="000000" w:themeColor="text1"/>
          <w:sz w:val="22"/>
        </w:rPr>
      </w:pPr>
    </w:p>
    <w:p w14:paraId="02BD82A0" w14:textId="77777777" w:rsidR="000A1C83" w:rsidRPr="007C1FEF" w:rsidRDefault="000A1C83">
      <w:pPr>
        <w:rPr>
          <w:rFonts w:ascii="BIZ UD明朝 Medium" w:eastAsia="BIZ UD明朝 Medium" w:hAnsi="BIZ UD明朝 Medium"/>
          <w:color w:val="000000" w:themeColor="text1"/>
          <w:sz w:val="22"/>
        </w:rPr>
      </w:pPr>
    </w:p>
    <w:p w14:paraId="3B48E727" w14:textId="77777777" w:rsidR="000A1C83" w:rsidRPr="007C1FEF" w:rsidRDefault="000A1C83">
      <w:pPr>
        <w:rPr>
          <w:rFonts w:ascii="BIZ UD明朝 Medium" w:eastAsia="BIZ UD明朝 Medium" w:hAnsi="BIZ UD明朝 Medium"/>
          <w:color w:val="000000" w:themeColor="text1"/>
          <w:sz w:val="22"/>
        </w:rPr>
      </w:pPr>
    </w:p>
    <w:p w14:paraId="76D89164" w14:textId="77777777" w:rsidR="000A1C83" w:rsidRPr="007C1FEF" w:rsidRDefault="000A1C83">
      <w:pPr>
        <w:rPr>
          <w:rFonts w:ascii="BIZ UD明朝 Medium" w:eastAsia="BIZ UD明朝 Medium" w:hAnsi="BIZ UD明朝 Medium"/>
          <w:color w:val="000000" w:themeColor="text1"/>
          <w:sz w:val="22"/>
        </w:rPr>
      </w:pPr>
    </w:p>
    <w:p w14:paraId="6D4EB272"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r w:rsidRPr="007C1FEF">
        <w:rPr>
          <w:rFonts w:ascii="BIZ UD明朝 Medium" w:eastAsia="BIZ UD明朝 Medium" w:hAnsi="BIZ UD明朝 Medium" w:hint="eastAsia"/>
          <w:color w:val="000000" w:themeColor="text1"/>
          <w:sz w:val="22"/>
        </w:rPr>
        <w:t>別紙</w:t>
      </w:r>
      <w:r w:rsidR="00DD4B6C" w:rsidRPr="007C1FEF">
        <w:rPr>
          <w:rFonts w:ascii="BIZ UD明朝 Medium" w:eastAsia="BIZ UD明朝 Medium" w:hAnsi="BIZ UD明朝 Medium" w:hint="eastAsia"/>
          <w:color w:val="000000" w:themeColor="text1"/>
          <w:sz w:val="22"/>
        </w:rPr>
        <w:t>６</w:t>
      </w:r>
      <w:r w:rsidRPr="007C1FEF">
        <w:rPr>
          <w:rFonts w:ascii="BIZ UD明朝 Medium" w:eastAsia="BIZ UD明朝 Medium" w:hAnsi="BIZ UD明朝 Medium" w:hint="eastAsia"/>
          <w:color w:val="000000" w:themeColor="text1"/>
          <w:sz w:val="22"/>
        </w:rPr>
        <w:t>－１</w:t>
      </w:r>
    </w:p>
    <w:p w14:paraId="22FA0976" w14:textId="77777777" w:rsidR="000A1C83" w:rsidRPr="007C1FEF" w:rsidRDefault="000A1C83">
      <w:pPr>
        <w:jc w:val="center"/>
        <w:rPr>
          <w:rFonts w:ascii="BIZ UD明朝 Medium" w:eastAsia="BIZ UD明朝 Medium" w:hAnsi="BIZ UD明朝 Medium"/>
          <w:color w:val="000000" w:themeColor="text1"/>
          <w:sz w:val="28"/>
        </w:rPr>
      </w:pPr>
      <w:r w:rsidRPr="007C1FEF">
        <w:rPr>
          <w:rFonts w:ascii="BIZ UD明朝 Medium" w:eastAsia="BIZ UD明朝 Medium" w:hAnsi="BIZ UD明朝 Medium" w:hint="eastAsia"/>
          <w:color w:val="000000" w:themeColor="text1"/>
          <w:spacing w:val="24"/>
          <w:kern w:val="0"/>
          <w:sz w:val="28"/>
          <w:fitText w:val="3240" w:id="1099738368"/>
        </w:rPr>
        <w:t>家賃減額補助金明細</w:t>
      </w:r>
      <w:r w:rsidRPr="007C1FEF">
        <w:rPr>
          <w:rFonts w:ascii="BIZ UD明朝 Medium" w:eastAsia="BIZ UD明朝 Medium" w:hAnsi="BIZ UD明朝 Medium" w:hint="eastAsia"/>
          <w:color w:val="000000" w:themeColor="text1"/>
          <w:spacing w:val="4"/>
          <w:kern w:val="0"/>
          <w:sz w:val="28"/>
          <w:fitText w:val="3240" w:id="1099738368"/>
        </w:rPr>
        <w:t>書</w:t>
      </w:r>
    </w:p>
    <w:p w14:paraId="6D49C71C" w14:textId="77777777" w:rsidR="000A1C83" w:rsidRPr="007C1FEF" w:rsidRDefault="000A1C83">
      <w:pPr>
        <w:pStyle w:val="a9"/>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単位：円</w:t>
      </w:r>
    </w:p>
    <w:tbl>
      <w:tblPr>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61"/>
        <w:gridCol w:w="1466"/>
        <w:gridCol w:w="1275"/>
        <w:gridCol w:w="1418"/>
        <w:gridCol w:w="1388"/>
        <w:gridCol w:w="2439"/>
        <w:gridCol w:w="992"/>
      </w:tblGrid>
      <w:tr w:rsidR="001405A8" w:rsidRPr="007C1FEF" w14:paraId="2737F236" w14:textId="77777777" w:rsidTr="006174A6">
        <w:trPr>
          <w:trHeight w:val="630"/>
        </w:trPr>
        <w:tc>
          <w:tcPr>
            <w:tcW w:w="2127" w:type="dxa"/>
            <w:gridSpan w:val="2"/>
            <w:tcBorders>
              <w:top w:val="single" w:sz="4" w:space="0" w:color="auto"/>
              <w:left w:val="single" w:sz="4" w:space="0" w:color="auto"/>
              <w:bottom w:val="single" w:sz="4" w:space="0" w:color="auto"/>
              <w:right w:val="single" w:sz="4" w:space="0" w:color="auto"/>
            </w:tcBorders>
            <w:vAlign w:val="center"/>
          </w:tcPr>
          <w:p w14:paraId="426875CE" w14:textId="6094FC79" w:rsidR="006174A6" w:rsidRPr="007C1FEF" w:rsidRDefault="006174A6" w:rsidP="00FA4214">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住宅名</w:t>
            </w:r>
          </w:p>
        </w:tc>
        <w:tc>
          <w:tcPr>
            <w:tcW w:w="2693" w:type="dxa"/>
            <w:gridSpan w:val="2"/>
            <w:tcBorders>
              <w:top w:val="single" w:sz="4" w:space="0" w:color="auto"/>
              <w:left w:val="single" w:sz="4" w:space="0" w:color="auto"/>
              <w:bottom w:val="single" w:sz="4" w:space="0" w:color="auto"/>
              <w:right w:val="single" w:sz="4" w:space="0" w:color="auto"/>
            </w:tcBorders>
          </w:tcPr>
          <w:p w14:paraId="3C7C4AC2" w14:textId="0C1C3C1D" w:rsidR="006174A6" w:rsidRPr="007C1FEF" w:rsidRDefault="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074CD609" w14:textId="77777777" w:rsidR="006174A6" w:rsidRPr="007C1FEF" w:rsidRDefault="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所在地</w:t>
            </w: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29BBDDC7" w14:textId="7757398B" w:rsidR="006174A6" w:rsidRPr="007C1FEF" w:rsidRDefault="006174A6" w:rsidP="00690FEC">
            <w:pPr>
              <w:jc w:val="center"/>
              <w:rPr>
                <w:rFonts w:ascii="BIZ UD明朝 Medium" w:eastAsia="BIZ UD明朝 Medium" w:hAnsi="BIZ UD明朝 Medium"/>
                <w:color w:val="000000" w:themeColor="text1"/>
                <w:sz w:val="22"/>
              </w:rPr>
            </w:pPr>
          </w:p>
        </w:tc>
      </w:tr>
      <w:tr w:rsidR="001405A8" w:rsidRPr="007C1FEF" w14:paraId="1085E651" w14:textId="77777777" w:rsidTr="006174A6">
        <w:trPr>
          <w:trHeight w:val="309"/>
        </w:trPr>
        <w:tc>
          <w:tcPr>
            <w:tcW w:w="661" w:type="dxa"/>
            <w:tcBorders>
              <w:top w:val="single" w:sz="4" w:space="0" w:color="auto"/>
              <w:left w:val="single" w:sz="4" w:space="0" w:color="auto"/>
              <w:bottom w:val="single" w:sz="4" w:space="0" w:color="auto"/>
              <w:right w:val="single" w:sz="4" w:space="0" w:color="auto"/>
            </w:tcBorders>
            <w:vAlign w:val="center"/>
          </w:tcPr>
          <w:p w14:paraId="48910B6D" w14:textId="77777777" w:rsidR="006174A6" w:rsidRPr="007C1FEF" w:rsidRDefault="006174A6" w:rsidP="00093871">
            <w:pPr>
              <w:ind w:leftChars="-45" w:left="-97"/>
              <w:jc w:val="center"/>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住戸</w:t>
            </w:r>
          </w:p>
          <w:p w14:paraId="51DFA899" w14:textId="7F702571" w:rsidR="006174A6" w:rsidRPr="007C1FEF" w:rsidRDefault="006174A6" w:rsidP="00093871">
            <w:pPr>
              <w:pStyle w:val="a7"/>
              <w:ind w:leftChars="-45" w:left="-9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sz w:val="20"/>
              </w:rPr>
              <w:t>番号</w:t>
            </w:r>
          </w:p>
        </w:tc>
        <w:tc>
          <w:tcPr>
            <w:tcW w:w="1466" w:type="dxa"/>
            <w:tcBorders>
              <w:top w:val="single" w:sz="4" w:space="0" w:color="auto"/>
              <w:left w:val="single" w:sz="4" w:space="0" w:color="auto"/>
              <w:bottom w:val="single" w:sz="4" w:space="0" w:color="auto"/>
              <w:right w:val="single" w:sz="4" w:space="0" w:color="auto"/>
            </w:tcBorders>
            <w:vAlign w:val="center"/>
          </w:tcPr>
          <w:p w14:paraId="2853D012" w14:textId="6715FEDF" w:rsidR="006174A6" w:rsidRPr="007C1FEF" w:rsidRDefault="006174A6">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入居者名</w:t>
            </w:r>
          </w:p>
        </w:tc>
        <w:tc>
          <w:tcPr>
            <w:tcW w:w="1275" w:type="dxa"/>
            <w:tcBorders>
              <w:top w:val="single" w:sz="4" w:space="0" w:color="auto"/>
              <w:left w:val="single" w:sz="4" w:space="0" w:color="auto"/>
              <w:bottom w:val="single" w:sz="4" w:space="0" w:color="auto"/>
              <w:right w:val="single" w:sz="4" w:space="0" w:color="auto"/>
            </w:tcBorders>
            <w:vAlign w:val="center"/>
          </w:tcPr>
          <w:p w14:paraId="742D5D5A" w14:textId="3731CD15" w:rsidR="006174A6" w:rsidRPr="007C1FEF" w:rsidRDefault="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家賃月額</w:t>
            </w:r>
          </w:p>
          <w:p w14:paraId="0B634E11" w14:textId="506C7469" w:rsidR="006174A6" w:rsidRPr="007C1FEF" w:rsidRDefault="006174A6">
            <w:pPr>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hint="eastAsia"/>
                <w:color w:val="000000" w:themeColor="text1"/>
                <w:sz w:val="18"/>
                <w:szCs w:val="18"/>
              </w:rPr>
              <w:t>(Ａ)</w:t>
            </w:r>
          </w:p>
        </w:tc>
        <w:tc>
          <w:tcPr>
            <w:tcW w:w="1418" w:type="dxa"/>
            <w:tcBorders>
              <w:top w:val="single" w:sz="4" w:space="0" w:color="auto"/>
              <w:left w:val="single" w:sz="4" w:space="0" w:color="auto"/>
              <w:bottom w:val="single" w:sz="4" w:space="0" w:color="auto"/>
              <w:right w:val="single" w:sz="4" w:space="0" w:color="auto"/>
            </w:tcBorders>
            <w:vAlign w:val="center"/>
          </w:tcPr>
          <w:p w14:paraId="29F6528B" w14:textId="1AACEA84" w:rsidR="006174A6" w:rsidRPr="007C1FEF" w:rsidRDefault="006174A6" w:rsidP="0009387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1"/>
                <w:szCs w:val="18"/>
              </w:rPr>
              <w:t xml:space="preserve">入居者負担額月額 </w:t>
            </w:r>
            <w:r w:rsidRPr="007C1FEF">
              <w:rPr>
                <w:rFonts w:ascii="BIZ UD明朝 Medium" w:eastAsia="BIZ UD明朝 Medium" w:hAnsi="BIZ UD明朝 Medium" w:hint="eastAsia"/>
                <w:color w:val="000000" w:themeColor="text1"/>
                <w:sz w:val="18"/>
                <w:szCs w:val="18"/>
              </w:rPr>
              <w:t>(Ｂ)</w:t>
            </w:r>
          </w:p>
        </w:tc>
        <w:tc>
          <w:tcPr>
            <w:tcW w:w="1388" w:type="dxa"/>
            <w:tcBorders>
              <w:top w:val="single" w:sz="4" w:space="0" w:color="auto"/>
              <w:left w:val="single" w:sz="4" w:space="0" w:color="auto"/>
              <w:bottom w:val="single" w:sz="4" w:space="0" w:color="auto"/>
              <w:right w:val="single" w:sz="4" w:space="0" w:color="auto"/>
            </w:tcBorders>
            <w:vAlign w:val="center"/>
          </w:tcPr>
          <w:p w14:paraId="69C96F57" w14:textId="77777777" w:rsidR="006174A6" w:rsidRPr="007C1FEF" w:rsidRDefault="006174A6">
            <w:pPr>
              <w:jc w:val="center"/>
              <w:rPr>
                <w:rFonts w:ascii="BIZ UD明朝 Medium" w:eastAsia="BIZ UD明朝 Medium" w:hAnsi="BIZ UD明朝 Medium"/>
                <w:color w:val="000000" w:themeColor="text1"/>
                <w:sz w:val="21"/>
                <w:szCs w:val="18"/>
              </w:rPr>
            </w:pPr>
            <w:r w:rsidRPr="007C1FEF">
              <w:rPr>
                <w:rFonts w:ascii="BIZ UD明朝 Medium" w:eastAsia="BIZ UD明朝 Medium" w:hAnsi="BIZ UD明朝 Medium" w:hint="eastAsia"/>
                <w:color w:val="000000" w:themeColor="text1"/>
                <w:sz w:val="21"/>
                <w:szCs w:val="18"/>
              </w:rPr>
              <w:t>補助額月額</w:t>
            </w:r>
          </w:p>
          <w:p w14:paraId="360F08B0" w14:textId="5C3C8F26" w:rsidR="006174A6" w:rsidRPr="007C1FEF" w:rsidRDefault="006174A6" w:rsidP="00093871">
            <w:pPr>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hint="eastAsia"/>
                <w:color w:val="000000" w:themeColor="text1"/>
                <w:sz w:val="18"/>
                <w:szCs w:val="18"/>
              </w:rPr>
              <w:t>(Ａ)－(Ｂ)</w:t>
            </w:r>
          </w:p>
          <w:p w14:paraId="6FC15C6E" w14:textId="7139BE29" w:rsidR="006174A6" w:rsidRPr="007C1FEF" w:rsidRDefault="006174A6" w:rsidP="00093871">
            <w:pPr>
              <w:jc w:val="center"/>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szCs w:val="18"/>
              </w:rPr>
              <w:t>＝(Ｃ)</w:t>
            </w: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5A76B8" w14:textId="022E8ACB" w:rsidR="006174A6" w:rsidRPr="007C1FEF" w:rsidRDefault="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補助対象月数等 (Ｄ)</w:t>
            </w:r>
          </w:p>
          <w:p w14:paraId="4E8F3B14" w14:textId="77777777" w:rsidR="006174A6" w:rsidRPr="007C1FEF" w:rsidRDefault="006174A6" w:rsidP="00093871">
            <w:pPr>
              <w:jc w:val="center"/>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月数 ＋ 日数</w:t>
            </w:r>
          </w:p>
          <w:p w14:paraId="783C2D05" w14:textId="67DA43FC" w:rsidR="006174A6" w:rsidRPr="007C1FEF" w:rsidRDefault="006174A6" w:rsidP="0009387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（対象期間）</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3BE19" w14:textId="21C92D24" w:rsidR="006174A6" w:rsidRPr="007C1FEF" w:rsidRDefault="006174A6" w:rsidP="00F42C7C">
            <w:pPr>
              <w:ind w:leftChars="-44" w:left="-95" w:rightChars="-50" w:right="-108"/>
              <w:jc w:val="center"/>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年間補助額</w:t>
            </w:r>
          </w:p>
          <w:p w14:paraId="465D1CB2" w14:textId="77777777" w:rsidR="006174A6" w:rsidRPr="007C1FEF" w:rsidRDefault="006174A6" w:rsidP="00F42C7C">
            <w:pPr>
              <w:ind w:leftChars="-44" w:left="-95" w:rightChars="-50" w:right="-108"/>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hint="eastAsia"/>
                <w:color w:val="000000" w:themeColor="text1"/>
                <w:sz w:val="18"/>
                <w:szCs w:val="18"/>
              </w:rPr>
              <w:t>(Ｃ)＊(Ｄ)</w:t>
            </w:r>
          </w:p>
          <w:p w14:paraId="600A91BD" w14:textId="2EF119BF" w:rsidR="006174A6" w:rsidRPr="007C1FEF" w:rsidRDefault="006174A6" w:rsidP="00F42C7C">
            <w:pPr>
              <w:ind w:leftChars="-44" w:left="-95" w:rightChars="-50" w:right="-108"/>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うち日割り額)</w:t>
            </w:r>
          </w:p>
        </w:tc>
      </w:tr>
      <w:tr w:rsidR="001405A8" w:rsidRPr="007C1FEF" w14:paraId="24EF1D79"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68605E2A" w14:textId="66AB7DC6" w:rsidR="006174A6" w:rsidRPr="007C1FEF" w:rsidRDefault="006174A6" w:rsidP="00431561">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7BE15F0E" w14:textId="3DE3C93A" w:rsidR="006174A6" w:rsidRPr="007C1FEF" w:rsidRDefault="006174A6" w:rsidP="00431561">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3300DC6" w14:textId="5D24664C" w:rsidR="006174A6" w:rsidRPr="007C1FEF" w:rsidRDefault="006174A6" w:rsidP="00431561">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58D3C4C" w14:textId="08256B5C" w:rsidR="006174A6" w:rsidRPr="007C1FEF" w:rsidRDefault="006174A6" w:rsidP="00431561">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264F0182" w14:textId="3702F95E" w:rsidR="006174A6" w:rsidRPr="007C1FEF" w:rsidRDefault="006174A6" w:rsidP="00431561">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79EE84" w14:textId="42168E69" w:rsidR="006174A6" w:rsidRPr="007C1FEF" w:rsidRDefault="006174A6" w:rsidP="0009387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668206C1" w14:textId="061F2796" w:rsidR="006174A6" w:rsidRPr="007C1FEF" w:rsidRDefault="006174A6" w:rsidP="001007D1">
            <w:pPr>
              <w:pStyle w:val="a7"/>
              <w:ind w:leftChars="-32" w:left="-69"/>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95BC34" w14:textId="77777777" w:rsidR="006174A6" w:rsidRPr="007C1FEF" w:rsidRDefault="006174A6" w:rsidP="00F42C7C">
            <w:pPr>
              <w:jc w:val="center"/>
              <w:rPr>
                <w:rFonts w:ascii="BIZ UD明朝 Medium" w:eastAsia="BIZ UD明朝 Medium" w:hAnsi="BIZ UD明朝 Medium"/>
                <w:color w:val="000000" w:themeColor="text1"/>
                <w:sz w:val="18"/>
                <w:szCs w:val="18"/>
              </w:rPr>
            </w:pPr>
          </w:p>
          <w:p w14:paraId="254A0D5B" w14:textId="41CC669B" w:rsidR="006174A6" w:rsidRPr="007C1FEF" w:rsidRDefault="006174A6" w:rsidP="00F42C7C">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1EB6830"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05E8B4DC"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044A7464" w14:textId="54095AAE"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258D6FD" w14:textId="2BBBD453"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53C972D"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10808F83"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331BAB"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2F0E593A" w14:textId="5FB94C08"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FD698A"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5481C83B" w14:textId="27C6B0B8"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2ECCA5AA"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7CA36543"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0F08AA5E" w14:textId="4B6F01C3"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A890251" w14:textId="5E9284D8"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52AC546"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04DF0558"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0DDFE9"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7ADCBEA2" w14:textId="3653CE9A"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8804DA"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018A3980" w14:textId="4E2EC449"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FAD3419"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343133C4"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7BFC2D24" w14:textId="2370A9DC"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654227C" w14:textId="1DE2AFDE"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4BBD926"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55864212"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A586EA"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1AA1A061" w14:textId="2C35921B"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E78A18"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45927C09" w14:textId="10A98D98"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6543F81F"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1562F75B"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52B459DB" w14:textId="5E9BADAF"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D1F4957" w14:textId="32EB0378"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44D6D63"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596A668D"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C44C52"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61ED052A" w14:textId="18B0B78A"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7F3318"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5CEC0335" w14:textId="00D7EBDA"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29EE60FD"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0248D224"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7B929E5E" w14:textId="10B81D4D"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C8F81C2" w14:textId="3E021A28"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871C2A6"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4F45259B"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015F2A"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2AC09A34" w14:textId="1EAC89D4"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06E1AD"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39E89023" w14:textId="570C7A2B"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6A824C8D"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5D30CB1C"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390B8E52" w14:textId="3EB26746"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17291E4" w14:textId="5FE76FAA"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353D45C"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5206A310"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4259F2"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63AA8E41" w14:textId="77818449"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8BEDD2"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21202D9B" w14:textId="722F90D0"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C84FF45"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22EC4D72"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23BFB4BC" w14:textId="33ECEA7B"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3A4C523" w14:textId="2646E803"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32BBF36"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105338E3"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25D59B"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63BA0DC4" w14:textId="4C8064E3"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D7D36F"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73AF05F8" w14:textId="3AD73958"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CA2EC66"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39141FD2"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3541BD6E" w14:textId="5E63E34E"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78A1ED5" w14:textId="61CC3EFC"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8CDA24C"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03D84469" w14:textId="53C7D375"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759A7C"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1AC51AEE" w14:textId="53B47783"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6D00F5"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16A6EB70" w14:textId="35CA7F29"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1B42E15"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5B79DF7C"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3153CE30" w14:textId="54159820"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2C2620F" w14:textId="560ED1B4"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638A101"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25858F1D"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0E2045"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0FD006A8" w14:textId="1BF8DFF8"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CCFF0D"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3A9C1A92" w14:textId="6B6188E3"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754032B1"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513A755B"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48588357" w14:textId="6D7F8C68"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FF9E73E" w14:textId="543E588D"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128EF4C"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3A70EBCF"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1D23ED"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19133CB1" w14:textId="0AF817B6"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4F7B44"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120C19A3" w14:textId="5938BBCA"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9E87924"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1C43B4D1"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3AE59E25" w14:textId="4AB4FC66"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35CC7B0" w14:textId="56F32EB5"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965883A"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3727D204"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4F42BB"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0DB0BF18" w14:textId="39BFD979"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DE0FC5"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509FB4D0" w14:textId="120FEBA9"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6C2777BE"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7CAD9D09"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067C0AEF" w14:textId="6C7C6EA5"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28E8D31" w14:textId="06D7B3A7"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1CB7847"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35D20FB7"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E0EDAF"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56B1A3BD" w14:textId="300B2BF7"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D432C1"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77E375B4" w14:textId="00AC0875"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71816EC7"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41B6B0E1"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4129AFE1" w14:textId="2B6E4E18"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6F6C2A0" w14:textId="3F639D67"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3954EDD"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31FF4CDA"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FE1970"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2A34157F" w14:textId="7622DCEA"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947821"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2B297BDC" w14:textId="26D15212"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4FE580B"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2F2FE2B4"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0D83A98E" w14:textId="18AC907E"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780A67C" w14:textId="1B217657"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D7FCE1E"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3B134464"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EB6A3D"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6D3394F4" w14:textId="58578EAF" w:rsidR="006174A6" w:rsidRPr="007C1FEF" w:rsidRDefault="006174A6" w:rsidP="006174A6">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F3FF51"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6EE652AB" w14:textId="60968D3B"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3333FD29" w14:textId="77777777" w:rsidTr="006174A6">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5577282B"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574CCAEB"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8117648" w14:textId="5256B53B" w:rsidR="006174A6" w:rsidRPr="007C1FEF" w:rsidRDefault="006174A6" w:rsidP="006174A6">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0F38AFD"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6A27D5CA" w14:textId="77777777" w:rsidR="006174A6" w:rsidRPr="007C1FEF" w:rsidRDefault="006174A6" w:rsidP="006174A6">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498609" w14:textId="77777777"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154183F9" w14:textId="68A7E96C" w:rsidR="006174A6" w:rsidRPr="007C1FEF" w:rsidRDefault="006174A6" w:rsidP="006174A6">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41E1B9" w14:textId="77777777" w:rsidR="006174A6" w:rsidRPr="007C1FEF" w:rsidRDefault="006174A6" w:rsidP="006174A6">
            <w:pPr>
              <w:jc w:val="center"/>
              <w:rPr>
                <w:rFonts w:ascii="BIZ UD明朝 Medium" w:eastAsia="BIZ UD明朝 Medium" w:hAnsi="BIZ UD明朝 Medium"/>
                <w:color w:val="000000" w:themeColor="text1"/>
                <w:sz w:val="18"/>
                <w:szCs w:val="18"/>
              </w:rPr>
            </w:pPr>
          </w:p>
          <w:p w14:paraId="0D7095EA" w14:textId="517D47A7" w:rsidR="006174A6" w:rsidRPr="007C1FEF" w:rsidRDefault="006174A6" w:rsidP="006174A6">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0E5B0359" w14:textId="77777777" w:rsidTr="006174A6">
        <w:trPr>
          <w:trHeight w:val="387"/>
        </w:trPr>
        <w:tc>
          <w:tcPr>
            <w:tcW w:w="8647" w:type="dxa"/>
            <w:gridSpan w:val="6"/>
            <w:tcBorders>
              <w:top w:val="single" w:sz="4" w:space="0" w:color="auto"/>
              <w:left w:val="single" w:sz="4" w:space="0" w:color="auto"/>
              <w:bottom w:val="single" w:sz="4" w:space="0" w:color="auto"/>
              <w:right w:val="single" w:sz="4" w:space="0" w:color="auto"/>
            </w:tcBorders>
            <w:vAlign w:val="center"/>
          </w:tcPr>
          <w:p w14:paraId="1BAFBFAC" w14:textId="65EA7C66" w:rsidR="006174A6" w:rsidRPr="007C1FEF" w:rsidRDefault="006174A6" w:rsidP="00F42C7C">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rPr>
              <w:t>年間補助</w:t>
            </w:r>
            <w:r w:rsidRPr="007C1FEF">
              <w:rPr>
                <w:rFonts w:ascii="BIZ UD明朝 Medium" w:eastAsia="BIZ UD明朝 Medium" w:hAnsi="BIZ UD明朝 Medium" w:hint="eastAsia"/>
                <w:color w:val="000000" w:themeColor="text1"/>
              </w:rPr>
              <w:t>額の合計</w:t>
            </w:r>
          </w:p>
        </w:tc>
        <w:tc>
          <w:tcPr>
            <w:tcW w:w="992" w:type="dxa"/>
            <w:tcBorders>
              <w:top w:val="single" w:sz="4" w:space="0" w:color="auto"/>
              <w:left w:val="single" w:sz="4" w:space="0" w:color="auto"/>
              <w:bottom w:val="single" w:sz="4" w:space="0" w:color="auto"/>
              <w:right w:val="single" w:sz="4" w:space="0" w:color="auto"/>
            </w:tcBorders>
            <w:vAlign w:val="center"/>
          </w:tcPr>
          <w:p w14:paraId="183D9A74" w14:textId="2CB0F4E5" w:rsidR="006174A6" w:rsidRPr="007C1FEF" w:rsidRDefault="006174A6" w:rsidP="00F42C7C">
            <w:pPr>
              <w:jc w:val="center"/>
              <w:rPr>
                <w:rFonts w:ascii="BIZ UD明朝 Medium" w:eastAsia="BIZ UD明朝 Medium" w:hAnsi="BIZ UD明朝 Medium"/>
                <w:color w:val="000000" w:themeColor="text1"/>
                <w:sz w:val="22"/>
              </w:rPr>
            </w:pPr>
          </w:p>
        </w:tc>
      </w:tr>
    </w:tbl>
    <w:p w14:paraId="25A78D90" w14:textId="77777777" w:rsidR="00093871" w:rsidRPr="007C1FEF" w:rsidRDefault="00093871" w:rsidP="00B7354E">
      <w:pPr>
        <w:rPr>
          <w:rFonts w:ascii="BIZ UD明朝 Medium" w:eastAsia="BIZ UD明朝 Medium" w:hAnsi="BIZ UD明朝 Medium"/>
          <w:color w:val="000000" w:themeColor="text1"/>
          <w:sz w:val="22"/>
        </w:rPr>
      </w:pPr>
    </w:p>
    <w:p w14:paraId="5E6A1BAB" w14:textId="33D2A990" w:rsidR="00D16F8A" w:rsidRPr="007C1FEF" w:rsidRDefault="00B7354E">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注：入居期間中に入居者負担額の変更があった場合には、</w:t>
      </w:r>
      <w:r w:rsidR="00D16F8A" w:rsidRPr="007C1FEF">
        <w:rPr>
          <w:rFonts w:ascii="BIZ UD明朝 Medium" w:eastAsia="BIZ UD明朝 Medium" w:hAnsi="BIZ UD明朝 Medium" w:hint="eastAsia"/>
          <w:color w:val="000000" w:themeColor="text1"/>
          <w:sz w:val="22"/>
        </w:rPr>
        <w:t>対象期間ごとに</w:t>
      </w:r>
      <w:r w:rsidRPr="007C1FEF">
        <w:rPr>
          <w:rFonts w:ascii="BIZ UD明朝 Medium" w:eastAsia="BIZ UD明朝 Medium" w:hAnsi="BIZ UD明朝 Medium" w:hint="eastAsia"/>
          <w:color w:val="000000" w:themeColor="text1"/>
          <w:sz w:val="22"/>
        </w:rPr>
        <w:t>行を分けて記入してください。</w:t>
      </w:r>
    </w:p>
    <w:p w14:paraId="7B9FA170" w14:textId="77777777" w:rsidR="00431561" w:rsidRPr="007C1FEF" w:rsidRDefault="00431561">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p>
    <w:p w14:paraId="5C1C1DB1" w14:textId="53799D98"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様式第</w:t>
      </w:r>
      <w:r w:rsidR="00C04334" w:rsidRPr="007C1FEF">
        <w:rPr>
          <w:rFonts w:ascii="BIZ UD明朝 Medium" w:eastAsia="BIZ UD明朝 Medium" w:hAnsi="BIZ UD明朝 Medium" w:hint="eastAsia"/>
          <w:color w:val="000000" w:themeColor="text1"/>
          <w:sz w:val="22"/>
        </w:rPr>
        <w:t>７</w:t>
      </w:r>
      <w:r w:rsidRPr="007C1FEF">
        <w:rPr>
          <w:rFonts w:ascii="BIZ UD明朝 Medium" w:eastAsia="BIZ UD明朝 Medium" w:hAnsi="BIZ UD明朝 Medium" w:hint="eastAsia"/>
          <w:color w:val="000000" w:themeColor="text1"/>
          <w:sz w:val="22"/>
        </w:rPr>
        <w:t>号（第８条関係）</w:t>
      </w:r>
    </w:p>
    <w:p w14:paraId="3DAC01DE" w14:textId="77777777" w:rsidR="00846B5D" w:rsidRPr="007C1FEF" w:rsidRDefault="00846B5D">
      <w:pPr>
        <w:rPr>
          <w:rFonts w:ascii="BIZ UD明朝 Medium" w:eastAsia="BIZ UD明朝 Medium" w:hAnsi="BIZ UD明朝 Medium"/>
          <w:color w:val="000000" w:themeColor="text1"/>
          <w:sz w:val="22"/>
        </w:rPr>
      </w:pPr>
    </w:p>
    <w:p w14:paraId="0AD07113" w14:textId="77777777" w:rsidR="000A1C83" w:rsidRPr="007C1FEF" w:rsidRDefault="000A1C8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月　　日</w:t>
      </w:r>
    </w:p>
    <w:p w14:paraId="798EAE0E" w14:textId="77777777" w:rsidR="00846B5D" w:rsidRPr="007C1FEF" w:rsidRDefault="00846B5D">
      <w:pPr>
        <w:rPr>
          <w:rFonts w:ascii="BIZ UD明朝 Medium" w:eastAsia="BIZ UD明朝 Medium" w:hAnsi="BIZ UD明朝 Medium"/>
          <w:color w:val="000000" w:themeColor="text1"/>
          <w:sz w:val="22"/>
        </w:rPr>
      </w:pPr>
    </w:p>
    <w:p w14:paraId="71B84C37"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w:t>
      </w:r>
      <w:r w:rsidR="00C435B0" w:rsidRPr="007C1FEF">
        <w:rPr>
          <w:rFonts w:ascii="BIZ UD明朝 Medium" w:eastAsia="BIZ UD明朝 Medium" w:hAnsi="BIZ UD明朝 Medium" w:hint="eastAsia"/>
          <w:color w:val="000000" w:themeColor="text1"/>
          <w:sz w:val="22"/>
        </w:rPr>
        <w:t>宛</w:t>
      </w:r>
      <w:r w:rsidRPr="007C1FEF">
        <w:rPr>
          <w:rFonts w:ascii="BIZ UD明朝 Medium" w:eastAsia="BIZ UD明朝 Medium" w:hAnsi="BIZ UD明朝 Medium" w:hint="eastAsia"/>
          <w:color w:val="000000" w:themeColor="text1"/>
          <w:sz w:val="22"/>
        </w:rPr>
        <w:t xml:space="preserve">先）富山市長　</w:t>
      </w:r>
    </w:p>
    <w:p w14:paraId="4650C102" w14:textId="77777777" w:rsidR="000A1C83" w:rsidRPr="007C1FEF" w:rsidRDefault="000A1C83">
      <w:pPr>
        <w:rPr>
          <w:rFonts w:ascii="BIZ UD明朝 Medium" w:eastAsia="BIZ UD明朝 Medium" w:hAnsi="BIZ UD明朝 Medium"/>
          <w:color w:val="000000" w:themeColor="text1"/>
          <w:sz w:val="22"/>
        </w:rPr>
      </w:pPr>
    </w:p>
    <w:p w14:paraId="23093A47" w14:textId="77777777" w:rsidR="00846B5D" w:rsidRPr="007C1FEF" w:rsidRDefault="000A1C83" w:rsidP="00846B5D">
      <w:pPr>
        <w:ind w:leftChars="2457" w:left="5503" w:hangingChars="100" w:hanging="196"/>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00846B5D" w:rsidRPr="007C1FEF">
        <w:rPr>
          <w:rFonts w:ascii="BIZ UD明朝 Medium" w:eastAsia="BIZ UD明朝 Medium" w:hAnsi="BIZ UD明朝 Medium" w:hint="eastAsia"/>
          <w:color w:val="000000" w:themeColor="text1"/>
          <w:sz w:val="22"/>
        </w:rPr>
        <w:t>認定事業者</w:t>
      </w:r>
    </w:p>
    <w:p w14:paraId="340D7363" w14:textId="77777777" w:rsidR="00846B5D" w:rsidRPr="007C1FEF" w:rsidRDefault="00846B5D" w:rsidP="00846B5D">
      <w:pPr>
        <w:ind w:firstLineChars="4050" w:firstLine="5508"/>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16"/>
        </w:rPr>
        <w:t>住所又は主たる事務所の所在地</w:t>
      </w:r>
    </w:p>
    <w:p w14:paraId="03105C49" w14:textId="77777777" w:rsidR="000A1C83" w:rsidRPr="007C1FEF" w:rsidRDefault="00846B5D" w:rsidP="00846B5D">
      <w:pPr>
        <w:ind w:firstLineChars="2800" w:firstLine="5488"/>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氏名又は名称　               　　　　　　　</w:t>
      </w:r>
    </w:p>
    <w:p w14:paraId="25B0FC4B" w14:textId="77777777" w:rsidR="000A1C83" w:rsidRPr="007C1FEF" w:rsidRDefault="000A1C83">
      <w:pPr>
        <w:pStyle w:val="a7"/>
        <w:rPr>
          <w:rFonts w:ascii="BIZ UD明朝 Medium" w:eastAsia="BIZ UD明朝 Medium" w:hAnsi="BIZ UD明朝 Medium"/>
          <w:color w:val="000000" w:themeColor="text1"/>
        </w:rPr>
      </w:pPr>
    </w:p>
    <w:p w14:paraId="11CB7D54" w14:textId="77777777" w:rsidR="00846B5D" w:rsidRPr="007C1FEF" w:rsidRDefault="00846B5D" w:rsidP="00846B5D">
      <w:pPr>
        <w:rPr>
          <w:rFonts w:ascii="BIZ UD明朝 Medium" w:eastAsia="BIZ UD明朝 Medium" w:hAnsi="BIZ UD明朝 Medium"/>
          <w:color w:val="000000" w:themeColor="text1"/>
        </w:rPr>
      </w:pPr>
    </w:p>
    <w:p w14:paraId="4693ACD9" w14:textId="77777777" w:rsidR="00846B5D" w:rsidRPr="007C1FEF" w:rsidRDefault="00846B5D" w:rsidP="00846B5D">
      <w:pPr>
        <w:rPr>
          <w:rFonts w:ascii="BIZ UD明朝 Medium" w:eastAsia="BIZ UD明朝 Medium" w:hAnsi="BIZ UD明朝 Medium"/>
          <w:color w:val="000000" w:themeColor="text1"/>
        </w:rPr>
      </w:pPr>
    </w:p>
    <w:p w14:paraId="2A5AD68D" w14:textId="77777777" w:rsidR="000A1C83" w:rsidRPr="007C1FEF" w:rsidRDefault="00846B5D">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富山市</w:t>
      </w:r>
      <w:r w:rsidR="007409CD" w:rsidRPr="007C1FEF">
        <w:rPr>
          <w:rFonts w:ascii="BIZ UD明朝 Medium" w:eastAsia="BIZ UD明朝 Medium" w:hAnsi="BIZ UD明朝 Medium" w:hint="eastAsia"/>
          <w:color w:val="000000" w:themeColor="text1"/>
        </w:rPr>
        <w:t>地域</w:t>
      </w:r>
      <w:r w:rsidR="000A1C83" w:rsidRPr="007C1FEF">
        <w:rPr>
          <w:rFonts w:ascii="BIZ UD明朝 Medium" w:eastAsia="BIZ UD明朝 Medium" w:hAnsi="BIZ UD明朝 Medium" w:hint="eastAsia"/>
          <w:color w:val="000000" w:themeColor="text1"/>
        </w:rPr>
        <w:t>優良賃貸住宅家賃減額補助金変更交付申請書</w:t>
      </w:r>
    </w:p>
    <w:p w14:paraId="79E5B144" w14:textId="77777777" w:rsidR="000A1C83" w:rsidRPr="007C1FEF" w:rsidRDefault="000A1C83">
      <w:pPr>
        <w:jc w:val="center"/>
        <w:rPr>
          <w:rFonts w:ascii="BIZ UD明朝 Medium" w:eastAsia="BIZ UD明朝 Medium" w:hAnsi="BIZ UD明朝 Medium"/>
          <w:color w:val="000000" w:themeColor="text1"/>
          <w:sz w:val="22"/>
        </w:rPr>
      </w:pPr>
    </w:p>
    <w:p w14:paraId="7BCE79EE" w14:textId="77777777" w:rsidR="000A1C83" w:rsidRPr="007C1FEF" w:rsidRDefault="000A1C83">
      <w:pPr>
        <w:jc w:val="center"/>
        <w:rPr>
          <w:rFonts w:ascii="BIZ UD明朝 Medium" w:eastAsia="BIZ UD明朝 Medium" w:hAnsi="BIZ UD明朝 Medium"/>
          <w:color w:val="000000" w:themeColor="text1"/>
          <w:sz w:val="22"/>
        </w:rPr>
      </w:pPr>
    </w:p>
    <w:p w14:paraId="678E0A09" w14:textId="611DD713" w:rsidR="00C04334" w:rsidRPr="007C1FEF" w:rsidRDefault="000A1C83" w:rsidP="002E0597">
      <w:pPr>
        <w:pStyle w:val="a6"/>
        <w:ind w:firstLineChars="300" w:firstLine="588"/>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年　　月　　日付け</w:t>
      </w:r>
      <w:r w:rsidR="006E3D91" w:rsidRPr="007C1FEF">
        <w:rPr>
          <w:rFonts w:ascii="BIZ UD明朝 Medium" w:eastAsia="BIZ UD明朝 Medium" w:hAnsi="BIZ UD明朝 Medium" w:hint="eastAsia"/>
          <w:color w:val="000000" w:themeColor="text1"/>
        </w:rPr>
        <w:t xml:space="preserve">富山市指令　　</w:t>
      </w:r>
      <w:r w:rsidRPr="007C1FEF">
        <w:rPr>
          <w:rFonts w:ascii="BIZ UD明朝 Medium" w:eastAsia="BIZ UD明朝 Medium" w:hAnsi="BIZ UD明朝 Medium" w:hint="eastAsia"/>
          <w:color w:val="000000" w:themeColor="text1"/>
        </w:rPr>
        <w:t>第　　号で交付決定の通知を受けた　　年度富山市</w:t>
      </w:r>
      <w:r w:rsidR="007409CD" w:rsidRPr="007C1FEF">
        <w:rPr>
          <w:rFonts w:ascii="BIZ UD明朝 Medium" w:eastAsia="BIZ UD明朝 Medium" w:hAnsi="BIZ UD明朝 Medium" w:hint="eastAsia"/>
          <w:color w:val="000000" w:themeColor="text1"/>
        </w:rPr>
        <w:t>地域</w:t>
      </w:r>
      <w:r w:rsidRPr="007C1FEF">
        <w:rPr>
          <w:rFonts w:ascii="BIZ UD明朝 Medium" w:eastAsia="BIZ UD明朝 Medium" w:hAnsi="BIZ UD明朝 Medium" w:hint="eastAsia"/>
          <w:color w:val="000000" w:themeColor="text1"/>
        </w:rPr>
        <w:t>優良賃貸住宅家賃減額補助金について､下記のとおり変更交付を受けたいので､富山市</w:t>
      </w:r>
      <w:r w:rsidR="00E0588A" w:rsidRPr="007C1FEF">
        <w:rPr>
          <w:rFonts w:ascii="BIZ UD明朝 Medium" w:eastAsia="BIZ UD明朝 Medium" w:hAnsi="BIZ UD明朝 Medium" w:hint="eastAsia"/>
          <w:color w:val="000000" w:themeColor="text1"/>
        </w:rPr>
        <w:t>地域</w:t>
      </w:r>
      <w:r w:rsidRPr="007C1FEF">
        <w:rPr>
          <w:rFonts w:ascii="BIZ UD明朝 Medium" w:eastAsia="BIZ UD明朝 Medium" w:hAnsi="BIZ UD明朝 Medium" w:hint="eastAsia"/>
          <w:color w:val="000000" w:themeColor="text1"/>
        </w:rPr>
        <w:t>優良賃貸住宅家賃減額補助金交付要綱第８条の規定により､申請します。</w:t>
      </w:r>
    </w:p>
    <w:p w14:paraId="4F23E4D8" w14:textId="77777777" w:rsidR="00C04334" w:rsidRPr="007C1FEF" w:rsidRDefault="00C04334">
      <w:pPr>
        <w:rPr>
          <w:rFonts w:ascii="BIZ UD明朝 Medium" w:eastAsia="BIZ UD明朝 Medium" w:hAnsi="BIZ UD明朝 Medium"/>
          <w:color w:val="000000" w:themeColor="text1"/>
          <w:sz w:val="22"/>
        </w:rPr>
      </w:pPr>
    </w:p>
    <w:p w14:paraId="2F0F09B0"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記</w:t>
      </w:r>
    </w:p>
    <w:p w14:paraId="6EF368E5" w14:textId="77777777" w:rsidR="000A1C83" w:rsidRPr="007C1FEF" w:rsidRDefault="000A1C83">
      <w:pPr>
        <w:rPr>
          <w:rFonts w:ascii="BIZ UD明朝 Medium" w:eastAsia="BIZ UD明朝 Medium" w:hAnsi="BIZ UD明朝 Medium"/>
          <w:color w:val="000000" w:themeColor="text1"/>
        </w:rPr>
      </w:pPr>
    </w:p>
    <w:p w14:paraId="0B0C0FBB" w14:textId="77777777" w:rsidR="000A1C83" w:rsidRPr="007C1FEF" w:rsidRDefault="000A1C83">
      <w:pPr>
        <w:rPr>
          <w:rFonts w:ascii="BIZ UD明朝 Medium" w:eastAsia="BIZ UD明朝 Medium" w:hAnsi="BIZ UD明朝 Medium"/>
          <w:color w:val="000000" w:themeColor="text1"/>
          <w:sz w:val="22"/>
        </w:rPr>
      </w:pPr>
    </w:p>
    <w:p w14:paraId="68C43A32"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１　</w:t>
      </w:r>
      <w:r w:rsidRPr="007C1FEF">
        <w:rPr>
          <w:rFonts w:ascii="BIZ UD明朝 Medium" w:eastAsia="BIZ UD明朝 Medium" w:hAnsi="BIZ UD明朝 Medium" w:hint="eastAsia"/>
          <w:color w:val="000000" w:themeColor="text1"/>
          <w:kern w:val="0"/>
          <w:sz w:val="22"/>
        </w:rPr>
        <w:t>補助対象住宅</w:t>
      </w:r>
    </w:p>
    <w:p w14:paraId="4AF97205"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pacing w:val="105"/>
          <w:kern w:val="0"/>
          <w:sz w:val="22"/>
          <w:fitText w:val="1080" w:id="1099744512"/>
        </w:rPr>
        <w:t>所在</w:t>
      </w:r>
      <w:r w:rsidRPr="007C1FEF">
        <w:rPr>
          <w:rFonts w:ascii="BIZ UD明朝 Medium" w:eastAsia="BIZ UD明朝 Medium" w:hAnsi="BIZ UD明朝 Medium" w:hint="eastAsia"/>
          <w:color w:val="000000" w:themeColor="text1"/>
          <w:kern w:val="0"/>
          <w:sz w:val="22"/>
          <w:fitText w:val="1080" w:id="1099744512"/>
        </w:rPr>
        <w:t>地</w:t>
      </w:r>
    </w:p>
    <w:p w14:paraId="5E980C32"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p>
    <w:p w14:paraId="0A18C6F7"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pacing w:val="320"/>
          <w:kern w:val="0"/>
          <w:sz w:val="22"/>
          <w:fitText w:val="1080" w:id="1099744513"/>
        </w:rPr>
        <w:t>名</w:t>
      </w:r>
      <w:r w:rsidRPr="007C1FEF">
        <w:rPr>
          <w:rFonts w:ascii="BIZ UD明朝 Medium" w:eastAsia="BIZ UD明朝 Medium" w:hAnsi="BIZ UD明朝 Medium" w:hint="eastAsia"/>
          <w:color w:val="000000" w:themeColor="text1"/>
          <w:kern w:val="0"/>
          <w:sz w:val="22"/>
          <w:fitText w:val="1080" w:id="1099744513"/>
        </w:rPr>
        <w:t>称</w:t>
      </w:r>
    </w:p>
    <w:p w14:paraId="73959B50" w14:textId="77777777" w:rsidR="000A1C83" w:rsidRPr="007C1FEF" w:rsidRDefault="000A1C83">
      <w:pPr>
        <w:rPr>
          <w:rFonts w:ascii="BIZ UD明朝 Medium" w:eastAsia="BIZ UD明朝 Medium" w:hAnsi="BIZ UD明朝 Medium"/>
          <w:color w:val="000000" w:themeColor="text1"/>
          <w:sz w:val="22"/>
        </w:rPr>
      </w:pPr>
    </w:p>
    <w:p w14:paraId="4D7444FF"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pacing w:val="33"/>
          <w:kern w:val="0"/>
          <w:sz w:val="22"/>
          <w:fitText w:val="1080" w:id="1099744514"/>
        </w:rPr>
        <w:t>対象戸</w:t>
      </w:r>
      <w:r w:rsidRPr="007C1FEF">
        <w:rPr>
          <w:rFonts w:ascii="BIZ UD明朝 Medium" w:eastAsia="BIZ UD明朝 Medium" w:hAnsi="BIZ UD明朝 Medium" w:hint="eastAsia"/>
          <w:color w:val="000000" w:themeColor="text1"/>
          <w:spacing w:val="1"/>
          <w:kern w:val="0"/>
          <w:sz w:val="22"/>
          <w:fitText w:val="1080" w:id="1099744514"/>
        </w:rPr>
        <w:t>数</w:t>
      </w:r>
    </w:p>
    <w:p w14:paraId="0087CB13" w14:textId="77777777" w:rsidR="000A1C83" w:rsidRPr="007C1FEF" w:rsidRDefault="000A1C83">
      <w:pPr>
        <w:rPr>
          <w:rFonts w:ascii="BIZ UD明朝 Medium" w:eastAsia="BIZ UD明朝 Medium" w:hAnsi="BIZ UD明朝 Medium"/>
          <w:color w:val="000000" w:themeColor="text1"/>
          <w:sz w:val="22"/>
        </w:rPr>
      </w:pPr>
    </w:p>
    <w:p w14:paraId="7486429C" w14:textId="6EBA5955" w:rsidR="000A1C83" w:rsidRPr="007C1FEF" w:rsidRDefault="000A1C83">
      <w:pP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sz w:val="22"/>
        </w:rPr>
        <w:t xml:space="preserve">２　</w:t>
      </w:r>
      <w:r w:rsidRPr="007C1FEF">
        <w:rPr>
          <w:rFonts w:ascii="BIZ UD明朝 Medium" w:eastAsia="BIZ UD明朝 Medium" w:hAnsi="BIZ UD明朝 Medium" w:hint="eastAsia"/>
          <w:color w:val="000000" w:themeColor="text1"/>
          <w:spacing w:val="52"/>
          <w:kern w:val="0"/>
          <w:sz w:val="22"/>
          <w:fitText w:val="1512" w:id="1099744769"/>
        </w:rPr>
        <w:t>交付申請</w:t>
      </w:r>
      <w:r w:rsidRPr="007C1FEF">
        <w:rPr>
          <w:rFonts w:ascii="BIZ UD明朝 Medium" w:eastAsia="BIZ UD明朝 Medium" w:hAnsi="BIZ UD明朝 Medium" w:hint="eastAsia"/>
          <w:color w:val="000000" w:themeColor="text1"/>
          <w:spacing w:val="-2"/>
          <w:kern w:val="0"/>
          <w:sz w:val="22"/>
          <w:fitText w:val="1512" w:id="1099744769"/>
        </w:rPr>
        <w:t>額</w:t>
      </w:r>
      <w:r w:rsidRPr="007C1FEF">
        <w:rPr>
          <w:rFonts w:ascii="BIZ UD明朝 Medium" w:eastAsia="BIZ UD明朝 Medium" w:hAnsi="BIZ UD明朝 Medium" w:hint="eastAsia"/>
          <w:color w:val="000000" w:themeColor="text1"/>
          <w:kern w:val="0"/>
          <w:sz w:val="22"/>
        </w:rPr>
        <w:t xml:space="preserve">　　　　　　　　　　　　　　　　　　　　　　　円</w:t>
      </w:r>
    </w:p>
    <w:p w14:paraId="5DB6490A" w14:textId="41078A3B"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w w:val="98"/>
          <w:kern w:val="0"/>
          <w:sz w:val="22"/>
          <w:fitText w:val="1512" w:id="1099744768"/>
        </w:rPr>
        <w:t>前回交付決定額</w:t>
      </w:r>
      <w:r w:rsidRPr="007C1FEF">
        <w:rPr>
          <w:rFonts w:ascii="BIZ UD明朝 Medium" w:eastAsia="BIZ UD明朝 Medium" w:hAnsi="BIZ UD明朝 Medium" w:hint="eastAsia"/>
          <w:color w:val="000000" w:themeColor="text1"/>
          <w:kern w:val="0"/>
          <w:sz w:val="22"/>
        </w:rPr>
        <w:t xml:space="preserve">　　　　　　　　　　　　　　　　　　　　　　　円</w:t>
      </w:r>
    </w:p>
    <w:p w14:paraId="351CFF71" w14:textId="0338B7D1" w:rsidR="000A1C83" w:rsidRPr="007C1FEF" w:rsidRDefault="000A1C83">
      <w:pP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pacing w:val="52"/>
          <w:kern w:val="0"/>
          <w:sz w:val="22"/>
          <w:fitText w:val="1512" w:id="1099744770"/>
        </w:rPr>
        <w:t>変更増減</w:t>
      </w:r>
      <w:r w:rsidRPr="007C1FEF">
        <w:rPr>
          <w:rFonts w:ascii="BIZ UD明朝 Medium" w:eastAsia="BIZ UD明朝 Medium" w:hAnsi="BIZ UD明朝 Medium" w:hint="eastAsia"/>
          <w:color w:val="000000" w:themeColor="text1"/>
          <w:spacing w:val="-2"/>
          <w:kern w:val="0"/>
          <w:sz w:val="22"/>
          <w:fitText w:val="1512" w:id="1099744770"/>
        </w:rPr>
        <w:t>額</w:t>
      </w:r>
      <w:r w:rsidRPr="007C1FEF">
        <w:rPr>
          <w:rFonts w:ascii="BIZ UD明朝 Medium" w:eastAsia="BIZ UD明朝 Medium" w:hAnsi="BIZ UD明朝 Medium" w:hint="eastAsia"/>
          <w:color w:val="000000" w:themeColor="text1"/>
          <w:kern w:val="0"/>
          <w:sz w:val="22"/>
        </w:rPr>
        <w:t xml:space="preserve">　　　　　　　　　　　　　　　　　　　　　　　円</w:t>
      </w:r>
    </w:p>
    <w:p w14:paraId="348060BA" w14:textId="77777777" w:rsidR="000A1C83" w:rsidRPr="007C1FEF" w:rsidRDefault="000A1C83">
      <w:pPr>
        <w:rPr>
          <w:rFonts w:ascii="BIZ UD明朝 Medium" w:eastAsia="BIZ UD明朝 Medium" w:hAnsi="BIZ UD明朝 Medium"/>
          <w:color w:val="000000" w:themeColor="text1"/>
          <w:kern w:val="0"/>
          <w:sz w:val="22"/>
        </w:rPr>
      </w:pPr>
    </w:p>
    <w:p w14:paraId="3C0B8EC5" w14:textId="77777777" w:rsidR="000A1C83" w:rsidRPr="007C1FEF" w:rsidRDefault="000A1C83">
      <w:pP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３　変更理由　　　　　　　別紙変更理由書のとおり</w:t>
      </w:r>
    </w:p>
    <w:p w14:paraId="2270F52F" w14:textId="77777777" w:rsidR="000A1C83" w:rsidRPr="007C1FEF" w:rsidRDefault="000A1C83">
      <w:pPr>
        <w:rPr>
          <w:rFonts w:ascii="BIZ UD明朝 Medium" w:eastAsia="BIZ UD明朝 Medium" w:hAnsi="BIZ UD明朝 Medium"/>
          <w:color w:val="000000" w:themeColor="text1"/>
          <w:sz w:val="22"/>
        </w:rPr>
      </w:pPr>
    </w:p>
    <w:p w14:paraId="627AC8D7"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４　交付申請対象期間　　　　　　　　　　　年　　　月　　　日から</w:t>
      </w:r>
    </w:p>
    <w:p w14:paraId="1B77C5DC"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月　　　日から</w:t>
      </w:r>
    </w:p>
    <w:p w14:paraId="5CEE5606" w14:textId="77777777" w:rsidR="000A1C83" w:rsidRPr="007C1FEF" w:rsidRDefault="000A1C83">
      <w:pPr>
        <w:rPr>
          <w:rFonts w:ascii="BIZ UD明朝 Medium" w:eastAsia="BIZ UD明朝 Medium" w:hAnsi="BIZ UD明朝 Medium"/>
          <w:color w:val="000000" w:themeColor="text1"/>
          <w:sz w:val="22"/>
        </w:rPr>
      </w:pPr>
    </w:p>
    <w:p w14:paraId="3E66FA7F" w14:textId="77777777" w:rsidR="000A1C83" w:rsidRPr="007C1FEF" w:rsidRDefault="00847ABD">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５</w:t>
      </w:r>
      <w:r w:rsidR="000A1C83" w:rsidRPr="007C1FEF">
        <w:rPr>
          <w:rFonts w:ascii="BIZ UD明朝 Medium" w:eastAsia="BIZ UD明朝 Medium" w:hAnsi="BIZ UD明朝 Medium" w:hint="eastAsia"/>
          <w:color w:val="000000" w:themeColor="text1"/>
          <w:sz w:val="22"/>
        </w:rPr>
        <w:t xml:space="preserve">　添付書類　　　　別紙のとおり</w:t>
      </w:r>
    </w:p>
    <w:p w14:paraId="3E093EF0" w14:textId="77777777" w:rsidR="000A1C83" w:rsidRPr="007C1FEF" w:rsidRDefault="000A1C83">
      <w:pPr>
        <w:rPr>
          <w:rFonts w:ascii="BIZ UD明朝 Medium" w:eastAsia="BIZ UD明朝 Medium" w:hAnsi="BIZ UD明朝 Medium"/>
          <w:color w:val="000000" w:themeColor="text1"/>
        </w:rPr>
      </w:pPr>
    </w:p>
    <w:p w14:paraId="06362971" w14:textId="4CE285AA"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r w:rsidRPr="007C1FEF">
        <w:rPr>
          <w:rFonts w:ascii="BIZ UD明朝 Medium" w:eastAsia="BIZ UD明朝 Medium" w:hAnsi="BIZ UD明朝 Medium" w:hint="eastAsia"/>
          <w:color w:val="000000" w:themeColor="text1"/>
          <w:sz w:val="22"/>
        </w:rPr>
        <w:t>別紙</w:t>
      </w:r>
      <w:r w:rsidR="00DD4B6C" w:rsidRPr="007C1FEF">
        <w:rPr>
          <w:rFonts w:ascii="BIZ UD明朝 Medium" w:eastAsia="BIZ UD明朝 Medium" w:hAnsi="BIZ UD明朝 Medium" w:hint="eastAsia"/>
          <w:color w:val="000000" w:themeColor="text1"/>
          <w:sz w:val="22"/>
        </w:rPr>
        <w:t>７</w:t>
      </w:r>
      <w:r w:rsidRPr="007C1FEF">
        <w:rPr>
          <w:rFonts w:ascii="BIZ UD明朝 Medium" w:eastAsia="BIZ UD明朝 Medium" w:hAnsi="BIZ UD明朝 Medium" w:hint="eastAsia"/>
          <w:color w:val="000000" w:themeColor="text1"/>
          <w:sz w:val="22"/>
        </w:rPr>
        <w:t>－１</w:t>
      </w:r>
    </w:p>
    <w:p w14:paraId="698B45FA" w14:textId="77777777" w:rsidR="00D11310" w:rsidRPr="007C1FEF" w:rsidRDefault="000A1C83" w:rsidP="00D11310">
      <w:pPr>
        <w:jc w:val="center"/>
        <w:rPr>
          <w:rFonts w:ascii="BIZ UD明朝 Medium" w:eastAsia="BIZ UD明朝 Medium" w:hAnsi="BIZ UD明朝 Medium"/>
          <w:color w:val="000000" w:themeColor="text1"/>
          <w:sz w:val="28"/>
        </w:rPr>
      </w:pPr>
      <w:r w:rsidRPr="007C1FEF">
        <w:rPr>
          <w:rFonts w:ascii="BIZ UD明朝 Medium" w:eastAsia="BIZ UD明朝 Medium" w:hAnsi="BIZ UD明朝 Medium" w:hint="eastAsia"/>
          <w:color w:val="000000" w:themeColor="text1"/>
          <w:spacing w:val="24"/>
          <w:kern w:val="0"/>
          <w:sz w:val="28"/>
          <w:fitText w:val="3240" w:id="1099746048"/>
        </w:rPr>
        <w:t>家賃減額補助金明細</w:t>
      </w:r>
      <w:r w:rsidRPr="007C1FEF">
        <w:rPr>
          <w:rFonts w:ascii="BIZ UD明朝 Medium" w:eastAsia="BIZ UD明朝 Medium" w:hAnsi="BIZ UD明朝 Medium" w:hint="eastAsia"/>
          <w:color w:val="000000" w:themeColor="text1"/>
          <w:spacing w:val="4"/>
          <w:kern w:val="0"/>
          <w:sz w:val="28"/>
          <w:fitText w:val="3240" w:id="1099746048"/>
        </w:rPr>
        <w:t>書</w:t>
      </w:r>
    </w:p>
    <w:p w14:paraId="1F088075" w14:textId="77777777" w:rsidR="00D11310" w:rsidRPr="007C1FEF" w:rsidRDefault="00D11310" w:rsidP="00D11310">
      <w:pPr>
        <w:pStyle w:val="a9"/>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単位：円</w:t>
      </w:r>
    </w:p>
    <w:tbl>
      <w:tblPr>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61"/>
        <w:gridCol w:w="1466"/>
        <w:gridCol w:w="1275"/>
        <w:gridCol w:w="1418"/>
        <w:gridCol w:w="1388"/>
        <w:gridCol w:w="2439"/>
        <w:gridCol w:w="992"/>
      </w:tblGrid>
      <w:tr w:rsidR="001405A8" w:rsidRPr="007C1FEF" w14:paraId="66B12BA6" w14:textId="77777777" w:rsidTr="00F0750F">
        <w:trPr>
          <w:trHeight w:val="630"/>
        </w:trPr>
        <w:tc>
          <w:tcPr>
            <w:tcW w:w="2127" w:type="dxa"/>
            <w:gridSpan w:val="2"/>
            <w:tcBorders>
              <w:top w:val="single" w:sz="4" w:space="0" w:color="auto"/>
              <w:left w:val="single" w:sz="4" w:space="0" w:color="auto"/>
              <w:bottom w:val="single" w:sz="4" w:space="0" w:color="auto"/>
              <w:right w:val="single" w:sz="4" w:space="0" w:color="auto"/>
            </w:tcBorders>
            <w:vAlign w:val="center"/>
          </w:tcPr>
          <w:p w14:paraId="1CFF1FC9" w14:textId="77777777" w:rsidR="006174A6" w:rsidRPr="007C1FEF" w:rsidRDefault="006174A6" w:rsidP="00F0750F">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住宅名</w:t>
            </w:r>
          </w:p>
        </w:tc>
        <w:tc>
          <w:tcPr>
            <w:tcW w:w="2693" w:type="dxa"/>
            <w:gridSpan w:val="2"/>
            <w:tcBorders>
              <w:top w:val="single" w:sz="4" w:space="0" w:color="auto"/>
              <w:left w:val="single" w:sz="4" w:space="0" w:color="auto"/>
              <w:bottom w:val="single" w:sz="4" w:space="0" w:color="auto"/>
              <w:right w:val="single" w:sz="4" w:space="0" w:color="auto"/>
            </w:tcBorders>
          </w:tcPr>
          <w:p w14:paraId="0273351E"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18C9843C"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所在地</w:t>
            </w: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05E2BE74" w14:textId="77777777" w:rsidR="006174A6" w:rsidRPr="007C1FEF" w:rsidRDefault="006174A6" w:rsidP="00F0750F">
            <w:pPr>
              <w:jc w:val="center"/>
              <w:rPr>
                <w:rFonts w:ascii="BIZ UD明朝 Medium" w:eastAsia="BIZ UD明朝 Medium" w:hAnsi="BIZ UD明朝 Medium"/>
                <w:color w:val="000000" w:themeColor="text1"/>
                <w:sz w:val="22"/>
              </w:rPr>
            </w:pPr>
          </w:p>
        </w:tc>
      </w:tr>
      <w:tr w:rsidR="001405A8" w:rsidRPr="007C1FEF" w14:paraId="21AF2E69" w14:textId="77777777" w:rsidTr="00F0750F">
        <w:trPr>
          <w:trHeight w:val="309"/>
        </w:trPr>
        <w:tc>
          <w:tcPr>
            <w:tcW w:w="661" w:type="dxa"/>
            <w:tcBorders>
              <w:top w:val="single" w:sz="4" w:space="0" w:color="auto"/>
              <w:left w:val="single" w:sz="4" w:space="0" w:color="auto"/>
              <w:bottom w:val="single" w:sz="4" w:space="0" w:color="auto"/>
              <w:right w:val="single" w:sz="4" w:space="0" w:color="auto"/>
            </w:tcBorders>
            <w:vAlign w:val="center"/>
          </w:tcPr>
          <w:p w14:paraId="35E47265" w14:textId="77777777" w:rsidR="006174A6" w:rsidRPr="007C1FEF" w:rsidRDefault="006174A6" w:rsidP="00F0750F">
            <w:pPr>
              <w:ind w:leftChars="-45" w:left="-97"/>
              <w:jc w:val="center"/>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住戸</w:t>
            </w:r>
          </w:p>
          <w:p w14:paraId="18056688" w14:textId="77777777" w:rsidR="006174A6" w:rsidRPr="007C1FEF" w:rsidRDefault="006174A6" w:rsidP="00F0750F">
            <w:pPr>
              <w:pStyle w:val="a7"/>
              <w:ind w:leftChars="-45" w:left="-9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sz w:val="20"/>
              </w:rPr>
              <w:t>番号</w:t>
            </w:r>
          </w:p>
        </w:tc>
        <w:tc>
          <w:tcPr>
            <w:tcW w:w="1466" w:type="dxa"/>
            <w:tcBorders>
              <w:top w:val="single" w:sz="4" w:space="0" w:color="auto"/>
              <w:left w:val="single" w:sz="4" w:space="0" w:color="auto"/>
              <w:bottom w:val="single" w:sz="4" w:space="0" w:color="auto"/>
              <w:right w:val="single" w:sz="4" w:space="0" w:color="auto"/>
            </w:tcBorders>
            <w:vAlign w:val="center"/>
          </w:tcPr>
          <w:p w14:paraId="223B4115" w14:textId="77777777" w:rsidR="006174A6" w:rsidRPr="007C1FEF" w:rsidRDefault="006174A6" w:rsidP="00F0750F">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入居者名</w:t>
            </w:r>
          </w:p>
        </w:tc>
        <w:tc>
          <w:tcPr>
            <w:tcW w:w="1275" w:type="dxa"/>
            <w:tcBorders>
              <w:top w:val="single" w:sz="4" w:space="0" w:color="auto"/>
              <w:left w:val="single" w:sz="4" w:space="0" w:color="auto"/>
              <w:bottom w:val="single" w:sz="4" w:space="0" w:color="auto"/>
              <w:right w:val="single" w:sz="4" w:space="0" w:color="auto"/>
            </w:tcBorders>
            <w:vAlign w:val="center"/>
          </w:tcPr>
          <w:p w14:paraId="563C75A7"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家賃月額</w:t>
            </w:r>
          </w:p>
          <w:p w14:paraId="687A7C41" w14:textId="77777777" w:rsidR="006174A6" w:rsidRPr="007C1FEF" w:rsidRDefault="006174A6" w:rsidP="00F0750F">
            <w:pPr>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hint="eastAsia"/>
                <w:color w:val="000000" w:themeColor="text1"/>
                <w:sz w:val="18"/>
                <w:szCs w:val="18"/>
              </w:rPr>
              <w:t>(Ａ)</w:t>
            </w:r>
          </w:p>
        </w:tc>
        <w:tc>
          <w:tcPr>
            <w:tcW w:w="1418" w:type="dxa"/>
            <w:tcBorders>
              <w:top w:val="single" w:sz="4" w:space="0" w:color="auto"/>
              <w:left w:val="single" w:sz="4" w:space="0" w:color="auto"/>
              <w:bottom w:val="single" w:sz="4" w:space="0" w:color="auto"/>
              <w:right w:val="single" w:sz="4" w:space="0" w:color="auto"/>
            </w:tcBorders>
            <w:vAlign w:val="center"/>
          </w:tcPr>
          <w:p w14:paraId="3DFDBBBB"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1"/>
                <w:szCs w:val="18"/>
              </w:rPr>
              <w:t xml:space="preserve">入居者負担額月額 </w:t>
            </w:r>
            <w:r w:rsidRPr="007C1FEF">
              <w:rPr>
                <w:rFonts w:ascii="BIZ UD明朝 Medium" w:eastAsia="BIZ UD明朝 Medium" w:hAnsi="BIZ UD明朝 Medium" w:hint="eastAsia"/>
                <w:color w:val="000000" w:themeColor="text1"/>
                <w:sz w:val="18"/>
                <w:szCs w:val="18"/>
              </w:rPr>
              <w:t>(Ｂ)</w:t>
            </w:r>
          </w:p>
        </w:tc>
        <w:tc>
          <w:tcPr>
            <w:tcW w:w="1388" w:type="dxa"/>
            <w:tcBorders>
              <w:top w:val="single" w:sz="4" w:space="0" w:color="auto"/>
              <w:left w:val="single" w:sz="4" w:space="0" w:color="auto"/>
              <w:bottom w:val="single" w:sz="4" w:space="0" w:color="auto"/>
              <w:right w:val="single" w:sz="4" w:space="0" w:color="auto"/>
            </w:tcBorders>
            <w:vAlign w:val="center"/>
          </w:tcPr>
          <w:p w14:paraId="4A17C0E9" w14:textId="77777777" w:rsidR="006174A6" w:rsidRPr="007C1FEF" w:rsidRDefault="006174A6" w:rsidP="00F0750F">
            <w:pPr>
              <w:jc w:val="center"/>
              <w:rPr>
                <w:rFonts w:ascii="BIZ UD明朝 Medium" w:eastAsia="BIZ UD明朝 Medium" w:hAnsi="BIZ UD明朝 Medium"/>
                <w:color w:val="000000" w:themeColor="text1"/>
                <w:sz w:val="21"/>
                <w:szCs w:val="18"/>
              </w:rPr>
            </w:pPr>
            <w:r w:rsidRPr="007C1FEF">
              <w:rPr>
                <w:rFonts w:ascii="BIZ UD明朝 Medium" w:eastAsia="BIZ UD明朝 Medium" w:hAnsi="BIZ UD明朝 Medium" w:hint="eastAsia"/>
                <w:color w:val="000000" w:themeColor="text1"/>
                <w:sz w:val="21"/>
                <w:szCs w:val="18"/>
              </w:rPr>
              <w:t>補助額月額</w:t>
            </w:r>
          </w:p>
          <w:p w14:paraId="0C508B88" w14:textId="77777777" w:rsidR="006174A6" w:rsidRPr="007C1FEF" w:rsidRDefault="006174A6" w:rsidP="00F0750F">
            <w:pPr>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hint="eastAsia"/>
                <w:color w:val="000000" w:themeColor="text1"/>
                <w:sz w:val="18"/>
                <w:szCs w:val="18"/>
              </w:rPr>
              <w:t>(Ａ)－(Ｂ)</w:t>
            </w:r>
          </w:p>
          <w:p w14:paraId="09058E91" w14:textId="77777777" w:rsidR="006174A6" w:rsidRPr="007C1FEF" w:rsidRDefault="006174A6" w:rsidP="00F0750F">
            <w:pPr>
              <w:jc w:val="center"/>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szCs w:val="18"/>
              </w:rPr>
              <w:t>＝(Ｃ)</w:t>
            </w: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3AFFF5"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補助対象月数等 (Ｄ)</w:t>
            </w:r>
          </w:p>
          <w:p w14:paraId="337A2515" w14:textId="77777777" w:rsidR="006174A6" w:rsidRPr="007C1FEF" w:rsidRDefault="006174A6" w:rsidP="00F0750F">
            <w:pPr>
              <w:jc w:val="center"/>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月数 ＋ 日数</w:t>
            </w:r>
          </w:p>
          <w:p w14:paraId="6FED709D"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（対象期間）</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063D03" w14:textId="77777777" w:rsidR="006174A6" w:rsidRPr="007C1FEF" w:rsidRDefault="006174A6" w:rsidP="00F0750F">
            <w:pPr>
              <w:ind w:leftChars="-44" w:left="-95" w:rightChars="-50" w:right="-108"/>
              <w:jc w:val="center"/>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年間補助額</w:t>
            </w:r>
          </w:p>
          <w:p w14:paraId="215F46E0" w14:textId="77777777" w:rsidR="006174A6" w:rsidRPr="007C1FEF" w:rsidRDefault="006174A6" w:rsidP="00F0750F">
            <w:pPr>
              <w:ind w:leftChars="-44" w:left="-95" w:rightChars="-50" w:right="-108"/>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hint="eastAsia"/>
                <w:color w:val="000000" w:themeColor="text1"/>
                <w:sz w:val="18"/>
                <w:szCs w:val="18"/>
              </w:rPr>
              <w:t>(Ｃ)＊(Ｄ)</w:t>
            </w:r>
          </w:p>
          <w:p w14:paraId="5F2ECE5A" w14:textId="77777777" w:rsidR="006174A6" w:rsidRPr="007C1FEF" w:rsidRDefault="006174A6" w:rsidP="00F0750F">
            <w:pPr>
              <w:ind w:leftChars="-44" w:left="-95" w:rightChars="-50" w:right="-108"/>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うち日割り額)</w:t>
            </w:r>
          </w:p>
        </w:tc>
      </w:tr>
      <w:tr w:rsidR="001405A8" w:rsidRPr="007C1FEF" w14:paraId="2FBF228D"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58943235"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485700B5"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CC2F758"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E97D1C5"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5157547F"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517590"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3617DE98" w14:textId="77777777" w:rsidR="006174A6" w:rsidRPr="007C1FEF" w:rsidRDefault="006174A6" w:rsidP="00F0750F">
            <w:pPr>
              <w:pStyle w:val="a7"/>
              <w:ind w:leftChars="-32" w:left="-69"/>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C3396C"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787EB3A8"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3BF473E6"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529D5210"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78621DA7"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7189ACF"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5F7DCE1"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00E169E0"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A76A73"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4BABA0D5"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45F5A1"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20ECEAB2"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38F13510"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2C0F121A"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5936373A"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FF1865D"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FBC4C8A"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35D13129"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57C25E"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02C86D23"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0F9B26"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17BFECEE"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78447A5D"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188D6F0C"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04E9D6BC"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9DFA6B1"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40A9736"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1557D454"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794898"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78E2E441"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5B872D"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595DA309"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425F79BC"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761749C7"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76764B34"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3300A18"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5000C77"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7DEB1196"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0E97F6"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50E88492"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32A478"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48DC3163"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76EE4D1"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63CDF8D0"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6FCF2365"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88DBFBE"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101C525"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6BF516A6"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2C209"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318AA41E"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C6EC5D"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206680FB"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0D73D1CF"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144CF248"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66F76B27"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CD69D72"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062F5EF"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3F818B4B"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C9A24C"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3D642696"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290E53"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30176B15"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229D2B87"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2F44A91F"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7818E991"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EC561AD"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5410962"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4B11BEDB"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D3B1A0"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0E520758"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F061A1"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4FDE6A34"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42208C99"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029B9D55"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26EF7DB4"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CB6223B"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24C18FD"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3C67566F"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6BC6D4"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38B79014"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1F19AB"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45289D1F"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444CF546"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75BE975B"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2BC16CBB"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675005A"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19B3BEF"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7B572559"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40CC41"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25E8BC72"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922B4A"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3E93B9D5"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6FBF0145"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576A508D"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24A10E10"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1A53150"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9619810"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40137B06"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636D85"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6F6D6712"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1822FC"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60030AB7"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09A6785"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0DA09866"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65033CEC"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8450898"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B678769"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6DC298F7"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73230E"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2514BC82"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909AB3"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718B85D6"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4CCDCB78"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0E8207B3"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2D6E2237"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52356B1"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7C1C5C6"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0FCD3857"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F71B4D"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78DF2D90"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E3F04A"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57860DD7"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44CC6CE1"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0E0396AF"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3AB8741E"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14B73BF"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6A43FDA"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76326363"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1BBAF7"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70E03BB7"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5FDF34"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2A02B452"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2D419FC1"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7179CB54"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687A3C51"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468D15C"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4347969"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5C227374"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B41FD4"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0935D712" w14:textId="77777777" w:rsidR="006174A6" w:rsidRPr="007C1FEF" w:rsidRDefault="006174A6" w:rsidP="00F0750F">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8872DA"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1AAB0092"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775EEACD" w14:textId="77777777" w:rsidTr="00F0750F">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499A8A3A"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48B5A81D"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BFF4097"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A5DDBD1"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4DC69740" w14:textId="77777777" w:rsidR="006174A6" w:rsidRPr="007C1FEF" w:rsidRDefault="006174A6" w:rsidP="00F0750F">
            <w:pPr>
              <w:jc w:val="center"/>
              <w:rPr>
                <w:rFonts w:ascii="BIZ UD明朝 Medium" w:eastAsia="BIZ UD明朝 Medium" w:hAnsi="BIZ UD明朝 Medium"/>
                <w:color w:val="000000" w:themeColor="text1"/>
                <w:sz w:val="22"/>
              </w:rPr>
            </w:pPr>
          </w:p>
        </w:tc>
        <w:tc>
          <w:tcPr>
            <w:tcW w:w="24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A5402D"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1C9BD498" w14:textId="77777777" w:rsidR="006174A6" w:rsidRPr="007C1FEF" w:rsidRDefault="006174A6" w:rsidP="00F0750F">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　年　月　日～　年　月　日）</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378152" w14:textId="77777777" w:rsidR="006174A6" w:rsidRPr="007C1FEF" w:rsidRDefault="006174A6" w:rsidP="00F0750F">
            <w:pPr>
              <w:jc w:val="center"/>
              <w:rPr>
                <w:rFonts w:ascii="BIZ UD明朝 Medium" w:eastAsia="BIZ UD明朝 Medium" w:hAnsi="BIZ UD明朝 Medium"/>
                <w:color w:val="000000" w:themeColor="text1"/>
                <w:sz w:val="18"/>
                <w:szCs w:val="18"/>
              </w:rPr>
            </w:pPr>
          </w:p>
          <w:p w14:paraId="6968DFCF"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3C0FD65" w14:textId="77777777" w:rsidTr="00F0750F">
        <w:trPr>
          <w:trHeight w:val="387"/>
        </w:trPr>
        <w:tc>
          <w:tcPr>
            <w:tcW w:w="8647" w:type="dxa"/>
            <w:gridSpan w:val="6"/>
            <w:tcBorders>
              <w:top w:val="single" w:sz="4" w:space="0" w:color="auto"/>
              <w:left w:val="single" w:sz="4" w:space="0" w:color="auto"/>
              <w:bottom w:val="single" w:sz="4" w:space="0" w:color="auto"/>
              <w:right w:val="single" w:sz="4" w:space="0" w:color="auto"/>
            </w:tcBorders>
            <w:vAlign w:val="center"/>
          </w:tcPr>
          <w:p w14:paraId="0F62BC2D" w14:textId="77777777" w:rsidR="006174A6" w:rsidRPr="007C1FEF" w:rsidRDefault="006174A6" w:rsidP="00F0750F">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rPr>
              <w:t>年間補助</w:t>
            </w:r>
            <w:r w:rsidRPr="007C1FEF">
              <w:rPr>
                <w:rFonts w:ascii="BIZ UD明朝 Medium" w:eastAsia="BIZ UD明朝 Medium" w:hAnsi="BIZ UD明朝 Medium" w:hint="eastAsia"/>
                <w:color w:val="000000" w:themeColor="text1"/>
              </w:rPr>
              <w:t>額の合計</w:t>
            </w:r>
          </w:p>
        </w:tc>
        <w:tc>
          <w:tcPr>
            <w:tcW w:w="992" w:type="dxa"/>
            <w:tcBorders>
              <w:top w:val="single" w:sz="4" w:space="0" w:color="auto"/>
              <w:left w:val="single" w:sz="4" w:space="0" w:color="auto"/>
              <w:bottom w:val="single" w:sz="4" w:space="0" w:color="auto"/>
              <w:right w:val="single" w:sz="4" w:space="0" w:color="auto"/>
            </w:tcBorders>
            <w:vAlign w:val="center"/>
          </w:tcPr>
          <w:p w14:paraId="59D9CE02" w14:textId="77777777" w:rsidR="006174A6" w:rsidRPr="007C1FEF" w:rsidRDefault="006174A6" w:rsidP="00F0750F">
            <w:pPr>
              <w:jc w:val="center"/>
              <w:rPr>
                <w:rFonts w:ascii="BIZ UD明朝 Medium" w:eastAsia="BIZ UD明朝 Medium" w:hAnsi="BIZ UD明朝 Medium"/>
                <w:color w:val="000000" w:themeColor="text1"/>
                <w:sz w:val="22"/>
              </w:rPr>
            </w:pPr>
          </w:p>
        </w:tc>
      </w:tr>
    </w:tbl>
    <w:p w14:paraId="55077485" w14:textId="77777777" w:rsidR="006174A6" w:rsidRPr="007C1FEF" w:rsidRDefault="006174A6" w:rsidP="00D11310">
      <w:pPr>
        <w:rPr>
          <w:rFonts w:ascii="BIZ UD明朝 Medium" w:eastAsia="BIZ UD明朝 Medium" w:hAnsi="BIZ UD明朝 Medium"/>
          <w:color w:val="000000" w:themeColor="text1"/>
          <w:sz w:val="22"/>
        </w:rPr>
      </w:pPr>
    </w:p>
    <w:p w14:paraId="1CDC4BA4" w14:textId="6DC5B6EC" w:rsidR="00D16F8A" w:rsidRPr="007C1FEF" w:rsidRDefault="00D11310" w:rsidP="00D11310">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注：入居期間中に入居者負担額の変更があった場合には、対象期間ごとに行を分けて記入してください。</w:t>
      </w:r>
      <w:r w:rsidR="00D16F8A" w:rsidRPr="007C1FEF">
        <w:rPr>
          <w:rFonts w:ascii="BIZ UD明朝 Medium" w:eastAsia="BIZ UD明朝 Medium" w:hAnsi="BIZ UD明朝 Medium"/>
          <w:color w:val="000000" w:themeColor="text1"/>
          <w:sz w:val="22"/>
        </w:rPr>
        <w:br w:type="page"/>
      </w:r>
    </w:p>
    <w:p w14:paraId="7461574D" w14:textId="7F91F120"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別紙</w:t>
      </w:r>
      <w:r w:rsidR="00DD4B6C" w:rsidRPr="007C1FEF">
        <w:rPr>
          <w:rFonts w:ascii="BIZ UD明朝 Medium" w:eastAsia="BIZ UD明朝 Medium" w:hAnsi="BIZ UD明朝 Medium" w:hint="eastAsia"/>
          <w:color w:val="000000" w:themeColor="text1"/>
          <w:sz w:val="22"/>
        </w:rPr>
        <w:t>７</w:t>
      </w:r>
      <w:r w:rsidRPr="007C1FEF">
        <w:rPr>
          <w:rFonts w:ascii="BIZ UD明朝 Medium" w:eastAsia="BIZ UD明朝 Medium" w:hAnsi="BIZ UD明朝 Medium" w:hint="eastAsia"/>
          <w:color w:val="000000" w:themeColor="text1"/>
          <w:sz w:val="22"/>
        </w:rPr>
        <w:t>－２</w:t>
      </w:r>
    </w:p>
    <w:p w14:paraId="555F0A20" w14:textId="77777777" w:rsidR="000A1C83" w:rsidRPr="007C1FEF" w:rsidRDefault="000A1C83">
      <w:pPr>
        <w:rPr>
          <w:rFonts w:ascii="BIZ UD明朝 Medium" w:eastAsia="BIZ UD明朝 Medium" w:hAnsi="BIZ UD明朝 Medium"/>
          <w:color w:val="000000" w:themeColor="text1"/>
          <w:sz w:val="22"/>
        </w:rPr>
      </w:pPr>
    </w:p>
    <w:p w14:paraId="3A144FDB" w14:textId="77777777" w:rsidR="000A1C83" w:rsidRPr="007C1FEF" w:rsidRDefault="000A1C83">
      <w:pPr>
        <w:rPr>
          <w:rFonts w:ascii="BIZ UD明朝 Medium" w:eastAsia="BIZ UD明朝 Medium" w:hAnsi="BIZ UD明朝 Medium"/>
          <w:color w:val="000000" w:themeColor="text1"/>
          <w:sz w:val="22"/>
        </w:rPr>
      </w:pPr>
    </w:p>
    <w:p w14:paraId="3848636B" w14:textId="77777777" w:rsidR="000A1C83" w:rsidRPr="007C1FEF" w:rsidRDefault="000A1C83">
      <w:pPr>
        <w:jc w:val="center"/>
        <w:rPr>
          <w:rFonts w:ascii="BIZ UD明朝 Medium" w:eastAsia="BIZ UD明朝 Medium" w:hAnsi="BIZ UD明朝 Medium"/>
          <w:color w:val="000000" w:themeColor="text1"/>
          <w:sz w:val="28"/>
        </w:rPr>
      </w:pPr>
      <w:r w:rsidRPr="007C1FEF">
        <w:rPr>
          <w:rFonts w:ascii="BIZ UD明朝 Medium" w:eastAsia="BIZ UD明朝 Medium" w:hAnsi="BIZ UD明朝 Medium" w:hint="eastAsia"/>
          <w:color w:val="000000" w:themeColor="text1"/>
          <w:sz w:val="28"/>
        </w:rPr>
        <w:t>変更理由書</w:t>
      </w:r>
    </w:p>
    <w:p w14:paraId="4C1AD810" w14:textId="77777777" w:rsidR="000A1C83" w:rsidRPr="007C1FEF" w:rsidRDefault="000A1C83">
      <w:pPr>
        <w:rPr>
          <w:rFonts w:ascii="BIZ UD明朝 Medium" w:eastAsia="BIZ UD明朝 Medium" w:hAnsi="BIZ UD明朝 Medium"/>
          <w:color w:val="000000" w:themeColor="text1"/>
          <w:sz w:val="22"/>
        </w:rPr>
      </w:pPr>
    </w:p>
    <w:tbl>
      <w:tblPr>
        <w:tblW w:w="0" w:type="auto"/>
        <w:tblInd w:w="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435"/>
        <w:gridCol w:w="5976"/>
      </w:tblGrid>
      <w:tr w:rsidR="001405A8" w:rsidRPr="007C1FEF" w14:paraId="7D3CC7B1" w14:textId="77777777">
        <w:trPr>
          <w:trHeight w:val="629"/>
        </w:trPr>
        <w:tc>
          <w:tcPr>
            <w:tcW w:w="3465" w:type="dxa"/>
            <w:vAlign w:val="center"/>
          </w:tcPr>
          <w:p w14:paraId="3CDFAFA2"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変更理由</w:t>
            </w:r>
          </w:p>
        </w:tc>
        <w:tc>
          <w:tcPr>
            <w:tcW w:w="6030" w:type="dxa"/>
            <w:vAlign w:val="center"/>
          </w:tcPr>
          <w:p w14:paraId="6C61C12D"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積算等内訳</w:t>
            </w:r>
          </w:p>
        </w:tc>
      </w:tr>
      <w:tr w:rsidR="001405A8" w:rsidRPr="007C1FEF" w14:paraId="57AB5B46" w14:textId="77777777">
        <w:trPr>
          <w:trHeight w:val="11075"/>
        </w:trPr>
        <w:tc>
          <w:tcPr>
            <w:tcW w:w="3465" w:type="dxa"/>
          </w:tcPr>
          <w:p w14:paraId="1FC5C451" w14:textId="77777777" w:rsidR="000A1C83" w:rsidRPr="007C1FEF" w:rsidRDefault="000A1C83">
            <w:pPr>
              <w:rPr>
                <w:rFonts w:ascii="BIZ UD明朝 Medium" w:eastAsia="BIZ UD明朝 Medium" w:hAnsi="BIZ UD明朝 Medium"/>
                <w:color w:val="000000" w:themeColor="text1"/>
                <w:sz w:val="22"/>
              </w:rPr>
            </w:pPr>
          </w:p>
        </w:tc>
        <w:tc>
          <w:tcPr>
            <w:tcW w:w="6030" w:type="dxa"/>
          </w:tcPr>
          <w:p w14:paraId="01092A60" w14:textId="77777777" w:rsidR="000A1C83" w:rsidRPr="007C1FEF" w:rsidRDefault="000A1C83">
            <w:pPr>
              <w:rPr>
                <w:rFonts w:ascii="BIZ UD明朝 Medium" w:eastAsia="BIZ UD明朝 Medium" w:hAnsi="BIZ UD明朝 Medium"/>
                <w:color w:val="000000" w:themeColor="text1"/>
                <w:sz w:val="22"/>
              </w:rPr>
            </w:pPr>
          </w:p>
        </w:tc>
      </w:tr>
    </w:tbl>
    <w:p w14:paraId="63D96153"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（注）記載しきれない場合は､適宜別紙とすること。</w:t>
      </w:r>
    </w:p>
    <w:p w14:paraId="25778ABD" w14:textId="77777777" w:rsidR="000A1C83" w:rsidRPr="007C1FEF" w:rsidRDefault="000A1C83">
      <w:pPr>
        <w:rPr>
          <w:rFonts w:ascii="BIZ UD明朝 Medium" w:eastAsia="BIZ UD明朝 Medium" w:hAnsi="BIZ UD明朝 Medium"/>
          <w:color w:val="000000" w:themeColor="text1"/>
          <w:sz w:val="22"/>
        </w:rPr>
      </w:pPr>
    </w:p>
    <w:p w14:paraId="094F57B4" w14:textId="7A2D5A0C" w:rsidR="004135A0" w:rsidRPr="007C1FEF" w:rsidRDefault="00D16F8A" w:rsidP="004135A0">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p>
    <w:p w14:paraId="0DDA90AC" w14:textId="6729A928"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様式第</w:t>
      </w:r>
      <w:r w:rsidR="00783C99" w:rsidRPr="007C1FEF">
        <w:rPr>
          <w:rFonts w:ascii="BIZ UD明朝 Medium" w:eastAsia="BIZ UD明朝 Medium" w:hAnsi="BIZ UD明朝 Medium" w:hint="eastAsia"/>
          <w:color w:val="000000" w:themeColor="text1"/>
          <w:sz w:val="22"/>
        </w:rPr>
        <w:t>１０</w:t>
      </w:r>
      <w:r w:rsidRPr="007C1FEF">
        <w:rPr>
          <w:rFonts w:ascii="BIZ UD明朝 Medium" w:eastAsia="BIZ UD明朝 Medium" w:hAnsi="BIZ UD明朝 Medium" w:hint="eastAsia"/>
          <w:color w:val="000000" w:themeColor="text1"/>
          <w:sz w:val="22"/>
        </w:rPr>
        <w:t>号（第１０条関係）</w:t>
      </w:r>
    </w:p>
    <w:p w14:paraId="14ECD02F" w14:textId="77777777" w:rsidR="00C04334" w:rsidRPr="007C1FEF" w:rsidRDefault="00C04334">
      <w:pPr>
        <w:rPr>
          <w:rFonts w:ascii="BIZ UD明朝 Medium" w:eastAsia="BIZ UD明朝 Medium" w:hAnsi="BIZ UD明朝 Medium"/>
          <w:color w:val="000000" w:themeColor="text1"/>
          <w:sz w:val="22"/>
        </w:rPr>
      </w:pPr>
    </w:p>
    <w:p w14:paraId="5BFB494E" w14:textId="77777777" w:rsidR="000A1C83" w:rsidRPr="007C1FEF" w:rsidRDefault="000A1C8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月　　日</w:t>
      </w:r>
    </w:p>
    <w:p w14:paraId="523811F2" w14:textId="77777777" w:rsidR="00C04334" w:rsidRPr="007C1FEF" w:rsidRDefault="00C04334">
      <w:pPr>
        <w:rPr>
          <w:rFonts w:ascii="BIZ UD明朝 Medium" w:eastAsia="BIZ UD明朝 Medium" w:hAnsi="BIZ UD明朝 Medium"/>
          <w:color w:val="000000" w:themeColor="text1"/>
          <w:sz w:val="22"/>
        </w:rPr>
      </w:pPr>
    </w:p>
    <w:p w14:paraId="4C155E3C" w14:textId="06D5A44C"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（認定事業者）　様</w:t>
      </w:r>
    </w:p>
    <w:p w14:paraId="6ACCFE28" w14:textId="77777777" w:rsidR="000A1C83" w:rsidRPr="007C1FEF" w:rsidRDefault="000A1C83">
      <w:pPr>
        <w:rPr>
          <w:rFonts w:ascii="BIZ UD明朝 Medium" w:eastAsia="BIZ UD明朝 Medium" w:hAnsi="BIZ UD明朝 Medium"/>
          <w:color w:val="000000" w:themeColor="text1"/>
          <w:sz w:val="22"/>
        </w:rPr>
      </w:pPr>
    </w:p>
    <w:p w14:paraId="553F46FB"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住所</w:t>
      </w:r>
    </w:p>
    <w:p w14:paraId="7792EE29"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氏名</w:t>
      </w:r>
    </w:p>
    <w:p w14:paraId="5AC79913" w14:textId="77777777" w:rsidR="000A1C83" w:rsidRPr="007C1FEF" w:rsidRDefault="000A1C83">
      <w:pPr>
        <w:jc w:val="center"/>
        <w:rPr>
          <w:rFonts w:ascii="BIZ UD明朝 Medium" w:eastAsia="BIZ UD明朝 Medium" w:hAnsi="BIZ UD明朝 Medium"/>
          <w:color w:val="000000" w:themeColor="text1"/>
          <w:sz w:val="22"/>
        </w:rPr>
      </w:pPr>
    </w:p>
    <w:p w14:paraId="3648433F" w14:textId="77777777" w:rsidR="00783C99" w:rsidRPr="007C1FEF" w:rsidRDefault="00783C99">
      <w:pPr>
        <w:jc w:val="center"/>
        <w:rPr>
          <w:rFonts w:ascii="BIZ UD明朝 Medium" w:eastAsia="BIZ UD明朝 Medium" w:hAnsi="BIZ UD明朝 Medium"/>
          <w:color w:val="000000" w:themeColor="text1"/>
          <w:sz w:val="22"/>
        </w:rPr>
      </w:pPr>
    </w:p>
    <w:p w14:paraId="0D489D75" w14:textId="77777777" w:rsidR="00783C99" w:rsidRPr="007C1FEF" w:rsidRDefault="00783C99">
      <w:pPr>
        <w:jc w:val="center"/>
        <w:rPr>
          <w:rFonts w:ascii="BIZ UD明朝 Medium" w:eastAsia="BIZ UD明朝 Medium" w:hAnsi="BIZ UD明朝 Medium"/>
          <w:color w:val="000000" w:themeColor="text1"/>
          <w:sz w:val="22"/>
        </w:rPr>
      </w:pPr>
    </w:p>
    <w:p w14:paraId="35CD559D" w14:textId="3ED1032D" w:rsidR="000A1C83" w:rsidRPr="007C1FEF" w:rsidRDefault="00783C99">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富山市</w:t>
      </w:r>
      <w:r w:rsidR="00FD36BF" w:rsidRPr="007C1FEF">
        <w:rPr>
          <w:rFonts w:ascii="BIZ UD明朝 Medium" w:eastAsia="BIZ UD明朝 Medium" w:hAnsi="BIZ UD明朝 Medium" w:hint="eastAsia"/>
          <w:color w:val="000000" w:themeColor="text1"/>
        </w:rPr>
        <w:t>地域</w:t>
      </w:r>
      <w:r w:rsidR="000A1C83" w:rsidRPr="007C1FEF">
        <w:rPr>
          <w:rFonts w:ascii="BIZ UD明朝 Medium" w:eastAsia="BIZ UD明朝 Medium" w:hAnsi="BIZ UD明朝 Medium" w:hint="eastAsia"/>
          <w:color w:val="000000" w:themeColor="text1"/>
        </w:rPr>
        <w:t>優良賃貸住宅家賃減額適用承継依頼書</w:t>
      </w:r>
    </w:p>
    <w:p w14:paraId="215A4626" w14:textId="77777777" w:rsidR="000A1C83" w:rsidRPr="007C1FEF" w:rsidRDefault="000A1C83">
      <w:pPr>
        <w:rPr>
          <w:rFonts w:ascii="BIZ UD明朝 Medium" w:eastAsia="BIZ UD明朝 Medium" w:hAnsi="BIZ UD明朝 Medium"/>
          <w:color w:val="000000" w:themeColor="text1"/>
          <w:sz w:val="22"/>
        </w:rPr>
      </w:pPr>
    </w:p>
    <w:p w14:paraId="1F41D8AD" w14:textId="77777777" w:rsidR="000A1C83" w:rsidRPr="007C1FEF" w:rsidRDefault="000A1C83">
      <w:pPr>
        <w:rPr>
          <w:rFonts w:ascii="BIZ UD明朝 Medium" w:eastAsia="BIZ UD明朝 Medium" w:hAnsi="BIZ UD明朝 Medium"/>
          <w:color w:val="000000" w:themeColor="text1"/>
          <w:sz w:val="22"/>
        </w:rPr>
      </w:pPr>
    </w:p>
    <w:p w14:paraId="3C223984"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下記により､</w:t>
      </w:r>
      <w:r w:rsidR="00FD36BF" w:rsidRPr="007C1FEF">
        <w:rPr>
          <w:rFonts w:ascii="BIZ UD明朝 Medium" w:eastAsia="BIZ UD明朝 Medium" w:hAnsi="BIZ UD明朝 Medium" w:hint="eastAsia"/>
          <w:color w:val="000000" w:themeColor="text1"/>
          <w:sz w:val="22"/>
        </w:rPr>
        <w:t>地域</w:t>
      </w:r>
      <w:r w:rsidRPr="007C1FEF">
        <w:rPr>
          <w:rFonts w:ascii="BIZ UD明朝 Medium" w:eastAsia="BIZ UD明朝 Medium" w:hAnsi="BIZ UD明朝 Medium" w:hint="eastAsia"/>
          <w:color w:val="000000" w:themeColor="text1"/>
          <w:sz w:val="22"/>
        </w:rPr>
        <w:t>優良賃貸住宅に係る　　年度</w:t>
      </w:r>
      <w:r w:rsidR="00783C99" w:rsidRPr="007C1FEF">
        <w:rPr>
          <w:rFonts w:ascii="BIZ UD明朝 Medium" w:eastAsia="BIZ UD明朝 Medium" w:hAnsi="BIZ UD明朝 Medium" w:hint="eastAsia"/>
          <w:color w:val="000000" w:themeColor="text1"/>
          <w:sz w:val="22"/>
        </w:rPr>
        <w:t>富山市</w:t>
      </w:r>
      <w:r w:rsidR="00FD36BF" w:rsidRPr="007C1FEF">
        <w:rPr>
          <w:rFonts w:ascii="BIZ UD明朝 Medium" w:eastAsia="BIZ UD明朝 Medium" w:hAnsi="BIZ UD明朝 Medium" w:hint="eastAsia"/>
          <w:color w:val="000000" w:themeColor="text1"/>
          <w:sz w:val="22"/>
        </w:rPr>
        <w:t>地域</w:t>
      </w:r>
      <w:r w:rsidRPr="007C1FEF">
        <w:rPr>
          <w:rFonts w:ascii="BIZ UD明朝 Medium" w:eastAsia="BIZ UD明朝 Medium" w:hAnsi="BIZ UD明朝 Medium" w:hint="eastAsia"/>
          <w:color w:val="000000" w:themeColor="text1"/>
          <w:sz w:val="22"/>
        </w:rPr>
        <w:t>優良賃貸住宅家賃減額適用の権利を承継したので､富山市</w:t>
      </w:r>
      <w:r w:rsidR="00FD36BF" w:rsidRPr="007C1FEF">
        <w:rPr>
          <w:rFonts w:ascii="BIZ UD明朝 Medium" w:eastAsia="BIZ UD明朝 Medium" w:hAnsi="BIZ UD明朝 Medium" w:hint="eastAsia"/>
          <w:color w:val="000000" w:themeColor="text1"/>
          <w:sz w:val="22"/>
        </w:rPr>
        <w:t>地域</w:t>
      </w:r>
      <w:r w:rsidRPr="007C1FEF">
        <w:rPr>
          <w:rFonts w:ascii="BIZ UD明朝 Medium" w:eastAsia="BIZ UD明朝 Medium" w:hAnsi="BIZ UD明朝 Medium" w:hint="eastAsia"/>
          <w:color w:val="000000" w:themeColor="text1"/>
          <w:sz w:val="22"/>
        </w:rPr>
        <w:t>優良賃貸住宅家賃減額補助金交付要綱第１０条第</w:t>
      </w:r>
      <w:r w:rsidR="00FD36BF" w:rsidRPr="007C1FEF">
        <w:rPr>
          <w:rFonts w:ascii="BIZ UD明朝 Medium" w:eastAsia="BIZ UD明朝 Medium" w:hAnsi="BIZ UD明朝 Medium" w:hint="eastAsia"/>
          <w:color w:val="000000" w:themeColor="text1"/>
          <w:sz w:val="22"/>
        </w:rPr>
        <w:t>１</w:t>
      </w:r>
      <w:r w:rsidRPr="007C1FEF">
        <w:rPr>
          <w:rFonts w:ascii="BIZ UD明朝 Medium" w:eastAsia="BIZ UD明朝 Medium" w:hAnsi="BIZ UD明朝 Medium" w:hint="eastAsia"/>
          <w:color w:val="000000" w:themeColor="text1"/>
          <w:sz w:val="22"/>
        </w:rPr>
        <w:t>項の規定により依頼します。</w:t>
      </w:r>
    </w:p>
    <w:p w14:paraId="08056089" w14:textId="77777777" w:rsidR="000A1C83" w:rsidRPr="007C1FEF" w:rsidRDefault="000A1C83">
      <w:pPr>
        <w:rPr>
          <w:rFonts w:ascii="BIZ UD明朝 Medium" w:eastAsia="BIZ UD明朝 Medium" w:hAnsi="BIZ UD明朝 Medium"/>
          <w:color w:val="000000" w:themeColor="text1"/>
          <w:sz w:val="22"/>
        </w:rPr>
      </w:pPr>
    </w:p>
    <w:p w14:paraId="51552A9B" w14:textId="77777777" w:rsidR="000A1C83" w:rsidRPr="007C1FEF" w:rsidRDefault="000A1C83">
      <w:pPr>
        <w:rPr>
          <w:rFonts w:ascii="BIZ UD明朝 Medium" w:eastAsia="BIZ UD明朝 Medium" w:hAnsi="BIZ UD明朝 Medium"/>
          <w:color w:val="000000" w:themeColor="text1"/>
          <w:sz w:val="22"/>
        </w:rPr>
      </w:pPr>
    </w:p>
    <w:p w14:paraId="4B50570C" w14:textId="77777777" w:rsidR="000A1C83" w:rsidRPr="007C1FEF" w:rsidRDefault="000A1C83">
      <w:pPr>
        <w:rPr>
          <w:rFonts w:ascii="BIZ UD明朝 Medium" w:eastAsia="BIZ UD明朝 Medium" w:hAnsi="BIZ UD明朝 Medium"/>
          <w:color w:val="000000" w:themeColor="text1"/>
          <w:sz w:val="22"/>
        </w:rPr>
      </w:pPr>
    </w:p>
    <w:p w14:paraId="64283FEC"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記</w:t>
      </w:r>
    </w:p>
    <w:p w14:paraId="77293565" w14:textId="77777777" w:rsidR="000A1C83" w:rsidRPr="007C1FEF" w:rsidRDefault="000A1C83">
      <w:pPr>
        <w:rPr>
          <w:rFonts w:ascii="BIZ UD明朝 Medium" w:eastAsia="BIZ UD明朝 Medium" w:hAnsi="BIZ UD明朝 Medium"/>
          <w:color w:val="000000" w:themeColor="text1"/>
          <w:sz w:val="22"/>
        </w:rPr>
      </w:pPr>
    </w:p>
    <w:p w14:paraId="02F25CC8" w14:textId="77777777" w:rsidR="00783C99" w:rsidRPr="007C1FEF" w:rsidRDefault="00783C99">
      <w:pPr>
        <w:rPr>
          <w:rFonts w:ascii="BIZ UD明朝 Medium" w:eastAsia="BIZ UD明朝 Medium" w:hAnsi="BIZ UD明朝 Medium"/>
          <w:color w:val="000000" w:themeColor="text1"/>
          <w:sz w:val="22"/>
        </w:rPr>
      </w:pPr>
    </w:p>
    <w:p w14:paraId="26DE0627"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１　家賃減額の適用を受けた者の氏名及び申請者との続柄</w:t>
      </w:r>
    </w:p>
    <w:p w14:paraId="2E9EC111"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氏名</w:t>
      </w:r>
    </w:p>
    <w:p w14:paraId="1B616AD1"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続柄</w:t>
      </w:r>
    </w:p>
    <w:p w14:paraId="034B8BE7" w14:textId="77777777" w:rsidR="000A1C83" w:rsidRPr="007C1FEF" w:rsidRDefault="000A1C83">
      <w:pPr>
        <w:rPr>
          <w:rFonts w:ascii="BIZ UD明朝 Medium" w:eastAsia="BIZ UD明朝 Medium" w:hAnsi="BIZ UD明朝 Medium"/>
          <w:color w:val="000000" w:themeColor="text1"/>
          <w:sz w:val="22"/>
        </w:rPr>
      </w:pPr>
    </w:p>
    <w:p w14:paraId="0442C456"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２　権利を</w:t>
      </w:r>
      <w:r w:rsidR="000A163E" w:rsidRPr="007C1FEF">
        <w:rPr>
          <w:rFonts w:ascii="BIZ UD明朝 Medium" w:eastAsia="BIZ UD明朝 Medium" w:hAnsi="BIZ UD明朝 Medium" w:hint="eastAsia"/>
          <w:color w:val="000000" w:themeColor="text1"/>
          <w:sz w:val="22"/>
        </w:rPr>
        <w:t>承継</w:t>
      </w:r>
      <w:r w:rsidRPr="007C1FEF">
        <w:rPr>
          <w:rFonts w:ascii="BIZ UD明朝 Medium" w:eastAsia="BIZ UD明朝 Medium" w:hAnsi="BIZ UD明朝 Medium" w:hint="eastAsia"/>
          <w:color w:val="000000" w:themeColor="text1"/>
          <w:sz w:val="22"/>
        </w:rPr>
        <w:t>した理由</w:t>
      </w:r>
    </w:p>
    <w:p w14:paraId="1072B931" w14:textId="77777777" w:rsidR="000A1C83" w:rsidRPr="007C1FEF" w:rsidRDefault="000A1C83">
      <w:pPr>
        <w:rPr>
          <w:rFonts w:ascii="BIZ UD明朝 Medium" w:eastAsia="BIZ UD明朝 Medium" w:hAnsi="BIZ UD明朝 Medium"/>
          <w:color w:val="000000" w:themeColor="text1"/>
          <w:sz w:val="22"/>
        </w:rPr>
      </w:pPr>
    </w:p>
    <w:p w14:paraId="1C373BC6" w14:textId="77777777" w:rsidR="000A1C83" w:rsidRPr="007C1FEF" w:rsidRDefault="000A1C83">
      <w:pPr>
        <w:rPr>
          <w:rFonts w:ascii="BIZ UD明朝 Medium" w:eastAsia="BIZ UD明朝 Medium" w:hAnsi="BIZ UD明朝 Medium"/>
          <w:color w:val="000000" w:themeColor="text1"/>
          <w:sz w:val="22"/>
        </w:rPr>
      </w:pPr>
    </w:p>
    <w:p w14:paraId="0DFCE141" w14:textId="77777777" w:rsidR="000A1C83" w:rsidRPr="007C1FEF" w:rsidRDefault="000A1C83">
      <w:pPr>
        <w:rPr>
          <w:rFonts w:ascii="BIZ UD明朝 Medium" w:eastAsia="BIZ UD明朝 Medium" w:hAnsi="BIZ UD明朝 Medium"/>
          <w:color w:val="000000" w:themeColor="text1"/>
          <w:sz w:val="22"/>
        </w:rPr>
      </w:pPr>
    </w:p>
    <w:p w14:paraId="395A2CEE" w14:textId="77777777" w:rsidR="000A1C83" w:rsidRPr="007C1FEF" w:rsidRDefault="000A1C83">
      <w:pPr>
        <w:rPr>
          <w:rFonts w:ascii="BIZ UD明朝 Medium" w:eastAsia="BIZ UD明朝 Medium" w:hAnsi="BIZ UD明朝 Medium"/>
          <w:color w:val="000000" w:themeColor="text1"/>
          <w:sz w:val="22"/>
        </w:rPr>
      </w:pPr>
    </w:p>
    <w:p w14:paraId="537A6C08" w14:textId="77777777" w:rsidR="000A1C83" w:rsidRPr="007C1FEF" w:rsidRDefault="000A1C83">
      <w:pPr>
        <w:rPr>
          <w:rFonts w:ascii="BIZ UD明朝 Medium" w:eastAsia="BIZ UD明朝 Medium" w:hAnsi="BIZ UD明朝 Medium"/>
          <w:color w:val="000000" w:themeColor="text1"/>
          <w:sz w:val="22"/>
        </w:rPr>
      </w:pPr>
    </w:p>
    <w:p w14:paraId="1A8F4EAB" w14:textId="77777777" w:rsidR="000A1C83" w:rsidRPr="007C1FEF" w:rsidRDefault="000A1C83">
      <w:pPr>
        <w:rPr>
          <w:rFonts w:ascii="BIZ UD明朝 Medium" w:eastAsia="BIZ UD明朝 Medium" w:hAnsi="BIZ UD明朝 Medium"/>
          <w:color w:val="000000" w:themeColor="text1"/>
          <w:sz w:val="22"/>
        </w:rPr>
      </w:pPr>
    </w:p>
    <w:p w14:paraId="06C9AED8" w14:textId="77777777" w:rsidR="000A1C83" w:rsidRPr="007C1FEF" w:rsidRDefault="000A1C83">
      <w:pPr>
        <w:rPr>
          <w:rFonts w:ascii="BIZ UD明朝 Medium" w:eastAsia="BIZ UD明朝 Medium" w:hAnsi="BIZ UD明朝 Medium"/>
          <w:color w:val="000000" w:themeColor="text1"/>
          <w:sz w:val="22"/>
        </w:rPr>
      </w:pPr>
    </w:p>
    <w:p w14:paraId="02455B35" w14:textId="77777777" w:rsidR="000A1C83" w:rsidRPr="007C1FEF" w:rsidRDefault="000A1C83">
      <w:pPr>
        <w:rPr>
          <w:rFonts w:ascii="BIZ UD明朝 Medium" w:eastAsia="BIZ UD明朝 Medium" w:hAnsi="BIZ UD明朝 Medium"/>
          <w:color w:val="000000" w:themeColor="text1"/>
          <w:sz w:val="22"/>
        </w:rPr>
      </w:pPr>
    </w:p>
    <w:p w14:paraId="39C89F5A" w14:textId="77777777" w:rsidR="000A1C83" w:rsidRPr="007C1FEF" w:rsidRDefault="000A1C83">
      <w:pPr>
        <w:rPr>
          <w:rFonts w:ascii="BIZ UD明朝 Medium" w:eastAsia="BIZ UD明朝 Medium" w:hAnsi="BIZ UD明朝 Medium"/>
          <w:color w:val="000000" w:themeColor="text1"/>
          <w:sz w:val="22"/>
        </w:rPr>
      </w:pPr>
    </w:p>
    <w:p w14:paraId="609601C8"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（添付書類）・収入及び同居親族に関する調書及び証明書類</w:t>
      </w:r>
    </w:p>
    <w:p w14:paraId="75CF4E70" w14:textId="77777777" w:rsidR="000A1C83" w:rsidRPr="007C1FEF" w:rsidRDefault="000A1C83">
      <w:pPr>
        <w:rPr>
          <w:rFonts w:ascii="BIZ UD明朝 Medium" w:eastAsia="BIZ UD明朝 Medium" w:hAnsi="BIZ UD明朝 Medium"/>
          <w:color w:val="000000" w:themeColor="text1"/>
          <w:sz w:val="22"/>
        </w:rPr>
      </w:pPr>
    </w:p>
    <w:p w14:paraId="2D011766" w14:textId="77777777" w:rsidR="000A1C83" w:rsidRPr="007C1FEF" w:rsidRDefault="000A1C83">
      <w:pPr>
        <w:rPr>
          <w:rFonts w:ascii="BIZ UD明朝 Medium" w:eastAsia="BIZ UD明朝 Medium" w:hAnsi="BIZ UD明朝 Medium"/>
          <w:color w:val="000000" w:themeColor="text1"/>
          <w:sz w:val="22"/>
        </w:rPr>
      </w:pPr>
    </w:p>
    <w:p w14:paraId="1DEB6F83" w14:textId="77777777" w:rsidR="000A1C83" w:rsidRPr="007C1FEF" w:rsidRDefault="000A1C83">
      <w:pPr>
        <w:rPr>
          <w:rFonts w:ascii="BIZ UD明朝 Medium" w:eastAsia="BIZ UD明朝 Medium" w:hAnsi="BIZ UD明朝 Medium"/>
          <w:color w:val="000000" w:themeColor="text1"/>
          <w:sz w:val="22"/>
        </w:rPr>
      </w:pPr>
    </w:p>
    <w:p w14:paraId="6C21A4B1"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r w:rsidRPr="007C1FEF">
        <w:rPr>
          <w:rFonts w:ascii="BIZ UD明朝 Medium" w:eastAsia="BIZ UD明朝 Medium" w:hAnsi="BIZ UD明朝 Medium" w:hint="eastAsia"/>
          <w:color w:val="000000" w:themeColor="text1"/>
          <w:sz w:val="22"/>
        </w:rPr>
        <w:t>様式第１</w:t>
      </w:r>
      <w:r w:rsidR="00783C99" w:rsidRPr="007C1FEF">
        <w:rPr>
          <w:rFonts w:ascii="BIZ UD明朝 Medium" w:eastAsia="BIZ UD明朝 Medium" w:hAnsi="BIZ UD明朝 Medium" w:hint="eastAsia"/>
          <w:color w:val="000000" w:themeColor="text1"/>
          <w:sz w:val="22"/>
        </w:rPr>
        <w:t>１</w:t>
      </w:r>
      <w:r w:rsidRPr="007C1FEF">
        <w:rPr>
          <w:rFonts w:ascii="BIZ UD明朝 Medium" w:eastAsia="BIZ UD明朝 Medium" w:hAnsi="BIZ UD明朝 Medium" w:hint="eastAsia"/>
          <w:color w:val="000000" w:themeColor="text1"/>
          <w:sz w:val="22"/>
        </w:rPr>
        <w:t>号（第１０条関係）</w:t>
      </w:r>
    </w:p>
    <w:p w14:paraId="61B80BAA" w14:textId="77777777" w:rsidR="00783C99" w:rsidRPr="007C1FEF" w:rsidRDefault="00783C99">
      <w:pPr>
        <w:rPr>
          <w:rFonts w:ascii="BIZ UD明朝 Medium" w:eastAsia="BIZ UD明朝 Medium" w:hAnsi="BIZ UD明朝 Medium"/>
          <w:color w:val="000000" w:themeColor="text1"/>
          <w:sz w:val="22"/>
        </w:rPr>
      </w:pPr>
    </w:p>
    <w:p w14:paraId="6CA47237" w14:textId="77777777" w:rsidR="000A1C83" w:rsidRPr="007C1FEF" w:rsidRDefault="000A1C8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月　　日</w:t>
      </w:r>
    </w:p>
    <w:p w14:paraId="7BBE92AD" w14:textId="77777777" w:rsidR="00783C99" w:rsidRPr="007C1FEF" w:rsidRDefault="00783C99">
      <w:pPr>
        <w:rPr>
          <w:rFonts w:ascii="BIZ UD明朝 Medium" w:eastAsia="BIZ UD明朝 Medium" w:hAnsi="BIZ UD明朝 Medium"/>
          <w:color w:val="000000" w:themeColor="text1"/>
          <w:sz w:val="22"/>
        </w:rPr>
      </w:pPr>
    </w:p>
    <w:p w14:paraId="590DE9DD"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w:t>
      </w:r>
      <w:r w:rsidR="00DF237B" w:rsidRPr="007C1FEF">
        <w:rPr>
          <w:rFonts w:ascii="BIZ UD明朝 Medium" w:eastAsia="BIZ UD明朝 Medium" w:hAnsi="BIZ UD明朝 Medium" w:hint="eastAsia"/>
          <w:color w:val="000000" w:themeColor="text1"/>
          <w:sz w:val="22"/>
        </w:rPr>
        <w:t>宛</w:t>
      </w:r>
      <w:r w:rsidRPr="007C1FEF">
        <w:rPr>
          <w:rFonts w:ascii="BIZ UD明朝 Medium" w:eastAsia="BIZ UD明朝 Medium" w:hAnsi="BIZ UD明朝 Medium" w:hint="eastAsia"/>
          <w:color w:val="000000" w:themeColor="text1"/>
          <w:sz w:val="22"/>
        </w:rPr>
        <w:t xml:space="preserve">先）富山市長　</w:t>
      </w:r>
    </w:p>
    <w:p w14:paraId="05D1963C" w14:textId="77777777" w:rsidR="000A1C83" w:rsidRPr="007C1FEF" w:rsidRDefault="000A1C83">
      <w:pPr>
        <w:rPr>
          <w:rFonts w:ascii="BIZ UD明朝 Medium" w:eastAsia="BIZ UD明朝 Medium" w:hAnsi="BIZ UD明朝 Medium"/>
          <w:color w:val="000000" w:themeColor="text1"/>
          <w:sz w:val="22"/>
        </w:rPr>
      </w:pPr>
    </w:p>
    <w:p w14:paraId="547D3232" w14:textId="77777777" w:rsidR="002A3A49" w:rsidRPr="007C1FEF" w:rsidRDefault="000A1C83" w:rsidP="002A3A49">
      <w:pPr>
        <w:ind w:leftChars="2457" w:left="5503" w:hangingChars="100" w:hanging="196"/>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002A3A49" w:rsidRPr="007C1FEF">
        <w:rPr>
          <w:rFonts w:ascii="BIZ UD明朝 Medium" w:eastAsia="BIZ UD明朝 Medium" w:hAnsi="BIZ UD明朝 Medium" w:hint="eastAsia"/>
          <w:color w:val="000000" w:themeColor="text1"/>
          <w:sz w:val="22"/>
        </w:rPr>
        <w:t>認定事業者</w:t>
      </w:r>
    </w:p>
    <w:p w14:paraId="61FB7D0E" w14:textId="77777777" w:rsidR="002A3A49" w:rsidRPr="007C1FEF" w:rsidRDefault="002A3A49" w:rsidP="002A3A49">
      <w:pPr>
        <w:ind w:firstLineChars="4050" w:firstLine="5508"/>
        <w:rPr>
          <w:rFonts w:ascii="BIZ UD明朝 Medium" w:eastAsia="BIZ UD明朝 Medium" w:hAnsi="BIZ UD明朝 Medium"/>
          <w:color w:val="000000" w:themeColor="text1"/>
          <w:sz w:val="16"/>
        </w:rPr>
      </w:pPr>
      <w:r w:rsidRPr="007C1FEF">
        <w:rPr>
          <w:rFonts w:ascii="BIZ UD明朝 Medium" w:eastAsia="BIZ UD明朝 Medium" w:hAnsi="BIZ UD明朝 Medium" w:hint="eastAsia"/>
          <w:color w:val="000000" w:themeColor="text1"/>
          <w:sz w:val="16"/>
        </w:rPr>
        <w:t>住所又は主たる事務所の所在地</w:t>
      </w:r>
    </w:p>
    <w:p w14:paraId="07F97A93" w14:textId="77777777" w:rsidR="000A1C83" w:rsidRPr="007C1FEF" w:rsidRDefault="002A3A49" w:rsidP="002A3A49">
      <w:pPr>
        <w:ind w:firstLineChars="2800" w:firstLine="5488"/>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氏名又は名称　               　</w:t>
      </w:r>
    </w:p>
    <w:p w14:paraId="08E00FE1" w14:textId="77777777" w:rsidR="000A1C83" w:rsidRPr="007C1FEF" w:rsidRDefault="000A1C83">
      <w:pPr>
        <w:rPr>
          <w:rFonts w:ascii="BIZ UD明朝 Medium" w:eastAsia="BIZ UD明朝 Medium" w:hAnsi="BIZ UD明朝 Medium"/>
          <w:color w:val="000000" w:themeColor="text1"/>
          <w:sz w:val="22"/>
        </w:rPr>
      </w:pPr>
    </w:p>
    <w:p w14:paraId="16CDE03D" w14:textId="77777777" w:rsidR="000A1C83" w:rsidRPr="007C1FEF" w:rsidRDefault="000A1C83">
      <w:pPr>
        <w:jc w:val="center"/>
        <w:rPr>
          <w:rFonts w:ascii="BIZ UD明朝 Medium" w:eastAsia="BIZ UD明朝 Medium" w:hAnsi="BIZ UD明朝 Medium"/>
          <w:color w:val="000000" w:themeColor="text1"/>
          <w:sz w:val="22"/>
        </w:rPr>
      </w:pPr>
    </w:p>
    <w:p w14:paraId="73205228" w14:textId="77777777" w:rsidR="002A3A49" w:rsidRPr="007C1FEF" w:rsidRDefault="002A3A49">
      <w:pPr>
        <w:jc w:val="center"/>
        <w:rPr>
          <w:rFonts w:ascii="BIZ UD明朝 Medium" w:eastAsia="BIZ UD明朝 Medium" w:hAnsi="BIZ UD明朝 Medium"/>
          <w:color w:val="000000" w:themeColor="text1"/>
          <w:sz w:val="22"/>
        </w:rPr>
      </w:pPr>
    </w:p>
    <w:p w14:paraId="39FCCC1B" w14:textId="77777777" w:rsidR="000A1C83" w:rsidRPr="007C1FEF" w:rsidRDefault="002A3A49">
      <w:pPr>
        <w:jc w:val="center"/>
        <w:rPr>
          <w:rFonts w:ascii="BIZ UD明朝 Medium" w:eastAsia="BIZ UD明朝 Medium" w:hAnsi="BIZ UD明朝 Medium"/>
          <w:color w:val="000000" w:themeColor="text1"/>
          <w:sz w:val="21"/>
        </w:rPr>
      </w:pPr>
      <w:r w:rsidRPr="007C1FEF">
        <w:rPr>
          <w:rFonts w:ascii="BIZ UD明朝 Medium" w:eastAsia="BIZ UD明朝 Medium" w:hAnsi="BIZ UD明朝 Medium" w:hint="eastAsia"/>
          <w:color w:val="000000" w:themeColor="text1"/>
          <w:sz w:val="22"/>
        </w:rPr>
        <w:t>富山市</w:t>
      </w:r>
      <w:r w:rsidR="00FD36BF" w:rsidRPr="007C1FEF">
        <w:rPr>
          <w:rFonts w:ascii="BIZ UD明朝 Medium" w:eastAsia="BIZ UD明朝 Medium" w:hAnsi="BIZ UD明朝 Medium" w:hint="eastAsia"/>
          <w:color w:val="000000" w:themeColor="text1"/>
          <w:sz w:val="22"/>
        </w:rPr>
        <w:t>地域</w:t>
      </w:r>
      <w:r w:rsidR="000A1C83" w:rsidRPr="007C1FEF">
        <w:rPr>
          <w:rFonts w:ascii="BIZ UD明朝 Medium" w:eastAsia="BIZ UD明朝 Medium" w:hAnsi="BIZ UD明朝 Medium" w:hint="eastAsia"/>
          <w:color w:val="000000" w:themeColor="text1"/>
          <w:sz w:val="22"/>
        </w:rPr>
        <w:t>優良賃貸住宅家賃減額適用承継承</w:t>
      </w:r>
      <w:r w:rsidR="00C83E15" w:rsidRPr="007C1FEF">
        <w:rPr>
          <w:rFonts w:ascii="BIZ UD明朝 Medium" w:eastAsia="BIZ UD明朝 Medium" w:hAnsi="BIZ UD明朝 Medium" w:hint="eastAsia"/>
          <w:color w:val="000000" w:themeColor="text1"/>
          <w:sz w:val="22"/>
        </w:rPr>
        <w:t>認</w:t>
      </w:r>
      <w:r w:rsidR="000A1C83" w:rsidRPr="007C1FEF">
        <w:rPr>
          <w:rFonts w:ascii="BIZ UD明朝 Medium" w:eastAsia="BIZ UD明朝 Medium" w:hAnsi="BIZ UD明朝 Medium" w:hint="eastAsia"/>
          <w:color w:val="000000" w:themeColor="text1"/>
          <w:sz w:val="22"/>
        </w:rPr>
        <w:t>申請書</w:t>
      </w:r>
    </w:p>
    <w:p w14:paraId="322F0026" w14:textId="77777777" w:rsidR="000A1C83" w:rsidRPr="007C1FEF" w:rsidRDefault="000A1C83">
      <w:pPr>
        <w:jc w:val="center"/>
        <w:rPr>
          <w:rFonts w:ascii="BIZ UD明朝 Medium" w:eastAsia="BIZ UD明朝 Medium" w:hAnsi="BIZ UD明朝 Medium"/>
          <w:color w:val="000000" w:themeColor="text1"/>
          <w:sz w:val="22"/>
        </w:rPr>
      </w:pPr>
    </w:p>
    <w:p w14:paraId="50259190" w14:textId="77777777" w:rsidR="002A3A49" w:rsidRPr="007C1FEF" w:rsidRDefault="002A3A49">
      <w:pPr>
        <w:jc w:val="center"/>
        <w:rPr>
          <w:rFonts w:ascii="BIZ UD明朝 Medium" w:eastAsia="BIZ UD明朝 Medium" w:hAnsi="BIZ UD明朝 Medium"/>
          <w:color w:val="000000" w:themeColor="text1"/>
          <w:sz w:val="22"/>
        </w:rPr>
      </w:pPr>
    </w:p>
    <w:p w14:paraId="4C4E2065" w14:textId="77777777" w:rsidR="000A1C83" w:rsidRPr="007C1FEF" w:rsidRDefault="000A1C83">
      <w:pPr>
        <w:pStyle w:val="a6"/>
        <w:ind w:firstLineChars="100" w:firstLine="196"/>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標記のことについて、下記のとおり承継承認を受けたいので、富山市</w:t>
      </w:r>
      <w:r w:rsidR="00FD36BF" w:rsidRPr="007C1FEF">
        <w:rPr>
          <w:rFonts w:ascii="BIZ UD明朝 Medium" w:eastAsia="BIZ UD明朝 Medium" w:hAnsi="BIZ UD明朝 Medium" w:hint="eastAsia"/>
          <w:color w:val="000000" w:themeColor="text1"/>
        </w:rPr>
        <w:t>地域</w:t>
      </w:r>
      <w:r w:rsidRPr="007C1FEF">
        <w:rPr>
          <w:rFonts w:ascii="BIZ UD明朝 Medium" w:eastAsia="BIZ UD明朝 Medium" w:hAnsi="BIZ UD明朝 Medium" w:hint="eastAsia"/>
          <w:color w:val="000000" w:themeColor="text1"/>
        </w:rPr>
        <w:t>優良賃貸住宅家賃減額補助金要</w:t>
      </w:r>
    </w:p>
    <w:p w14:paraId="6C3DAFC9" w14:textId="42C64D5D" w:rsidR="000A1C83" w:rsidRPr="007C1FEF" w:rsidRDefault="000A1C83">
      <w:pPr>
        <w:pStyle w:val="a6"/>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綱第</w:t>
      </w:r>
      <w:r w:rsidR="00A709C3" w:rsidRPr="007C1FEF">
        <w:rPr>
          <w:rFonts w:ascii="BIZ UD明朝 Medium" w:eastAsia="BIZ UD明朝 Medium" w:hAnsi="BIZ UD明朝 Medium" w:hint="eastAsia"/>
          <w:color w:val="000000" w:themeColor="text1"/>
        </w:rPr>
        <w:t>１０条第２項の規定</w:t>
      </w:r>
      <w:r w:rsidRPr="007C1FEF">
        <w:rPr>
          <w:rFonts w:ascii="BIZ UD明朝 Medium" w:eastAsia="BIZ UD明朝 Medium" w:hAnsi="BIZ UD明朝 Medium" w:hint="eastAsia"/>
          <w:color w:val="000000" w:themeColor="text1"/>
        </w:rPr>
        <w:t>により､下記のとおり申請します。</w:t>
      </w:r>
    </w:p>
    <w:p w14:paraId="158D9DD8" w14:textId="77777777" w:rsidR="000A1C83" w:rsidRPr="007C1FEF" w:rsidRDefault="000A1C83">
      <w:pPr>
        <w:rPr>
          <w:rFonts w:ascii="BIZ UD明朝 Medium" w:eastAsia="BIZ UD明朝 Medium" w:hAnsi="BIZ UD明朝 Medium"/>
          <w:color w:val="000000" w:themeColor="text1"/>
          <w:sz w:val="22"/>
        </w:rPr>
      </w:pPr>
    </w:p>
    <w:p w14:paraId="74ED29A1" w14:textId="105BF32E" w:rsidR="000A1C83" w:rsidRPr="007C1FEF" w:rsidRDefault="00A709C3">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tab/>
      </w:r>
    </w:p>
    <w:p w14:paraId="4962EE3D" w14:textId="77777777" w:rsidR="002A3A49" w:rsidRPr="007C1FEF" w:rsidRDefault="002A3A49">
      <w:pPr>
        <w:rPr>
          <w:rFonts w:ascii="BIZ UD明朝 Medium" w:eastAsia="BIZ UD明朝 Medium" w:hAnsi="BIZ UD明朝 Medium"/>
          <w:color w:val="000000" w:themeColor="text1"/>
          <w:sz w:val="22"/>
        </w:rPr>
      </w:pPr>
    </w:p>
    <w:p w14:paraId="735A7199"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記</w:t>
      </w:r>
    </w:p>
    <w:p w14:paraId="6FC4F9CF" w14:textId="77777777" w:rsidR="002A3A49" w:rsidRPr="007C1FEF" w:rsidRDefault="002A3A49">
      <w:pPr>
        <w:rPr>
          <w:rFonts w:ascii="BIZ UD明朝 Medium" w:eastAsia="BIZ UD明朝 Medium" w:hAnsi="BIZ UD明朝 Medium"/>
          <w:color w:val="000000" w:themeColor="text1"/>
          <w:sz w:val="22"/>
        </w:rPr>
      </w:pPr>
    </w:p>
    <w:p w14:paraId="72B06485"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１　</w:t>
      </w:r>
      <w:r w:rsidR="001165A8" w:rsidRPr="007C1FEF">
        <w:rPr>
          <w:rFonts w:ascii="BIZ UD明朝 Medium" w:eastAsia="BIZ UD明朝 Medium" w:hAnsi="BIZ UD明朝 Medium" w:hint="eastAsia"/>
          <w:color w:val="000000" w:themeColor="text1"/>
          <w:sz w:val="22"/>
        </w:rPr>
        <w:t>地域</w:t>
      </w:r>
      <w:r w:rsidRPr="007C1FEF">
        <w:rPr>
          <w:rFonts w:ascii="BIZ UD明朝 Medium" w:eastAsia="BIZ UD明朝 Medium" w:hAnsi="BIZ UD明朝 Medium" w:hint="eastAsia"/>
          <w:color w:val="000000" w:themeColor="text1"/>
          <w:sz w:val="22"/>
        </w:rPr>
        <w:t>優良賃貸住宅の名称及び住戸番号</w:t>
      </w:r>
    </w:p>
    <w:p w14:paraId="740D38ED"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2602"/>
        <w:gridCol w:w="1701"/>
        <w:gridCol w:w="2693"/>
      </w:tblGrid>
      <w:tr w:rsidR="000A1C83" w:rsidRPr="007C1FEF" w14:paraId="5CADE9AE" w14:textId="77777777">
        <w:trPr>
          <w:trHeight w:val="484"/>
        </w:trPr>
        <w:tc>
          <w:tcPr>
            <w:tcW w:w="1820" w:type="dxa"/>
            <w:vAlign w:val="center"/>
          </w:tcPr>
          <w:p w14:paraId="3A4DCA9E"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名　　称</w:t>
            </w:r>
          </w:p>
        </w:tc>
        <w:tc>
          <w:tcPr>
            <w:tcW w:w="2602" w:type="dxa"/>
            <w:vAlign w:val="center"/>
          </w:tcPr>
          <w:p w14:paraId="5562E63D" w14:textId="77777777" w:rsidR="000A1C83" w:rsidRPr="007C1FEF" w:rsidRDefault="000A1C83">
            <w:pPr>
              <w:jc w:val="center"/>
              <w:rPr>
                <w:rFonts w:ascii="BIZ UD明朝 Medium" w:eastAsia="BIZ UD明朝 Medium" w:hAnsi="BIZ UD明朝 Medium"/>
                <w:color w:val="000000" w:themeColor="text1"/>
                <w:sz w:val="22"/>
              </w:rPr>
            </w:pPr>
          </w:p>
        </w:tc>
        <w:tc>
          <w:tcPr>
            <w:tcW w:w="1701" w:type="dxa"/>
            <w:vAlign w:val="center"/>
          </w:tcPr>
          <w:p w14:paraId="4E27A001" w14:textId="77777777" w:rsidR="000A1C83" w:rsidRPr="007C1FEF" w:rsidRDefault="000A1C8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住　戸　番　号</w:t>
            </w:r>
          </w:p>
        </w:tc>
        <w:tc>
          <w:tcPr>
            <w:tcW w:w="2693" w:type="dxa"/>
            <w:vAlign w:val="center"/>
          </w:tcPr>
          <w:p w14:paraId="61322B24" w14:textId="77777777" w:rsidR="000A1C83" w:rsidRPr="007C1FEF" w:rsidRDefault="000A1C83">
            <w:pPr>
              <w:jc w:val="center"/>
              <w:rPr>
                <w:rFonts w:ascii="BIZ UD明朝 Medium" w:eastAsia="BIZ UD明朝 Medium" w:hAnsi="BIZ UD明朝 Medium"/>
                <w:color w:val="000000" w:themeColor="text1"/>
                <w:sz w:val="22"/>
              </w:rPr>
            </w:pPr>
          </w:p>
        </w:tc>
      </w:tr>
    </w:tbl>
    <w:p w14:paraId="16EA9DBE" w14:textId="77777777" w:rsidR="000A1C83" w:rsidRPr="007C1FEF" w:rsidRDefault="000A1C83">
      <w:pPr>
        <w:rPr>
          <w:rFonts w:ascii="BIZ UD明朝 Medium" w:eastAsia="BIZ UD明朝 Medium" w:hAnsi="BIZ UD明朝 Medium"/>
          <w:color w:val="000000" w:themeColor="text1"/>
          <w:sz w:val="22"/>
        </w:rPr>
      </w:pPr>
    </w:p>
    <w:p w14:paraId="41B23A38" w14:textId="77777777" w:rsidR="000A1C83" w:rsidRPr="007C1FEF" w:rsidRDefault="000A1C83">
      <w:pP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sz w:val="22"/>
        </w:rPr>
        <w:t xml:space="preserve">２　</w:t>
      </w:r>
      <w:r w:rsidR="000A163E" w:rsidRPr="007C1FEF">
        <w:rPr>
          <w:rFonts w:ascii="BIZ UD明朝 Medium" w:eastAsia="BIZ UD明朝 Medium" w:hAnsi="BIZ UD明朝 Medium" w:hint="eastAsia"/>
          <w:color w:val="000000" w:themeColor="text1"/>
          <w:sz w:val="22"/>
        </w:rPr>
        <w:t>承継</w:t>
      </w:r>
      <w:r w:rsidRPr="007C1FEF">
        <w:rPr>
          <w:rFonts w:ascii="BIZ UD明朝 Medium" w:eastAsia="BIZ UD明朝 Medium" w:hAnsi="BIZ UD明朝 Medium" w:hint="eastAsia"/>
          <w:color w:val="000000" w:themeColor="text1"/>
          <w:sz w:val="22"/>
        </w:rPr>
        <w:t>する理由</w:t>
      </w:r>
    </w:p>
    <w:p w14:paraId="6D705906" w14:textId="77777777" w:rsidR="000A1C83" w:rsidRPr="007C1FEF" w:rsidRDefault="000A1C83">
      <w:pPr>
        <w:rPr>
          <w:rFonts w:ascii="BIZ UD明朝 Medium" w:eastAsia="BIZ UD明朝 Medium" w:hAnsi="BIZ UD明朝 Medium"/>
          <w:color w:val="000000" w:themeColor="text1"/>
          <w:sz w:val="22"/>
        </w:rPr>
      </w:pPr>
    </w:p>
    <w:p w14:paraId="0A141D7D" w14:textId="77777777" w:rsidR="000A1C83" w:rsidRPr="007C1FEF" w:rsidRDefault="000A1C83">
      <w:pPr>
        <w:rPr>
          <w:rFonts w:ascii="BIZ UD明朝 Medium" w:eastAsia="BIZ UD明朝 Medium" w:hAnsi="BIZ UD明朝 Medium"/>
          <w:color w:val="000000" w:themeColor="text1"/>
          <w:sz w:val="22"/>
        </w:rPr>
      </w:pPr>
    </w:p>
    <w:p w14:paraId="40BC03E0" w14:textId="77777777" w:rsidR="000A1C83" w:rsidRPr="007C1FEF" w:rsidRDefault="000A1C83">
      <w:pPr>
        <w:rPr>
          <w:rFonts w:ascii="BIZ UD明朝 Medium" w:eastAsia="BIZ UD明朝 Medium" w:hAnsi="BIZ UD明朝 Medium"/>
          <w:color w:val="000000" w:themeColor="text1"/>
          <w:sz w:val="22"/>
        </w:rPr>
      </w:pPr>
    </w:p>
    <w:p w14:paraId="07ED7C73"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３　</w:t>
      </w:r>
      <w:r w:rsidR="001165A8" w:rsidRPr="007C1FEF">
        <w:rPr>
          <w:rFonts w:ascii="BIZ UD明朝 Medium" w:eastAsia="BIZ UD明朝 Medium" w:hAnsi="BIZ UD明朝 Medium" w:hint="eastAsia"/>
          <w:color w:val="000000" w:themeColor="text1"/>
          <w:sz w:val="22"/>
        </w:rPr>
        <w:t>家賃減額適用者の地位</w:t>
      </w:r>
      <w:r w:rsidRPr="007C1FEF">
        <w:rPr>
          <w:rFonts w:ascii="BIZ UD明朝 Medium" w:eastAsia="BIZ UD明朝 Medium" w:hAnsi="BIZ UD明朝 Medium" w:hint="eastAsia"/>
          <w:color w:val="000000" w:themeColor="text1"/>
          <w:sz w:val="22"/>
        </w:rPr>
        <w:t>承継申請者氏名等</w:t>
      </w:r>
    </w:p>
    <w:tbl>
      <w:tblPr>
        <w:tblW w:w="88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286"/>
        <w:gridCol w:w="2572"/>
        <w:gridCol w:w="998"/>
        <w:gridCol w:w="2288"/>
      </w:tblGrid>
      <w:tr w:rsidR="001405A8" w:rsidRPr="007C1FEF" w14:paraId="349EF743" w14:textId="77777777" w:rsidTr="00CA01D3">
        <w:trPr>
          <w:trHeight w:val="392"/>
        </w:trPr>
        <w:tc>
          <w:tcPr>
            <w:tcW w:w="1713" w:type="dxa"/>
            <w:vMerge w:val="restart"/>
            <w:shd w:val="clear" w:color="auto" w:fill="auto"/>
            <w:vAlign w:val="center"/>
          </w:tcPr>
          <w:p w14:paraId="3CCBF39C" w14:textId="77777777" w:rsidR="001165A8" w:rsidRPr="007C1FEF" w:rsidRDefault="001165A8" w:rsidP="00074550">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家賃減額適用者</w:t>
            </w:r>
          </w:p>
        </w:tc>
        <w:tc>
          <w:tcPr>
            <w:tcW w:w="1286" w:type="dxa"/>
            <w:shd w:val="clear" w:color="auto" w:fill="auto"/>
            <w:vAlign w:val="center"/>
          </w:tcPr>
          <w:p w14:paraId="774D8B79" w14:textId="77777777" w:rsidR="001165A8" w:rsidRPr="007C1FEF" w:rsidRDefault="001165A8" w:rsidP="00CA01D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住所</w:t>
            </w:r>
          </w:p>
        </w:tc>
        <w:tc>
          <w:tcPr>
            <w:tcW w:w="5858" w:type="dxa"/>
            <w:gridSpan w:val="3"/>
            <w:shd w:val="clear" w:color="auto" w:fill="auto"/>
            <w:vAlign w:val="center"/>
          </w:tcPr>
          <w:p w14:paraId="74EC9F0F" w14:textId="77777777" w:rsidR="001165A8" w:rsidRPr="007C1FEF" w:rsidRDefault="001165A8">
            <w:pPr>
              <w:rPr>
                <w:rFonts w:ascii="BIZ UD明朝 Medium" w:eastAsia="BIZ UD明朝 Medium" w:hAnsi="BIZ UD明朝 Medium"/>
                <w:color w:val="000000" w:themeColor="text1"/>
                <w:sz w:val="22"/>
              </w:rPr>
            </w:pPr>
          </w:p>
        </w:tc>
      </w:tr>
      <w:tr w:rsidR="001405A8" w:rsidRPr="007C1FEF" w14:paraId="74631A26" w14:textId="77777777" w:rsidTr="00CA01D3">
        <w:trPr>
          <w:trHeight w:val="433"/>
        </w:trPr>
        <w:tc>
          <w:tcPr>
            <w:tcW w:w="1713" w:type="dxa"/>
            <w:vMerge/>
            <w:shd w:val="clear" w:color="auto" w:fill="auto"/>
            <w:vAlign w:val="center"/>
          </w:tcPr>
          <w:p w14:paraId="5180A612" w14:textId="77777777" w:rsidR="001165A8" w:rsidRPr="007C1FEF" w:rsidRDefault="001165A8">
            <w:pPr>
              <w:rPr>
                <w:rFonts w:ascii="BIZ UD明朝 Medium" w:eastAsia="BIZ UD明朝 Medium" w:hAnsi="BIZ UD明朝 Medium"/>
                <w:color w:val="000000" w:themeColor="text1"/>
                <w:sz w:val="22"/>
              </w:rPr>
            </w:pPr>
          </w:p>
        </w:tc>
        <w:tc>
          <w:tcPr>
            <w:tcW w:w="1286" w:type="dxa"/>
            <w:shd w:val="clear" w:color="auto" w:fill="auto"/>
            <w:vAlign w:val="center"/>
          </w:tcPr>
          <w:p w14:paraId="4F6FED7C" w14:textId="77777777" w:rsidR="001165A8" w:rsidRPr="007C1FEF" w:rsidRDefault="001165A8" w:rsidP="00CA01D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氏名</w:t>
            </w:r>
          </w:p>
        </w:tc>
        <w:tc>
          <w:tcPr>
            <w:tcW w:w="5858" w:type="dxa"/>
            <w:gridSpan w:val="3"/>
            <w:shd w:val="clear" w:color="auto" w:fill="auto"/>
            <w:vAlign w:val="center"/>
          </w:tcPr>
          <w:p w14:paraId="13F68BEF" w14:textId="77777777" w:rsidR="001165A8" w:rsidRPr="007C1FEF" w:rsidRDefault="001165A8">
            <w:pPr>
              <w:rPr>
                <w:rFonts w:ascii="BIZ UD明朝 Medium" w:eastAsia="BIZ UD明朝 Medium" w:hAnsi="BIZ UD明朝 Medium"/>
                <w:color w:val="000000" w:themeColor="text1"/>
                <w:sz w:val="22"/>
              </w:rPr>
            </w:pPr>
          </w:p>
        </w:tc>
      </w:tr>
      <w:tr w:rsidR="001405A8" w:rsidRPr="007C1FEF" w14:paraId="63EA95F5" w14:textId="77777777" w:rsidTr="00CA01D3">
        <w:trPr>
          <w:trHeight w:val="392"/>
        </w:trPr>
        <w:tc>
          <w:tcPr>
            <w:tcW w:w="1713" w:type="dxa"/>
            <w:vMerge w:val="restart"/>
            <w:shd w:val="clear" w:color="auto" w:fill="auto"/>
            <w:vAlign w:val="center"/>
          </w:tcPr>
          <w:p w14:paraId="18EF2B34" w14:textId="77777777" w:rsidR="001165A8" w:rsidRPr="007C1FEF" w:rsidRDefault="001165A8">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承継申請者</w:t>
            </w:r>
          </w:p>
        </w:tc>
        <w:tc>
          <w:tcPr>
            <w:tcW w:w="1286" w:type="dxa"/>
            <w:shd w:val="clear" w:color="auto" w:fill="auto"/>
            <w:vAlign w:val="center"/>
          </w:tcPr>
          <w:p w14:paraId="2A59260F" w14:textId="77777777" w:rsidR="001165A8" w:rsidRPr="007C1FEF" w:rsidRDefault="001165A8" w:rsidP="00CA01D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住所</w:t>
            </w:r>
          </w:p>
        </w:tc>
        <w:tc>
          <w:tcPr>
            <w:tcW w:w="2572" w:type="dxa"/>
            <w:tcBorders>
              <w:right w:val="nil"/>
            </w:tcBorders>
            <w:shd w:val="clear" w:color="auto" w:fill="auto"/>
            <w:vAlign w:val="center"/>
          </w:tcPr>
          <w:p w14:paraId="3915E1D2" w14:textId="77777777" w:rsidR="001165A8" w:rsidRPr="007C1FEF" w:rsidRDefault="001165A8">
            <w:pPr>
              <w:rPr>
                <w:rFonts w:ascii="BIZ UD明朝 Medium" w:eastAsia="BIZ UD明朝 Medium" w:hAnsi="BIZ UD明朝 Medium"/>
                <w:color w:val="000000" w:themeColor="text1"/>
                <w:sz w:val="22"/>
              </w:rPr>
            </w:pPr>
          </w:p>
        </w:tc>
        <w:tc>
          <w:tcPr>
            <w:tcW w:w="3286" w:type="dxa"/>
            <w:gridSpan w:val="2"/>
            <w:tcBorders>
              <w:left w:val="nil"/>
            </w:tcBorders>
            <w:shd w:val="clear" w:color="auto" w:fill="auto"/>
            <w:vAlign w:val="center"/>
          </w:tcPr>
          <w:p w14:paraId="1784FD00" w14:textId="77777777" w:rsidR="001165A8" w:rsidRPr="007C1FEF" w:rsidRDefault="001165A8">
            <w:pPr>
              <w:rPr>
                <w:rFonts w:ascii="BIZ UD明朝 Medium" w:eastAsia="BIZ UD明朝 Medium" w:hAnsi="BIZ UD明朝 Medium"/>
                <w:color w:val="000000" w:themeColor="text1"/>
                <w:sz w:val="22"/>
              </w:rPr>
            </w:pPr>
          </w:p>
        </w:tc>
      </w:tr>
      <w:tr w:rsidR="001405A8" w:rsidRPr="007C1FEF" w14:paraId="3C3422B9" w14:textId="77777777" w:rsidTr="00CA01D3">
        <w:trPr>
          <w:trHeight w:val="433"/>
        </w:trPr>
        <w:tc>
          <w:tcPr>
            <w:tcW w:w="1713" w:type="dxa"/>
            <w:vMerge/>
            <w:shd w:val="clear" w:color="auto" w:fill="auto"/>
          </w:tcPr>
          <w:p w14:paraId="3987B13F" w14:textId="77777777" w:rsidR="001165A8" w:rsidRPr="007C1FEF" w:rsidRDefault="001165A8">
            <w:pPr>
              <w:rPr>
                <w:rFonts w:ascii="BIZ UD明朝 Medium" w:eastAsia="BIZ UD明朝 Medium" w:hAnsi="BIZ UD明朝 Medium"/>
                <w:color w:val="000000" w:themeColor="text1"/>
                <w:sz w:val="22"/>
              </w:rPr>
            </w:pPr>
          </w:p>
        </w:tc>
        <w:tc>
          <w:tcPr>
            <w:tcW w:w="1286" w:type="dxa"/>
            <w:shd w:val="clear" w:color="auto" w:fill="auto"/>
            <w:vAlign w:val="center"/>
          </w:tcPr>
          <w:p w14:paraId="25A77E2D" w14:textId="77777777" w:rsidR="001165A8" w:rsidRPr="007C1FEF" w:rsidRDefault="001165A8" w:rsidP="00CA01D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氏名</w:t>
            </w:r>
          </w:p>
        </w:tc>
        <w:tc>
          <w:tcPr>
            <w:tcW w:w="2572" w:type="dxa"/>
            <w:shd w:val="clear" w:color="auto" w:fill="auto"/>
            <w:vAlign w:val="center"/>
          </w:tcPr>
          <w:p w14:paraId="25A05858" w14:textId="77777777" w:rsidR="001165A8" w:rsidRPr="007C1FEF" w:rsidRDefault="001165A8">
            <w:pPr>
              <w:rPr>
                <w:rFonts w:ascii="BIZ UD明朝 Medium" w:eastAsia="BIZ UD明朝 Medium" w:hAnsi="BIZ UD明朝 Medium"/>
                <w:color w:val="000000" w:themeColor="text1"/>
                <w:sz w:val="22"/>
              </w:rPr>
            </w:pPr>
          </w:p>
        </w:tc>
        <w:tc>
          <w:tcPr>
            <w:tcW w:w="998" w:type="dxa"/>
            <w:shd w:val="clear" w:color="auto" w:fill="auto"/>
            <w:vAlign w:val="center"/>
          </w:tcPr>
          <w:p w14:paraId="1369F333" w14:textId="77777777" w:rsidR="001165A8" w:rsidRPr="007C1FEF" w:rsidRDefault="001165A8" w:rsidP="00CA01D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年齢</w:t>
            </w:r>
          </w:p>
        </w:tc>
        <w:tc>
          <w:tcPr>
            <w:tcW w:w="2287" w:type="dxa"/>
            <w:shd w:val="clear" w:color="auto" w:fill="auto"/>
            <w:vAlign w:val="center"/>
          </w:tcPr>
          <w:p w14:paraId="62A3AD16" w14:textId="77777777" w:rsidR="001165A8" w:rsidRPr="007C1FEF" w:rsidRDefault="001165A8">
            <w:pPr>
              <w:rPr>
                <w:rFonts w:ascii="BIZ UD明朝 Medium" w:eastAsia="BIZ UD明朝 Medium" w:hAnsi="BIZ UD明朝 Medium"/>
                <w:color w:val="000000" w:themeColor="text1"/>
                <w:sz w:val="22"/>
              </w:rPr>
            </w:pPr>
          </w:p>
        </w:tc>
      </w:tr>
      <w:tr w:rsidR="001165A8" w:rsidRPr="007C1FEF" w14:paraId="56620757" w14:textId="77777777" w:rsidTr="00CA01D3">
        <w:trPr>
          <w:trHeight w:val="433"/>
        </w:trPr>
        <w:tc>
          <w:tcPr>
            <w:tcW w:w="1713" w:type="dxa"/>
            <w:vMerge/>
            <w:shd w:val="clear" w:color="auto" w:fill="auto"/>
          </w:tcPr>
          <w:p w14:paraId="3724E51B" w14:textId="77777777" w:rsidR="001165A8" w:rsidRPr="007C1FEF" w:rsidRDefault="001165A8">
            <w:pPr>
              <w:rPr>
                <w:rFonts w:ascii="BIZ UD明朝 Medium" w:eastAsia="BIZ UD明朝 Medium" w:hAnsi="BIZ UD明朝 Medium"/>
                <w:color w:val="000000" w:themeColor="text1"/>
                <w:sz w:val="22"/>
              </w:rPr>
            </w:pPr>
          </w:p>
        </w:tc>
        <w:tc>
          <w:tcPr>
            <w:tcW w:w="3858" w:type="dxa"/>
            <w:gridSpan w:val="2"/>
            <w:shd w:val="clear" w:color="auto" w:fill="auto"/>
            <w:vAlign w:val="center"/>
          </w:tcPr>
          <w:p w14:paraId="1D7604BE" w14:textId="77777777" w:rsidR="001165A8" w:rsidRPr="007C1FEF" w:rsidRDefault="001165A8"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家賃減額適用者との関係</w:t>
            </w:r>
          </w:p>
        </w:tc>
        <w:tc>
          <w:tcPr>
            <w:tcW w:w="3286" w:type="dxa"/>
            <w:gridSpan w:val="2"/>
            <w:shd w:val="clear" w:color="auto" w:fill="auto"/>
            <w:vAlign w:val="center"/>
          </w:tcPr>
          <w:p w14:paraId="53A0AEE2" w14:textId="77777777" w:rsidR="001165A8" w:rsidRPr="007C1FEF" w:rsidRDefault="001165A8">
            <w:pPr>
              <w:rPr>
                <w:rFonts w:ascii="BIZ UD明朝 Medium" w:eastAsia="BIZ UD明朝 Medium" w:hAnsi="BIZ UD明朝 Medium"/>
                <w:color w:val="000000" w:themeColor="text1"/>
                <w:sz w:val="22"/>
              </w:rPr>
            </w:pPr>
          </w:p>
        </w:tc>
      </w:tr>
    </w:tbl>
    <w:p w14:paraId="09C07C63" w14:textId="77777777" w:rsidR="000A1C83" w:rsidRPr="007C1FEF" w:rsidRDefault="000A1C83">
      <w:pPr>
        <w:rPr>
          <w:rFonts w:ascii="BIZ UD明朝 Medium" w:eastAsia="BIZ UD明朝 Medium" w:hAnsi="BIZ UD明朝 Medium"/>
          <w:color w:val="000000" w:themeColor="text1"/>
          <w:sz w:val="22"/>
        </w:rPr>
      </w:pPr>
    </w:p>
    <w:p w14:paraId="38708508"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４　添付書類</w:t>
      </w:r>
    </w:p>
    <w:p w14:paraId="4FAC5E0B" w14:textId="77777777" w:rsidR="001165A8" w:rsidRPr="007C1FEF" w:rsidRDefault="000A1C83" w:rsidP="00074550">
      <w:pPr>
        <w:numPr>
          <w:ilvl w:val="0"/>
          <w:numId w:val="4"/>
        </w:num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住宅賃貸借契約書の写し</w:t>
      </w:r>
    </w:p>
    <w:p w14:paraId="22A0B98B" w14:textId="77777777" w:rsidR="00AE289C" w:rsidRPr="007C1FEF" w:rsidRDefault="000A1C83" w:rsidP="00C435B0">
      <w:pPr>
        <w:numPr>
          <w:ilvl w:val="0"/>
          <w:numId w:val="4"/>
        </w:num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承継理由を証明する書類</w:t>
      </w:r>
    </w:p>
    <w:p w14:paraId="0AFAD268" w14:textId="6DF9FD87" w:rsidR="004135A0" w:rsidRPr="007C1FEF" w:rsidRDefault="001165A8" w:rsidP="004135A0">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p>
    <w:p w14:paraId="7100D45F" w14:textId="38E4859B"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認定事業者→申請者（承継承認通知）</w:t>
      </w:r>
    </w:p>
    <w:p w14:paraId="47E03F4A" w14:textId="77777777" w:rsidR="000A1C83" w:rsidRPr="007C1FEF" w:rsidRDefault="000A1C83">
      <w:pPr>
        <w:rPr>
          <w:rFonts w:ascii="BIZ UD明朝 Medium" w:eastAsia="BIZ UD明朝 Medium" w:hAnsi="BIZ UD明朝 Medium"/>
          <w:color w:val="000000" w:themeColor="text1"/>
          <w:sz w:val="22"/>
        </w:rPr>
      </w:pPr>
    </w:p>
    <w:p w14:paraId="00E8E09D" w14:textId="77777777" w:rsidR="000A1C83" w:rsidRPr="007C1FEF" w:rsidRDefault="000A1C83">
      <w:pPr>
        <w:pStyle w:val="a9"/>
        <w:wordWrap w:val="0"/>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 xml:space="preserve">　　年　　月　　日</w:t>
      </w:r>
    </w:p>
    <w:p w14:paraId="00FD9BA4" w14:textId="77777777" w:rsidR="000A1C83" w:rsidRPr="007C1FEF" w:rsidRDefault="000A1C83">
      <w:pPr>
        <w:rPr>
          <w:rFonts w:ascii="BIZ UD明朝 Medium" w:eastAsia="BIZ UD明朝 Medium" w:hAnsi="BIZ UD明朝 Medium"/>
          <w:color w:val="000000" w:themeColor="text1"/>
          <w:sz w:val="22"/>
        </w:rPr>
      </w:pPr>
    </w:p>
    <w:p w14:paraId="1C488353"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様</w:t>
      </w:r>
    </w:p>
    <w:p w14:paraId="24E2D497" w14:textId="77777777" w:rsidR="000A1C83" w:rsidRPr="007C1FEF" w:rsidRDefault="000A1C83">
      <w:pPr>
        <w:rPr>
          <w:rFonts w:ascii="BIZ UD明朝 Medium" w:eastAsia="BIZ UD明朝 Medium" w:hAnsi="BIZ UD明朝 Medium"/>
          <w:color w:val="000000" w:themeColor="text1"/>
          <w:sz w:val="22"/>
        </w:rPr>
      </w:pPr>
    </w:p>
    <w:p w14:paraId="2D027059" w14:textId="77777777" w:rsidR="00480B42" w:rsidRPr="007C1FEF" w:rsidRDefault="00480B42" w:rsidP="00480B42">
      <w:pPr>
        <w:ind w:leftChars="2457" w:left="5503" w:hangingChars="100" w:hanging="196"/>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認定事業者</w:t>
      </w:r>
    </w:p>
    <w:p w14:paraId="519CCD1A" w14:textId="77777777" w:rsidR="00480B42" w:rsidRPr="007C1FEF" w:rsidRDefault="00480B42" w:rsidP="00480B42">
      <w:pPr>
        <w:ind w:firstLineChars="3900" w:firstLine="5304"/>
        <w:rPr>
          <w:rFonts w:ascii="BIZ UD明朝 Medium" w:eastAsia="BIZ UD明朝 Medium" w:hAnsi="BIZ UD明朝 Medium"/>
          <w:color w:val="000000" w:themeColor="text1"/>
          <w:sz w:val="16"/>
        </w:rPr>
      </w:pPr>
      <w:r w:rsidRPr="007C1FEF">
        <w:rPr>
          <w:rFonts w:ascii="BIZ UD明朝 Medium" w:eastAsia="BIZ UD明朝 Medium" w:hAnsi="BIZ UD明朝 Medium" w:hint="eastAsia"/>
          <w:color w:val="000000" w:themeColor="text1"/>
          <w:sz w:val="16"/>
        </w:rPr>
        <w:t>住所又は主たる事務所の所在地</w:t>
      </w:r>
    </w:p>
    <w:p w14:paraId="07753A93" w14:textId="77777777" w:rsidR="000A1C83" w:rsidRPr="007C1FEF" w:rsidRDefault="00480B42" w:rsidP="00480B42">
      <w:pPr>
        <w:ind w:firstLineChars="2700" w:firstLine="5292"/>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氏名又は名称　              </w:t>
      </w:r>
    </w:p>
    <w:p w14:paraId="3754C636" w14:textId="77777777" w:rsidR="000A1C83" w:rsidRPr="007C1FEF" w:rsidRDefault="000A1C83">
      <w:pPr>
        <w:rPr>
          <w:rFonts w:ascii="BIZ UD明朝 Medium" w:eastAsia="BIZ UD明朝 Medium" w:hAnsi="BIZ UD明朝 Medium"/>
          <w:color w:val="000000" w:themeColor="text1"/>
          <w:sz w:val="22"/>
        </w:rPr>
      </w:pPr>
    </w:p>
    <w:p w14:paraId="4A44D0EB" w14:textId="77777777" w:rsidR="000A1C83" w:rsidRPr="007C1FEF" w:rsidRDefault="000A1C83">
      <w:pPr>
        <w:rPr>
          <w:rFonts w:ascii="BIZ UD明朝 Medium" w:eastAsia="BIZ UD明朝 Medium" w:hAnsi="BIZ UD明朝 Medium"/>
          <w:color w:val="000000" w:themeColor="text1"/>
          <w:sz w:val="22"/>
        </w:rPr>
      </w:pPr>
    </w:p>
    <w:p w14:paraId="4D0FB644" w14:textId="77777777" w:rsidR="000A1C83" w:rsidRPr="007C1FEF" w:rsidRDefault="00FD36BF">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地域</w:t>
      </w:r>
      <w:r w:rsidR="000A1C83" w:rsidRPr="007C1FEF">
        <w:rPr>
          <w:rFonts w:ascii="BIZ UD明朝 Medium" w:eastAsia="BIZ UD明朝 Medium" w:hAnsi="BIZ UD明朝 Medium" w:hint="eastAsia"/>
          <w:color w:val="000000" w:themeColor="text1"/>
        </w:rPr>
        <w:t>優良賃貸住宅家賃減額適用承継承認について</w:t>
      </w:r>
    </w:p>
    <w:p w14:paraId="6ED021F2" w14:textId="77777777" w:rsidR="000A1C83" w:rsidRPr="007C1FEF" w:rsidRDefault="000A1C83">
      <w:pPr>
        <w:jc w:val="center"/>
        <w:rPr>
          <w:rFonts w:ascii="BIZ UD明朝 Medium" w:eastAsia="BIZ UD明朝 Medium" w:hAnsi="BIZ UD明朝 Medium"/>
          <w:color w:val="000000" w:themeColor="text1"/>
          <w:sz w:val="22"/>
        </w:rPr>
      </w:pPr>
    </w:p>
    <w:p w14:paraId="41B3398D" w14:textId="77777777" w:rsidR="000A1C83" w:rsidRPr="007C1FEF" w:rsidRDefault="000A1C83">
      <w:pPr>
        <w:jc w:val="center"/>
        <w:rPr>
          <w:rFonts w:ascii="BIZ UD明朝 Medium" w:eastAsia="BIZ UD明朝 Medium" w:hAnsi="BIZ UD明朝 Medium"/>
          <w:color w:val="000000" w:themeColor="text1"/>
          <w:sz w:val="22"/>
        </w:rPr>
      </w:pPr>
    </w:p>
    <w:p w14:paraId="13B39AC9" w14:textId="77777777" w:rsidR="00480B42" w:rsidRPr="007C1FEF" w:rsidRDefault="00480B42">
      <w:pPr>
        <w:jc w:val="center"/>
        <w:rPr>
          <w:rFonts w:ascii="BIZ UD明朝 Medium" w:eastAsia="BIZ UD明朝 Medium" w:hAnsi="BIZ UD明朝 Medium"/>
          <w:color w:val="000000" w:themeColor="text1"/>
          <w:sz w:val="22"/>
        </w:rPr>
      </w:pPr>
    </w:p>
    <w:p w14:paraId="6C45CC36" w14:textId="7373981B" w:rsidR="000A1C83" w:rsidRPr="007C1FEF" w:rsidRDefault="000A1C83">
      <w:pPr>
        <w:pStyle w:val="a6"/>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 xml:space="preserve">　</w:t>
      </w:r>
      <w:r w:rsidR="00074550" w:rsidRPr="007C1FEF">
        <w:rPr>
          <w:rFonts w:ascii="BIZ UD明朝 Medium" w:eastAsia="BIZ UD明朝 Medium" w:hAnsi="BIZ UD明朝 Medium" w:hint="eastAsia"/>
          <w:color w:val="000000" w:themeColor="text1"/>
        </w:rPr>
        <w:t xml:space="preserve">　　</w:t>
      </w:r>
      <w:r w:rsidRPr="007C1FEF">
        <w:rPr>
          <w:rFonts w:ascii="BIZ UD明朝 Medium" w:eastAsia="BIZ UD明朝 Medium" w:hAnsi="BIZ UD明朝 Medium" w:hint="eastAsia"/>
          <w:color w:val="000000" w:themeColor="text1"/>
        </w:rPr>
        <w:t xml:space="preserve">　年　　月　　日付けで依頼のあった</w:t>
      </w:r>
      <w:r w:rsidR="00480B42" w:rsidRPr="007C1FEF">
        <w:rPr>
          <w:rFonts w:ascii="BIZ UD明朝 Medium" w:eastAsia="BIZ UD明朝 Medium" w:hAnsi="BIZ UD明朝 Medium" w:hint="eastAsia"/>
          <w:color w:val="000000" w:themeColor="text1"/>
        </w:rPr>
        <w:t>富山市</w:t>
      </w:r>
      <w:r w:rsidR="00FD36BF" w:rsidRPr="007C1FEF">
        <w:rPr>
          <w:rFonts w:ascii="BIZ UD明朝 Medium" w:eastAsia="BIZ UD明朝 Medium" w:hAnsi="BIZ UD明朝 Medium" w:hint="eastAsia"/>
          <w:color w:val="000000" w:themeColor="text1"/>
        </w:rPr>
        <w:t>地域</w:t>
      </w:r>
      <w:r w:rsidRPr="007C1FEF">
        <w:rPr>
          <w:rFonts w:ascii="BIZ UD明朝 Medium" w:eastAsia="BIZ UD明朝 Medium" w:hAnsi="BIZ UD明朝 Medium" w:hint="eastAsia"/>
          <w:color w:val="000000" w:themeColor="text1"/>
        </w:rPr>
        <w:t>優良賃貸住宅家賃減額適用の権利</w:t>
      </w:r>
      <w:r w:rsidR="006E3307" w:rsidRPr="007C1FEF">
        <w:rPr>
          <w:rFonts w:ascii="BIZ UD明朝 Medium" w:eastAsia="BIZ UD明朝 Medium" w:hAnsi="BIZ UD明朝 Medium" w:hint="eastAsia"/>
          <w:color w:val="000000" w:themeColor="text1"/>
        </w:rPr>
        <w:t>の</w:t>
      </w:r>
      <w:r w:rsidRPr="007C1FEF">
        <w:rPr>
          <w:rFonts w:ascii="BIZ UD明朝 Medium" w:eastAsia="BIZ UD明朝 Medium" w:hAnsi="BIZ UD明朝 Medium" w:hint="eastAsia"/>
          <w:color w:val="000000" w:themeColor="text1"/>
        </w:rPr>
        <w:t>承継について､富山市長から承認する旨の通知がありましたので､富山市</w:t>
      </w:r>
      <w:r w:rsidR="00FD36BF" w:rsidRPr="007C1FEF">
        <w:rPr>
          <w:rFonts w:ascii="BIZ UD明朝 Medium" w:eastAsia="BIZ UD明朝 Medium" w:hAnsi="BIZ UD明朝 Medium" w:hint="eastAsia"/>
          <w:color w:val="000000" w:themeColor="text1"/>
        </w:rPr>
        <w:t>地域</w:t>
      </w:r>
      <w:r w:rsidRPr="007C1FEF">
        <w:rPr>
          <w:rFonts w:ascii="BIZ UD明朝 Medium" w:eastAsia="BIZ UD明朝 Medium" w:hAnsi="BIZ UD明朝 Medium" w:hint="eastAsia"/>
          <w:color w:val="000000" w:themeColor="text1"/>
        </w:rPr>
        <w:t>優良賃貸住宅家賃減額補助金交付要綱第１０条第４項の規定により通知します。</w:t>
      </w:r>
    </w:p>
    <w:p w14:paraId="4CB8207D" w14:textId="77777777" w:rsidR="000A1C83" w:rsidRPr="007C1FEF" w:rsidRDefault="000A1C83">
      <w:pPr>
        <w:pStyle w:val="a6"/>
        <w:rPr>
          <w:rFonts w:ascii="BIZ UD明朝 Medium" w:eastAsia="BIZ UD明朝 Medium" w:hAnsi="BIZ UD明朝 Medium"/>
          <w:color w:val="000000" w:themeColor="text1"/>
        </w:rPr>
      </w:pPr>
    </w:p>
    <w:p w14:paraId="4EC33267" w14:textId="77777777" w:rsidR="000A1C83" w:rsidRPr="007C1FEF" w:rsidRDefault="000A1C83">
      <w:pPr>
        <w:pStyle w:val="a6"/>
        <w:rPr>
          <w:rFonts w:ascii="BIZ UD明朝 Medium" w:eastAsia="BIZ UD明朝 Medium" w:hAnsi="BIZ UD明朝 Medium"/>
          <w:color w:val="000000" w:themeColor="text1"/>
        </w:rPr>
      </w:pPr>
    </w:p>
    <w:p w14:paraId="31716ED6" w14:textId="77777777" w:rsidR="000A1C83" w:rsidRPr="007C1FEF" w:rsidRDefault="000A1C83">
      <w:pPr>
        <w:pStyle w:val="a6"/>
        <w:rPr>
          <w:rFonts w:ascii="BIZ UD明朝 Medium" w:eastAsia="BIZ UD明朝 Medium" w:hAnsi="BIZ UD明朝 Medium"/>
          <w:color w:val="000000" w:themeColor="text1"/>
        </w:rPr>
      </w:pPr>
    </w:p>
    <w:p w14:paraId="67B5E447" w14:textId="77777777" w:rsidR="000A1C83" w:rsidRPr="007C1FEF" w:rsidRDefault="000A1C83">
      <w:pPr>
        <w:pStyle w:val="a6"/>
        <w:rPr>
          <w:rFonts w:ascii="BIZ UD明朝 Medium" w:eastAsia="BIZ UD明朝 Medium" w:hAnsi="BIZ UD明朝 Medium"/>
          <w:color w:val="000000" w:themeColor="text1"/>
        </w:rPr>
      </w:pPr>
    </w:p>
    <w:p w14:paraId="48035E25" w14:textId="77777777" w:rsidR="000A1C83" w:rsidRPr="007C1FEF" w:rsidRDefault="000A1C83">
      <w:pPr>
        <w:pStyle w:val="a6"/>
        <w:rPr>
          <w:rFonts w:ascii="BIZ UD明朝 Medium" w:eastAsia="BIZ UD明朝 Medium" w:hAnsi="BIZ UD明朝 Medium"/>
          <w:color w:val="000000" w:themeColor="text1"/>
        </w:rPr>
      </w:pPr>
    </w:p>
    <w:p w14:paraId="443F8FED" w14:textId="77777777" w:rsidR="000A1C83" w:rsidRPr="007C1FEF" w:rsidRDefault="000A1C83">
      <w:pPr>
        <w:pStyle w:val="a6"/>
        <w:rPr>
          <w:rFonts w:ascii="BIZ UD明朝 Medium" w:eastAsia="BIZ UD明朝 Medium" w:hAnsi="BIZ UD明朝 Medium"/>
          <w:color w:val="000000" w:themeColor="text1"/>
        </w:rPr>
      </w:pPr>
    </w:p>
    <w:p w14:paraId="558152CF" w14:textId="77777777" w:rsidR="000A1C83" w:rsidRPr="007C1FEF" w:rsidRDefault="000A1C83">
      <w:pPr>
        <w:pStyle w:val="a6"/>
        <w:rPr>
          <w:rFonts w:ascii="BIZ UD明朝 Medium" w:eastAsia="BIZ UD明朝 Medium" w:hAnsi="BIZ UD明朝 Medium"/>
          <w:color w:val="000000" w:themeColor="text1"/>
        </w:rPr>
      </w:pPr>
    </w:p>
    <w:p w14:paraId="5D52B5A0" w14:textId="77777777" w:rsidR="000A1C83" w:rsidRPr="007C1FEF" w:rsidRDefault="000A1C83">
      <w:pPr>
        <w:pStyle w:val="a6"/>
        <w:rPr>
          <w:rFonts w:ascii="BIZ UD明朝 Medium" w:eastAsia="BIZ UD明朝 Medium" w:hAnsi="BIZ UD明朝 Medium"/>
          <w:color w:val="000000" w:themeColor="text1"/>
        </w:rPr>
      </w:pPr>
    </w:p>
    <w:p w14:paraId="490EA094" w14:textId="77777777" w:rsidR="000A1C83" w:rsidRPr="007C1FEF" w:rsidRDefault="000A1C83">
      <w:pPr>
        <w:pStyle w:val="a6"/>
        <w:rPr>
          <w:rFonts w:ascii="BIZ UD明朝 Medium" w:eastAsia="BIZ UD明朝 Medium" w:hAnsi="BIZ UD明朝 Medium"/>
          <w:color w:val="000000" w:themeColor="text1"/>
        </w:rPr>
      </w:pPr>
    </w:p>
    <w:p w14:paraId="5133255B" w14:textId="77777777" w:rsidR="000A1C83" w:rsidRPr="007C1FEF" w:rsidRDefault="000A1C83">
      <w:pPr>
        <w:pStyle w:val="a6"/>
        <w:rPr>
          <w:rFonts w:ascii="BIZ UD明朝 Medium" w:eastAsia="BIZ UD明朝 Medium" w:hAnsi="BIZ UD明朝 Medium"/>
          <w:color w:val="000000" w:themeColor="text1"/>
        </w:rPr>
      </w:pPr>
    </w:p>
    <w:p w14:paraId="322CFADD" w14:textId="77777777" w:rsidR="00480B42" w:rsidRPr="007C1FEF" w:rsidRDefault="000A1C83" w:rsidP="00141488">
      <w:pPr>
        <w:pStyle w:val="a6"/>
        <w:rPr>
          <w:rFonts w:ascii="BIZ UD明朝 Medium" w:eastAsia="BIZ UD明朝 Medium" w:hAnsi="BIZ UD明朝 Medium"/>
          <w:color w:val="000000" w:themeColor="text1"/>
        </w:rPr>
      </w:pPr>
      <w:r w:rsidRPr="007C1FEF">
        <w:rPr>
          <w:rFonts w:ascii="BIZ UD明朝 Medium" w:eastAsia="BIZ UD明朝 Medium" w:hAnsi="BIZ UD明朝 Medium"/>
          <w:color w:val="000000" w:themeColor="text1"/>
        </w:rPr>
        <w:br w:type="page"/>
      </w:r>
      <w:r w:rsidRPr="007C1FEF">
        <w:rPr>
          <w:rFonts w:ascii="BIZ UD明朝 Medium" w:eastAsia="BIZ UD明朝 Medium" w:hAnsi="BIZ UD明朝 Medium" w:hint="eastAsia"/>
          <w:color w:val="000000" w:themeColor="text1"/>
        </w:rPr>
        <w:t>様式第</w:t>
      </w:r>
      <w:r w:rsidR="00480B42" w:rsidRPr="007C1FEF">
        <w:rPr>
          <w:rFonts w:ascii="BIZ UD明朝 Medium" w:eastAsia="BIZ UD明朝 Medium" w:hAnsi="BIZ UD明朝 Medium" w:hint="eastAsia"/>
          <w:color w:val="000000" w:themeColor="text1"/>
        </w:rPr>
        <w:t>１３</w:t>
      </w:r>
      <w:r w:rsidRPr="007C1FEF">
        <w:rPr>
          <w:rFonts w:ascii="BIZ UD明朝 Medium" w:eastAsia="BIZ UD明朝 Medium" w:hAnsi="BIZ UD明朝 Medium" w:hint="eastAsia"/>
          <w:color w:val="000000" w:themeColor="text1"/>
        </w:rPr>
        <w:t>号（第１１条関係）</w:t>
      </w:r>
    </w:p>
    <w:p w14:paraId="02A0ABDB" w14:textId="77777777" w:rsidR="00480B42" w:rsidRPr="007C1FEF" w:rsidRDefault="00480B42" w:rsidP="00480B42">
      <w:pPr>
        <w:rPr>
          <w:rFonts w:ascii="BIZ UD明朝 Medium" w:eastAsia="BIZ UD明朝 Medium" w:hAnsi="BIZ UD明朝 Medium"/>
          <w:color w:val="000000" w:themeColor="text1"/>
          <w:sz w:val="22"/>
        </w:rPr>
      </w:pPr>
    </w:p>
    <w:p w14:paraId="68EDB38B" w14:textId="77777777" w:rsidR="000A1C83" w:rsidRPr="007C1FEF" w:rsidRDefault="000A1C83" w:rsidP="00480B42">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月　　日</w:t>
      </w:r>
    </w:p>
    <w:p w14:paraId="020DC42D" w14:textId="77777777" w:rsidR="00480B42" w:rsidRPr="007C1FEF" w:rsidRDefault="00480B42">
      <w:pPr>
        <w:rPr>
          <w:rFonts w:ascii="BIZ UD明朝 Medium" w:eastAsia="BIZ UD明朝 Medium" w:hAnsi="BIZ UD明朝 Medium"/>
          <w:color w:val="000000" w:themeColor="text1"/>
          <w:sz w:val="22"/>
        </w:rPr>
      </w:pPr>
    </w:p>
    <w:p w14:paraId="652BB34F"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w:t>
      </w:r>
      <w:r w:rsidR="00DF237B" w:rsidRPr="007C1FEF">
        <w:rPr>
          <w:rFonts w:ascii="BIZ UD明朝 Medium" w:eastAsia="BIZ UD明朝 Medium" w:hAnsi="BIZ UD明朝 Medium" w:hint="eastAsia"/>
          <w:color w:val="000000" w:themeColor="text1"/>
          <w:sz w:val="22"/>
        </w:rPr>
        <w:t>宛</w:t>
      </w:r>
      <w:r w:rsidRPr="007C1FEF">
        <w:rPr>
          <w:rFonts w:ascii="BIZ UD明朝 Medium" w:eastAsia="BIZ UD明朝 Medium" w:hAnsi="BIZ UD明朝 Medium" w:hint="eastAsia"/>
          <w:color w:val="000000" w:themeColor="text1"/>
          <w:sz w:val="22"/>
        </w:rPr>
        <w:t xml:space="preserve">先）富山市長　</w:t>
      </w:r>
    </w:p>
    <w:p w14:paraId="588ACA0C" w14:textId="77777777" w:rsidR="000A1C83" w:rsidRPr="007C1FEF" w:rsidRDefault="000A1C83">
      <w:pPr>
        <w:rPr>
          <w:rFonts w:ascii="BIZ UD明朝 Medium" w:eastAsia="BIZ UD明朝 Medium" w:hAnsi="BIZ UD明朝 Medium"/>
          <w:color w:val="000000" w:themeColor="text1"/>
          <w:sz w:val="22"/>
        </w:rPr>
      </w:pPr>
    </w:p>
    <w:p w14:paraId="5F7611DD" w14:textId="77777777" w:rsidR="00480B42" w:rsidRPr="007C1FEF" w:rsidRDefault="00480B42" w:rsidP="00480B42">
      <w:pPr>
        <w:ind w:leftChars="2457" w:left="5503" w:hangingChars="100" w:hanging="196"/>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認定事業者</w:t>
      </w:r>
    </w:p>
    <w:p w14:paraId="4F982D84" w14:textId="77777777" w:rsidR="00480B42" w:rsidRPr="007C1FEF" w:rsidRDefault="00480B42" w:rsidP="00480B42">
      <w:pPr>
        <w:ind w:firstLineChars="3900" w:firstLine="5304"/>
        <w:rPr>
          <w:rFonts w:ascii="BIZ UD明朝 Medium" w:eastAsia="BIZ UD明朝 Medium" w:hAnsi="BIZ UD明朝 Medium"/>
          <w:color w:val="000000" w:themeColor="text1"/>
          <w:sz w:val="16"/>
        </w:rPr>
      </w:pPr>
      <w:r w:rsidRPr="007C1FEF">
        <w:rPr>
          <w:rFonts w:ascii="BIZ UD明朝 Medium" w:eastAsia="BIZ UD明朝 Medium" w:hAnsi="BIZ UD明朝 Medium" w:hint="eastAsia"/>
          <w:color w:val="000000" w:themeColor="text1"/>
          <w:sz w:val="16"/>
        </w:rPr>
        <w:t>住所又は主たる事務所の所在地</w:t>
      </w:r>
    </w:p>
    <w:p w14:paraId="1C16FFD1" w14:textId="77777777" w:rsidR="000A1C83" w:rsidRPr="007C1FEF" w:rsidRDefault="00480B42" w:rsidP="00480B42">
      <w:pPr>
        <w:ind w:firstLineChars="2700" w:firstLine="5292"/>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氏名又は名称　              </w:t>
      </w:r>
    </w:p>
    <w:p w14:paraId="3960A6C1" w14:textId="77777777" w:rsidR="000A1C83" w:rsidRPr="007C1FEF" w:rsidRDefault="000A1C83">
      <w:pPr>
        <w:pStyle w:val="a7"/>
        <w:rPr>
          <w:rFonts w:ascii="BIZ UD明朝 Medium" w:eastAsia="BIZ UD明朝 Medium" w:hAnsi="BIZ UD明朝 Medium"/>
          <w:color w:val="000000" w:themeColor="text1"/>
        </w:rPr>
      </w:pPr>
    </w:p>
    <w:p w14:paraId="4BEA0BEF" w14:textId="77777777" w:rsidR="00480B42" w:rsidRPr="007C1FEF" w:rsidRDefault="00480B42" w:rsidP="00480B42">
      <w:pPr>
        <w:rPr>
          <w:rFonts w:ascii="BIZ UD明朝 Medium" w:eastAsia="BIZ UD明朝 Medium" w:hAnsi="BIZ UD明朝 Medium"/>
          <w:color w:val="000000" w:themeColor="text1"/>
        </w:rPr>
      </w:pPr>
    </w:p>
    <w:p w14:paraId="6CD8B726" w14:textId="77777777" w:rsidR="000A1C83" w:rsidRPr="007C1FEF" w:rsidRDefault="00480B42">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富山市</w:t>
      </w:r>
      <w:r w:rsidR="00FD7ECD" w:rsidRPr="007C1FEF">
        <w:rPr>
          <w:rFonts w:ascii="BIZ UD明朝 Medium" w:eastAsia="BIZ UD明朝 Medium" w:hAnsi="BIZ UD明朝 Medium" w:hint="eastAsia"/>
          <w:color w:val="000000" w:themeColor="text1"/>
        </w:rPr>
        <w:t>地域</w:t>
      </w:r>
      <w:r w:rsidR="000A1C83" w:rsidRPr="007C1FEF">
        <w:rPr>
          <w:rFonts w:ascii="BIZ UD明朝 Medium" w:eastAsia="BIZ UD明朝 Medium" w:hAnsi="BIZ UD明朝 Medium" w:hint="eastAsia"/>
          <w:color w:val="000000" w:themeColor="text1"/>
        </w:rPr>
        <w:t>優良賃貸住宅家賃減額補助金実績報告書</w:t>
      </w:r>
    </w:p>
    <w:p w14:paraId="50F71926" w14:textId="77777777" w:rsidR="000A1C83" w:rsidRPr="007C1FEF" w:rsidRDefault="000A1C83">
      <w:pPr>
        <w:jc w:val="center"/>
        <w:rPr>
          <w:rFonts w:ascii="BIZ UD明朝 Medium" w:eastAsia="BIZ UD明朝 Medium" w:hAnsi="BIZ UD明朝 Medium"/>
          <w:color w:val="000000" w:themeColor="text1"/>
          <w:sz w:val="22"/>
        </w:rPr>
      </w:pPr>
    </w:p>
    <w:p w14:paraId="328CB9D2" w14:textId="2E479E63" w:rsidR="000A1C83" w:rsidRPr="007C1FEF" w:rsidRDefault="000A1C83" w:rsidP="00FD7ECD">
      <w:pPr>
        <w:pStyle w:val="a6"/>
        <w:ind w:firstLineChars="100" w:firstLine="196"/>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 xml:space="preserve">　　年　　　月　　日付け</w:t>
      </w:r>
      <w:r w:rsidR="00AA6271" w:rsidRPr="007C1FEF">
        <w:rPr>
          <w:rFonts w:ascii="BIZ UD明朝 Medium" w:eastAsia="BIZ UD明朝 Medium" w:hAnsi="BIZ UD明朝 Medium" w:hint="eastAsia"/>
          <w:color w:val="000000" w:themeColor="text1"/>
        </w:rPr>
        <w:t xml:space="preserve">富山市指令　　</w:t>
      </w:r>
      <w:r w:rsidRPr="007C1FEF">
        <w:rPr>
          <w:rFonts w:ascii="BIZ UD明朝 Medium" w:eastAsia="BIZ UD明朝 Medium" w:hAnsi="BIZ UD明朝 Medium" w:hint="eastAsia"/>
          <w:color w:val="000000" w:themeColor="text1"/>
        </w:rPr>
        <w:t>第　　号で交付決定の通知を受けた標記補助金について､富山市</w:t>
      </w:r>
      <w:r w:rsidR="00FD7ECD" w:rsidRPr="007C1FEF">
        <w:rPr>
          <w:rFonts w:ascii="BIZ UD明朝 Medium" w:eastAsia="BIZ UD明朝 Medium" w:hAnsi="BIZ UD明朝 Medium" w:hint="eastAsia"/>
          <w:color w:val="000000" w:themeColor="text1"/>
        </w:rPr>
        <w:t>地域</w:t>
      </w:r>
      <w:r w:rsidRPr="007C1FEF">
        <w:rPr>
          <w:rFonts w:ascii="BIZ UD明朝 Medium" w:eastAsia="BIZ UD明朝 Medium" w:hAnsi="BIZ UD明朝 Medium" w:hint="eastAsia"/>
          <w:color w:val="000000" w:themeColor="text1"/>
        </w:rPr>
        <w:t>優良賃貸住宅家賃減額補助金交付要綱第１１条の規定により､下記のとおり報告します。</w:t>
      </w:r>
    </w:p>
    <w:p w14:paraId="5BC18029" w14:textId="77777777" w:rsidR="000A1C83" w:rsidRPr="007C1FEF" w:rsidRDefault="000A1C83">
      <w:pPr>
        <w:rPr>
          <w:rFonts w:ascii="BIZ UD明朝 Medium" w:eastAsia="BIZ UD明朝 Medium" w:hAnsi="BIZ UD明朝 Medium"/>
          <w:color w:val="000000" w:themeColor="text1"/>
          <w:sz w:val="22"/>
        </w:rPr>
      </w:pPr>
    </w:p>
    <w:p w14:paraId="295E7AB0" w14:textId="77777777" w:rsidR="000A1C83" w:rsidRPr="007C1FEF" w:rsidRDefault="000A1C8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記</w:t>
      </w:r>
    </w:p>
    <w:p w14:paraId="28958AF4" w14:textId="77777777" w:rsidR="000A1C83" w:rsidRPr="007C1FEF" w:rsidRDefault="000A1C83">
      <w:pPr>
        <w:rPr>
          <w:rFonts w:ascii="BIZ UD明朝 Medium" w:eastAsia="BIZ UD明朝 Medium" w:hAnsi="BIZ UD明朝 Medium"/>
          <w:color w:val="000000" w:themeColor="text1"/>
          <w:sz w:val="22"/>
        </w:rPr>
      </w:pPr>
    </w:p>
    <w:p w14:paraId="0C008464"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１　</w:t>
      </w:r>
      <w:r w:rsidRPr="007C1FEF">
        <w:rPr>
          <w:rFonts w:ascii="BIZ UD明朝 Medium" w:eastAsia="BIZ UD明朝 Medium" w:hAnsi="BIZ UD明朝 Medium" w:hint="eastAsia"/>
          <w:color w:val="000000" w:themeColor="text1"/>
          <w:kern w:val="0"/>
          <w:sz w:val="22"/>
        </w:rPr>
        <w:t>補助金の交付決定額及び精算額</w:t>
      </w:r>
    </w:p>
    <w:p w14:paraId="0AE3AA54" w14:textId="2D9DBBD1" w:rsidR="000A1C83" w:rsidRPr="007C1FEF" w:rsidRDefault="000A1C83">
      <w:pP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w w:val="98"/>
          <w:kern w:val="0"/>
          <w:sz w:val="22"/>
          <w:fitText w:val="1080" w:id="1100231424"/>
        </w:rPr>
        <w:t>交付決定額</w:t>
      </w:r>
      <w:r w:rsidRPr="007C1FEF">
        <w:rPr>
          <w:rFonts w:ascii="BIZ UD明朝 Medium" w:eastAsia="BIZ UD明朝 Medium" w:hAnsi="BIZ UD明朝 Medium" w:hint="eastAsia"/>
          <w:color w:val="000000" w:themeColor="text1"/>
          <w:kern w:val="0"/>
          <w:sz w:val="22"/>
        </w:rPr>
        <w:t xml:space="preserve">　　　　　　　　　　　　　　　　　　円</w:t>
      </w:r>
    </w:p>
    <w:p w14:paraId="5B09FC41" w14:textId="77777777" w:rsidR="000A1C83" w:rsidRPr="007C1FEF" w:rsidRDefault="000A1C83">
      <w:pPr>
        <w:rPr>
          <w:rFonts w:ascii="BIZ UD明朝 Medium" w:eastAsia="BIZ UD明朝 Medium" w:hAnsi="BIZ UD明朝 Medium"/>
          <w:color w:val="000000" w:themeColor="text1"/>
          <w:sz w:val="22"/>
        </w:rPr>
      </w:pPr>
    </w:p>
    <w:p w14:paraId="291F3C1B" w14:textId="173B0484"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pacing w:val="105"/>
          <w:kern w:val="0"/>
          <w:sz w:val="22"/>
          <w:fitText w:val="1080" w:id="1100231680"/>
        </w:rPr>
        <w:t>精算</w:t>
      </w:r>
      <w:r w:rsidRPr="007C1FEF">
        <w:rPr>
          <w:rFonts w:ascii="BIZ UD明朝 Medium" w:eastAsia="BIZ UD明朝 Medium" w:hAnsi="BIZ UD明朝 Medium" w:hint="eastAsia"/>
          <w:color w:val="000000" w:themeColor="text1"/>
          <w:kern w:val="0"/>
          <w:sz w:val="22"/>
          <w:fitText w:val="1080" w:id="1100231680"/>
        </w:rPr>
        <w:t>額</w:t>
      </w:r>
      <w:r w:rsidRPr="007C1FEF">
        <w:rPr>
          <w:rFonts w:ascii="BIZ UD明朝 Medium" w:eastAsia="BIZ UD明朝 Medium" w:hAnsi="BIZ UD明朝 Medium" w:hint="eastAsia"/>
          <w:color w:val="000000" w:themeColor="text1"/>
          <w:kern w:val="0"/>
          <w:sz w:val="22"/>
        </w:rPr>
        <w:t xml:space="preserve">　　　　　　　　　　　　　　　　　　円</w:t>
      </w:r>
    </w:p>
    <w:p w14:paraId="2E51A044" w14:textId="77777777" w:rsidR="000A1C83" w:rsidRPr="007C1FEF" w:rsidRDefault="000A1C83">
      <w:pPr>
        <w:rPr>
          <w:rFonts w:ascii="BIZ UD明朝 Medium" w:eastAsia="BIZ UD明朝 Medium" w:hAnsi="BIZ UD明朝 Medium"/>
          <w:color w:val="000000" w:themeColor="text1"/>
          <w:sz w:val="22"/>
        </w:rPr>
      </w:pPr>
    </w:p>
    <w:p w14:paraId="0C7E1CFC" w14:textId="77777777" w:rsidR="000A1C83" w:rsidRPr="007C1FEF" w:rsidRDefault="000A1C83">
      <w:pP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sz w:val="22"/>
        </w:rPr>
        <w:t>２　事業の実施期間</w:t>
      </w:r>
    </w:p>
    <w:p w14:paraId="5D2A9F93" w14:textId="77777777" w:rsidR="000A1C83" w:rsidRPr="007C1FEF" w:rsidRDefault="000A1C83">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年　　月　　日から</w:t>
      </w:r>
    </w:p>
    <w:p w14:paraId="4738B4CD" w14:textId="77777777" w:rsidR="000A1C83" w:rsidRPr="007C1FEF" w:rsidRDefault="000A1C83">
      <w:pP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sz w:val="22"/>
        </w:rPr>
        <w:t xml:space="preserve">　　　　　　　　　　　　　　　　　年　　月　　日まで</w:t>
      </w:r>
    </w:p>
    <w:p w14:paraId="657CF39D" w14:textId="77777777" w:rsidR="000A1C83" w:rsidRPr="007C1FEF" w:rsidRDefault="000A1C83">
      <w:pPr>
        <w:rPr>
          <w:rFonts w:ascii="BIZ UD明朝 Medium" w:eastAsia="BIZ UD明朝 Medium" w:hAnsi="BIZ UD明朝 Medium"/>
          <w:color w:val="000000" w:themeColor="text1"/>
          <w:kern w:val="0"/>
          <w:sz w:val="22"/>
        </w:rPr>
      </w:pPr>
    </w:p>
    <w:p w14:paraId="059AB165" w14:textId="77777777" w:rsidR="000A1C83" w:rsidRPr="007C1FEF" w:rsidRDefault="000A1C83">
      <w:pP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３　補助事業の成果及び補助金精算の算出基礎</w:t>
      </w:r>
    </w:p>
    <w:p w14:paraId="1A941DA0" w14:textId="77777777" w:rsidR="000A1C83" w:rsidRPr="007C1FEF" w:rsidRDefault="000A1C83">
      <w:pPr>
        <w:ind w:firstLineChars="700" w:firstLine="1372"/>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別紙明細書のとおり</w:t>
      </w:r>
    </w:p>
    <w:p w14:paraId="3F4143DD" w14:textId="77777777" w:rsidR="000A1C83" w:rsidRPr="007C1FEF" w:rsidRDefault="000A1C83">
      <w:pPr>
        <w:rPr>
          <w:rFonts w:ascii="BIZ UD明朝 Medium" w:eastAsia="BIZ UD明朝 Medium" w:hAnsi="BIZ UD明朝 Medium"/>
          <w:color w:val="000000" w:themeColor="text1"/>
          <w:sz w:val="22"/>
        </w:rPr>
      </w:pPr>
    </w:p>
    <w:p w14:paraId="45D54CBA" w14:textId="77777777" w:rsidR="00141488" w:rsidRPr="007C1FEF" w:rsidRDefault="00141488" w:rsidP="00141488">
      <w:pPr>
        <w:spacing w:line="300" w:lineRule="exact"/>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４　振込先</w:t>
      </w:r>
    </w:p>
    <w:tbl>
      <w:tblPr>
        <w:tblW w:w="9670"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69"/>
        <w:gridCol w:w="1134"/>
        <w:gridCol w:w="992"/>
        <w:gridCol w:w="992"/>
        <w:gridCol w:w="1134"/>
        <w:gridCol w:w="992"/>
        <w:gridCol w:w="993"/>
        <w:gridCol w:w="1158"/>
        <w:gridCol w:w="6"/>
      </w:tblGrid>
      <w:tr w:rsidR="001405A8" w:rsidRPr="007C1FEF" w14:paraId="1634DC05" w14:textId="77777777" w:rsidTr="00141488">
        <w:trPr>
          <w:trHeight w:val="107"/>
        </w:trPr>
        <w:tc>
          <w:tcPr>
            <w:tcW w:w="2269" w:type="dxa"/>
            <w:tcBorders>
              <w:top w:val="single" w:sz="4" w:space="0" w:color="auto"/>
              <w:left w:val="single" w:sz="4" w:space="0" w:color="auto"/>
              <w:bottom w:val="single" w:sz="4" w:space="0" w:color="auto"/>
              <w:right w:val="single" w:sz="4" w:space="0" w:color="auto"/>
            </w:tcBorders>
            <w:vAlign w:val="center"/>
          </w:tcPr>
          <w:p w14:paraId="22ED5470" w14:textId="77777777" w:rsidR="00141488" w:rsidRPr="007C1FEF" w:rsidRDefault="00141488" w:rsidP="00141488">
            <w:pPr>
              <w:spacing w:line="360" w:lineRule="auto"/>
              <w:jc w:val="cente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金融機関</w:t>
            </w:r>
          </w:p>
        </w:tc>
        <w:tc>
          <w:tcPr>
            <w:tcW w:w="7401" w:type="dxa"/>
            <w:gridSpan w:val="8"/>
            <w:tcBorders>
              <w:top w:val="single" w:sz="4" w:space="0" w:color="auto"/>
              <w:left w:val="single" w:sz="4" w:space="0" w:color="auto"/>
              <w:bottom w:val="single" w:sz="4" w:space="0" w:color="auto"/>
              <w:right w:val="single" w:sz="4" w:space="0" w:color="auto"/>
            </w:tcBorders>
          </w:tcPr>
          <w:p w14:paraId="05CD1080" w14:textId="77777777" w:rsidR="00141488" w:rsidRPr="007C1FEF" w:rsidRDefault="00141488" w:rsidP="00141488">
            <w:pP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 xml:space="preserve">　　　　　銀行・信用金庫・信用組合</w:t>
            </w:r>
          </w:p>
          <w:p w14:paraId="26FEC0BD" w14:textId="77777777" w:rsidR="00141488" w:rsidRPr="007C1FEF" w:rsidRDefault="00141488" w:rsidP="00141488">
            <w:pP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 xml:space="preserve">　　　　　農協・その他（　　</w:t>
            </w:r>
            <w:r w:rsidRPr="007C1FEF">
              <w:rPr>
                <w:rFonts w:ascii="BIZ UD明朝 Medium" w:eastAsia="BIZ UD明朝 Medium" w:hAnsi="BIZ UD明朝 Medium"/>
                <w:color w:val="000000" w:themeColor="text1"/>
                <w:sz w:val="22"/>
                <w:szCs w:val="22"/>
              </w:rPr>
              <w:t xml:space="preserve"> </w:t>
            </w:r>
            <w:r w:rsidRPr="007C1FEF">
              <w:rPr>
                <w:rFonts w:ascii="BIZ UD明朝 Medium" w:eastAsia="BIZ UD明朝 Medium" w:hAnsi="BIZ UD明朝 Medium" w:hint="eastAsia"/>
                <w:color w:val="000000" w:themeColor="text1"/>
                <w:sz w:val="22"/>
                <w:szCs w:val="22"/>
              </w:rPr>
              <w:t xml:space="preserve">　）　　　　　</w:t>
            </w:r>
            <w:r w:rsidRPr="007C1FEF">
              <w:rPr>
                <w:rFonts w:ascii="BIZ UD明朝 Medium" w:eastAsia="BIZ UD明朝 Medium" w:hAnsi="BIZ UD明朝 Medium"/>
                <w:color w:val="000000" w:themeColor="text1"/>
                <w:sz w:val="22"/>
                <w:szCs w:val="22"/>
              </w:rPr>
              <w:t xml:space="preserve"> </w:t>
            </w:r>
            <w:r w:rsidRPr="007C1FEF">
              <w:rPr>
                <w:rFonts w:ascii="BIZ UD明朝 Medium" w:eastAsia="BIZ UD明朝 Medium" w:hAnsi="BIZ UD明朝 Medium" w:hint="eastAsia"/>
                <w:color w:val="000000" w:themeColor="text1"/>
                <w:sz w:val="22"/>
                <w:szCs w:val="22"/>
              </w:rPr>
              <w:t xml:space="preserve">　店</w:t>
            </w:r>
          </w:p>
        </w:tc>
      </w:tr>
      <w:tr w:rsidR="001405A8" w:rsidRPr="007C1FEF" w14:paraId="35E4ED7E" w14:textId="77777777" w:rsidTr="00141488">
        <w:trPr>
          <w:trHeight w:val="77"/>
        </w:trPr>
        <w:tc>
          <w:tcPr>
            <w:tcW w:w="2269" w:type="dxa"/>
            <w:tcBorders>
              <w:top w:val="single" w:sz="4" w:space="0" w:color="auto"/>
              <w:left w:val="single" w:sz="4" w:space="0" w:color="auto"/>
              <w:bottom w:val="single" w:sz="4" w:space="0" w:color="auto"/>
              <w:right w:val="single" w:sz="4" w:space="0" w:color="auto"/>
            </w:tcBorders>
            <w:vAlign w:val="center"/>
          </w:tcPr>
          <w:p w14:paraId="04E958A1" w14:textId="77777777" w:rsidR="00141488" w:rsidRPr="007C1FEF" w:rsidRDefault="00141488" w:rsidP="00141488">
            <w:pPr>
              <w:jc w:val="cente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預金種目</w:t>
            </w:r>
          </w:p>
        </w:tc>
        <w:tc>
          <w:tcPr>
            <w:tcW w:w="7401" w:type="dxa"/>
            <w:gridSpan w:val="8"/>
            <w:tcBorders>
              <w:top w:val="single" w:sz="4" w:space="0" w:color="auto"/>
              <w:left w:val="single" w:sz="4" w:space="0" w:color="auto"/>
              <w:bottom w:val="nil"/>
              <w:right w:val="single" w:sz="4" w:space="0" w:color="auto"/>
            </w:tcBorders>
            <w:vAlign w:val="center"/>
          </w:tcPr>
          <w:p w14:paraId="06F9BD6F" w14:textId="77777777" w:rsidR="00141488" w:rsidRPr="007C1FEF" w:rsidRDefault="00141488" w:rsidP="00141488">
            <w:pPr>
              <w:ind w:firstLineChars="300" w:firstLine="588"/>
              <w:jc w:val="cente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 xml:space="preserve">普通・当座・（　　　　</w:t>
            </w:r>
            <w:r w:rsidRPr="007C1FEF">
              <w:rPr>
                <w:rFonts w:ascii="BIZ UD明朝 Medium" w:eastAsia="BIZ UD明朝 Medium" w:hAnsi="BIZ UD明朝 Medium"/>
                <w:color w:val="000000" w:themeColor="text1"/>
                <w:sz w:val="22"/>
                <w:szCs w:val="22"/>
              </w:rPr>
              <w:t xml:space="preserve">   </w:t>
            </w:r>
            <w:r w:rsidRPr="007C1FEF">
              <w:rPr>
                <w:rFonts w:ascii="BIZ UD明朝 Medium" w:eastAsia="BIZ UD明朝 Medium" w:hAnsi="BIZ UD明朝 Medium" w:hint="eastAsia"/>
                <w:color w:val="000000" w:themeColor="text1"/>
                <w:sz w:val="22"/>
                <w:szCs w:val="22"/>
              </w:rPr>
              <w:t xml:space="preserve">　　</w:t>
            </w:r>
            <w:r w:rsidRPr="007C1FEF">
              <w:rPr>
                <w:rFonts w:ascii="BIZ UD明朝 Medium" w:eastAsia="BIZ UD明朝 Medium" w:hAnsi="BIZ UD明朝 Medium"/>
                <w:color w:val="000000" w:themeColor="text1"/>
                <w:sz w:val="22"/>
                <w:szCs w:val="22"/>
              </w:rPr>
              <w:t xml:space="preserve"> </w:t>
            </w:r>
            <w:r w:rsidRPr="007C1FEF">
              <w:rPr>
                <w:rFonts w:ascii="BIZ UD明朝 Medium" w:eastAsia="BIZ UD明朝 Medium" w:hAnsi="BIZ UD明朝 Medium" w:hint="eastAsia"/>
                <w:color w:val="000000" w:themeColor="text1"/>
                <w:sz w:val="22"/>
                <w:szCs w:val="22"/>
              </w:rPr>
              <w:t>）</w:t>
            </w:r>
          </w:p>
        </w:tc>
      </w:tr>
      <w:tr w:rsidR="001405A8" w:rsidRPr="007C1FEF" w14:paraId="4C71F4F4" w14:textId="77777777" w:rsidTr="00141488">
        <w:trPr>
          <w:gridAfter w:val="1"/>
          <w:wAfter w:w="6" w:type="dxa"/>
          <w:trHeight w:val="572"/>
        </w:trPr>
        <w:tc>
          <w:tcPr>
            <w:tcW w:w="2269" w:type="dxa"/>
            <w:tcBorders>
              <w:top w:val="single" w:sz="4" w:space="0" w:color="auto"/>
              <w:left w:val="single" w:sz="4" w:space="0" w:color="auto"/>
              <w:bottom w:val="single" w:sz="4" w:space="0" w:color="auto"/>
              <w:right w:val="single" w:sz="4" w:space="0" w:color="auto"/>
            </w:tcBorders>
          </w:tcPr>
          <w:p w14:paraId="2A77CE05" w14:textId="77777777" w:rsidR="00141488" w:rsidRPr="007C1FEF" w:rsidRDefault="00141488" w:rsidP="00141488">
            <w:pPr>
              <w:snapToGrid w:val="0"/>
              <w:spacing w:beforeLines="50" w:before="163"/>
              <w:jc w:val="cente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口座番号</w:t>
            </w:r>
          </w:p>
        </w:tc>
        <w:tc>
          <w:tcPr>
            <w:tcW w:w="1134" w:type="dxa"/>
            <w:tcBorders>
              <w:top w:val="single" w:sz="4" w:space="0" w:color="auto"/>
              <w:left w:val="single" w:sz="4" w:space="0" w:color="auto"/>
              <w:bottom w:val="single" w:sz="4" w:space="0" w:color="auto"/>
              <w:right w:val="dashSmallGap" w:sz="4" w:space="0" w:color="auto"/>
            </w:tcBorders>
            <w:vAlign w:val="center"/>
          </w:tcPr>
          <w:p w14:paraId="51276816"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c>
          <w:tcPr>
            <w:tcW w:w="992" w:type="dxa"/>
            <w:tcBorders>
              <w:top w:val="single" w:sz="4" w:space="0" w:color="auto"/>
              <w:left w:val="single" w:sz="4" w:space="0" w:color="auto"/>
              <w:bottom w:val="single" w:sz="4" w:space="0" w:color="auto"/>
              <w:right w:val="dashSmallGap" w:sz="4" w:space="0" w:color="auto"/>
            </w:tcBorders>
            <w:vAlign w:val="center"/>
          </w:tcPr>
          <w:p w14:paraId="6FD0FEC3"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c>
          <w:tcPr>
            <w:tcW w:w="992" w:type="dxa"/>
            <w:tcBorders>
              <w:top w:val="single" w:sz="4" w:space="0" w:color="auto"/>
              <w:left w:val="single" w:sz="4" w:space="0" w:color="auto"/>
              <w:bottom w:val="single" w:sz="4" w:space="0" w:color="auto"/>
              <w:right w:val="dashSmallGap" w:sz="4" w:space="0" w:color="auto"/>
            </w:tcBorders>
            <w:vAlign w:val="center"/>
          </w:tcPr>
          <w:p w14:paraId="3FCA78D3"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c>
          <w:tcPr>
            <w:tcW w:w="1134" w:type="dxa"/>
            <w:tcBorders>
              <w:top w:val="single" w:sz="4" w:space="0" w:color="auto"/>
              <w:left w:val="dashSmallGap" w:sz="4" w:space="0" w:color="auto"/>
              <w:bottom w:val="single" w:sz="4" w:space="0" w:color="auto"/>
              <w:right w:val="single" w:sz="4" w:space="0" w:color="auto"/>
            </w:tcBorders>
            <w:vAlign w:val="center"/>
          </w:tcPr>
          <w:p w14:paraId="558A0567"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c>
          <w:tcPr>
            <w:tcW w:w="992" w:type="dxa"/>
            <w:tcBorders>
              <w:top w:val="single" w:sz="4" w:space="0" w:color="auto"/>
              <w:left w:val="dashSmallGap" w:sz="4" w:space="0" w:color="auto"/>
              <w:bottom w:val="single" w:sz="4" w:space="0" w:color="auto"/>
              <w:right w:val="single" w:sz="4" w:space="0" w:color="auto"/>
            </w:tcBorders>
            <w:vAlign w:val="center"/>
          </w:tcPr>
          <w:p w14:paraId="2AFE1696"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c>
          <w:tcPr>
            <w:tcW w:w="993" w:type="dxa"/>
            <w:tcBorders>
              <w:top w:val="single" w:sz="4" w:space="0" w:color="auto"/>
              <w:left w:val="dashSmallGap" w:sz="4" w:space="0" w:color="auto"/>
              <w:bottom w:val="single" w:sz="4" w:space="0" w:color="auto"/>
              <w:right w:val="single" w:sz="4" w:space="0" w:color="auto"/>
            </w:tcBorders>
            <w:vAlign w:val="center"/>
          </w:tcPr>
          <w:p w14:paraId="70B54DFC"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c>
          <w:tcPr>
            <w:tcW w:w="1158" w:type="dxa"/>
            <w:tcBorders>
              <w:top w:val="single" w:sz="4" w:space="0" w:color="auto"/>
              <w:left w:val="dashSmallGap" w:sz="4" w:space="0" w:color="auto"/>
              <w:bottom w:val="single" w:sz="4" w:space="0" w:color="auto"/>
              <w:right w:val="single" w:sz="4" w:space="0" w:color="auto"/>
            </w:tcBorders>
            <w:vAlign w:val="center"/>
          </w:tcPr>
          <w:p w14:paraId="767DA00C"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r>
      <w:tr w:rsidR="001405A8" w:rsidRPr="007C1FEF" w14:paraId="6F90DB03" w14:textId="77777777" w:rsidTr="00141488">
        <w:trPr>
          <w:trHeight w:val="36"/>
        </w:trPr>
        <w:tc>
          <w:tcPr>
            <w:tcW w:w="2269" w:type="dxa"/>
            <w:tcBorders>
              <w:top w:val="single" w:sz="4" w:space="0" w:color="auto"/>
              <w:left w:val="single" w:sz="4" w:space="0" w:color="auto"/>
              <w:bottom w:val="single" w:sz="4" w:space="0" w:color="auto"/>
              <w:right w:val="single" w:sz="4" w:space="0" w:color="auto"/>
            </w:tcBorders>
            <w:vAlign w:val="center"/>
          </w:tcPr>
          <w:p w14:paraId="4ACF1393" w14:textId="77777777" w:rsidR="00141488" w:rsidRPr="007C1FEF" w:rsidRDefault="00141488" w:rsidP="00141488">
            <w:pPr>
              <w:jc w:val="cente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フリガナ</w:t>
            </w:r>
          </w:p>
        </w:tc>
        <w:tc>
          <w:tcPr>
            <w:tcW w:w="7401" w:type="dxa"/>
            <w:gridSpan w:val="8"/>
            <w:tcBorders>
              <w:top w:val="single" w:sz="4" w:space="0" w:color="auto"/>
              <w:left w:val="single" w:sz="4" w:space="0" w:color="auto"/>
              <w:bottom w:val="single" w:sz="4" w:space="0" w:color="auto"/>
              <w:right w:val="single" w:sz="4" w:space="0" w:color="auto"/>
            </w:tcBorders>
          </w:tcPr>
          <w:p w14:paraId="052ECD91" w14:textId="77777777" w:rsidR="00141488" w:rsidRPr="007C1FEF" w:rsidRDefault="00141488" w:rsidP="00141488">
            <w:pPr>
              <w:jc w:val="center"/>
              <w:rPr>
                <w:rFonts w:ascii="BIZ UD明朝 Medium" w:eastAsia="BIZ UD明朝 Medium" w:hAnsi="BIZ UD明朝 Medium"/>
                <w:color w:val="000000" w:themeColor="text1"/>
                <w:sz w:val="22"/>
                <w:szCs w:val="22"/>
              </w:rPr>
            </w:pPr>
          </w:p>
        </w:tc>
      </w:tr>
      <w:tr w:rsidR="001405A8" w:rsidRPr="007C1FEF" w14:paraId="7B727683" w14:textId="77777777" w:rsidTr="00141488">
        <w:trPr>
          <w:trHeight w:val="497"/>
        </w:trPr>
        <w:tc>
          <w:tcPr>
            <w:tcW w:w="2269" w:type="dxa"/>
            <w:tcBorders>
              <w:top w:val="single" w:sz="4" w:space="0" w:color="auto"/>
              <w:left w:val="single" w:sz="4" w:space="0" w:color="auto"/>
              <w:bottom w:val="single" w:sz="4" w:space="0" w:color="auto"/>
              <w:right w:val="single" w:sz="4" w:space="0" w:color="auto"/>
            </w:tcBorders>
            <w:vAlign w:val="center"/>
          </w:tcPr>
          <w:p w14:paraId="232EE9CB" w14:textId="77777777" w:rsidR="00141488" w:rsidRPr="007C1FEF" w:rsidRDefault="00141488" w:rsidP="00141488">
            <w:pPr>
              <w:jc w:val="cente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口座名義</w:t>
            </w:r>
          </w:p>
        </w:tc>
        <w:tc>
          <w:tcPr>
            <w:tcW w:w="7401" w:type="dxa"/>
            <w:gridSpan w:val="8"/>
            <w:tcBorders>
              <w:top w:val="single" w:sz="4" w:space="0" w:color="auto"/>
              <w:left w:val="single" w:sz="4" w:space="0" w:color="auto"/>
              <w:bottom w:val="single" w:sz="4" w:space="0" w:color="auto"/>
              <w:right w:val="single" w:sz="4" w:space="0" w:color="auto"/>
            </w:tcBorders>
            <w:vAlign w:val="center"/>
          </w:tcPr>
          <w:p w14:paraId="59CBD335" w14:textId="77777777" w:rsidR="00141488" w:rsidRPr="007C1FEF" w:rsidRDefault="00141488" w:rsidP="00141488">
            <w:pPr>
              <w:jc w:val="center"/>
              <w:rPr>
                <w:rFonts w:ascii="BIZ UD明朝 Medium" w:eastAsia="BIZ UD明朝 Medium" w:hAnsi="BIZ UD明朝 Medium"/>
                <w:color w:val="000000" w:themeColor="text1"/>
                <w:sz w:val="22"/>
                <w:szCs w:val="22"/>
              </w:rPr>
            </w:pPr>
          </w:p>
        </w:tc>
      </w:tr>
    </w:tbl>
    <w:p w14:paraId="71396CC2" w14:textId="77777777" w:rsidR="00141488" w:rsidRPr="007C1FEF" w:rsidRDefault="00141488" w:rsidP="00141488">
      <w:pPr>
        <w:spacing w:line="360" w:lineRule="exact"/>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pacing w:val="12"/>
          <w:kern w:val="0"/>
          <w:sz w:val="22"/>
          <w:szCs w:val="22"/>
          <w:fitText w:val="9792" w:id="-1788616448"/>
        </w:rPr>
        <w:t>※申請者口座以外に振込を希望される場合は、下記の委任状も併せて記入してください</w:t>
      </w:r>
      <w:r w:rsidRPr="007C1FEF">
        <w:rPr>
          <w:rFonts w:ascii="BIZ UD明朝 Medium" w:eastAsia="BIZ UD明朝 Medium" w:hAnsi="BIZ UD明朝 Medium" w:hint="eastAsia"/>
          <w:color w:val="000000" w:themeColor="text1"/>
          <w:spacing w:val="27"/>
          <w:kern w:val="0"/>
          <w:sz w:val="22"/>
          <w:szCs w:val="22"/>
          <w:fitText w:val="9792" w:id="-1788616448"/>
        </w:rPr>
        <w:t>。</w:t>
      </w:r>
    </w:p>
    <w:p w14:paraId="430E4157" w14:textId="77777777" w:rsidR="00141488" w:rsidRPr="007C1FEF" w:rsidRDefault="00141488" w:rsidP="00141488">
      <w:pPr>
        <w:spacing w:line="360" w:lineRule="exact"/>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 xml:space="preserve">　本件に係る金額の領収に関する一切の権限を下記のものに委任します。</w:t>
      </w:r>
    </w:p>
    <w:p w14:paraId="14ED91FB" w14:textId="77777777" w:rsidR="00141488" w:rsidRPr="007C1FEF" w:rsidRDefault="00141488" w:rsidP="00141488">
      <w:pPr>
        <w:spacing w:line="600" w:lineRule="exact"/>
        <w:rPr>
          <w:rFonts w:ascii="BIZ UD明朝 Medium" w:eastAsia="BIZ UD明朝 Medium" w:hAnsi="BIZ UD明朝 Medium"/>
          <w:color w:val="000000" w:themeColor="text1"/>
          <w:szCs w:val="22"/>
        </w:rPr>
      </w:pPr>
      <w:r w:rsidRPr="007C1FEF">
        <w:rPr>
          <w:rFonts w:ascii="BIZ UD明朝 Medium" w:eastAsia="BIZ UD明朝 Medium" w:hAnsi="BIZ UD明朝 Medium" w:hint="eastAsia"/>
          <w:color w:val="000000" w:themeColor="text1"/>
          <w:szCs w:val="22"/>
        </w:rPr>
        <w:t xml:space="preserve">　受任者　</w:t>
      </w:r>
      <w:r w:rsidRPr="007C1FEF">
        <w:rPr>
          <w:rFonts w:ascii="BIZ UD明朝 Medium" w:eastAsia="BIZ UD明朝 Medium" w:hAnsi="BIZ UD明朝 Medium" w:hint="eastAsia"/>
          <w:color w:val="000000" w:themeColor="text1"/>
          <w:szCs w:val="22"/>
          <w:u w:val="single"/>
        </w:rPr>
        <w:t xml:space="preserve">住所又は所在地　　　　　　　　　　　　　　　　　　　　　　  </w:t>
      </w:r>
    </w:p>
    <w:p w14:paraId="790608D2" w14:textId="77777777" w:rsidR="00141488" w:rsidRPr="007C1FEF" w:rsidRDefault="00141488" w:rsidP="00141488">
      <w:pPr>
        <w:spacing w:line="600" w:lineRule="exact"/>
        <w:rPr>
          <w:rFonts w:ascii="BIZ UD明朝 Medium" w:eastAsia="BIZ UD明朝 Medium" w:hAnsi="BIZ UD明朝 Medium"/>
          <w:color w:val="000000" w:themeColor="text1"/>
          <w:szCs w:val="22"/>
          <w:u w:val="single"/>
        </w:rPr>
      </w:pPr>
      <w:r w:rsidRPr="007C1FEF">
        <w:rPr>
          <w:rFonts w:ascii="BIZ UD明朝 Medium" w:eastAsia="BIZ UD明朝 Medium" w:hAnsi="BIZ UD明朝 Medium" w:hint="eastAsia"/>
          <w:color w:val="000000" w:themeColor="text1"/>
          <w:szCs w:val="22"/>
        </w:rPr>
        <w:t xml:space="preserve">　　　　　</w:t>
      </w:r>
      <w:r w:rsidRPr="007C1FEF">
        <w:rPr>
          <w:rFonts w:ascii="BIZ UD明朝 Medium" w:eastAsia="BIZ UD明朝 Medium" w:hAnsi="BIZ UD明朝 Medium" w:hint="eastAsia"/>
          <w:color w:val="000000" w:themeColor="text1"/>
          <w:w w:val="61"/>
          <w:kern w:val="0"/>
          <w:szCs w:val="22"/>
          <w:u w:val="single"/>
          <w:fitText w:val="1904" w:id="-1788616447"/>
        </w:rPr>
        <w:t>氏名又は名称及び代表者氏名</w:t>
      </w:r>
      <w:r w:rsidRPr="007C1FEF">
        <w:rPr>
          <w:rFonts w:ascii="BIZ UD明朝 Medium" w:eastAsia="BIZ UD明朝 Medium" w:hAnsi="BIZ UD明朝 Medium" w:hint="eastAsia"/>
          <w:color w:val="000000" w:themeColor="text1"/>
          <w:szCs w:val="22"/>
          <w:u w:val="single"/>
        </w:rPr>
        <w:t xml:space="preserve">　　　　　　　　　　　　　　　　　　　　　</w:t>
      </w:r>
    </w:p>
    <w:p w14:paraId="13189033" w14:textId="77777777" w:rsidR="00D16F8A" w:rsidRPr="007C1FEF" w:rsidRDefault="00D16F8A">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p>
    <w:p w14:paraId="778D5ACB" w14:textId="125CF465" w:rsidR="000A1C83" w:rsidRPr="007C1FEF" w:rsidRDefault="005D58F7">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別紙</w:t>
      </w:r>
      <w:r w:rsidR="00476B43" w:rsidRPr="007C1FEF">
        <w:rPr>
          <w:rFonts w:ascii="BIZ UD明朝 Medium" w:eastAsia="BIZ UD明朝 Medium" w:hAnsi="BIZ UD明朝 Medium" w:hint="eastAsia"/>
          <w:color w:val="000000" w:themeColor="text1"/>
          <w:sz w:val="22"/>
        </w:rPr>
        <w:t>１３</w:t>
      </w:r>
      <w:r w:rsidRPr="007C1FEF">
        <w:rPr>
          <w:rFonts w:ascii="BIZ UD明朝 Medium" w:eastAsia="BIZ UD明朝 Medium" w:hAnsi="BIZ UD明朝 Medium" w:hint="eastAsia"/>
          <w:color w:val="000000" w:themeColor="text1"/>
          <w:sz w:val="22"/>
        </w:rPr>
        <w:t>－</w:t>
      </w:r>
      <w:r w:rsidR="00476B43" w:rsidRPr="007C1FEF">
        <w:rPr>
          <w:rFonts w:ascii="BIZ UD明朝 Medium" w:eastAsia="BIZ UD明朝 Medium" w:hAnsi="BIZ UD明朝 Medium" w:hint="eastAsia"/>
          <w:color w:val="000000" w:themeColor="text1"/>
          <w:sz w:val="22"/>
        </w:rPr>
        <w:t>１</w:t>
      </w:r>
    </w:p>
    <w:p w14:paraId="04E11D5A" w14:textId="77777777" w:rsidR="000A1C83" w:rsidRPr="007C1FEF" w:rsidRDefault="00480B42" w:rsidP="00FD7ECD">
      <w:pPr>
        <w:tabs>
          <w:tab w:val="left" w:pos="5040"/>
        </w:tabs>
        <w:jc w:val="center"/>
        <w:rPr>
          <w:rFonts w:ascii="BIZ UD明朝 Medium" w:eastAsia="BIZ UD明朝 Medium" w:hAnsi="BIZ UD明朝 Medium"/>
          <w:color w:val="000000" w:themeColor="text1"/>
          <w:kern w:val="0"/>
          <w:sz w:val="28"/>
        </w:rPr>
      </w:pPr>
      <w:r w:rsidRPr="007C1FEF">
        <w:rPr>
          <w:rFonts w:ascii="BIZ UD明朝 Medium" w:eastAsia="BIZ UD明朝 Medium" w:hAnsi="BIZ UD明朝 Medium" w:hint="eastAsia"/>
          <w:color w:val="000000" w:themeColor="text1"/>
          <w:kern w:val="0"/>
          <w:sz w:val="28"/>
        </w:rPr>
        <w:t>富山市</w:t>
      </w:r>
      <w:r w:rsidR="00FD7ECD" w:rsidRPr="007C1FEF">
        <w:rPr>
          <w:rFonts w:ascii="BIZ UD明朝 Medium" w:eastAsia="BIZ UD明朝 Medium" w:hAnsi="BIZ UD明朝 Medium" w:hint="eastAsia"/>
          <w:color w:val="000000" w:themeColor="text1"/>
          <w:kern w:val="0"/>
          <w:sz w:val="28"/>
        </w:rPr>
        <w:t>地域</w:t>
      </w:r>
      <w:r w:rsidR="000A1C83" w:rsidRPr="007C1FEF">
        <w:rPr>
          <w:rFonts w:ascii="BIZ UD明朝 Medium" w:eastAsia="BIZ UD明朝 Medium" w:hAnsi="BIZ UD明朝 Medium" w:hint="eastAsia"/>
          <w:color w:val="000000" w:themeColor="text1"/>
          <w:kern w:val="0"/>
          <w:sz w:val="28"/>
        </w:rPr>
        <w:t>優良賃貸住宅家賃減額補助金明細書</w:t>
      </w:r>
    </w:p>
    <w:tbl>
      <w:tblPr>
        <w:tblW w:w="0" w:type="auto"/>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43"/>
        <w:gridCol w:w="3177"/>
        <w:gridCol w:w="1911"/>
        <w:gridCol w:w="1896"/>
      </w:tblGrid>
      <w:tr w:rsidR="001405A8" w:rsidRPr="007C1FEF" w14:paraId="055BFA18" w14:textId="77777777" w:rsidTr="00D11310">
        <w:trPr>
          <w:trHeight w:val="285"/>
        </w:trPr>
        <w:tc>
          <w:tcPr>
            <w:tcW w:w="2643" w:type="dxa"/>
            <w:vAlign w:val="center"/>
          </w:tcPr>
          <w:p w14:paraId="4B2FC60F" w14:textId="77777777" w:rsidR="000A1C83" w:rsidRPr="007C1FEF" w:rsidRDefault="000A1C83">
            <w:pPr>
              <w:jc w:val="cente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住宅名</w:t>
            </w:r>
          </w:p>
        </w:tc>
        <w:tc>
          <w:tcPr>
            <w:tcW w:w="3177" w:type="dxa"/>
            <w:vAlign w:val="center"/>
          </w:tcPr>
          <w:p w14:paraId="02CE086B" w14:textId="77777777" w:rsidR="000A1C83" w:rsidRPr="007C1FEF" w:rsidRDefault="000A1C83">
            <w:pPr>
              <w:jc w:val="cente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住宅所在地</w:t>
            </w:r>
          </w:p>
        </w:tc>
        <w:tc>
          <w:tcPr>
            <w:tcW w:w="1911" w:type="dxa"/>
            <w:vAlign w:val="center"/>
          </w:tcPr>
          <w:p w14:paraId="3525919E" w14:textId="4E28E949" w:rsidR="000A1C83" w:rsidRPr="007C1FEF" w:rsidRDefault="00431561">
            <w:pPr>
              <w:jc w:val="cente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補助対象</w:t>
            </w:r>
            <w:r w:rsidR="000A1C83" w:rsidRPr="007C1FEF">
              <w:rPr>
                <w:rFonts w:ascii="BIZ UD明朝 Medium" w:eastAsia="BIZ UD明朝 Medium" w:hAnsi="BIZ UD明朝 Medium" w:hint="eastAsia"/>
                <w:color w:val="000000" w:themeColor="text1"/>
                <w:kern w:val="0"/>
                <w:sz w:val="22"/>
              </w:rPr>
              <w:t>戸数</w:t>
            </w:r>
          </w:p>
        </w:tc>
        <w:tc>
          <w:tcPr>
            <w:tcW w:w="1896" w:type="dxa"/>
            <w:vAlign w:val="center"/>
          </w:tcPr>
          <w:p w14:paraId="7D501C56" w14:textId="77777777" w:rsidR="000A1C83" w:rsidRPr="007C1FEF" w:rsidRDefault="000A1C83">
            <w:pPr>
              <w:jc w:val="cente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管理開始日</w:t>
            </w:r>
          </w:p>
        </w:tc>
      </w:tr>
      <w:tr w:rsidR="001405A8" w:rsidRPr="007C1FEF" w14:paraId="53D60BD1" w14:textId="77777777" w:rsidTr="00D11310">
        <w:trPr>
          <w:trHeight w:val="408"/>
        </w:trPr>
        <w:tc>
          <w:tcPr>
            <w:tcW w:w="2643" w:type="dxa"/>
          </w:tcPr>
          <w:p w14:paraId="34961F18" w14:textId="77777777" w:rsidR="000A1C83" w:rsidRPr="007C1FEF" w:rsidRDefault="000A1C83">
            <w:pPr>
              <w:jc w:val="center"/>
              <w:rPr>
                <w:rFonts w:ascii="BIZ UD明朝 Medium" w:eastAsia="BIZ UD明朝 Medium" w:hAnsi="BIZ UD明朝 Medium"/>
                <w:color w:val="000000" w:themeColor="text1"/>
                <w:kern w:val="0"/>
                <w:sz w:val="22"/>
              </w:rPr>
            </w:pPr>
          </w:p>
        </w:tc>
        <w:tc>
          <w:tcPr>
            <w:tcW w:w="3177" w:type="dxa"/>
          </w:tcPr>
          <w:p w14:paraId="7E33B448" w14:textId="77777777" w:rsidR="000A1C83" w:rsidRPr="007C1FEF" w:rsidRDefault="000A1C83">
            <w:pPr>
              <w:jc w:val="center"/>
              <w:rPr>
                <w:rFonts w:ascii="BIZ UD明朝 Medium" w:eastAsia="BIZ UD明朝 Medium" w:hAnsi="BIZ UD明朝 Medium"/>
                <w:color w:val="000000" w:themeColor="text1"/>
                <w:kern w:val="0"/>
                <w:sz w:val="22"/>
              </w:rPr>
            </w:pPr>
          </w:p>
        </w:tc>
        <w:tc>
          <w:tcPr>
            <w:tcW w:w="1911" w:type="dxa"/>
          </w:tcPr>
          <w:p w14:paraId="209822D2" w14:textId="77777777" w:rsidR="000A1C83" w:rsidRPr="007C1FEF" w:rsidRDefault="000A1C83">
            <w:pPr>
              <w:jc w:val="center"/>
              <w:rPr>
                <w:rFonts w:ascii="BIZ UD明朝 Medium" w:eastAsia="BIZ UD明朝 Medium" w:hAnsi="BIZ UD明朝 Medium"/>
                <w:color w:val="000000" w:themeColor="text1"/>
                <w:kern w:val="0"/>
                <w:sz w:val="22"/>
              </w:rPr>
            </w:pPr>
          </w:p>
        </w:tc>
        <w:tc>
          <w:tcPr>
            <w:tcW w:w="1896" w:type="dxa"/>
            <w:vAlign w:val="center"/>
          </w:tcPr>
          <w:p w14:paraId="077CA517" w14:textId="77777777" w:rsidR="000A1C83" w:rsidRPr="007C1FEF" w:rsidRDefault="000A1C83">
            <w:pPr>
              <w:pStyle w:val="a7"/>
              <w:jc w:val="right"/>
              <w:rPr>
                <w:rFonts w:ascii="BIZ UD明朝 Medium" w:eastAsia="BIZ UD明朝 Medium" w:hAnsi="BIZ UD明朝 Medium"/>
                <w:color w:val="000000" w:themeColor="text1"/>
                <w:kern w:val="0"/>
              </w:rPr>
            </w:pPr>
            <w:r w:rsidRPr="007C1FEF">
              <w:rPr>
                <w:rFonts w:ascii="BIZ UD明朝 Medium" w:eastAsia="BIZ UD明朝 Medium" w:hAnsi="BIZ UD明朝 Medium" w:hint="eastAsia"/>
                <w:color w:val="000000" w:themeColor="text1"/>
                <w:kern w:val="0"/>
              </w:rPr>
              <w:t>年　　月　　日</w:t>
            </w:r>
          </w:p>
        </w:tc>
      </w:tr>
    </w:tbl>
    <w:p w14:paraId="55D0D2B2" w14:textId="77777777" w:rsidR="00D11310" w:rsidRPr="007C1FEF" w:rsidRDefault="00D11310" w:rsidP="00D11310">
      <w:pPr>
        <w:pStyle w:val="a9"/>
        <w:spacing w:beforeLines="50" w:before="163"/>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単位：円</w:t>
      </w:r>
    </w:p>
    <w:tbl>
      <w:tblPr>
        <w:tblW w:w="975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61"/>
        <w:gridCol w:w="1466"/>
        <w:gridCol w:w="1275"/>
        <w:gridCol w:w="1418"/>
        <w:gridCol w:w="1276"/>
        <w:gridCol w:w="2551"/>
        <w:gridCol w:w="1105"/>
      </w:tblGrid>
      <w:tr w:rsidR="001405A8" w:rsidRPr="007C1FEF" w14:paraId="4CF27541" w14:textId="77777777" w:rsidTr="00D11310">
        <w:trPr>
          <w:trHeight w:val="309"/>
        </w:trPr>
        <w:tc>
          <w:tcPr>
            <w:tcW w:w="661" w:type="dxa"/>
            <w:tcBorders>
              <w:top w:val="single" w:sz="4" w:space="0" w:color="auto"/>
              <w:left w:val="single" w:sz="4" w:space="0" w:color="auto"/>
              <w:bottom w:val="single" w:sz="4" w:space="0" w:color="auto"/>
              <w:right w:val="single" w:sz="4" w:space="0" w:color="auto"/>
            </w:tcBorders>
            <w:vAlign w:val="center"/>
          </w:tcPr>
          <w:p w14:paraId="651CD210" w14:textId="77777777" w:rsidR="00431561" w:rsidRPr="007C1FEF" w:rsidRDefault="00431561" w:rsidP="00431561">
            <w:pPr>
              <w:ind w:leftChars="-45" w:left="-97"/>
              <w:jc w:val="center"/>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住戸</w:t>
            </w:r>
          </w:p>
          <w:p w14:paraId="1DB394D1" w14:textId="77777777" w:rsidR="00431561" w:rsidRPr="007C1FEF" w:rsidRDefault="00431561" w:rsidP="00431561">
            <w:pPr>
              <w:pStyle w:val="a7"/>
              <w:ind w:leftChars="-45" w:left="-9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sz w:val="20"/>
              </w:rPr>
              <w:t>番号</w:t>
            </w:r>
          </w:p>
        </w:tc>
        <w:tc>
          <w:tcPr>
            <w:tcW w:w="1466" w:type="dxa"/>
            <w:tcBorders>
              <w:top w:val="single" w:sz="4" w:space="0" w:color="auto"/>
              <w:left w:val="single" w:sz="4" w:space="0" w:color="auto"/>
              <w:bottom w:val="single" w:sz="4" w:space="0" w:color="auto"/>
              <w:right w:val="single" w:sz="4" w:space="0" w:color="auto"/>
            </w:tcBorders>
            <w:vAlign w:val="center"/>
          </w:tcPr>
          <w:p w14:paraId="0D60EA13" w14:textId="77777777" w:rsidR="00431561" w:rsidRPr="007C1FEF" w:rsidRDefault="00431561" w:rsidP="00431561">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入居者名</w:t>
            </w:r>
          </w:p>
        </w:tc>
        <w:tc>
          <w:tcPr>
            <w:tcW w:w="1275" w:type="dxa"/>
            <w:tcBorders>
              <w:top w:val="single" w:sz="4" w:space="0" w:color="auto"/>
              <w:left w:val="single" w:sz="4" w:space="0" w:color="auto"/>
              <w:bottom w:val="single" w:sz="4" w:space="0" w:color="auto"/>
              <w:right w:val="single" w:sz="4" w:space="0" w:color="auto"/>
            </w:tcBorders>
            <w:vAlign w:val="center"/>
          </w:tcPr>
          <w:p w14:paraId="28473B05" w14:textId="77777777"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家賃月額</w:t>
            </w:r>
          </w:p>
          <w:p w14:paraId="4FAFF9AB" w14:textId="77777777" w:rsidR="00431561" w:rsidRPr="007C1FEF" w:rsidRDefault="00431561" w:rsidP="00431561">
            <w:pPr>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hint="eastAsia"/>
                <w:color w:val="000000" w:themeColor="text1"/>
                <w:sz w:val="18"/>
                <w:szCs w:val="18"/>
              </w:rPr>
              <w:t>(Ａ)</w:t>
            </w:r>
          </w:p>
        </w:tc>
        <w:tc>
          <w:tcPr>
            <w:tcW w:w="1418" w:type="dxa"/>
            <w:tcBorders>
              <w:top w:val="single" w:sz="4" w:space="0" w:color="auto"/>
              <w:left w:val="single" w:sz="4" w:space="0" w:color="auto"/>
              <w:bottom w:val="single" w:sz="4" w:space="0" w:color="auto"/>
              <w:right w:val="single" w:sz="4" w:space="0" w:color="auto"/>
            </w:tcBorders>
            <w:vAlign w:val="center"/>
          </w:tcPr>
          <w:p w14:paraId="2D0A0092" w14:textId="77777777"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1"/>
                <w:szCs w:val="18"/>
              </w:rPr>
              <w:t xml:space="preserve">入居者負担額月額 </w:t>
            </w:r>
            <w:r w:rsidRPr="007C1FEF">
              <w:rPr>
                <w:rFonts w:ascii="BIZ UD明朝 Medium" w:eastAsia="BIZ UD明朝 Medium" w:hAnsi="BIZ UD明朝 Medium" w:hint="eastAsia"/>
                <w:color w:val="000000" w:themeColor="text1"/>
                <w:sz w:val="18"/>
                <w:szCs w:val="18"/>
              </w:rPr>
              <w:t>(Ｂ)</w:t>
            </w:r>
          </w:p>
        </w:tc>
        <w:tc>
          <w:tcPr>
            <w:tcW w:w="1276" w:type="dxa"/>
            <w:tcBorders>
              <w:top w:val="single" w:sz="4" w:space="0" w:color="auto"/>
              <w:left w:val="single" w:sz="4" w:space="0" w:color="auto"/>
              <w:bottom w:val="single" w:sz="4" w:space="0" w:color="auto"/>
              <w:right w:val="single" w:sz="4" w:space="0" w:color="auto"/>
            </w:tcBorders>
            <w:vAlign w:val="center"/>
          </w:tcPr>
          <w:p w14:paraId="73C4A6A5" w14:textId="77777777" w:rsidR="00431561" w:rsidRPr="007C1FEF" w:rsidRDefault="00431561" w:rsidP="00431561">
            <w:pPr>
              <w:jc w:val="center"/>
              <w:rPr>
                <w:rFonts w:ascii="BIZ UD明朝 Medium" w:eastAsia="BIZ UD明朝 Medium" w:hAnsi="BIZ UD明朝 Medium"/>
                <w:color w:val="000000" w:themeColor="text1"/>
                <w:sz w:val="21"/>
                <w:szCs w:val="18"/>
              </w:rPr>
            </w:pPr>
            <w:r w:rsidRPr="007C1FEF">
              <w:rPr>
                <w:rFonts w:ascii="BIZ UD明朝 Medium" w:eastAsia="BIZ UD明朝 Medium" w:hAnsi="BIZ UD明朝 Medium" w:hint="eastAsia"/>
                <w:color w:val="000000" w:themeColor="text1"/>
                <w:sz w:val="21"/>
                <w:szCs w:val="18"/>
              </w:rPr>
              <w:t>補助額月額</w:t>
            </w:r>
          </w:p>
          <w:p w14:paraId="5A39FE54" w14:textId="77777777" w:rsidR="00431561" w:rsidRPr="007C1FEF" w:rsidRDefault="00431561" w:rsidP="00431561">
            <w:pPr>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hint="eastAsia"/>
                <w:color w:val="000000" w:themeColor="text1"/>
                <w:sz w:val="18"/>
                <w:szCs w:val="18"/>
              </w:rPr>
              <w:t>(Ａ)－(Ｂ)</w:t>
            </w:r>
          </w:p>
          <w:p w14:paraId="7DDEB60D" w14:textId="77777777" w:rsidR="00431561" w:rsidRPr="007C1FEF" w:rsidRDefault="00431561" w:rsidP="00431561">
            <w:pPr>
              <w:jc w:val="center"/>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szCs w:val="18"/>
              </w:rPr>
              <w:t>＝(Ｃ)</w:t>
            </w:r>
          </w:p>
        </w:tc>
        <w:tc>
          <w:tcPr>
            <w:tcW w:w="2551" w:type="dxa"/>
            <w:tcBorders>
              <w:top w:val="single" w:sz="4" w:space="0" w:color="auto"/>
              <w:left w:val="single" w:sz="4" w:space="0" w:color="auto"/>
              <w:bottom w:val="single" w:sz="4" w:space="0" w:color="auto"/>
              <w:right w:val="single" w:sz="4" w:space="0" w:color="auto"/>
            </w:tcBorders>
            <w:vAlign w:val="center"/>
          </w:tcPr>
          <w:p w14:paraId="5742A940" w14:textId="77777777"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補助対象月数等 (Ｄ)</w:t>
            </w:r>
          </w:p>
          <w:p w14:paraId="3363EA78" w14:textId="77777777" w:rsidR="00431561" w:rsidRPr="007C1FEF" w:rsidRDefault="00431561" w:rsidP="00431561">
            <w:pPr>
              <w:jc w:val="center"/>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月数 ＋ 日数</w:t>
            </w:r>
          </w:p>
          <w:p w14:paraId="321E41E9" w14:textId="1B26DEDA"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（対象期間）</w:t>
            </w:r>
          </w:p>
        </w:tc>
        <w:tc>
          <w:tcPr>
            <w:tcW w:w="1105" w:type="dxa"/>
            <w:tcBorders>
              <w:top w:val="single" w:sz="4" w:space="0" w:color="auto"/>
              <w:left w:val="single" w:sz="4" w:space="0" w:color="auto"/>
              <w:bottom w:val="single" w:sz="4" w:space="0" w:color="auto"/>
              <w:right w:val="single" w:sz="4" w:space="0" w:color="auto"/>
            </w:tcBorders>
            <w:vAlign w:val="center"/>
          </w:tcPr>
          <w:p w14:paraId="606C9933" w14:textId="77777777" w:rsidR="00431561" w:rsidRPr="007C1FEF" w:rsidRDefault="00431561" w:rsidP="00431561">
            <w:pPr>
              <w:ind w:leftChars="-44" w:left="-95" w:rightChars="-50" w:right="-108"/>
              <w:jc w:val="center"/>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年間補助額</w:t>
            </w:r>
          </w:p>
          <w:p w14:paraId="413E2CD8" w14:textId="77777777" w:rsidR="00431561" w:rsidRPr="007C1FEF" w:rsidRDefault="00431561" w:rsidP="00431561">
            <w:pPr>
              <w:ind w:leftChars="-44" w:left="-95" w:rightChars="-50" w:right="-108"/>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hint="eastAsia"/>
                <w:color w:val="000000" w:themeColor="text1"/>
                <w:sz w:val="18"/>
                <w:szCs w:val="18"/>
              </w:rPr>
              <w:t>(Ｃ)＊(Ｄ)</w:t>
            </w:r>
          </w:p>
          <w:p w14:paraId="644F3007" w14:textId="094B22DA" w:rsidR="00431561" w:rsidRPr="007C1FEF" w:rsidRDefault="00431561" w:rsidP="00431561">
            <w:pPr>
              <w:ind w:leftChars="-44" w:left="-95" w:rightChars="-50" w:right="-108"/>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うち日割り額)</w:t>
            </w:r>
          </w:p>
        </w:tc>
      </w:tr>
      <w:tr w:rsidR="001405A8" w:rsidRPr="007C1FEF" w14:paraId="55CE71E2"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0C8909FF" w14:textId="77777777" w:rsidR="00431561" w:rsidRPr="007C1FEF" w:rsidRDefault="00431561" w:rsidP="00431561">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005124C7" w14:textId="77777777" w:rsidR="00431561" w:rsidRPr="007C1FEF" w:rsidRDefault="00431561" w:rsidP="00431561">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B08DEBC" w14:textId="77777777" w:rsidR="00431561" w:rsidRPr="007C1FEF" w:rsidRDefault="00431561" w:rsidP="00431561">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E55A193" w14:textId="77777777" w:rsidR="00431561" w:rsidRPr="007C1FEF" w:rsidRDefault="00431561" w:rsidP="00431561">
            <w:pPr>
              <w:jc w:val="center"/>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6243EA0" w14:textId="77777777" w:rsidR="00431561" w:rsidRPr="007C1FEF" w:rsidRDefault="00431561" w:rsidP="00431561">
            <w:pPr>
              <w:jc w:val="center"/>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5B599160" w14:textId="4F7B75CD"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6025C3B1" w14:textId="162AF9E7" w:rsidR="00431561" w:rsidRPr="007C1FEF" w:rsidRDefault="00431561" w:rsidP="00431561">
            <w:pPr>
              <w:pStyle w:val="a7"/>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6A0480F0"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2F8D2B9A" w14:textId="49D36FF9"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43785650"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6BF3DB1E" w14:textId="77777777" w:rsidR="00431561" w:rsidRPr="007C1FEF" w:rsidRDefault="00431561" w:rsidP="00431561">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0529FCF2" w14:textId="77777777" w:rsidR="00431561" w:rsidRPr="007C1FEF" w:rsidRDefault="00431561" w:rsidP="00431561">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2B1D811" w14:textId="77777777" w:rsidR="00431561" w:rsidRPr="007C1FEF" w:rsidRDefault="00431561" w:rsidP="00431561">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BBAE776" w14:textId="77777777" w:rsidR="00431561" w:rsidRPr="007C1FEF" w:rsidRDefault="00431561" w:rsidP="00431561">
            <w:pPr>
              <w:jc w:val="center"/>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C4E40D5" w14:textId="77777777" w:rsidR="00431561" w:rsidRPr="007C1FEF" w:rsidRDefault="00431561" w:rsidP="00431561">
            <w:pPr>
              <w:jc w:val="center"/>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060AF254"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5B222B3A" w14:textId="6CFF3749"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083318A5"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01736863" w14:textId="2B45383A"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608D4C05"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7A940550"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1B9CD9F5"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3E21B14"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435AC9B"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A2B5DB9"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7C9DBF70"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6EB2684A" w14:textId="4AC63196"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49DAA673"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3FCE1876" w14:textId="6430705A"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5ABED759"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27AA3DE6"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4915717A"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AADFE30"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FFD3F72"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177C13E"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5D02BB57"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1E31B9BB" w14:textId="4CD9E028"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0E9CA460"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78C5E3BE" w14:textId="2A5ABCEF"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36131D68"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66585DC0"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67118895"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7D2C5C0"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BF90522"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B46AD89"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3625546C"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579070F2" w14:textId="512491B8"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5CE8FD03"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38AF3F10" w14:textId="713F418B"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4DC7AEAF"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165BFB65"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61C818A6"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949E634"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3116229"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CEF8FBD"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5ED3018"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30F8A1C1" w14:textId="475AC51C"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7F0C731E"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4D0B83AF" w14:textId="1BA940B6"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4DCC57C"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00854ED0"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152D2FDF"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1F714C5"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EE4B2F4"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6B21F20"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5440C833"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6A992CEC" w14:textId="544D3068"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2AB88007"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400EDA62" w14:textId="0314669C"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738CE0EA"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7490DE64"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74B092F1"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EC76858"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2FAC7D8"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9D17512"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6860877E"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33F461AD" w14:textId="5A3AD320"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42AE7AE2"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4E357316" w14:textId="3AAD1687"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4E3130B3"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7E9D6D9C"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7882FC92"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72EE1C1"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C97AE09"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1FC721A"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260CC5BB"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278262BD" w14:textId="530A575F"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38C50D67"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7A9556D5" w14:textId="7A9FEABA"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6C4C3409"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50261EAA"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61733F37"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F9AC0CE"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EE362CB"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451FC48"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76012B06"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367143C6" w14:textId="25DC7739"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629A3339"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2083687D" w14:textId="50AC03F9"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5E15D91A"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4275390D"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261A8443"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EA27B00"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A558AB6"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EB74E8B"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00D5B228"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4C69B4DE" w14:textId="21205783"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13277E82"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2A2810B6" w14:textId="6D2D07BB"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30228F33"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0736A320"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561CAC95"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F48312C"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F93505C"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17E980F"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3EF2A26E"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2CCC9D3F" w14:textId="7D4E36B1"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3DC37BEC"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1CF9A458" w14:textId="0F75E501"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E8D0B67"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38DC5917"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78529EB8"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6F160D0"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51BFAC3"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D6FAD3C"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5F876D96"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4ECB7866" w14:textId="69840036"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5D5CE20F"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418175B2" w14:textId="4F59395B"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230C16B7"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23FB2AD0"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75A63078"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0C81533"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6E23A91"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FED9C06"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838F51F"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2D55D5F9" w14:textId="5C206C78"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6341F3EF"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4E6F6896" w14:textId="7437F6FB"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0C057D8"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21D02441"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490B86D0"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89E8A6B"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53101B6"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41B90F6"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8892BAA"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31E5FB0C" w14:textId="615CE230" w:rsidR="00431561" w:rsidRPr="007C1FEF" w:rsidRDefault="00431561" w:rsidP="00431561">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0DD465F3"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54EC853D" w14:textId="2857E42F"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685439C9" w14:textId="77777777" w:rsidTr="00D11310">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3DF6B569" w14:textId="77777777" w:rsidR="00431561" w:rsidRPr="007C1FEF" w:rsidRDefault="00431561" w:rsidP="00431561">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3C9A62F9" w14:textId="77777777" w:rsidR="00431561" w:rsidRPr="007C1FEF" w:rsidRDefault="00431561" w:rsidP="00431561">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B41133E"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A8BEEF7"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55B5178" w14:textId="77777777" w:rsidR="00431561" w:rsidRPr="007C1FEF" w:rsidRDefault="00431561" w:rsidP="00431561">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013AC24" w14:textId="77777777"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6B765F91" w14:textId="5DBFA75C" w:rsidR="00431561" w:rsidRPr="007C1FEF" w:rsidRDefault="00431561" w:rsidP="00431561">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1CE8D8ED" w14:textId="77777777" w:rsidR="00431561" w:rsidRPr="007C1FEF" w:rsidRDefault="00431561" w:rsidP="00431561">
            <w:pPr>
              <w:ind w:left="-77"/>
              <w:jc w:val="center"/>
              <w:rPr>
                <w:rFonts w:ascii="BIZ UD明朝 Medium" w:eastAsia="BIZ UD明朝 Medium" w:hAnsi="BIZ UD明朝 Medium"/>
                <w:color w:val="000000" w:themeColor="text1"/>
                <w:sz w:val="18"/>
                <w:szCs w:val="18"/>
              </w:rPr>
            </w:pPr>
          </w:p>
          <w:p w14:paraId="402BB890" w14:textId="2BD6B545" w:rsidR="00431561" w:rsidRPr="007C1FEF" w:rsidRDefault="00431561" w:rsidP="0043156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4C1A6676" w14:textId="77777777" w:rsidTr="00D11310">
        <w:trPr>
          <w:trHeight w:val="283"/>
        </w:trPr>
        <w:tc>
          <w:tcPr>
            <w:tcW w:w="8647" w:type="dxa"/>
            <w:gridSpan w:val="6"/>
            <w:tcBorders>
              <w:top w:val="single" w:sz="4" w:space="0" w:color="auto"/>
              <w:left w:val="single" w:sz="4" w:space="0" w:color="auto"/>
              <w:bottom w:val="single" w:sz="4" w:space="0" w:color="auto"/>
              <w:right w:val="single" w:sz="4" w:space="0" w:color="auto"/>
            </w:tcBorders>
          </w:tcPr>
          <w:p w14:paraId="579BF258" w14:textId="6EE74C0C" w:rsidR="00D11310" w:rsidRPr="007C1FEF" w:rsidRDefault="00431561" w:rsidP="00D11310">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rPr>
              <w:t>年間補助額の</w:t>
            </w:r>
            <w:r w:rsidR="00D11310" w:rsidRPr="007C1FEF">
              <w:rPr>
                <w:rFonts w:ascii="BIZ UD明朝 Medium" w:eastAsia="BIZ UD明朝 Medium" w:hAnsi="BIZ UD明朝 Medium" w:hint="eastAsia"/>
                <w:color w:val="000000" w:themeColor="text1"/>
              </w:rPr>
              <w:t>合計</w:t>
            </w:r>
          </w:p>
        </w:tc>
        <w:tc>
          <w:tcPr>
            <w:tcW w:w="1105" w:type="dxa"/>
            <w:tcBorders>
              <w:top w:val="single" w:sz="4" w:space="0" w:color="auto"/>
              <w:left w:val="single" w:sz="4" w:space="0" w:color="auto"/>
              <w:bottom w:val="single" w:sz="4" w:space="0" w:color="auto"/>
              <w:right w:val="single" w:sz="4" w:space="0" w:color="auto"/>
            </w:tcBorders>
            <w:vAlign w:val="center"/>
          </w:tcPr>
          <w:p w14:paraId="14AD015F" w14:textId="77777777" w:rsidR="00D11310" w:rsidRPr="007C1FEF" w:rsidRDefault="00D11310" w:rsidP="00D11310">
            <w:pPr>
              <w:jc w:val="center"/>
              <w:rPr>
                <w:rFonts w:ascii="BIZ UD明朝 Medium" w:eastAsia="BIZ UD明朝 Medium" w:hAnsi="BIZ UD明朝 Medium"/>
                <w:color w:val="000000" w:themeColor="text1"/>
                <w:sz w:val="18"/>
                <w:szCs w:val="18"/>
              </w:rPr>
            </w:pPr>
          </w:p>
        </w:tc>
      </w:tr>
    </w:tbl>
    <w:p w14:paraId="19942432" w14:textId="77777777" w:rsidR="00D11310" w:rsidRPr="007C1FEF" w:rsidRDefault="00D11310" w:rsidP="00D11310">
      <w:pPr>
        <w:rPr>
          <w:rFonts w:ascii="BIZ UD明朝 Medium" w:eastAsia="BIZ UD明朝 Medium" w:hAnsi="BIZ UD明朝 Medium"/>
          <w:color w:val="000000" w:themeColor="text1"/>
          <w:sz w:val="22"/>
        </w:rPr>
      </w:pPr>
    </w:p>
    <w:p w14:paraId="61A27DB9" w14:textId="128A6B3E" w:rsidR="00A709C3" w:rsidRPr="007C1FEF" w:rsidRDefault="00D11310">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注：入居期間中に入居者負担額の変更があった場合には、対象期間ごとに行を分けて記入してください。</w:t>
      </w:r>
      <w:r w:rsidR="00A709C3" w:rsidRPr="007C1FEF">
        <w:rPr>
          <w:rFonts w:ascii="BIZ UD明朝 Medium" w:eastAsia="BIZ UD明朝 Medium" w:hAnsi="BIZ UD明朝 Medium"/>
          <w:color w:val="000000" w:themeColor="text1"/>
          <w:sz w:val="22"/>
        </w:rPr>
        <w:br w:type="page"/>
      </w:r>
    </w:p>
    <w:p w14:paraId="325F9A60" w14:textId="2A80115D" w:rsidR="00843DC1" w:rsidRPr="007C1FEF" w:rsidRDefault="00843DC1" w:rsidP="00141488">
      <w:pPr>
        <w:spacing w:line="300" w:lineRule="exac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様式第１５号（第１１条関係）</w:t>
      </w:r>
    </w:p>
    <w:p w14:paraId="18B220A1" w14:textId="77777777" w:rsidR="00843DC1" w:rsidRPr="007C1FEF" w:rsidRDefault="00843DC1" w:rsidP="00141488">
      <w:pPr>
        <w:spacing w:line="300" w:lineRule="exact"/>
        <w:jc w:val="right"/>
        <w:rPr>
          <w:rFonts w:ascii="BIZ UD明朝 Medium" w:eastAsia="BIZ UD明朝 Medium" w:hAnsi="BIZ UD明朝 Medium"/>
          <w:color w:val="000000" w:themeColor="text1"/>
          <w:sz w:val="22"/>
        </w:rPr>
      </w:pPr>
    </w:p>
    <w:p w14:paraId="049A8C78" w14:textId="77777777" w:rsidR="00843DC1" w:rsidRPr="007C1FEF" w:rsidRDefault="00843DC1" w:rsidP="00141488">
      <w:pPr>
        <w:spacing w:line="300" w:lineRule="exact"/>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年　　月　　日</w:t>
      </w:r>
    </w:p>
    <w:p w14:paraId="380B921D" w14:textId="77777777" w:rsidR="00843DC1" w:rsidRPr="007C1FEF" w:rsidRDefault="00843DC1" w:rsidP="00141488">
      <w:pPr>
        <w:spacing w:line="300" w:lineRule="exac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（宛先）富山市長　</w:t>
      </w:r>
    </w:p>
    <w:p w14:paraId="2EF1370E" w14:textId="77777777" w:rsidR="00843DC1" w:rsidRPr="007C1FEF" w:rsidRDefault="00843DC1" w:rsidP="00141488">
      <w:pPr>
        <w:spacing w:line="300" w:lineRule="exact"/>
        <w:rPr>
          <w:rFonts w:ascii="BIZ UD明朝 Medium" w:eastAsia="BIZ UD明朝 Medium" w:hAnsi="BIZ UD明朝 Medium"/>
          <w:color w:val="000000" w:themeColor="text1"/>
          <w:sz w:val="22"/>
        </w:rPr>
      </w:pPr>
    </w:p>
    <w:p w14:paraId="76D9E9BA" w14:textId="77777777" w:rsidR="00843DC1" w:rsidRPr="007C1FEF" w:rsidRDefault="00843DC1" w:rsidP="00141488">
      <w:pPr>
        <w:spacing w:line="300" w:lineRule="exact"/>
        <w:ind w:leftChars="2457" w:left="5503" w:hangingChars="100" w:hanging="196"/>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認定事業者</w:t>
      </w:r>
    </w:p>
    <w:p w14:paraId="20E87604" w14:textId="77777777" w:rsidR="00843DC1" w:rsidRPr="007C1FEF" w:rsidRDefault="00843DC1" w:rsidP="00141488">
      <w:pPr>
        <w:spacing w:line="300" w:lineRule="exact"/>
        <w:ind w:firstLineChars="3900" w:firstLine="5304"/>
        <w:rPr>
          <w:rFonts w:ascii="BIZ UD明朝 Medium" w:eastAsia="BIZ UD明朝 Medium" w:hAnsi="BIZ UD明朝 Medium"/>
          <w:color w:val="000000" w:themeColor="text1"/>
          <w:sz w:val="16"/>
        </w:rPr>
      </w:pPr>
      <w:r w:rsidRPr="007C1FEF">
        <w:rPr>
          <w:rFonts w:ascii="BIZ UD明朝 Medium" w:eastAsia="BIZ UD明朝 Medium" w:hAnsi="BIZ UD明朝 Medium" w:hint="eastAsia"/>
          <w:color w:val="000000" w:themeColor="text1"/>
          <w:sz w:val="16"/>
        </w:rPr>
        <w:t>住所又は主たる事務所の所在地</w:t>
      </w:r>
    </w:p>
    <w:p w14:paraId="11042B3B" w14:textId="77777777" w:rsidR="00843DC1" w:rsidRPr="007C1FEF" w:rsidRDefault="00843DC1" w:rsidP="00141488">
      <w:pPr>
        <w:spacing w:line="300" w:lineRule="exact"/>
        <w:ind w:firstLineChars="2700" w:firstLine="5292"/>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氏名又は名称　               </w:t>
      </w:r>
    </w:p>
    <w:p w14:paraId="67FB3D9D" w14:textId="77777777" w:rsidR="00843DC1" w:rsidRPr="007C1FEF" w:rsidRDefault="00843DC1" w:rsidP="00141488">
      <w:pPr>
        <w:pStyle w:val="a7"/>
        <w:spacing w:line="300" w:lineRule="exact"/>
        <w:rPr>
          <w:rFonts w:ascii="BIZ UD明朝 Medium" w:eastAsia="BIZ UD明朝 Medium" w:hAnsi="BIZ UD明朝 Medium"/>
          <w:color w:val="000000" w:themeColor="text1"/>
        </w:rPr>
      </w:pPr>
    </w:p>
    <w:p w14:paraId="2C779F4E" w14:textId="77777777" w:rsidR="00843DC1" w:rsidRPr="007C1FEF" w:rsidRDefault="00843DC1" w:rsidP="00141488">
      <w:pPr>
        <w:pStyle w:val="a7"/>
        <w:spacing w:line="300" w:lineRule="exact"/>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富山市地域優良賃貸住宅家賃減額補助金変更交付申請書兼事業実績報告書</w:t>
      </w:r>
    </w:p>
    <w:p w14:paraId="04274310" w14:textId="77777777" w:rsidR="00843DC1" w:rsidRPr="007C1FEF" w:rsidRDefault="00843DC1" w:rsidP="00141488">
      <w:pPr>
        <w:spacing w:line="300" w:lineRule="exact"/>
        <w:jc w:val="center"/>
        <w:rPr>
          <w:rFonts w:ascii="BIZ UD明朝 Medium" w:eastAsia="BIZ UD明朝 Medium" w:hAnsi="BIZ UD明朝 Medium"/>
          <w:color w:val="000000" w:themeColor="text1"/>
          <w:sz w:val="22"/>
        </w:rPr>
      </w:pPr>
    </w:p>
    <w:p w14:paraId="71447A7A" w14:textId="79239E71" w:rsidR="00FA5E90" w:rsidRPr="007C1FEF" w:rsidRDefault="00FA5E90" w:rsidP="00141488">
      <w:pPr>
        <w:pStyle w:val="a6"/>
        <w:spacing w:line="300" w:lineRule="exact"/>
        <w:ind w:firstLineChars="200" w:firstLine="392"/>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 xml:space="preserve">　年　　月　　日付け</w:t>
      </w:r>
      <w:r w:rsidR="00F0750F" w:rsidRPr="007C1FEF">
        <w:rPr>
          <w:rFonts w:ascii="BIZ UD明朝 Medium" w:eastAsia="BIZ UD明朝 Medium" w:hAnsi="BIZ UD明朝 Medium" w:hint="eastAsia"/>
          <w:color w:val="000000" w:themeColor="text1"/>
        </w:rPr>
        <w:t xml:space="preserve">富山市指令　　</w:t>
      </w:r>
      <w:r w:rsidRPr="007C1FEF">
        <w:rPr>
          <w:rFonts w:ascii="BIZ UD明朝 Medium" w:eastAsia="BIZ UD明朝 Medium" w:hAnsi="BIZ UD明朝 Medium" w:hint="eastAsia"/>
          <w:color w:val="000000" w:themeColor="text1"/>
        </w:rPr>
        <w:t>第　　　　号で交付決定の通知を受けた富山市地域優良賃貸住宅家賃減額補助金について､</w:t>
      </w:r>
      <w:r w:rsidR="00476B43" w:rsidRPr="007C1FEF">
        <w:rPr>
          <w:rFonts w:ascii="BIZ UD明朝 Medium" w:eastAsia="BIZ UD明朝 Medium" w:hAnsi="BIZ UD明朝 Medium" w:hint="eastAsia"/>
          <w:color w:val="000000" w:themeColor="text1"/>
        </w:rPr>
        <w:t>富山市地域優良賃貸住宅家賃減額補助金交付要綱第</w:t>
      </w:r>
      <w:r w:rsidR="001A3444" w:rsidRPr="007C1FEF">
        <w:rPr>
          <w:rFonts w:ascii="BIZ UD明朝 Medium" w:eastAsia="BIZ UD明朝 Medium" w:hAnsi="BIZ UD明朝 Medium" w:hint="eastAsia"/>
          <w:color w:val="000000" w:themeColor="text1"/>
        </w:rPr>
        <w:t>１１</w:t>
      </w:r>
      <w:r w:rsidR="00476B43" w:rsidRPr="007C1FEF">
        <w:rPr>
          <w:rFonts w:ascii="BIZ UD明朝 Medium" w:eastAsia="BIZ UD明朝 Medium" w:hAnsi="BIZ UD明朝 Medium" w:hint="eastAsia"/>
          <w:color w:val="000000" w:themeColor="text1"/>
        </w:rPr>
        <w:t>条ただし書の規定により、</w:t>
      </w:r>
      <w:r w:rsidRPr="007C1FEF">
        <w:rPr>
          <w:rFonts w:ascii="BIZ UD明朝 Medium" w:eastAsia="BIZ UD明朝 Medium" w:hAnsi="BIZ UD明朝 Medium" w:hint="eastAsia"/>
          <w:color w:val="000000" w:themeColor="text1"/>
        </w:rPr>
        <w:t>次のとおり</w:t>
      </w:r>
      <w:r w:rsidR="008853A6" w:rsidRPr="007C1FEF">
        <w:rPr>
          <w:rFonts w:ascii="BIZ UD明朝 Medium" w:eastAsia="BIZ UD明朝 Medium" w:hAnsi="BIZ UD明朝 Medium" w:hint="eastAsia"/>
          <w:color w:val="000000" w:themeColor="text1"/>
        </w:rPr>
        <w:t>変更交付</w:t>
      </w:r>
      <w:r w:rsidR="00FE64FA" w:rsidRPr="007C1FEF">
        <w:rPr>
          <w:rFonts w:ascii="BIZ UD明朝 Medium" w:eastAsia="BIZ UD明朝 Medium" w:hAnsi="BIZ UD明朝 Medium" w:hint="eastAsia"/>
          <w:color w:val="000000" w:themeColor="text1"/>
        </w:rPr>
        <w:t>を申請し、併せて</w:t>
      </w:r>
      <w:r w:rsidRPr="007C1FEF">
        <w:rPr>
          <w:rFonts w:ascii="BIZ UD明朝 Medium" w:eastAsia="BIZ UD明朝 Medium" w:hAnsi="BIZ UD明朝 Medium" w:hint="eastAsia"/>
          <w:color w:val="000000" w:themeColor="text1"/>
        </w:rPr>
        <w:t>事業の実績</w:t>
      </w:r>
      <w:r w:rsidR="00476B43" w:rsidRPr="007C1FEF">
        <w:rPr>
          <w:rFonts w:ascii="BIZ UD明朝 Medium" w:eastAsia="BIZ UD明朝 Medium" w:hAnsi="BIZ UD明朝 Medium" w:hint="eastAsia"/>
          <w:color w:val="000000" w:themeColor="text1"/>
        </w:rPr>
        <w:t>を</w:t>
      </w:r>
      <w:r w:rsidRPr="007C1FEF">
        <w:rPr>
          <w:rFonts w:ascii="BIZ UD明朝 Medium" w:eastAsia="BIZ UD明朝 Medium" w:hAnsi="BIZ UD明朝 Medium" w:hint="eastAsia"/>
          <w:color w:val="000000" w:themeColor="text1"/>
        </w:rPr>
        <w:t>報告します。</w:t>
      </w:r>
    </w:p>
    <w:p w14:paraId="6B1B86F7" w14:textId="77777777" w:rsidR="00843DC1" w:rsidRPr="007C1FEF" w:rsidRDefault="00843DC1" w:rsidP="00141488">
      <w:pPr>
        <w:spacing w:line="300" w:lineRule="exact"/>
        <w:rPr>
          <w:rFonts w:ascii="BIZ UD明朝 Medium" w:eastAsia="BIZ UD明朝 Medium" w:hAnsi="BIZ UD明朝 Medium"/>
          <w:color w:val="000000" w:themeColor="text1"/>
          <w:sz w:val="22"/>
        </w:rPr>
      </w:pPr>
    </w:p>
    <w:p w14:paraId="1A159A42" w14:textId="77777777" w:rsidR="00843DC1" w:rsidRPr="007C1FEF" w:rsidRDefault="00843DC1" w:rsidP="00141488">
      <w:pPr>
        <w:pStyle w:val="a7"/>
        <w:spacing w:line="300" w:lineRule="exact"/>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記</w:t>
      </w:r>
    </w:p>
    <w:p w14:paraId="49CB9870" w14:textId="77777777" w:rsidR="00843DC1" w:rsidRPr="007C1FEF" w:rsidRDefault="00843DC1" w:rsidP="00141488">
      <w:pPr>
        <w:spacing w:line="300" w:lineRule="exact"/>
        <w:rPr>
          <w:rFonts w:ascii="BIZ UD明朝 Medium" w:eastAsia="BIZ UD明朝 Medium" w:hAnsi="BIZ UD明朝 Medium"/>
          <w:color w:val="000000" w:themeColor="text1"/>
          <w:sz w:val="22"/>
        </w:rPr>
      </w:pPr>
    </w:p>
    <w:p w14:paraId="22A3DEF3" w14:textId="77777777" w:rsidR="00843DC1" w:rsidRPr="007C1FEF" w:rsidRDefault="00843DC1" w:rsidP="00141488">
      <w:pPr>
        <w:spacing w:line="300" w:lineRule="exac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１　変更内容・理由</w:t>
      </w:r>
    </w:p>
    <w:p w14:paraId="03ACD717" w14:textId="77777777" w:rsidR="00843DC1" w:rsidRPr="007C1FEF" w:rsidRDefault="00843DC1" w:rsidP="00141488">
      <w:pPr>
        <w:spacing w:line="300" w:lineRule="exac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別紙変更理由書のとおり</w:t>
      </w:r>
    </w:p>
    <w:p w14:paraId="18C4336C" w14:textId="77777777" w:rsidR="00843DC1" w:rsidRPr="007C1FEF" w:rsidRDefault="00843DC1" w:rsidP="00141488">
      <w:pPr>
        <w:spacing w:line="300" w:lineRule="exact"/>
        <w:rPr>
          <w:rFonts w:ascii="BIZ UD明朝 Medium" w:eastAsia="BIZ UD明朝 Medium" w:hAnsi="BIZ UD明朝 Medium"/>
          <w:color w:val="000000" w:themeColor="text1"/>
          <w:sz w:val="22"/>
        </w:rPr>
      </w:pPr>
    </w:p>
    <w:p w14:paraId="39F57433" w14:textId="77777777" w:rsidR="00843DC1" w:rsidRPr="007C1FEF" w:rsidRDefault="00843DC1" w:rsidP="00141488">
      <w:pPr>
        <w:spacing w:line="300" w:lineRule="exact"/>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２　補助金の交付決定額及び精算額</w:t>
      </w:r>
    </w:p>
    <w:p w14:paraId="1877AAB0" w14:textId="77777777" w:rsidR="00843DC1" w:rsidRPr="007C1FEF" w:rsidRDefault="00843DC1" w:rsidP="00141488">
      <w:pPr>
        <w:spacing w:line="300" w:lineRule="exac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kern w:val="0"/>
          <w:sz w:val="22"/>
        </w:rPr>
        <w:t>変更前交付決定額　　　　　　　　　　　　　円</w:t>
      </w:r>
    </w:p>
    <w:p w14:paraId="41DBD377" w14:textId="0C9AA69C" w:rsidR="00843DC1" w:rsidRPr="007C1FEF" w:rsidRDefault="001405A8" w:rsidP="00141488">
      <w:pPr>
        <w:spacing w:line="300" w:lineRule="exact"/>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sz w:val="22"/>
        </w:rPr>
        <w:t xml:space="preserve">　　　　　　　　　　</w:t>
      </w:r>
      <w:r w:rsidR="00843DC1" w:rsidRPr="007C1FEF">
        <w:rPr>
          <w:rFonts w:ascii="BIZ UD明朝 Medium" w:eastAsia="BIZ UD明朝 Medium" w:hAnsi="BIZ UD明朝 Medium" w:hint="eastAsia"/>
          <w:color w:val="000000" w:themeColor="text1"/>
          <w:kern w:val="0"/>
          <w:sz w:val="22"/>
        </w:rPr>
        <w:t>変更後交付申請額　　　　　　　　　　　　　円</w:t>
      </w:r>
    </w:p>
    <w:p w14:paraId="294C588B" w14:textId="0E24A0C0" w:rsidR="00843DC1" w:rsidRPr="007C1FEF" w:rsidRDefault="001405A8" w:rsidP="001405A8">
      <w:pPr>
        <w:spacing w:line="300" w:lineRule="exact"/>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sz w:val="22"/>
        </w:rPr>
        <w:t xml:space="preserve">　　　　　　　　　　</w:t>
      </w:r>
      <w:r w:rsidR="00843DC1" w:rsidRPr="007C1FEF">
        <w:rPr>
          <w:rFonts w:ascii="BIZ UD明朝 Medium" w:eastAsia="BIZ UD明朝 Medium" w:hAnsi="BIZ UD明朝 Medium" w:hint="eastAsia"/>
          <w:color w:val="000000" w:themeColor="text1"/>
          <w:spacing w:val="59"/>
          <w:kern w:val="0"/>
          <w:sz w:val="22"/>
          <w:fitText w:val="1568" w:id="-1789065984"/>
        </w:rPr>
        <w:t>変更増減</w:t>
      </w:r>
      <w:r w:rsidR="00843DC1" w:rsidRPr="007C1FEF">
        <w:rPr>
          <w:rFonts w:ascii="BIZ UD明朝 Medium" w:eastAsia="BIZ UD明朝 Medium" w:hAnsi="BIZ UD明朝 Medium" w:hint="eastAsia"/>
          <w:color w:val="000000" w:themeColor="text1"/>
          <w:spacing w:val="-1"/>
          <w:kern w:val="0"/>
          <w:sz w:val="22"/>
          <w:fitText w:val="1568" w:id="-1789065984"/>
        </w:rPr>
        <w:t>額</w:t>
      </w:r>
      <w:r w:rsidRPr="007C1FEF">
        <w:rPr>
          <w:rFonts w:ascii="BIZ UD明朝 Medium" w:eastAsia="BIZ UD明朝 Medium" w:hAnsi="BIZ UD明朝 Medium" w:hint="eastAsia"/>
          <w:color w:val="000000" w:themeColor="text1"/>
          <w:kern w:val="0"/>
          <w:sz w:val="22"/>
        </w:rPr>
        <w:t xml:space="preserve"> </w:t>
      </w:r>
      <w:r w:rsidRPr="007C1FEF">
        <w:rPr>
          <w:rFonts w:ascii="BIZ UD明朝 Medium" w:eastAsia="BIZ UD明朝 Medium" w:hAnsi="BIZ UD明朝 Medium"/>
          <w:color w:val="000000" w:themeColor="text1"/>
          <w:kern w:val="0"/>
          <w:sz w:val="22"/>
        </w:rPr>
        <w:t xml:space="preserve"> </w:t>
      </w:r>
      <w:r w:rsidR="00843DC1" w:rsidRPr="007C1FEF">
        <w:rPr>
          <w:rFonts w:ascii="BIZ UD明朝 Medium" w:eastAsia="BIZ UD明朝 Medium" w:hAnsi="BIZ UD明朝 Medium" w:hint="eastAsia"/>
          <w:color w:val="000000" w:themeColor="text1"/>
          <w:kern w:val="0"/>
          <w:sz w:val="22"/>
        </w:rPr>
        <w:t xml:space="preserve">　　　　　　　　　　　  円</w:t>
      </w:r>
    </w:p>
    <w:p w14:paraId="70ED9DF1" w14:textId="77777777" w:rsidR="00843DC1" w:rsidRPr="007C1FEF" w:rsidRDefault="00843DC1" w:rsidP="00141488">
      <w:pPr>
        <w:spacing w:line="300" w:lineRule="exact"/>
        <w:rPr>
          <w:rFonts w:ascii="BIZ UD明朝 Medium" w:eastAsia="BIZ UD明朝 Medium" w:hAnsi="BIZ UD明朝 Medium"/>
          <w:color w:val="000000" w:themeColor="text1"/>
          <w:sz w:val="22"/>
        </w:rPr>
      </w:pPr>
    </w:p>
    <w:p w14:paraId="66D11166" w14:textId="77777777" w:rsidR="00843DC1" w:rsidRPr="007C1FEF" w:rsidRDefault="00843DC1" w:rsidP="00141488">
      <w:pPr>
        <w:spacing w:line="300" w:lineRule="exac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２　事業の実施期間</w:t>
      </w:r>
    </w:p>
    <w:p w14:paraId="7D9550CA" w14:textId="77777777" w:rsidR="00843DC1" w:rsidRPr="007C1FEF" w:rsidRDefault="00843DC1" w:rsidP="00141488">
      <w:pPr>
        <w:spacing w:line="300" w:lineRule="exac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00FA5E90"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z w:val="22"/>
        </w:rPr>
        <w:t>年</w:t>
      </w:r>
      <w:r w:rsidR="00FA5E90"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z w:val="22"/>
        </w:rPr>
        <w:t xml:space="preserve">　月</w:t>
      </w:r>
      <w:r w:rsidR="00FA5E90"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z w:val="22"/>
        </w:rPr>
        <w:t xml:space="preserve">　日から</w:t>
      </w:r>
    </w:p>
    <w:p w14:paraId="6449544F" w14:textId="77777777" w:rsidR="00843DC1" w:rsidRPr="007C1FEF" w:rsidRDefault="00843DC1" w:rsidP="00141488">
      <w:pPr>
        <w:spacing w:line="280" w:lineRule="exac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w:t>
      </w:r>
      <w:r w:rsidR="00FA5E90"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z w:val="22"/>
        </w:rPr>
        <w:t xml:space="preserve">年　</w:t>
      </w:r>
      <w:r w:rsidR="00FA5E90"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z w:val="22"/>
        </w:rPr>
        <w:t>月</w:t>
      </w:r>
      <w:r w:rsidR="00FA5E90" w:rsidRPr="007C1FEF">
        <w:rPr>
          <w:rFonts w:ascii="BIZ UD明朝 Medium" w:eastAsia="BIZ UD明朝 Medium" w:hAnsi="BIZ UD明朝 Medium" w:hint="eastAsia"/>
          <w:color w:val="000000" w:themeColor="text1"/>
          <w:sz w:val="22"/>
        </w:rPr>
        <w:t xml:space="preserve">　　</w:t>
      </w:r>
      <w:r w:rsidRPr="007C1FEF">
        <w:rPr>
          <w:rFonts w:ascii="BIZ UD明朝 Medium" w:eastAsia="BIZ UD明朝 Medium" w:hAnsi="BIZ UD明朝 Medium" w:hint="eastAsia"/>
          <w:color w:val="000000" w:themeColor="text1"/>
          <w:sz w:val="22"/>
        </w:rPr>
        <w:t>日まで</w:t>
      </w:r>
    </w:p>
    <w:p w14:paraId="6C344F83" w14:textId="77777777" w:rsidR="00843DC1" w:rsidRPr="007C1FEF" w:rsidRDefault="00843DC1" w:rsidP="00141488">
      <w:pPr>
        <w:spacing w:line="300" w:lineRule="exact"/>
        <w:rPr>
          <w:rFonts w:ascii="BIZ UD明朝 Medium" w:eastAsia="BIZ UD明朝 Medium" w:hAnsi="BIZ UD明朝 Medium"/>
          <w:color w:val="000000" w:themeColor="text1"/>
          <w:kern w:val="0"/>
          <w:sz w:val="22"/>
        </w:rPr>
      </w:pPr>
    </w:p>
    <w:p w14:paraId="2DDB3540" w14:textId="77777777" w:rsidR="00843DC1" w:rsidRPr="007C1FEF" w:rsidRDefault="00843DC1" w:rsidP="00141488">
      <w:pPr>
        <w:spacing w:line="300" w:lineRule="exact"/>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３　補助事業の成果及び補助金精算の算出基礎</w:t>
      </w:r>
    </w:p>
    <w:p w14:paraId="4D969803" w14:textId="77777777" w:rsidR="00843DC1" w:rsidRPr="007C1FEF" w:rsidRDefault="00843DC1" w:rsidP="00141488">
      <w:pPr>
        <w:spacing w:line="300" w:lineRule="exact"/>
        <w:ind w:firstLineChars="1000" w:firstLine="1960"/>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別紙明細書のとおり</w:t>
      </w:r>
    </w:p>
    <w:p w14:paraId="25529B09" w14:textId="77777777" w:rsidR="00843DC1" w:rsidRPr="007C1FEF" w:rsidRDefault="00843DC1" w:rsidP="00141488">
      <w:pPr>
        <w:spacing w:line="300" w:lineRule="exact"/>
        <w:rPr>
          <w:rFonts w:ascii="BIZ UD明朝 Medium" w:eastAsia="BIZ UD明朝 Medium" w:hAnsi="BIZ UD明朝 Medium"/>
          <w:color w:val="000000" w:themeColor="text1"/>
          <w:sz w:val="22"/>
        </w:rPr>
      </w:pPr>
    </w:p>
    <w:p w14:paraId="6D1269FB" w14:textId="77777777" w:rsidR="00141488" w:rsidRPr="007C1FEF" w:rsidRDefault="00141488" w:rsidP="00141488">
      <w:pPr>
        <w:spacing w:line="300" w:lineRule="exact"/>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４　振込先</w:t>
      </w:r>
    </w:p>
    <w:tbl>
      <w:tblPr>
        <w:tblW w:w="9498"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69"/>
        <w:gridCol w:w="1134"/>
        <w:gridCol w:w="992"/>
        <w:gridCol w:w="992"/>
        <w:gridCol w:w="1134"/>
        <w:gridCol w:w="992"/>
        <w:gridCol w:w="993"/>
        <w:gridCol w:w="992"/>
      </w:tblGrid>
      <w:tr w:rsidR="001405A8" w:rsidRPr="007C1FEF" w14:paraId="39FDC69D" w14:textId="77777777" w:rsidTr="001165A8">
        <w:trPr>
          <w:trHeight w:val="107"/>
        </w:trPr>
        <w:tc>
          <w:tcPr>
            <w:tcW w:w="2269" w:type="dxa"/>
            <w:tcBorders>
              <w:top w:val="single" w:sz="4" w:space="0" w:color="auto"/>
              <w:left w:val="single" w:sz="4" w:space="0" w:color="auto"/>
              <w:bottom w:val="single" w:sz="4" w:space="0" w:color="auto"/>
              <w:right w:val="single" w:sz="4" w:space="0" w:color="auto"/>
            </w:tcBorders>
            <w:vAlign w:val="center"/>
          </w:tcPr>
          <w:p w14:paraId="7678A77C" w14:textId="77777777" w:rsidR="00141488" w:rsidRPr="007C1FEF" w:rsidRDefault="00141488" w:rsidP="00141488">
            <w:pPr>
              <w:spacing w:line="360" w:lineRule="auto"/>
              <w:jc w:val="cente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金融機関</w:t>
            </w:r>
          </w:p>
        </w:tc>
        <w:tc>
          <w:tcPr>
            <w:tcW w:w="7229" w:type="dxa"/>
            <w:gridSpan w:val="7"/>
            <w:tcBorders>
              <w:top w:val="single" w:sz="4" w:space="0" w:color="auto"/>
              <w:left w:val="single" w:sz="4" w:space="0" w:color="auto"/>
              <w:bottom w:val="single" w:sz="4" w:space="0" w:color="auto"/>
              <w:right w:val="single" w:sz="4" w:space="0" w:color="auto"/>
            </w:tcBorders>
          </w:tcPr>
          <w:p w14:paraId="0DBE3011" w14:textId="77777777" w:rsidR="00141488" w:rsidRPr="007C1FEF" w:rsidRDefault="00141488" w:rsidP="00141488">
            <w:pP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 xml:space="preserve">　　　　　銀行・信用金庫・信用組合</w:t>
            </w:r>
          </w:p>
          <w:p w14:paraId="5446C4EE" w14:textId="77777777" w:rsidR="00141488" w:rsidRPr="007C1FEF" w:rsidRDefault="00141488" w:rsidP="00141488">
            <w:pP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 xml:space="preserve">　　　　　農協・その他（　　</w:t>
            </w:r>
            <w:r w:rsidRPr="007C1FEF">
              <w:rPr>
                <w:rFonts w:ascii="BIZ UD明朝 Medium" w:eastAsia="BIZ UD明朝 Medium" w:hAnsi="BIZ UD明朝 Medium"/>
                <w:color w:val="000000" w:themeColor="text1"/>
                <w:sz w:val="22"/>
                <w:szCs w:val="22"/>
              </w:rPr>
              <w:t xml:space="preserve"> </w:t>
            </w:r>
            <w:r w:rsidRPr="007C1FEF">
              <w:rPr>
                <w:rFonts w:ascii="BIZ UD明朝 Medium" w:eastAsia="BIZ UD明朝 Medium" w:hAnsi="BIZ UD明朝 Medium" w:hint="eastAsia"/>
                <w:color w:val="000000" w:themeColor="text1"/>
                <w:sz w:val="22"/>
                <w:szCs w:val="22"/>
              </w:rPr>
              <w:t xml:space="preserve">　）　　　　　</w:t>
            </w:r>
            <w:r w:rsidRPr="007C1FEF">
              <w:rPr>
                <w:rFonts w:ascii="BIZ UD明朝 Medium" w:eastAsia="BIZ UD明朝 Medium" w:hAnsi="BIZ UD明朝 Medium"/>
                <w:color w:val="000000" w:themeColor="text1"/>
                <w:sz w:val="22"/>
                <w:szCs w:val="22"/>
              </w:rPr>
              <w:t xml:space="preserve"> </w:t>
            </w:r>
            <w:r w:rsidRPr="007C1FEF">
              <w:rPr>
                <w:rFonts w:ascii="BIZ UD明朝 Medium" w:eastAsia="BIZ UD明朝 Medium" w:hAnsi="BIZ UD明朝 Medium" w:hint="eastAsia"/>
                <w:color w:val="000000" w:themeColor="text1"/>
                <w:sz w:val="22"/>
                <w:szCs w:val="22"/>
              </w:rPr>
              <w:t xml:space="preserve">　店</w:t>
            </w:r>
          </w:p>
        </w:tc>
      </w:tr>
      <w:tr w:rsidR="001405A8" w:rsidRPr="007C1FEF" w14:paraId="2984D3D6" w14:textId="77777777" w:rsidTr="001165A8">
        <w:trPr>
          <w:trHeight w:val="77"/>
        </w:trPr>
        <w:tc>
          <w:tcPr>
            <w:tcW w:w="2269" w:type="dxa"/>
            <w:tcBorders>
              <w:top w:val="single" w:sz="4" w:space="0" w:color="auto"/>
              <w:left w:val="single" w:sz="4" w:space="0" w:color="auto"/>
              <w:bottom w:val="single" w:sz="4" w:space="0" w:color="auto"/>
              <w:right w:val="single" w:sz="4" w:space="0" w:color="auto"/>
            </w:tcBorders>
            <w:vAlign w:val="center"/>
          </w:tcPr>
          <w:p w14:paraId="57B93AF1" w14:textId="77777777" w:rsidR="00141488" w:rsidRPr="007C1FEF" w:rsidRDefault="00141488" w:rsidP="00141488">
            <w:pPr>
              <w:jc w:val="cente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預金種目</w:t>
            </w:r>
          </w:p>
        </w:tc>
        <w:tc>
          <w:tcPr>
            <w:tcW w:w="7229" w:type="dxa"/>
            <w:gridSpan w:val="7"/>
            <w:tcBorders>
              <w:top w:val="single" w:sz="4" w:space="0" w:color="auto"/>
              <w:left w:val="single" w:sz="4" w:space="0" w:color="auto"/>
              <w:bottom w:val="nil"/>
              <w:right w:val="single" w:sz="4" w:space="0" w:color="auto"/>
            </w:tcBorders>
            <w:vAlign w:val="center"/>
          </w:tcPr>
          <w:p w14:paraId="78171B72" w14:textId="77777777" w:rsidR="00141488" w:rsidRPr="007C1FEF" w:rsidRDefault="00141488" w:rsidP="00141488">
            <w:pPr>
              <w:ind w:firstLineChars="300" w:firstLine="588"/>
              <w:jc w:val="cente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 xml:space="preserve">普通・当座・（　　　　</w:t>
            </w:r>
            <w:r w:rsidRPr="007C1FEF">
              <w:rPr>
                <w:rFonts w:ascii="BIZ UD明朝 Medium" w:eastAsia="BIZ UD明朝 Medium" w:hAnsi="BIZ UD明朝 Medium"/>
                <w:color w:val="000000" w:themeColor="text1"/>
                <w:sz w:val="22"/>
                <w:szCs w:val="22"/>
              </w:rPr>
              <w:t xml:space="preserve">   </w:t>
            </w:r>
            <w:r w:rsidRPr="007C1FEF">
              <w:rPr>
                <w:rFonts w:ascii="BIZ UD明朝 Medium" w:eastAsia="BIZ UD明朝 Medium" w:hAnsi="BIZ UD明朝 Medium" w:hint="eastAsia"/>
                <w:color w:val="000000" w:themeColor="text1"/>
                <w:sz w:val="22"/>
                <w:szCs w:val="22"/>
              </w:rPr>
              <w:t xml:space="preserve">　　</w:t>
            </w:r>
            <w:r w:rsidRPr="007C1FEF">
              <w:rPr>
                <w:rFonts w:ascii="BIZ UD明朝 Medium" w:eastAsia="BIZ UD明朝 Medium" w:hAnsi="BIZ UD明朝 Medium"/>
                <w:color w:val="000000" w:themeColor="text1"/>
                <w:sz w:val="22"/>
                <w:szCs w:val="22"/>
              </w:rPr>
              <w:t xml:space="preserve"> </w:t>
            </w:r>
            <w:r w:rsidRPr="007C1FEF">
              <w:rPr>
                <w:rFonts w:ascii="BIZ UD明朝 Medium" w:eastAsia="BIZ UD明朝 Medium" w:hAnsi="BIZ UD明朝 Medium" w:hint="eastAsia"/>
                <w:color w:val="000000" w:themeColor="text1"/>
                <w:sz w:val="22"/>
                <w:szCs w:val="22"/>
              </w:rPr>
              <w:t>）</w:t>
            </w:r>
          </w:p>
        </w:tc>
      </w:tr>
      <w:tr w:rsidR="001405A8" w:rsidRPr="007C1FEF" w14:paraId="0B16A101" w14:textId="77777777" w:rsidTr="001165A8">
        <w:trPr>
          <w:trHeight w:val="572"/>
        </w:trPr>
        <w:tc>
          <w:tcPr>
            <w:tcW w:w="2269" w:type="dxa"/>
            <w:tcBorders>
              <w:top w:val="single" w:sz="4" w:space="0" w:color="auto"/>
              <w:left w:val="single" w:sz="4" w:space="0" w:color="auto"/>
              <w:bottom w:val="single" w:sz="4" w:space="0" w:color="auto"/>
              <w:right w:val="single" w:sz="4" w:space="0" w:color="auto"/>
            </w:tcBorders>
          </w:tcPr>
          <w:p w14:paraId="67BF701D" w14:textId="77777777" w:rsidR="00141488" w:rsidRPr="007C1FEF" w:rsidRDefault="00141488" w:rsidP="00141488">
            <w:pPr>
              <w:snapToGrid w:val="0"/>
              <w:spacing w:beforeLines="50" w:before="163"/>
              <w:jc w:val="cente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口座番号</w:t>
            </w:r>
          </w:p>
        </w:tc>
        <w:tc>
          <w:tcPr>
            <w:tcW w:w="1134" w:type="dxa"/>
            <w:tcBorders>
              <w:top w:val="single" w:sz="4" w:space="0" w:color="auto"/>
              <w:left w:val="single" w:sz="4" w:space="0" w:color="auto"/>
              <w:bottom w:val="single" w:sz="4" w:space="0" w:color="auto"/>
              <w:right w:val="dashSmallGap" w:sz="4" w:space="0" w:color="auto"/>
            </w:tcBorders>
            <w:vAlign w:val="center"/>
          </w:tcPr>
          <w:p w14:paraId="363CEB4B"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c>
          <w:tcPr>
            <w:tcW w:w="992" w:type="dxa"/>
            <w:tcBorders>
              <w:top w:val="single" w:sz="4" w:space="0" w:color="auto"/>
              <w:left w:val="single" w:sz="4" w:space="0" w:color="auto"/>
              <w:bottom w:val="single" w:sz="4" w:space="0" w:color="auto"/>
              <w:right w:val="dashSmallGap" w:sz="4" w:space="0" w:color="auto"/>
            </w:tcBorders>
            <w:vAlign w:val="center"/>
          </w:tcPr>
          <w:p w14:paraId="5A1B5F28"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c>
          <w:tcPr>
            <w:tcW w:w="992" w:type="dxa"/>
            <w:tcBorders>
              <w:top w:val="single" w:sz="4" w:space="0" w:color="auto"/>
              <w:left w:val="single" w:sz="4" w:space="0" w:color="auto"/>
              <w:bottom w:val="single" w:sz="4" w:space="0" w:color="auto"/>
              <w:right w:val="dashSmallGap" w:sz="4" w:space="0" w:color="auto"/>
            </w:tcBorders>
            <w:vAlign w:val="center"/>
          </w:tcPr>
          <w:p w14:paraId="671E633C"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c>
          <w:tcPr>
            <w:tcW w:w="1134" w:type="dxa"/>
            <w:tcBorders>
              <w:top w:val="single" w:sz="4" w:space="0" w:color="auto"/>
              <w:left w:val="dashSmallGap" w:sz="4" w:space="0" w:color="auto"/>
              <w:bottom w:val="single" w:sz="4" w:space="0" w:color="auto"/>
              <w:right w:val="single" w:sz="4" w:space="0" w:color="auto"/>
            </w:tcBorders>
            <w:vAlign w:val="center"/>
          </w:tcPr>
          <w:p w14:paraId="13D1EF9B"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c>
          <w:tcPr>
            <w:tcW w:w="992" w:type="dxa"/>
            <w:tcBorders>
              <w:top w:val="single" w:sz="4" w:space="0" w:color="auto"/>
              <w:left w:val="dashSmallGap" w:sz="4" w:space="0" w:color="auto"/>
              <w:bottom w:val="single" w:sz="4" w:space="0" w:color="auto"/>
              <w:right w:val="single" w:sz="4" w:space="0" w:color="auto"/>
            </w:tcBorders>
            <w:vAlign w:val="center"/>
          </w:tcPr>
          <w:p w14:paraId="77E1DBFB"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c>
          <w:tcPr>
            <w:tcW w:w="993" w:type="dxa"/>
            <w:tcBorders>
              <w:top w:val="single" w:sz="4" w:space="0" w:color="auto"/>
              <w:left w:val="dashSmallGap" w:sz="4" w:space="0" w:color="auto"/>
              <w:bottom w:val="single" w:sz="4" w:space="0" w:color="auto"/>
              <w:right w:val="single" w:sz="4" w:space="0" w:color="auto"/>
            </w:tcBorders>
            <w:vAlign w:val="center"/>
          </w:tcPr>
          <w:p w14:paraId="2EC121BF"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c>
          <w:tcPr>
            <w:tcW w:w="992" w:type="dxa"/>
            <w:tcBorders>
              <w:top w:val="single" w:sz="4" w:space="0" w:color="auto"/>
              <w:left w:val="dashSmallGap" w:sz="4" w:space="0" w:color="auto"/>
              <w:bottom w:val="single" w:sz="4" w:space="0" w:color="auto"/>
              <w:right w:val="single" w:sz="4" w:space="0" w:color="auto"/>
            </w:tcBorders>
            <w:vAlign w:val="center"/>
          </w:tcPr>
          <w:p w14:paraId="42387613" w14:textId="77777777" w:rsidR="00141488" w:rsidRPr="007C1FEF" w:rsidRDefault="00141488" w:rsidP="00141488">
            <w:pPr>
              <w:snapToGrid w:val="0"/>
              <w:jc w:val="center"/>
              <w:rPr>
                <w:rFonts w:ascii="BIZ UD明朝 Medium" w:eastAsia="BIZ UD明朝 Medium" w:hAnsi="BIZ UD明朝 Medium"/>
                <w:color w:val="000000" w:themeColor="text1"/>
                <w:sz w:val="22"/>
                <w:szCs w:val="22"/>
              </w:rPr>
            </w:pPr>
          </w:p>
        </w:tc>
      </w:tr>
      <w:tr w:rsidR="001405A8" w:rsidRPr="007C1FEF" w14:paraId="2EFC7B76" w14:textId="77777777" w:rsidTr="001165A8">
        <w:trPr>
          <w:trHeight w:val="36"/>
        </w:trPr>
        <w:tc>
          <w:tcPr>
            <w:tcW w:w="2269" w:type="dxa"/>
            <w:tcBorders>
              <w:top w:val="single" w:sz="4" w:space="0" w:color="auto"/>
              <w:left w:val="single" w:sz="4" w:space="0" w:color="auto"/>
              <w:bottom w:val="single" w:sz="4" w:space="0" w:color="auto"/>
              <w:right w:val="single" w:sz="4" w:space="0" w:color="auto"/>
            </w:tcBorders>
            <w:vAlign w:val="center"/>
          </w:tcPr>
          <w:p w14:paraId="7E2B5EA1" w14:textId="77777777" w:rsidR="00141488" w:rsidRPr="007C1FEF" w:rsidRDefault="00141488" w:rsidP="00141488">
            <w:pPr>
              <w:jc w:val="cente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フリガナ</w:t>
            </w:r>
          </w:p>
        </w:tc>
        <w:tc>
          <w:tcPr>
            <w:tcW w:w="7229" w:type="dxa"/>
            <w:gridSpan w:val="7"/>
            <w:tcBorders>
              <w:top w:val="single" w:sz="4" w:space="0" w:color="auto"/>
              <w:left w:val="single" w:sz="4" w:space="0" w:color="auto"/>
              <w:bottom w:val="single" w:sz="4" w:space="0" w:color="auto"/>
              <w:right w:val="single" w:sz="4" w:space="0" w:color="auto"/>
            </w:tcBorders>
          </w:tcPr>
          <w:p w14:paraId="60DA3A53" w14:textId="77777777" w:rsidR="00141488" w:rsidRPr="007C1FEF" w:rsidRDefault="00141488" w:rsidP="00141488">
            <w:pPr>
              <w:jc w:val="center"/>
              <w:rPr>
                <w:rFonts w:ascii="BIZ UD明朝 Medium" w:eastAsia="BIZ UD明朝 Medium" w:hAnsi="BIZ UD明朝 Medium"/>
                <w:color w:val="000000" w:themeColor="text1"/>
                <w:sz w:val="22"/>
                <w:szCs w:val="22"/>
              </w:rPr>
            </w:pPr>
          </w:p>
        </w:tc>
      </w:tr>
      <w:tr w:rsidR="001405A8" w:rsidRPr="007C1FEF" w14:paraId="0C870CBA" w14:textId="77777777" w:rsidTr="001165A8">
        <w:trPr>
          <w:trHeight w:val="497"/>
        </w:trPr>
        <w:tc>
          <w:tcPr>
            <w:tcW w:w="2269" w:type="dxa"/>
            <w:tcBorders>
              <w:top w:val="single" w:sz="4" w:space="0" w:color="auto"/>
              <w:left w:val="single" w:sz="4" w:space="0" w:color="auto"/>
              <w:bottom w:val="single" w:sz="4" w:space="0" w:color="auto"/>
              <w:right w:val="single" w:sz="4" w:space="0" w:color="auto"/>
            </w:tcBorders>
            <w:vAlign w:val="center"/>
          </w:tcPr>
          <w:p w14:paraId="27193AA1" w14:textId="77777777" w:rsidR="00141488" w:rsidRPr="007C1FEF" w:rsidRDefault="00141488" w:rsidP="00141488">
            <w:pPr>
              <w:jc w:val="center"/>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口座名義</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0DEB0763" w14:textId="77777777" w:rsidR="00141488" w:rsidRPr="007C1FEF" w:rsidRDefault="00141488" w:rsidP="00141488">
            <w:pPr>
              <w:jc w:val="center"/>
              <w:rPr>
                <w:rFonts w:ascii="BIZ UD明朝 Medium" w:eastAsia="BIZ UD明朝 Medium" w:hAnsi="BIZ UD明朝 Medium"/>
                <w:color w:val="000000" w:themeColor="text1"/>
                <w:sz w:val="22"/>
                <w:szCs w:val="22"/>
              </w:rPr>
            </w:pPr>
          </w:p>
        </w:tc>
      </w:tr>
    </w:tbl>
    <w:p w14:paraId="33FFF20B" w14:textId="77777777" w:rsidR="00141488" w:rsidRPr="007C1FEF" w:rsidRDefault="00141488" w:rsidP="00141488">
      <w:pPr>
        <w:spacing w:line="360" w:lineRule="exact"/>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pacing w:val="8"/>
          <w:kern w:val="0"/>
          <w:sz w:val="22"/>
          <w:szCs w:val="22"/>
          <w:fitText w:val="9408" w:id="-1787587840"/>
        </w:rPr>
        <w:t>※申請者口座以外に振込を希望される場合は、下記の委任状も併せて記入してください</w:t>
      </w:r>
      <w:r w:rsidRPr="007C1FEF">
        <w:rPr>
          <w:rFonts w:ascii="BIZ UD明朝 Medium" w:eastAsia="BIZ UD明朝 Medium" w:hAnsi="BIZ UD明朝 Medium" w:hint="eastAsia"/>
          <w:color w:val="000000" w:themeColor="text1"/>
          <w:spacing w:val="-7"/>
          <w:kern w:val="0"/>
          <w:sz w:val="22"/>
          <w:szCs w:val="22"/>
          <w:fitText w:val="9408" w:id="-1787587840"/>
        </w:rPr>
        <w:t>。</w:t>
      </w:r>
    </w:p>
    <w:p w14:paraId="7CF56BDB" w14:textId="77777777" w:rsidR="00141488" w:rsidRPr="007C1FEF" w:rsidRDefault="00141488" w:rsidP="00141488">
      <w:pPr>
        <w:spacing w:line="360" w:lineRule="exact"/>
        <w:rPr>
          <w:rFonts w:ascii="BIZ UD明朝 Medium" w:eastAsia="BIZ UD明朝 Medium" w:hAnsi="BIZ UD明朝 Medium"/>
          <w:color w:val="000000" w:themeColor="text1"/>
          <w:sz w:val="22"/>
          <w:szCs w:val="22"/>
        </w:rPr>
      </w:pPr>
      <w:r w:rsidRPr="007C1FEF">
        <w:rPr>
          <w:rFonts w:ascii="BIZ UD明朝 Medium" w:eastAsia="BIZ UD明朝 Medium" w:hAnsi="BIZ UD明朝 Medium" w:hint="eastAsia"/>
          <w:color w:val="000000" w:themeColor="text1"/>
          <w:sz w:val="22"/>
          <w:szCs w:val="22"/>
        </w:rPr>
        <w:t xml:space="preserve">　本件に係る金額の領収に関する一切の権限を下記のものに委任します。</w:t>
      </w:r>
    </w:p>
    <w:p w14:paraId="6E37A4EB" w14:textId="77777777" w:rsidR="00141488" w:rsidRPr="007C1FEF" w:rsidRDefault="00141488" w:rsidP="00141488">
      <w:pPr>
        <w:spacing w:line="600" w:lineRule="exact"/>
        <w:rPr>
          <w:rFonts w:ascii="BIZ UD明朝 Medium" w:eastAsia="BIZ UD明朝 Medium" w:hAnsi="BIZ UD明朝 Medium"/>
          <w:color w:val="000000" w:themeColor="text1"/>
          <w:szCs w:val="22"/>
        </w:rPr>
      </w:pPr>
      <w:r w:rsidRPr="007C1FEF">
        <w:rPr>
          <w:rFonts w:ascii="BIZ UD明朝 Medium" w:eastAsia="BIZ UD明朝 Medium" w:hAnsi="BIZ UD明朝 Medium" w:hint="eastAsia"/>
          <w:color w:val="000000" w:themeColor="text1"/>
          <w:szCs w:val="22"/>
        </w:rPr>
        <w:t xml:space="preserve">　受任者　</w:t>
      </w:r>
      <w:r w:rsidRPr="007C1FEF">
        <w:rPr>
          <w:rFonts w:ascii="BIZ UD明朝 Medium" w:eastAsia="BIZ UD明朝 Medium" w:hAnsi="BIZ UD明朝 Medium" w:hint="eastAsia"/>
          <w:color w:val="000000" w:themeColor="text1"/>
          <w:szCs w:val="22"/>
          <w:u w:val="single"/>
        </w:rPr>
        <w:t xml:space="preserve">住所又は所在地　　　　　　　　　　　　　　　　　　　　　　  </w:t>
      </w:r>
    </w:p>
    <w:p w14:paraId="67BECF05" w14:textId="77777777" w:rsidR="00141488" w:rsidRPr="007C1FEF" w:rsidRDefault="00141488" w:rsidP="00141488">
      <w:pPr>
        <w:spacing w:line="600" w:lineRule="exact"/>
        <w:rPr>
          <w:rFonts w:ascii="BIZ UD明朝 Medium" w:eastAsia="BIZ UD明朝 Medium" w:hAnsi="BIZ UD明朝 Medium"/>
          <w:color w:val="000000" w:themeColor="text1"/>
          <w:szCs w:val="22"/>
          <w:u w:val="single"/>
        </w:rPr>
      </w:pPr>
      <w:r w:rsidRPr="007C1FEF">
        <w:rPr>
          <w:rFonts w:ascii="BIZ UD明朝 Medium" w:eastAsia="BIZ UD明朝 Medium" w:hAnsi="BIZ UD明朝 Medium" w:hint="eastAsia"/>
          <w:color w:val="000000" w:themeColor="text1"/>
          <w:szCs w:val="22"/>
        </w:rPr>
        <w:t xml:space="preserve">　　　　　</w:t>
      </w:r>
      <w:r w:rsidRPr="007C1FEF">
        <w:rPr>
          <w:rFonts w:ascii="BIZ UD明朝 Medium" w:eastAsia="BIZ UD明朝 Medium" w:hAnsi="BIZ UD明朝 Medium" w:hint="eastAsia"/>
          <w:color w:val="000000" w:themeColor="text1"/>
          <w:w w:val="61"/>
          <w:kern w:val="0"/>
          <w:szCs w:val="22"/>
          <w:u w:val="single"/>
          <w:fitText w:val="1904" w:id="-1788615423"/>
        </w:rPr>
        <w:t>氏名又は名称及び代表者氏名</w:t>
      </w:r>
      <w:r w:rsidRPr="007C1FEF">
        <w:rPr>
          <w:rFonts w:ascii="BIZ UD明朝 Medium" w:eastAsia="BIZ UD明朝 Medium" w:hAnsi="BIZ UD明朝 Medium" w:hint="eastAsia"/>
          <w:color w:val="000000" w:themeColor="text1"/>
          <w:szCs w:val="22"/>
          <w:u w:val="single"/>
        </w:rPr>
        <w:t xml:space="preserve">　　　　　　　　　　　　　　　　　　　　　</w:t>
      </w:r>
    </w:p>
    <w:p w14:paraId="2017E0B1" w14:textId="4A139FA0" w:rsidR="00843DC1" w:rsidRPr="007C1FEF" w:rsidRDefault="00141488" w:rsidP="00843DC1">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r w:rsidR="00843DC1" w:rsidRPr="007C1FEF">
        <w:rPr>
          <w:rFonts w:ascii="BIZ UD明朝 Medium" w:eastAsia="BIZ UD明朝 Medium" w:hAnsi="BIZ UD明朝 Medium" w:hint="eastAsia"/>
          <w:color w:val="000000" w:themeColor="text1"/>
          <w:sz w:val="22"/>
        </w:rPr>
        <w:t>別紙</w:t>
      </w:r>
      <w:r w:rsidR="00476B43" w:rsidRPr="007C1FEF">
        <w:rPr>
          <w:rFonts w:ascii="BIZ UD明朝 Medium" w:eastAsia="BIZ UD明朝 Medium" w:hAnsi="BIZ UD明朝 Medium" w:hint="eastAsia"/>
          <w:color w:val="000000" w:themeColor="text1"/>
          <w:sz w:val="22"/>
        </w:rPr>
        <w:t>１５－１</w:t>
      </w:r>
    </w:p>
    <w:p w14:paraId="4F13A9E3" w14:textId="77777777" w:rsidR="00843DC1" w:rsidRPr="007C1FEF" w:rsidRDefault="00843DC1" w:rsidP="00843DC1">
      <w:pPr>
        <w:jc w:val="center"/>
        <w:rPr>
          <w:rFonts w:ascii="BIZ UD明朝 Medium" w:eastAsia="BIZ UD明朝 Medium" w:hAnsi="BIZ UD明朝 Medium"/>
          <w:color w:val="000000" w:themeColor="text1"/>
          <w:sz w:val="28"/>
        </w:rPr>
      </w:pPr>
      <w:r w:rsidRPr="007C1FEF">
        <w:rPr>
          <w:rFonts w:ascii="BIZ UD明朝 Medium" w:eastAsia="BIZ UD明朝 Medium" w:hAnsi="BIZ UD明朝 Medium" w:hint="eastAsia"/>
          <w:color w:val="000000" w:themeColor="text1"/>
          <w:sz w:val="28"/>
        </w:rPr>
        <w:t>変更理由書</w:t>
      </w:r>
    </w:p>
    <w:p w14:paraId="40693D29" w14:textId="77777777" w:rsidR="00843DC1" w:rsidRPr="007C1FEF" w:rsidRDefault="00843DC1" w:rsidP="00843DC1">
      <w:pPr>
        <w:rPr>
          <w:rFonts w:ascii="BIZ UD明朝 Medium" w:eastAsia="BIZ UD明朝 Medium" w:hAnsi="BIZ UD明朝 Medium"/>
          <w:color w:val="000000" w:themeColor="text1"/>
          <w:sz w:val="22"/>
        </w:rPr>
      </w:pPr>
    </w:p>
    <w:tbl>
      <w:tblPr>
        <w:tblW w:w="0" w:type="auto"/>
        <w:tblInd w:w="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435"/>
        <w:gridCol w:w="5976"/>
      </w:tblGrid>
      <w:tr w:rsidR="001405A8" w:rsidRPr="007C1FEF" w14:paraId="67A8CB7F" w14:textId="77777777" w:rsidTr="00843DC1">
        <w:trPr>
          <w:trHeight w:val="629"/>
        </w:trPr>
        <w:tc>
          <w:tcPr>
            <w:tcW w:w="3465" w:type="dxa"/>
            <w:vAlign w:val="center"/>
          </w:tcPr>
          <w:p w14:paraId="205C239D" w14:textId="77777777" w:rsidR="00843DC1" w:rsidRPr="007C1FEF" w:rsidRDefault="00843DC1" w:rsidP="00843DC1">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変更理由</w:t>
            </w:r>
          </w:p>
        </w:tc>
        <w:tc>
          <w:tcPr>
            <w:tcW w:w="6030" w:type="dxa"/>
            <w:vAlign w:val="center"/>
          </w:tcPr>
          <w:p w14:paraId="09CF1016" w14:textId="77777777" w:rsidR="00843DC1" w:rsidRPr="007C1FEF" w:rsidRDefault="00843DC1" w:rsidP="00843DC1">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積算等内訳</w:t>
            </w:r>
          </w:p>
        </w:tc>
      </w:tr>
      <w:tr w:rsidR="001405A8" w:rsidRPr="007C1FEF" w14:paraId="2FAA6E33" w14:textId="77777777" w:rsidTr="004135A0">
        <w:trPr>
          <w:trHeight w:val="12352"/>
        </w:trPr>
        <w:tc>
          <w:tcPr>
            <w:tcW w:w="3465" w:type="dxa"/>
          </w:tcPr>
          <w:p w14:paraId="5193A71E" w14:textId="77777777" w:rsidR="00843DC1" w:rsidRPr="007C1FEF" w:rsidRDefault="00843DC1" w:rsidP="00843DC1">
            <w:pPr>
              <w:rPr>
                <w:rFonts w:ascii="BIZ UD明朝 Medium" w:eastAsia="BIZ UD明朝 Medium" w:hAnsi="BIZ UD明朝 Medium"/>
                <w:color w:val="000000" w:themeColor="text1"/>
                <w:sz w:val="22"/>
              </w:rPr>
            </w:pPr>
          </w:p>
        </w:tc>
        <w:tc>
          <w:tcPr>
            <w:tcW w:w="6030" w:type="dxa"/>
          </w:tcPr>
          <w:p w14:paraId="287F1DE4" w14:textId="77777777" w:rsidR="00843DC1" w:rsidRPr="007C1FEF" w:rsidRDefault="00843DC1" w:rsidP="00843DC1">
            <w:pPr>
              <w:rPr>
                <w:rFonts w:ascii="BIZ UD明朝 Medium" w:eastAsia="BIZ UD明朝 Medium" w:hAnsi="BIZ UD明朝 Medium"/>
                <w:color w:val="000000" w:themeColor="text1"/>
                <w:sz w:val="22"/>
              </w:rPr>
            </w:pPr>
          </w:p>
        </w:tc>
      </w:tr>
    </w:tbl>
    <w:p w14:paraId="3852611C" w14:textId="77777777" w:rsidR="00843DC1" w:rsidRPr="007C1FEF" w:rsidRDefault="00843DC1" w:rsidP="00843DC1">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 xml:space="preserve">　（注）記載しきれない場合は､適宜別紙とすること。</w:t>
      </w:r>
    </w:p>
    <w:p w14:paraId="4B644D0F" w14:textId="77777777" w:rsidR="00476B43" w:rsidRPr="007C1FEF" w:rsidRDefault="00843DC1" w:rsidP="00476B43">
      <w:pP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22"/>
        </w:rPr>
        <w:br w:type="page"/>
      </w:r>
      <w:r w:rsidR="00476B43" w:rsidRPr="007C1FEF">
        <w:rPr>
          <w:rFonts w:ascii="BIZ UD明朝 Medium" w:eastAsia="BIZ UD明朝 Medium" w:hAnsi="BIZ UD明朝 Medium" w:hint="eastAsia"/>
          <w:color w:val="000000" w:themeColor="text1"/>
          <w:sz w:val="22"/>
        </w:rPr>
        <w:t>別紙１５－２</w:t>
      </w:r>
    </w:p>
    <w:p w14:paraId="61ED02C7" w14:textId="77777777" w:rsidR="00476B43" w:rsidRPr="007C1FEF" w:rsidRDefault="00476B43" w:rsidP="00476B43">
      <w:pPr>
        <w:jc w:val="center"/>
        <w:rPr>
          <w:rFonts w:ascii="BIZ UD明朝 Medium" w:eastAsia="BIZ UD明朝 Medium" w:hAnsi="BIZ UD明朝 Medium"/>
          <w:color w:val="000000" w:themeColor="text1"/>
          <w:kern w:val="0"/>
          <w:sz w:val="28"/>
        </w:rPr>
      </w:pPr>
      <w:r w:rsidRPr="007C1FEF">
        <w:rPr>
          <w:rFonts w:ascii="BIZ UD明朝 Medium" w:eastAsia="BIZ UD明朝 Medium" w:hAnsi="BIZ UD明朝 Medium" w:hint="eastAsia"/>
          <w:color w:val="000000" w:themeColor="text1"/>
          <w:kern w:val="0"/>
          <w:sz w:val="28"/>
        </w:rPr>
        <w:t>富山市地域優良賃貸住宅家賃減額補助金明細書</w:t>
      </w:r>
    </w:p>
    <w:tbl>
      <w:tblPr>
        <w:tblW w:w="0" w:type="auto"/>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43"/>
        <w:gridCol w:w="3177"/>
        <w:gridCol w:w="1834"/>
        <w:gridCol w:w="1973"/>
      </w:tblGrid>
      <w:tr w:rsidR="001405A8" w:rsidRPr="007C1FEF" w14:paraId="4CE021E1" w14:textId="77777777" w:rsidTr="003B3023">
        <w:trPr>
          <w:trHeight w:val="285"/>
        </w:trPr>
        <w:tc>
          <w:tcPr>
            <w:tcW w:w="2643" w:type="dxa"/>
            <w:vAlign w:val="center"/>
          </w:tcPr>
          <w:p w14:paraId="5C906D53" w14:textId="77777777" w:rsidR="00476B43" w:rsidRPr="007C1FEF" w:rsidRDefault="00476B43" w:rsidP="00476B43">
            <w:pPr>
              <w:jc w:val="cente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住宅名</w:t>
            </w:r>
          </w:p>
        </w:tc>
        <w:tc>
          <w:tcPr>
            <w:tcW w:w="3177" w:type="dxa"/>
            <w:vAlign w:val="center"/>
          </w:tcPr>
          <w:p w14:paraId="2BBEEB9C" w14:textId="77777777" w:rsidR="00476B43" w:rsidRPr="007C1FEF" w:rsidRDefault="00476B43" w:rsidP="00476B43">
            <w:pPr>
              <w:jc w:val="cente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住宅所在地</w:t>
            </w:r>
          </w:p>
        </w:tc>
        <w:tc>
          <w:tcPr>
            <w:tcW w:w="1834" w:type="dxa"/>
            <w:vAlign w:val="center"/>
          </w:tcPr>
          <w:p w14:paraId="56618D12" w14:textId="2E37B15B" w:rsidR="00476B43" w:rsidRPr="007C1FEF" w:rsidRDefault="003B3023" w:rsidP="00476B43">
            <w:pPr>
              <w:jc w:val="cente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補助対象戸数</w:t>
            </w:r>
          </w:p>
        </w:tc>
        <w:tc>
          <w:tcPr>
            <w:tcW w:w="1973" w:type="dxa"/>
            <w:vAlign w:val="center"/>
          </w:tcPr>
          <w:p w14:paraId="776DDDBA" w14:textId="77777777" w:rsidR="00476B43" w:rsidRPr="007C1FEF" w:rsidRDefault="00476B43" w:rsidP="00476B43">
            <w:pPr>
              <w:jc w:val="center"/>
              <w:rPr>
                <w:rFonts w:ascii="BIZ UD明朝 Medium" w:eastAsia="BIZ UD明朝 Medium" w:hAnsi="BIZ UD明朝 Medium"/>
                <w:color w:val="000000" w:themeColor="text1"/>
                <w:kern w:val="0"/>
                <w:sz w:val="22"/>
              </w:rPr>
            </w:pPr>
            <w:r w:rsidRPr="007C1FEF">
              <w:rPr>
                <w:rFonts w:ascii="BIZ UD明朝 Medium" w:eastAsia="BIZ UD明朝 Medium" w:hAnsi="BIZ UD明朝 Medium" w:hint="eastAsia"/>
                <w:color w:val="000000" w:themeColor="text1"/>
                <w:kern w:val="0"/>
                <w:sz w:val="22"/>
              </w:rPr>
              <w:t>管理開始日</w:t>
            </w:r>
          </w:p>
        </w:tc>
      </w:tr>
      <w:tr w:rsidR="001405A8" w:rsidRPr="007C1FEF" w14:paraId="2547E84A" w14:textId="77777777" w:rsidTr="003B3023">
        <w:trPr>
          <w:trHeight w:val="285"/>
        </w:trPr>
        <w:tc>
          <w:tcPr>
            <w:tcW w:w="2643" w:type="dxa"/>
          </w:tcPr>
          <w:p w14:paraId="4D809193" w14:textId="77777777" w:rsidR="00476B43" w:rsidRPr="007C1FEF" w:rsidRDefault="00476B43" w:rsidP="00476B43">
            <w:pPr>
              <w:jc w:val="center"/>
              <w:rPr>
                <w:rFonts w:ascii="BIZ UD明朝 Medium" w:eastAsia="BIZ UD明朝 Medium" w:hAnsi="BIZ UD明朝 Medium"/>
                <w:color w:val="000000" w:themeColor="text1"/>
                <w:kern w:val="0"/>
                <w:sz w:val="22"/>
              </w:rPr>
            </w:pPr>
          </w:p>
        </w:tc>
        <w:tc>
          <w:tcPr>
            <w:tcW w:w="3177" w:type="dxa"/>
          </w:tcPr>
          <w:p w14:paraId="585D9043" w14:textId="77777777" w:rsidR="00476B43" w:rsidRPr="007C1FEF" w:rsidRDefault="00476B43" w:rsidP="00476B43">
            <w:pPr>
              <w:jc w:val="center"/>
              <w:rPr>
                <w:rFonts w:ascii="BIZ UD明朝 Medium" w:eastAsia="BIZ UD明朝 Medium" w:hAnsi="BIZ UD明朝 Medium"/>
                <w:color w:val="000000" w:themeColor="text1"/>
                <w:kern w:val="0"/>
                <w:sz w:val="22"/>
              </w:rPr>
            </w:pPr>
          </w:p>
        </w:tc>
        <w:tc>
          <w:tcPr>
            <w:tcW w:w="1834" w:type="dxa"/>
          </w:tcPr>
          <w:p w14:paraId="18744EB5" w14:textId="77777777" w:rsidR="00476B43" w:rsidRPr="007C1FEF" w:rsidRDefault="00476B43" w:rsidP="00476B43">
            <w:pPr>
              <w:jc w:val="center"/>
              <w:rPr>
                <w:rFonts w:ascii="BIZ UD明朝 Medium" w:eastAsia="BIZ UD明朝 Medium" w:hAnsi="BIZ UD明朝 Medium"/>
                <w:color w:val="000000" w:themeColor="text1"/>
                <w:kern w:val="0"/>
                <w:sz w:val="22"/>
              </w:rPr>
            </w:pPr>
          </w:p>
        </w:tc>
        <w:tc>
          <w:tcPr>
            <w:tcW w:w="1973" w:type="dxa"/>
            <w:vAlign w:val="center"/>
          </w:tcPr>
          <w:p w14:paraId="40FC2C9A" w14:textId="77777777" w:rsidR="00476B43" w:rsidRPr="007C1FEF" w:rsidRDefault="00476B43" w:rsidP="00476B43">
            <w:pPr>
              <w:pStyle w:val="a7"/>
              <w:jc w:val="right"/>
              <w:rPr>
                <w:rFonts w:ascii="BIZ UD明朝 Medium" w:eastAsia="BIZ UD明朝 Medium" w:hAnsi="BIZ UD明朝 Medium"/>
                <w:color w:val="000000" w:themeColor="text1"/>
                <w:kern w:val="0"/>
              </w:rPr>
            </w:pPr>
            <w:r w:rsidRPr="007C1FEF">
              <w:rPr>
                <w:rFonts w:ascii="BIZ UD明朝 Medium" w:eastAsia="BIZ UD明朝 Medium" w:hAnsi="BIZ UD明朝 Medium" w:hint="eastAsia"/>
                <w:color w:val="000000" w:themeColor="text1"/>
                <w:kern w:val="0"/>
              </w:rPr>
              <w:t>年　　月　　日</w:t>
            </w:r>
          </w:p>
        </w:tc>
      </w:tr>
    </w:tbl>
    <w:p w14:paraId="00468D0E" w14:textId="77777777" w:rsidR="002523B2" w:rsidRPr="007C1FEF" w:rsidRDefault="002523B2" w:rsidP="002523B2">
      <w:pPr>
        <w:pStyle w:val="a9"/>
        <w:spacing w:beforeLines="50" w:before="163"/>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単位：円</w:t>
      </w:r>
    </w:p>
    <w:tbl>
      <w:tblPr>
        <w:tblW w:w="975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61"/>
        <w:gridCol w:w="1466"/>
        <w:gridCol w:w="1275"/>
        <w:gridCol w:w="1418"/>
        <w:gridCol w:w="1276"/>
        <w:gridCol w:w="2551"/>
        <w:gridCol w:w="1105"/>
      </w:tblGrid>
      <w:tr w:rsidR="001405A8" w:rsidRPr="007C1FEF" w14:paraId="0B4A7CCE" w14:textId="77777777" w:rsidTr="002523B2">
        <w:trPr>
          <w:trHeight w:val="309"/>
        </w:trPr>
        <w:tc>
          <w:tcPr>
            <w:tcW w:w="661" w:type="dxa"/>
            <w:tcBorders>
              <w:top w:val="single" w:sz="4" w:space="0" w:color="auto"/>
              <w:left w:val="single" w:sz="4" w:space="0" w:color="auto"/>
              <w:bottom w:val="single" w:sz="4" w:space="0" w:color="auto"/>
              <w:right w:val="single" w:sz="4" w:space="0" w:color="auto"/>
            </w:tcBorders>
            <w:vAlign w:val="center"/>
          </w:tcPr>
          <w:p w14:paraId="2D9E11DA" w14:textId="77777777" w:rsidR="003B3023" w:rsidRPr="007C1FEF" w:rsidRDefault="003B3023" w:rsidP="003B3023">
            <w:pPr>
              <w:ind w:leftChars="-45" w:left="-97"/>
              <w:jc w:val="center"/>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住戸</w:t>
            </w:r>
          </w:p>
          <w:p w14:paraId="241FA1C7" w14:textId="77777777" w:rsidR="003B3023" w:rsidRPr="007C1FEF" w:rsidRDefault="003B3023" w:rsidP="003B3023">
            <w:pPr>
              <w:pStyle w:val="a7"/>
              <w:ind w:leftChars="-45" w:left="-9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sz w:val="20"/>
              </w:rPr>
              <w:t>番号</w:t>
            </w:r>
          </w:p>
        </w:tc>
        <w:tc>
          <w:tcPr>
            <w:tcW w:w="1466" w:type="dxa"/>
            <w:tcBorders>
              <w:top w:val="single" w:sz="4" w:space="0" w:color="auto"/>
              <w:left w:val="single" w:sz="4" w:space="0" w:color="auto"/>
              <w:bottom w:val="single" w:sz="4" w:space="0" w:color="auto"/>
              <w:right w:val="single" w:sz="4" w:space="0" w:color="auto"/>
            </w:tcBorders>
            <w:vAlign w:val="center"/>
          </w:tcPr>
          <w:p w14:paraId="6C8E1F64" w14:textId="77777777" w:rsidR="003B3023" w:rsidRPr="007C1FEF" w:rsidRDefault="003B3023" w:rsidP="003B3023">
            <w:pPr>
              <w:pStyle w:val="a7"/>
              <w:rPr>
                <w:rFonts w:ascii="BIZ UD明朝 Medium" w:eastAsia="BIZ UD明朝 Medium" w:hAnsi="BIZ UD明朝 Medium"/>
                <w:color w:val="000000" w:themeColor="text1"/>
              </w:rPr>
            </w:pPr>
            <w:r w:rsidRPr="007C1FEF">
              <w:rPr>
                <w:rFonts w:ascii="BIZ UD明朝 Medium" w:eastAsia="BIZ UD明朝 Medium" w:hAnsi="BIZ UD明朝 Medium" w:hint="eastAsia"/>
                <w:color w:val="000000" w:themeColor="text1"/>
              </w:rPr>
              <w:t>入居者名</w:t>
            </w:r>
          </w:p>
        </w:tc>
        <w:tc>
          <w:tcPr>
            <w:tcW w:w="1275" w:type="dxa"/>
            <w:tcBorders>
              <w:top w:val="single" w:sz="4" w:space="0" w:color="auto"/>
              <w:left w:val="single" w:sz="4" w:space="0" w:color="auto"/>
              <w:bottom w:val="single" w:sz="4" w:space="0" w:color="auto"/>
              <w:right w:val="single" w:sz="4" w:space="0" w:color="auto"/>
            </w:tcBorders>
            <w:vAlign w:val="center"/>
          </w:tcPr>
          <w:p w14:paraId="23571FD6" w14:textId="77777777"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家賃月額</w:t>
            </w:r>
          </w:p>
          <w:p w14:paraId="606D2CC8" w14:textId="77777777" w:rsidR="003B3023" w:rsidRPr="007C1FEF" w:rsidRDefault="003B3023" w:rsidP="003B3023">
            <w:pPr>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hint="eastAsia"/>
                <w:color w:val="000000" w:themeColor="text1"/>
                <w:sz w:val="18"/>
                <w:szCs w:val="18"/>
              </w:rPr>
              <w:t>(Ａ)</w:t>
            </w:r>
          </w:p>
        </w:tc>
        <w:tc>
          <w:tcPr>
            <w:tcW w:w="1418" w:type="dxa"/>
            <w:tcBorders>
              <w:top w:val="single" w:sz="4" w:space="0" w:color="auto"/>
              <w:left w:val="single" w:sz="4" w:space="0" w:color="auto"/>
              <w:bottom w:val="single" w:sz="4" w:space="0" w:color="auto"/>
              <w:right w:val="single" w:sz="4" w:space="0" w:color="auto"/>
            </w:tcBorders>
            <w:vAlign w:val="center"/>
          </w:tcPr>
          <w:p w14:paraId="575BDEE7" w14:textId="77777777"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1"/>
                <w:szCs w:val="18"/>
              </w:rPr>
              <w:t xml:space="preserve">入居者負担額月額 </w:t>
            </w:r>
            <w:r w:rsidRPr="007C1FEF">
              <w:rPr>
                <w:rFonts w:ascii="BIZ UD明朝 Medium" w:eastAsia="BIZ UD明朝 Medium" w:hAnsi="BIZ UD明朝 Medium" w:hint="eastAsia"/>
                <w:color w:val="000000" w:themeColor="text1"/>
                <w:sz w:val="18"/>
                <w:szCs w:val="18"/>
              </w:rPr>
              <w:t>(Ｂ)</w:t>
            </w:r>
          </w:p>
        </w:tc>
        <w:tc>
          <w:tcPr>
            <w:tcW w:w="1276" w:type="dxa"/>
            <w:tcBorders>
              <w:top w:val="single" w:sz="4" w:space="0" w:color="auto"/>
              <w:left w:val="single" w:sz="4" w:space="0" w:color="auto"/>
              <w:bottom w:val="single" w:sz="4" w:space="0" w:color="auto"/>
              <w:right w:val="single" w:sz="4" w:space="0" w:color="auto"/>
            </w:tcBorders>
            <w:vAlign w:val="center"/>
          </w:tcPr>
          <w:p w14:paraId="7A83337C" w14:textId="77777777" w:rsidR="003B3023" w:rsidRPr="007C1FEF" w:rsidRDefault="003B3023" w:rsidP="003B3023">
            <w:pPr>
              <w:jc w:val="center"/>
              <w:rPr>
                <w:rFonts w:ascii="BIZ UD明朝 Medium" w:eastAsia="BIZ UD明朝 Medium" w:hAnsi="BIZ UD明朝 Medium"/>
                <w:color w:val="000000" w:themeColor="text1"/>
                <w:sz w:val="21"/>
                <w:szCs w:val="18"/>
              </w:rPr>
            </w:pPr>
            <w:r w:rsidRPr="007C1FEF">
              <w:rPr>
                <w:rFonts w:ascii="BIZ UD明朝 Medium" w:eastAsia="BIZ UD明朝 Medium" w:hAnsi="BIZ UD明朝 Medium" w:hint="eastAsia"/>
                <w:color w:val="000000" w:themeColor="text1"/>
                <w:sz w:val="21"/>
                <w:szCs w:val="18"/>
              </w:rPr>
              <w:t>補助額月額</w:t>
            </w:r>
          </w:p>
          <w:p w14:paraId="165B07A6" w14:textId="77777777" w:rsidR="003B3023" w:rsidRPr="007C1FEF" w:rsidRDefault="003B3023" w:rsidP="003B3023">
            <w:pPr>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hint="eastAsia"/>
                <w:color w:val="000000" w:themeColor="text1"/>
                <w:sz w:val="18"/>
                <w:szCs w:val="18"/>
              </w:rPr>
              <w:t>(Ａ)－(Ｂ)</w:t>
            </w:r>
          </w:p>
          <w:p w14:paraId="3D41187D" w14:textId="77777777" w:rsidR="003B3023" w:rsidRPr="007C1FEF" w:rsidRDefault="003B3023" w:rsidP="003B3023">
            <w:pPr>
              <w:jc w:val="center"/>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szCs w:val="18"/>
              </w:rPr>
              <w:t>＝(Ｃ)</w:t>
            </w:r>
          </w:p>
        </w:tc>
        <w:tc>
          <w:tcPr>
            <w:tcW w:w="2551" w:type="dxa"/>
            <w:tcBorders>
              <w:top w:val="single" w:sz="4" w:space="0" w:color="auto"/>
              <w:left w:val="single" w:sz="4" w:space="0" w:color="auto"/>
              <w:bottom w:val="single" w:sz="4" w:space="0" w:color="auto"/>
              <w:right w:val="single" w:sz="4" w:space="0" w:color="auto"/>
            </w:tcBorders>
            <w:vAlign w:val="center"/>
          </w:tcPr>
          <w:p w14:paraId="510D5ABC" w14:textId="77777777"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補助対象月数等 (Ｄ)</w:t>
            </w:r>
          </w:p>
          <w:p w14:paraId="085EBEBC" w14:textId="77777777" w:rsidR="003B3023" w:rsidRPr="007C1FEF" w:rsidRDefault="003B3023" w:rsidP="003B3023">
            <w:pPr>
              <w:jc w:val="center"/>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月数 ＋ 日数</w:t>
            </w:r>
          </w:p>
          <w:p w14:paraId="31CCA117" w14:textId="35C7DD02"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（対象期間）</w:t>
            </w:r>
          </w:p>
        </w:tc>
        <w:tc>
          <w:tcPr>
            <w:tcW w:w="1105" w:type="dxa"/>
            <w:tcBorders>
              <w:top w:val="single" w:sz="4" w:space="0" w:color="auto"/>
              <w:left w:val="single" w:sz="4" w:space="0" w:color="auto"/>
              <w:bottom w:val="single" w:sz="4" w:space="0" w:color="auto"/>
              <w:right w:val="single" w:sz="4" w:space="0" w:color="auto"/>
            </w:tcBorders>
            <w:vAlign w:val="center"/>
          </w:tcPr>
          <w:p w14:paraId="0AF6BE21" w14:textId="77777777" w:rsidR="003B3023" w:rsidRPr="007C1FEF" w:rsidRDefault="003B3023" w:rsidP="003B3023">
            <w:pPr>
              <w:ind w:leftChars="-44" w:left="-95" w:rightChars="-50" w:right="-108"/>
              <w:jc w:val="center"/>
              <w:rPr>
                <w:rFonts w:ascii="BIZ UD明朝 Medium" w:eastAsia="BIZ UD明朝 Medium" w:hAnsi="BIZ UD明朝 Medium"/>
                <w:color w:val="000000" w:themeColor="text1"/>
                <w:sz w:val="20"/>
              </w:rPr>
            </w:pPr>
            <w:r w:rsidRPr="007C1FEF">
              <w:rPr>
                <w:rFonts w:ascii="BIZ UD明朝 Medium" w:eastAsia="BIZ UD明朝 Medium" w:hAnsi="BIZ UD明朝 Medium" w:hint="eastAsia"/>
                <w:color w:val="000000" w:themeColor="text1"/>
                <w:sz w:val="20"/>
              </w:rPr>
              <w:t>年間補助額</w:t>
            </w:r>
          </w:p>
          <w:p w14:paraId="36E8C0BF" w14:textId="77777777" w:rsidR="003B3023" w:rsidRPr="007C1FEF" w:rsidRDefault="003B3023" w:rsidP="003B3023">
            <w:pPr>
              <w:ind w:leftChars="-44" w:left="-95" w:rightChars="-50" w:right="-108"/>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hint="eastAsia"/>
                <w:color w:val="000000" w:themeColor="text1"/>
                <w:sz w:val="18"/>
                <w:szCs w:val="18"/>
              </w:rPr>
              <w:t>(Ｃ)＊(Ｄ)</w:t>
            </w:r>
          </w:p>
          <w:p w14:paraId="57A26005" w14:textId="1A37212D" w:rsidR="003B3023" w:rsidRPr="007C1FEF" w:rsidRDefault="003B3023" w:rsidP="003B3023">
            <w:pPr>
              <w:ind w:leftChars="-44" w:left="-95" w:rightChars="-50" w:right="-108"/>
              <w:jc w:val="center"/>
              <w:rPr>
                <w:rFonts w:ascii="BIZ UD明朝 Medium" w:eastAsia="BIZ UD明朝 Medium" w:hAnsi="BIZ UD明朝 Medium"/>
                <w:color w:val="000000" w:themeColor="text1"/>
                <w:sz w:val="18"/>
                <w:szCs w:val="18"/>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うち日割り額)</w:t>
            </w:r>
          </w:p>
        </w:tc>
      </w:tr>
      <w:tr w:rsidR="001405A8" w:rsidRPr="007C1FEF" w14:paraId="3A3C85E8"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43A2AE46" w14:textId="77777777" w:rsidR="003B3023" w:rsidRPr="007C1FEF" w:rsidRDefault="003B3023" w:rsidP="003B3023">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53047930" w14:textId="77777777" w:rsidR="003B3023" w:rsidRPr="007C1FEF" w:rsidRDefault="003B3023" w:rsidP="003B3023">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DAA0465" w14:textId="77777777" w:rsidR="003B3023" w:rsidRPr="007C1FEF" w:rsidRDefault="003B3023" w:rsidP="003B3023">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E778E5A" w14:textId="77777777" w:rsidR="003B3023" w:rsidRPr="007C1FEF" w:rsidRDefault="003B3023" w:rsidP="003B3023">
            <w:pPr>
              <w:jc w:val="center"/>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B9CEFAF" w14:textId="77777777" w:rsidR="003B3023" w:rsidRPr="007C1FEF" w:rsidRDefault="003B3023" w:rsidP="003B3023">
            <w:pPr>
              <w:jc w:val="center"/>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3E6B8683"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3D6FC8D9" w14:textId="3E1418A5" w:rsidR="003B3023" w:rsidRPr="007C1FEF" w:rsidRDefault="003B3023" w:rsidP="003B3023">
            <w:pPr>
              <w:pStyle w:val="a7"/>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07B4A2BC"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329FDF0B" w14:textId="37D3CD54"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FEF57DD"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3EE9F81D" w14:textId="77777777" w:rsidR="003B3023" w:rsidRPr="007C1FEF" w:rsidRDefault="003B3023" w:rsidP="003B3023">
            <w:pPr>
              <w:jc w:val="cente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30E03A6A" w14:textId="77777777" w:rsidR="003B3023" w:rsidRPr="007C1FEF" w:rsidRDefault="003B3023" w:rsidP="003B3023">
            <w:pPr>
              <w:jc w:val="cente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52DD218" w14:textId="77777777" w:rsidR="003B3023" w:rsidRPr="007C1FEF" w:rsidRDefault="003B3023" w:rsidP="003B3023">
            <w:pPr>
              <w:jc w:val="center"/>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9E1B789" w14:textId="77777777" w:rsidR="003B3023" w:rsidRPr="007C1FEF" w:rsidRDefault="003B3023" w:rsidP="003B3023">
            <w:pPr>
              <w:jc w:val="center"/>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34AF44A" w14:textId="77777777" w:rsidR="003B3023" w:rsidRPr="007C1FEF" w:rsidRDefault="003B3023" w:rsidP="003B3023">
            <w:pPr>
              <w:jc w:val="center"/>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4B2439C0"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03C9A4D0" w14:textId="47C847ED"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5BBF8AE9"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2F3F06A9" w14:textId="5E40E848"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5D59740F"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3C0A844A"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7A81DDE6"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32ACAA5"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BAD1326"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9C498A2"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7A10FD9B"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614AD7BB" w14:textId="78DE20F6"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24DBF565"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1A1972E5" w14:textId="2561E81A"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06A3589F"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4BC65E7B"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14237844"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FC98B8A"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1FB07DF"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669CE93"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25BFB7ED"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7055A8F8" w14:textId="46FFD544"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6774CCAB"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352FD24B" w14:textId="06DC9E5B"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3C33B52B"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438B8947"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5B1E4780"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3A9EA1E"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8875AF7"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BB975F2"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03153CC8"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3F6199E6" w14:textId="60C9701D"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45A4CE45"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7BF68AB1" w14:textId="5E8A16DD"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3B439CC9"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26B9F8AE"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4785FEAE"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A884062"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81AF460"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D1DDB9F"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66FB5BBD"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3205F6FE" w14:textId="53FB5978"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738938A3"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42C93002" w14:textId="724EB647"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6058AD2"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2BE29F9D"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301226A6"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3617543"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CDC65B5"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E368679"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BB5DEEB"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698756EA" w14:textId="2B35AF7E"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4C39A989"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0DC33CF0" w14:textId="5B29BAC5"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5688350F"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6DAB66A3"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638D7EF0"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64BA39D"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ED0A37D"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51CCA01"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6C314EA2"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53BBC267" w14:textId="3AA27CAF"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4A1761F8"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442B91E1" w14:textId="7E164F2A"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2F5249C3"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426875DD"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3C7E6AF7"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8DA4ABD"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97219AA"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94F62E7"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38D192C1"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3FA63250" w14:textId="5AF7BECB"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7CFD3E7D"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1D1E5291" w14:textId="1A532CEF"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ED67BB2"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02E48374"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1393A2CE"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1D96C04"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D11A242"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88A786C"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9DFB032"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496ABCC9" w14:textId="35771D98"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4EB5B48B"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0DEED7B9" w14:textId="2BDC18DB"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51AE89FE"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25542AF1"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290019C6"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3E97994"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EE9E288"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DA444FC"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5406CE3"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0A1C3C12" w14:textId="639E08EB"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7CC4D37B"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42D3C80E" w14:textId="25F20015"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66B339A7"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2FF0A500"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3DF6AEAB"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B979C68"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25803CB"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5965D8F"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4462F4EC"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16BB5D3B" w14:textId="235AD608"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7D98DE61"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33412EF5" w14:textId="6C982E8A"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2D5D475B"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04B7B4E8"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16A3D7B7"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6973A22"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29DFC1A"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1DD2B70"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635D22DA"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02BAC2AA" w14:textId="070EF824"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3E06E150"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63E39879" w14:textId="28FE92B4"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12A705B4"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6E872906"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523DC982"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76863A9"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AC3FF4B"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C25C339"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70DA99FE"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7BCE5CCE" w14:textId="0D5293DF"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6D46575B"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2F66B7D4" w14:textId="3E922755"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56CB4002"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2C927B05"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0A86443D"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BF48E55"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005393B"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3716AEA"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617433CE"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13A72D0F" w14:textId="41F456C1" w:rsidR="003B3023" w:rsidRPr="007C1FEF" w:rsidRDefault="003B3023" w:rsidP="003B3023">
            <w:pPr>
              <w:jc w:val="right"/>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0167AB09"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16C320BA" w14:textId="0119206F"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39FA9109" w14:textId="77777777" w:rsidTr="002523B2">
        <w:trPr>
          <w:trHeight w:val="675"/>
        </w:trPr>
        <w:tc>
          <w:tcPr>
            <w:tcW w:w="661" w:type="dxa"/>
            <w:tcBorders>
              <w:top w:val="single" w:sz="4" w:space="0" w:color="auto"/>
              <w:left w:val="single" w:sz="4" w:space="0" w:color="auto"/>
              <w:bottom w:val="single" w:sz="4" w:space="0" w:color="auto"/>
              <w:right w:val="single" w:sz="4" w:space="0" w:color="auto"/>
            </w:tcBorders>
            <w:vAlign w:val="center"/>
          </w:tcPr>
          <w:p w14:paraId="4E636EA8" w14:textId="77777777" w:rsidR="003B3023" w:rsidRPr="007C1FEF" w:rsidRDefault="003B3023" w:rsidP="003B3023">
            <w:pPr>
              <w:rPr>
                <w:rFonts w:ascii="BIZ UD明朝 Medium" w:eastAsia="BIZ UD明朝 Medium" w:hAnsi="BIZ UD明朝 Medium"/>
                <w:color w:val="000000" w:themeColor="text1"/>
                <w:sz w:val="22"/>
              </w:rPr>
            </w:pPr>
          </w:p>
        </w:tc>
        <w:tc>
          <w:tcPr>
            <w:tcW w:w="1466" w:type="dxa"/>
            <w:tcBorders>
              <w:top w:val="single" w:sz="4" w:space="0" w:color="auto"/>
              <w:left w:val="single" w:sz="4" w:space="0" w:color="auto"/>
              <w:bottom w:val="single" w:sz="4" w:space="0" w:color="auto"/>
              <w:right w:val="single" w:sz="4" w:space="0" w:color="auto"/>
            </w:tcBorders>
            <w:vAlign w:val="center"/>
          </w:tcPr>
          <w:p w14:paraId="57990C61" w14:textId="77777777" w:rsidR="003B3023" w:rsidRPr="007C1FEF" w:rsidRDefault="003B3023" w:rsidP="003B3023">
            <w:pPr>
              <w:rPr>
                <w:rFonts w:ascii="BIZ UD明朝 Medium" w:eastAsia="BIZ UD明朝 Medium" w:hAnsi="BIZ UD明朝 Medium"/>
                <w:color w:val="000000" w:themeColor="text1"/>
                <w:sz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57CCDEA"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FF45A55"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C3A3DEE" w14:textId="77777777" w:rsidR="003B3023" w:rsidRPr="007C1FEF" w:rsidRDefault="003B3023" w:rsidP="003B3023">
            <w:pPr>
              <w:jc w:val="right"/>
              <w:rPr>
                <w:rFonts w:ascii="BIZ UD明朝 Medium" w:eastAsia="BIZ UD明朝 Medium" w:hAnsi="BIZ UD明朝 Medium"/>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ADC7EDA" w14:textId="77777777"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か月　+　　　日</w:t>
            </w:r>
          </w:p>
          <w:p w14:paraId="58F3ED16" w14:textId="17FB24E6" w:rsidR="003B3023" w:rsidRPr="007C1FEF" w:rsidRDefault="003B3023" w:rsidP="003B3023">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sz w:val="18"/>
              </w:rPr>
              <w:t>（　年　月　日～　年　月　日）</w:t>
            </w:r>
          </w:p>
        </w:tc>
        <w:tc>
          <w:tcPr>
            <w:tcW w:w="1105" w:type="dxa"/>
            <w:tcBorders>
              <w:top w:val="single" w:sz="4" w:space="0" w:color="auto"/>
              <w:left w:val="single" w:sz="4" w:space="0" w:color="auto"/>
              <w:bottom w:val="single" w:sz="4" w:space="0" w:color="auto"/>
              <w:right w:val="single" w:sz="4" w:space="0" w:color="auto"/>
            </w:tcBorders>
            <w:vAlign w:val="center"/>
          </w:tcPr>
          <w:p w14:paraId="173E9198" w14:textId="77777777" w:rsidR="003B3023" w:rsidRPr="007C1FEF" w:rsidRDefault="003B3023" w:rsidP="003B3023">
            <w:pPr>
              <w:ind w:left="-77"/>
              <w:jc w:val="center"/>
              <w:rPr>
                <w:rFonts w:ascii="BIZ UD明朝 Medium" w:eastAsia="BIZ UD明朝 Medium" w:hAnsi="BIZ UD明朝 Medium"/>
                <w:color w:val="000000" w:themeColor="text1"/>
                <w:sz w:val="18"/>
                <w:szCs w:val="18"/>
              </w:rPr>
            </w:pPr>
          </w:p>
          <w:p w14:paraId="17B29B3F" w14:textId="56644391" w:rsidR="003B3023" w:rsidRPr="007C1FEF" w:rsidRDefault="003B3023" w:rsidP="003B3023">
            <w:pPr>
              <w:jc w:val="center"/>
              <w:rPr>
                <w:rFonts w:ascii="BIZ UD明朝 Medium" w:eastAsia="BIZ UD明朝 Medium" w:hAnsi="BIZ UD明朝 Medium"/>
                <w:color w:val="000000" w:themeColor="text1"/>
                <w:sz w:val="22"/>
              </w:rPr>
            </w:pPr>
            <w:r w:rsidRPr="007C1FEF">
              <w:rPr>
                <w:rFonts w:ascii="BIZ UD明朝 Medium" w:eastAsia="BIZ UD明朝 Medium" w:hAnsi="BIZ UD明朝 Medium"/>
                <w:color w:val="000000" w:themeColor="text1"/>
                <w:sz w:val="18"/>
                <w:szCs w:val="18"/>
              </w:rPr>
              <w:t>(</w:t>
            </w:r>
            <w:r w:rsidRPr="007C1FEF">
              <w:rPr>
                <w:rFonts w:ascii="BIZ UD明朝 Medium" w:eastAsia="BIZ UD明朝 Medium" w:hAnsi="BIZ UD明朝 Medium" w:hint="eastAsia"/>
                <w:color w:val="000000" w:themeColor="text1"/>
                <w:sz w:val="18"/>
                <w:szCs w:val="18"/>
              </w:rPr>
              <w:t xml:space="preserve">  </w:t>
            </w:r>
            <w:r w:rsidRPr="007C1FEF">
              <w:rPr>
                <w:rFonts w:ascii="BIZ UD明朝 Medium" w:eastAsia="BIZ UD明朝 Medium" w:hAnsi="BIZ UD明朝 Medium"/>
                <w:color w:val="000000" w:themeColor="text1"/>
                <w:sz w:val="18"/>
                <w:szCs w:val="18"/>
              </w:rPr>
              <w:t xml:space="preserve">     </w:t>
            </w:r>
            <w:r w:rsidRPr="007C1FEF">
              <w:rPr>
                <w:rFonts w:ascii="BIZ UD明朝 Medium" w:eastAsia="BIZ UD明朝 Medium" w:hAnsi="BIZ UD明朝 Medium" w:hint="eastAsia"/>
                <w:color w:val="000000" w:themeColor="text1"/>
                <w:sz w:val="18"/>
                <w:szCs w:val="18"/>
              </w:rPr>
              <w:t>)</w:t>
            </w:r>
          </w:p>
        </w:tc>
      </w:tr>
      <w:tr w:rsidR="001405A8" w:rsidRPr="007C1FEF" w14:paraId="2DE534B7" w14:textId="77777777" w:rsidTr="002523B2">
        <w:trPr>
          <w:trHeight w:val="283"/>
        </w:trPr>
        <w:tc>
          <w:tcPr>
            <w:tcW w:w="8647" w:type="dxa"/>
            <w:gridSpan w:val="6"/>
            <w:tcBorders>
              <w:top w:val="single" w:sz="4" w:space="0" w:color="auto"/>
              <w:left w:val="single" w:sz="4" w:space="0" w:color="auto"/>
              <w:bottom w:val="single" w:sz="4" w:space="0" w:color="auto"/>
              <w:right w:val="single" w:sz="4" w:space="0" w:color="auto"/>
            </w:tcBorders>
          </w:tcPr>
          <w:p w14:paraId="5C9AD53E" w14:textId="3A209CCE" w:rsidR="002523B2" w:rsidRPr="007C1FEF" w:rsidRDefault="003B3023" w:rsidP="002523B2">
            <w:pPr>
              <w:pStyle w:val="a7"/>
              <w:wordWrap w:val="0"/>
              <w:rPr>
                <w:rFonts w:ascii="BIZ UD明朝 Medium" w:eastAsia="BIZ UD明朝 Medium" w:hAnsi="BIZ UD明朝 Medium"/>
                <w:color w:val="000000" w:themeColor="text1"/>
                <w:sz w:val="18"/>
              </w:rPr>
            </w:pPr>
            <w:r w:rsidRPr="007C1FEF">
              <w:rPr>
                <w:rFonts w:ascii="BIZ UD明朝 Medium" w:eastAsia="BIZ UD明朝 Medium" w:hAnsi="BIZ UD明朝 Medium" w:hint="eastAsia"/>
                <w:color w:val="000000" w:themeColor="text1"/>
              </w:rPr>
              <w:t>年間補助額の</w:t>
            </w:r>
            <w:r w:rsidR="002523B2" w:rsidRPr="007C1FEF">
              <w:rPr>
                <w:rFonts w:ascii="BIZ UD明朝 Medium" w:eastAsia="BIZ UD明朝 Medium" w:hAnsi="BIZ UD明朝 Medium" w:hint="eastAsia"/>
                <w:color w:val="000000" w:themeColor="text1"/>
              </w:rPr>
              <w:t>合計</w:t>
            </w:r>
          </w:p>
        </w:tc>
        <w:tc>
          <w:tcPr>
            <w:tcW w:w="1105" w:type="dxa"/>
            <w:tcBorders>
              <w:top w:val="single" w:sz="4" w:space="0" w:color="auto"/>
              <w:left w:val="single" w:sz="4" w:space="0" w:color="auto"/>
              <w:bottom w:val="single" w:sz="4" w:space="0" w:color="auto"/>
              <w:right w:val="single" w:sz="4" w:space="0" w:color="auto"/>
            </w:tcBorders>
            <w:vAlign w:val="center"/>
          </w:tcPr>
          <w:p w14:paraId="3AF39699" w14:textId="77777777" w:rsidR="002523B2" w:rsidRPr="007C1FEF" w:rsidRDefault="002523B2" w:rsidP="002523B2">
            <w:pPr>
              <w:jc w:val="center"/>
              <w:rPr>
                <w:rFonts w:ascii="BIZ UD明朝 Medium" w:eastAsia="BIZ UD明朝 Medium" w:hAnsi="BIZ UD明朝 Medium"/>
                <w:color w:val="000000" w:themeColor="text1"/>
                <w:sz w:val="18"/>
                <w:szCs w:val="18"/>
              </w:rPr>
            </w:pPr>
          </w:p>
        </w:tc>
      </w:tr>
    </w:tbl>
    <w:p w14:paraId="4D240EBF" w14:textId="77777777" w:rsidR="002523B2" w:rsidRPr="007C1FEF" w:rsidRDefault="002523B2" w:rsidP="002523B2">
      <w:pPr>
        <w:rPr>
          <w:rFonts w:ascii="BIZ UD明朝 Medium" w:eastAsia="BIZ UD明朝 Medium" w:hAnsi="BIZ UD明朝 Medium"/>
          <w:color w:val="000000" w:themeColor="text1"/>
          <w:sz w:val="22"/>
        </w:rPr>
      </w:pPr>
    </w:p>
    <w:p w14:paraId="7B568D0D" w14:textId="77777777" w:rsidR="002523B2" w:rsidRPr="007C1FEF" w:rsidRDefault="002523B2" w:rsidP="002523B2">
      <w:pPr>
        <w:rPr>
          <w:rFonts w:ascii="BIZ UD明朝 Medium" w:eastAsia="BIZ UD明朝 Medium" w:hAnsi="BIZ UD明朝 Medium"/>
          <w:color w:val="000000" w:themeColor="text1"/>
          <w:sz w:val="22"/>
        </w:rPr>
      </w:pPr>
      <w:r w:rsidRPr="007C1FEF">
        <w:rPr>
          <w:rFonts w:ascii="BIZ UD明朝 Medium" w:eastAsia="BIZ UD明朝 Medium" w:hAnsi="BIZ UD明朝 Medium" w:hint="eastAsia"/>
          <w:color w:val="000000" w:themeColor="text1"/>
          <w:sz w:val="22"/>
        </w:rPr>
        <w:t>注：入居期間中に入居者負担額の変更があった場合には、対象期間ごとに行を分けて記入してください。</w:t>
      </w:r>
    </w:p>
    <w:p w14:paraId="4026CA08" w14:textId="05321CA1" w:rsidR="00D16F8A" w:rsidRPr="007C1FEF" w:rsidRDefault="00D16F8A" w:rsidP="00476B43">
      <w:pPr>
        <w:rPr>
          <w:rFonts w:ascii="BIZ UD明朝 Medium" w:eastAsia="BIZ UD明朝 Medium" w:hAnsi="BIZ UD明朝 Medium"/>
          <w:color w:val="000000" w:themeColor="text1"/>
          <w:sz w:val="22"/>
        </w:rPr>
      </w:pPr>
    </w:p>
    <w:sectPr w:rsidR="00D16F8A" w:rsidRPr="007C1FEF" w:rsidSect="00D16F8A">
      <w:footerReference w:type="even" r:id="rId8"/>
      <w:footerReference w:type="default" r:id="rId9"/>
      <w:pgSz w:w="11906" w:h="16838" w:code="9"/>
      <w:pgMar w:top="1134" w:right="1134" w:bottom="284" w:left="1134" w:header="851" w:footer="227"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85FC5" w14:textId="77777777" w:rsidR="0068339D" w:rsidRDefault="0068339D">
      <w:r>
        <w:separator/>
      </w:r>
    </w:p>
  </w:endnote>
  <w:endnote w:type="continuationSeparator" w:id="0">
    <w:p w14:paraId="4F955D3E" w14:textId="77777777" w:rsidR="0068339D" w:rsidRDefault="0068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D63B" w14:textId="77777777" w:rsidR="0068339D" w:rsidRDefault="006833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F208839" w14:textId="77777777" w:rsidR="0068339D" w:rsidRDefault="0068339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566D" w14:textId="77777777" w:rsidR="0068339D" w:rsidRDefault="0068339D">
    <w:pPr>
      <w:pStyle w:val="a4"/>
      <w:framePr w:wrap="around" w:vAnchor="text" w:hAnchor="margin" w:xAlign="center" w:y="1"/>
      <w:rPr>
        <w:rStyle w:val="a5"/>
      </w:rPr>
    </w:pPr>
  </w:p>
  <w:p w14:paraId="51B46BA3" w14:textId="77777777" w:rsidR="0068339D" w:rsidRDefault="0068339D" w:rsidP="001414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3FC7F" w14:textId="77777777" w:rsidR="0068339D" w:rsidRDefault="0068339D">
      <w:r>
        <w:separator/>
      </w:r>
    </w:p>
  </w:footnote>
  <w:footnote w:type="continuationSeparator" w:id="0">
    <w:p w14:paraId="0212855C" w14:textId="77777777" w:rsidR="0068339D" w:rsidRDefault="00683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913D5"/>
    <w:multiLevelType w:val="hybridMultilevel"/>
    <w:tmpl w:val="69B009AE"/>
    <w:lvl w:ilvl="0" w:tplc="CF4AE0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E63DE5"/>
    <w:multiLevelType w:val="hybridMultilevel"/>
    <w:tmpl w:val="F1EED868"/>
    <w:lvl w:ilvl="0" w:tplc="18D87CBE">
      <w:start w:val="1"/>
      <w:numFmt w:val="decimalFullWidth"/>
      <w:lvlText w:val="（%1）"/>
      <w:lvlJc w:val="left"/>
      <w:pPr>
        <w:tabs>
          <w:tab w:val="num" w:pos="1185"/>
        </w:tabs>
        <w:ind w:left="1185" w:hanging="78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49CE2C97"/>
    <w:multiLevelType w:val="hybridMultilevel"/>
    <w:tmpl w:val="4E2E95FA"/>
    <w:lvl w:ilvl="0" w:tplc="B28A06B2">
      <w:numFmt w:val="bullet"/>
      <w:lvlText w:val="・"/>
      <w:lvlJc w:val="left"/>
      <w:pPr>
        <w:tabs>
          <w:tab w:val="num" w:pos="1755"/>
        </w:tabs>
        <w:ind w:left="1755" w:hanging="360"/>
      </w:pPr>
      <w:rPr>
        <w:rFonts w:ascii="ＭＳ 明朝" w:eastAsia="ＭＳ 明朝" w:hAnsi="ＭＳ 明朝" w:cs="Times New Roman" w:hint="eastAsia"/>
      </w:rPr>
    </w:lvl>
    <w:lvl w:ilvl="1" w:tplc="0409000B" w:tentative="1">
      <w:start w:val="1"/>
      <w:numFmt w:val="bullet"/>
      <w:lvlText w:val=""/>
      <w:lvlJc w:val="left"/>
      <w:pPr>
        <w:tabs>
          <w:tab w:val="num" w:pos="2235"/>
        </w:tabs>
        <w:ind w:left="2235" w:hanging="420"/>
      </w:pPr>
      <w:rPr>
        <w:rFonts w:ascii="Wingdings" w:hAnsi="Wingdings" w:hint="default"/>
      </w:rPr>
    </w:lvl>
    <w:lvl w:ilvl="2" w:tplc="0409000D" w:tentative="1">
      <w:start w:val="1"/>
      <w:numFmt w:val="bullet"/>
      <w:lvlText w:val=""/>
      <w:lvlJc w:val="left"/>
      <w:pPr>
        <w:tabs>
          <w:tab w:val="num" w:pos="2655"/>
        </w:tabs>
        <w:ind w:left="2655" w:hanging="420"/>
      </w:pPr>
      <w:rPr>
        <w:rFonts w:ascii="Wingdings" w:hAnsi="Wingdings" w:hint="default"/>
      </w:rPr>
    </w:lvl>
    <w:lvl w:ilvl="3" w:tplc="04090001" w:tentative="1">
      <w:start w:val="1"/>
      <w:numFmt w:val="bullet"/>
      <w:lvlText w:val=""/>
      <w:lvlJc w:val="left"/>
      <w:pPr>
        <w:tabs>
          <w:tab w:val="num" w:pos="3075"/>
        </w:tabs>
        <w:ind w:left="3075" w:hanging="420"/>
      </w:pPr>
      <w:rPr>
        <w:rFonts w:ascii="Wingdings" w:hAnsi="Wingdings" w:hint="default"/>
      </w:rPr>
    </w:lvl>
    <w:lvl w:ilvl="4" w:tplc="0409000B" w:tentative="1">
      <w:start w:val="1"/>
      <w:numFmt w:val="bullet"/>
      <w:lvlText w:val=""/>
      <w:lvlJc w:val="left"/>
      <w:pPr>
        <w:tabs>
          <w:tab w:val="num" w:pos="3495"/>
        </w:tabs>
        <w:ind w:left="3495" w:hanging="420"/>
      </w:pPr>
      <w:rPr>
        <w:rFonts w:ascii="Wingdings" w:hAnsi="Wingdings" w:hint="default"/>
      </w:rPr>
    </w:lvl>
    <w:lvl w:ilvl="5" w:tplc="0409000D" w:tentative="1">
      <w:start w:val="1"/>
      <w:numFmt w:val="bullet"/>
      <w:lvlText w:val=""/>
      <w:lvlJc w:val="left"/>
      <w:pPr>
        <w:tabs>
          <w:tab w:val="num" w:pos="3915"/>
        </w:tabs>
        <w:ind w:left="3915" w:hanging="420"/>
      </w:pPr>
      <w:rPr>
        <w:rFonts w:ascii="Wingdings" w:hAnsi="Wingdings" w:hint="default"/>
      </w:rPr>
    </w:lvl>
    <w:lvl w:ilvl="6" w:tplc="04090001" w:tentative="1">
      <w:start w:val="1"/>
      <w:numFmt w:val="bullet"/>
      <w:lvlText w:val=""/>
      <w:lvlJc w:val="left"/>
      <w:pPr>
        <w:tabs>
          <w:tab w:val="num" w:pos="4335"/>
        </w:tabs>
        <w:ind w:left="4335" w:hanging="420"/>
      </w:pPr>
      <w:rPr>
        <w:rFonts w:ascii="Wingdings" w:hAnsi="Wingdings" w:hint="default"/>
      </w:rPr>
    </w:lvl>
    <w:lvl w:ilvl="7" w:tplc="0409000B" w:tentative="1">
      <w:start w:val="1"/>
      <w:numFmt w:val="bullet"/>
      <w:lvlText w:val=""/>
      <w:lvlJc w:val="left"/>
      <w:pPr>
        <w:tabs>
          <w:tab w:val="num" w:pos="4755"/>
        </w:tabs>
        <w:ind w:left="4755" w:hanging="420"/>
      </w:pPr>
      <w:rPr>
        <w:rFonts w:ascii="Wingdings" w:hAnsi="Wingdings" w:hint="default"/>
      </w:rPr>
    </w:lvl>
    <w:lvl w:ilvl="8" w:tplc="0409000D" w:tentative="1">
      <w:start w:val="1"/>
      <w:numFmt w:val="bullet"/>
      <w:lvlText w:val=""/>
      <w:lvlJc w:val="left"/>
      <w:pPr>
        <w:tabs>
          <w:tab w:val="num" w:pos="5175"/>
        </w:tabs>
        <w:ind w:left="5175" w:hanging="420"/>
      </w:pPr>
      <w:rPr>
        <w:rFonts w:ascii="Wingdings" w:hAnsi="Wingdings" w:hint="default"/>
      </w:rPr>
    </w:lvl>
  </w:abstractNum>
  <w:abstractNum w:abstractNumId="3" w15:restartNumberingAfterBreak="0">
    <w:nsid w:val="5DD44691"/>
    <w:multiLevelType w:val="hybridMultilevel"/>
    <w:tmpl w:val="A4A25F70"/>
    <w:lvl w:ilvl="0" w:tplc="A8C05266">
      <w:start w:val="1"/>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94"/>
    <w:rsid w:val="000157A5"/>
    <w:rsid w:val="00042A99"/>
    <w:rsid w:val="00074550"/>
    <w:rsid w:val="00093871"/>
    <w:rsid w:val="000A163E"/>
    <w:rsid w:val="000A1C83"/>
    <w:rsid w:val="001007D1"/>
    <w:rsid w:val="001165A8"/>
    <w:rsid w:val="00121CA1"/>
    <w:rsid w:val="00140409"/>
    <w:rsid w:val="001405A8"/>
    <w:rsid w:val="00141488"/>
    <w:rsid w:val="00164294"/>
    <w:rsid w:val="0019349D"/>
    <w:rsid w:val="001A3444"/>
    <w:rsid w:val="001D3E24"/>
    <w:rsid w:val="00207DA8"/>
    <w:rsid w:val="0021348F"/>
    <w:rsid w:val="00226447"/>
    <w:rsid w:val="002523B2"/>
    <w:rsid w:val="002607BB"/>
    <w:rsid w:val="002A3A49"/>
    <w:rsid w:val="002C2BB8"/>
    <w:rsid w:val="002E0597"/>
    <w:rsid w:val="002E258E"/>
    <w:rsid w:val="00300A42"/>
    <w:rsid w:val="00337F43"/>
    <w:rsid w:val="003564C1"/>
    <w:rsid w:val="003840D5"/>
    <w:rsid w:val="003B0FD3"/>
    <w:rsid w:val="003B3023"/>
    <w:rsid w:val="003B3668"/>
    <w:rsid w:val="003C7FF9"/>
    <w:rsid w:val="003E0021"/>
    <w:rsid w:val="003F3CB5"/>
    <w:rsid w:val="004037A5"/>
    <w:rsid w:val="004135A0"/>
    <w:rsid w:val="00431561"/>
    <w:rsid w:val="00476B43"/>
    <w:rsid w:val="00480B42"/>
    <w:rsid w:val="004A49AE"/>
    <w:rsid w:val="004B3296"/>
    <w:rsid w:val="005A32FF"/>
    <w:rsid w:val="005B1ADE"/>
    <w:rsid w:val="005D58F7"/>
    <w:rsid w:val="005E506C"/>
    <w:rsid w:val="006066D0"/>
    <w:rsid w:val="006174A6"/>
    <w:rsid w:val="00680AB0"/>
    <w:rsid w:val="0068339D"/>
    <w:rsid w:val="00687F9E"/>
    <w:rsid w:val="00690E94"/>
    <w:rsid w:val="00690FEC"/>
    <w:rsid w:val="00691191"/>
    <w:rsid w:val="006E2CE9"/>
    <w:rsid w:val="006E3307"/>
    <w:rsid w:val="006E3D91"/>
    <w:rsid w:val="006F3EA2"/>
    <w:rsid w:val="007271BC"/>
    <w:rsid w:val="0073350E"/>
    <w:rsid w:val="007409CD"/>
    <w:rsid w:val="00742BB9"/>
    <w:rsid w:val="00757B94"/>
    <w:rsid w:val="00783C99"/>
    <w:rsid w:val="0078602F"/>
    <w:rsid w:val="007A4860"/>
    <w:rsid w:val="007B1C0D"/>
    <w:rsid w:val="007B3641"/>
    <w:rsid w:val="007C1FEF"/>
    <w:rsid w:val="007D44A3"/>
    <w:rsid w:val="00807BEF"/>
    <w:rsid w:val="00823341"/>
    <w:rsid w:val="00841E9B"/>
    <w:rsid w:val="00843DC1"/>
    <w:rsid w:val="00846B5D"/>
    <w:rsid w:val="00847ABD"/>
    <w:rsid w:val="008853A6"/>
    <w:rsid w:val="008A6D92"/>
    <w:rsid w:val="008D190C"/>
    <w:rsid w:val="008E5535"/>
    <w:rsid w:val="00901266"/>
    <w:rsid w:val="00901D8F"/>
    <w:rsid w:val="00905762"/>
    <w:rsid w:val="00967AD0"/>
    <w:rsid w:val="009F6F8F"/>
    <w:rsid w:val="00A11CAE"/>
    <w:rsid w:val="00A67A34"/>
    <w:rsid w:val="00A709C3"/>
    <w:rsid w:val="00AA6271"/>
    <w:rsid w:val="00AB10E6"/>
    <w:rsid w:val="00AD7A73"/>
    <w:rsid w:val="00AE289C"/>
    <w:rsid w:val="00B00A61"/>
    <w:rsid w:val="00B04A9B"/>
    <w:rsid w:val="00B316F5"/>
    <w:rsid w:val="00B362B4"/>
    <w:rsid w:val="00B61F2C"/>
    <w:rsid w:val="00B7097D"/>
    <w:rsid w:val="00B7354E"/>
    <w:rsid w:val="00B85C4A"/>
    <w:rsid w:val="00BA2546"/>
    <w:rsid w:val="00BD1BD8"/>
    <w:rsid w:val="00BD3C90"/>
    <w:rsid w:val="00C04334"/>
    <w:rsid w:val="00C435B0"/>
    <w:rsid w:val="00C679C8"/>
    <w:rsid w:val="00C83E15"/>
    <w:rsid w:val="00C91859"/>
    <w:rsid w:val="00C97407"/>
    <w:rsid w:val="00CA01D3"/>
    <w:rsid w:val="00D11310"/>
    <w:rsid w:val="00D16F8A"/>
    <w:rsid w:val="00D45613"/>
    <w:rsid w:val="00D5118F"/>
    <w:rsid w:val="00D743B2"/>
    <w:rsid w:val="00DB64AC"/>
    <w:rsid w:val="00DC5D11"/>
    <w:rsid w:val="00DD4357"/>
    <w:rsid w:val="00DD4B6C"/>
    <w:rsid w:val="00DF237B"/>
    <w:rsid w:val="00E0588A"/>
    <w:rsid w:val="00E1175E"/>
    <w:rsid w:val="00E223EE"/>
    <w:rsid w:val="00E26768"/>
    <w:rsid w:val="00E85687"/>
    <w:rsid w:val="00F0750F"/>
    <w:rsid w:val="00F34AA8"/>
    <w:rsid w:val="00F42C7C"/>
    <w:rsid w:val="00F93FA6"/>
    <w:rsid w:val="00FA4214"/>
    <w:rsid w:val="00FA5E90"/>
    <w:rsid w:val="00FD36BF"/>
    <w:rsid w:val="00FD7ECD"/>
    <w:rsid w:val="00FE64FA"/>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596F17"/>
  <w15:chartTrackingRefBased/>
  <w15:docId w15:val="{7E6CA48B-12FD-427D-BD68-3B909C15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F2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sz w:val="22"/>
    </w:rPr>
  </w:style>
  <w:style w:type="paragraph" w:styleId="a7">
    <w:name w:val="Note Heading"/>
    <w:basedOn w:val="a"/>
    <w:next w:val="a"/>
    <w:link w:val="a8"/>
    <w:pPr>
      <w:jc w:val="center"/>
    </w:pPr>
    <w:rPr>
      <w:sz w:val="22"/>
    </w:rPr>
  </w:style>
  <w:style w:type="paragraph" w:styleId="a9">
    <w:name w:val="Closing"/>
    <w:basedOn w:val="a"/>
    <w:next w:val="a"/>
    <w:link w:val="aa"/>
    <w:pPr>
      <w:jc w:val="right"/>
    </w:pPr>
    <w:rPr>
      <w:sz w:val="22"/>
    </w:rPr>
  </w:style>
  <w:style w:type="paragraph" w:styleId="ab">
    <w:name w:val="header"/>
    <w:basedOn w:val="a"/>
    <w:pPr>
      <w:tabs>
        <w:tab w:val="center" w:pos="4252"/>
        <w:tab w:val="right" w:pos="8504"/>
      </w:tabs>
      <w:snapToGrid w:val="0"/>
    </w:pPr>
  </w:style>
  <w:style w:type="paragraph" w:styleId="ac">
    <w:name w:val="Balloon Text"/>
    <w:basedOn w:val="a"/>
    <w:link w:val="ad"/>
    <w:rsid w:val="00C435B0"/>
    <w:rPr>
      <w:rFonts w:ascii="Arial" w:eastAsia="ＭＳ ゴシック" w:hAnsi="Arial"/>
      <w:sz w:val="18"/>
      <w:szCs w:val="18"/>
    </w:rPr>
  </w:style>
  <w:style w:type="character" w:customStyle="1" w:styleId="ad">
    <w:name w:val="吹き出し (文字)"/>
    <w:link w:val="ac"/>
    <w:rsid w:val="00C435B0"/>
    <w:rPr>
      <w:rFonts w:ascii="Arial" w:eastAsia="ＭＳ ゴシック" w:hAnsi="Arial" w:cs="Times New Roman"/>
      <w:kern w:val="2"/>
      <w:sz w:val="18"/>
      <w:szCs w:val="18"/>
    </w:rPr>
  </w:style>
  <w:style w:type="character" w:customStyle="1" w:styleId="a8">
    <w:name w:val="記 (文字)"/>
    <w:link w:val="a7"/>
    <w:rsid w:val="00843DC1"/>
    <w:rPr>
      <w:kern w:val="2"/>
      <w:sz w:val="22"/>
    </w:rPr>
  </w:style>
  <w:style w:type="table" w:styleId="ae">
    <w:name w:val="Table Grid"/>
    <w:basedOn w:val="a1"/>
    <w:rsid w:val="00116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A709C3"/>
    <w:rPr>
      <w:sz w:val="18"/>
      <w:szCs w:val="18"/>
    </w:rPr>
  </w:style>
  <w:style w:type="paragraph" w:styleId="af0">
    <w:name w:val="annotation text"/>
    <w:basedOn w:val="a"/>
    <w:link w:val="af1"/>
    <w:rsid w:val="00A709C3"/>
    <w:pPr>
      <w:jc w:val="left"/>
    </w:pPr>
  </w:style>
  <w:style w:type="character" w:customStyle="1" w:styleId="af1">
    <w:name w:val="コメント文字列 (文字)"/>
    <w:basedOn w:val="a0"/>
    <w:link w:val="af0"/>
    <w:rsid w:val="00A709C3"/>
    <w:rPr>
      <w:kern w:val="2"/>
      <w:sz w:val="24"/>
    </w:rPr>
  </w:style>
  <w:style w:type="paragraph" w:styleId="af2">
    <w:name w:val="annotation subject"/>
    <w:basedOn w:val="af0"/>
    <w:next w:val="af0"/>
    <w:link w:val="af3"/>
    <w:semiHidden/>
    <w:unhideWhenUsed/>
    <w:rsid w:val="00A709C3"/>
    <w:rPr>
      <w:b/>
      <w:bCs/>
    </w:rPr>
  </w:style>
  <w:style w:type="character" w:customStyle="1" w:styleId="af3">
    <w:name w:val="コメント内容 (文字)"/>
    <w:basedOn w:val="af1"/>
    <w:link w:val="af2"/>
    <w:semiHidden/>
    <w:rsid w:val="00A709C3"/>
    <w:rPr>
      <w:b/>
      <w:bCs/>
      <w:kern w:val="2"/>
      <w:sz w:val="24"/>
    </w:rPr>
  </w:style>
  <w:style w:type="character" w:customStyle="1" w:styleId="aa">
    <w:name w:val="結語 (文字)"/>
    <w:basedOn w:val="a0"/>
    <w:link w:val="a9"/>
    <w:rsid w:val="00D1131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931B-82FD-4262-800F-38AEDA7E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D3E27248</Template>
  <TotalTime>81</TotalTime>
  <Pages>19</Pages>
  <Words>1329</Words>
  <Characters>7581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岩瀬　慎吾</cp:lastModifiedBy>
  <cp:revision>20</cp:revision>
  <cp:lastPrinted>2023-07-03T23:55:00Z</cp:lastPrinted>
  <dcterms:created xsi:type="dcterms:W3CDTF">2023-06-14T07:50:00Z</dcterms:created>
  <dcterms:modified xsi:type="dcterms:W3CDTF">2025-03-21T08:56:00Z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-1988760428</vt:i4>
  </property>
  <property fmtid="{D5CDD505-2E9C-101B-9397-08002B2CF9AE}" pid="3" name="_EmailSubject">
    <vt:lpwstr/>
  </property>
  <property fmtid="{D5CDD505-2E9C-101B-9397-08002B2CF9AE}" pid="4" name="_AuthorEmail">
    <vt:lpwstr>ooshima.katsuyuki@city.toyama.toyama.jp</vt:lpwstr>
  </property>
  <property fmtid="{D5CDD505-2E9C-101B-9397-08002B2CF9AE}" pid="5" name="_AuthorEmailDisplayName">
    <vt:lpwstr>大嶋克之</vt:lpwstr>
  </property>
  <property fmtid="{D5CDD505-2E9C-101B-9397-08002B2CF9AE}" pid="6" name="_ReviewingToolsShownOnce">
    <vt:lpwstr/>
  </property>
</Properties>
</file>