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3F4" w:rsidRPr="00493197" w:rsidRDefault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</w:p>
    <w:p w:rsidR="000F73F4" w:rsidRPr="00493197" w:rsidRDefault="000F73F4">
      <w:pPr>
        <w:rPr>
          <w:sz w:val="22"/>
          <w:szCs w:val="22"/>
        </w:rPr>
      </w:pPr>
    </w:p>
    <w:p w:rsidR="000F73F4" w:rsidRPr="00493197" w:rsidRDefault="00E15109" w:rsidP="000F73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F73F4" w:rsidRPr="00493197">
        <w:rPr>
          <w:rFonts w:hint="eastAsia"/>
          <w:sz w:val="22"/>
          <w:szCs w:val="22"/>
        </w:rPr>
        <w:t xml:space="preserve">　　年　　月　　日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="00E61465" w:rsidRPr="003B0136">
        <w:rPr>
          <w:rFonts w:hint="eastAsia"/>
          <w:sz w:val="22"/>
          <w:szCs w:val="22"/>
        </w:rPr>
        <w:t>宛</w:t>
      </w:r>
      <w:r w:rsidR="00677676">
        <w:rPr>
          <w:rFonts w:hint="eastAsia"/>
          <w:sz w:val="22"/>
          <w:szCs w:val="22"/>
        </w:rPr>
        <w:t>先）富山市上下水道事業管理者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F6F87">
        <w:rPr>
          <w:rFonts w:hint="eastAsia"/>
          <w:spacing w:val="440"/>
          <w:kern w:val="0"/>
          <w:sz w:val="22"/>
          <w:szCs w:val="22"/>
          <w:fitText w:val="1320" w:id="-101535744"/>
        </w:rPr>
        <w:t>住</w:t>
      </w:r>
      <w:r w:rsidRPr="002F6F87">
        <w:rPr>
          <w:rFonts w:hint="eastAsia"/>
          <w:kern w:val="0"/>
          <w:sz w:val="22"/>
          <w:szCs w:val="22"/>
          <w:fitText w:val="1320" w:id="-101535744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 w:rsidR="002D50C9"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:rsidR="000F73F4" w:rsidRDefault="000F73F4" w:rsidP="000F73F4"/>
    <w:p w:rsidR="000F73F4" w:rsidRPr="009960B8" w:rsidRDefault="00193969" w:rsidP="000F73F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:rsidR="000F73F4" w:rsidRDefault="000F73F4" w:rsidP="000F73F4"/>
    <w:p w:rsidR="000F73F4" w:rsidRPr="00E15109" w:rsidRDefault="00193969" w:rsidP="001939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:rsidR="002B08CB" w:rsidRPr="00E15109" w:rsidRDefault="002B08CB" w:rsidP="00E15109">
      <w:pPr>
        <w:ind w:firstLineChars="100" w:firstLine="220"/>
        <w:rPr>
          <w:sz w:val="22"/>
          <w:szCs w:val="22"/>
        </w:rPr>
      </w:pPr>
    </w:p>
    <w:p w:rsidR="002B08CB" w:rsidRDefault="002B08CB" w:rsidP="002B08CB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:rsidR="00193969" w:rsidRPr="00193969" w:rsidRDefault="00193969" w:rsidP="00193969"/>
    <w:p w:rsidR="002B08CB" w:rsidRPr="00E15109" w:rsidRDefault="002B08CB" w:rsidP="002B08CB">
      <w:pPr>
        <w:pStyle w:val="a5"/>
        <w:rPr>
          <w:sz w:val="22"/>
          <w:szCs w:val="22"/>
        </w:rPr>
      </w:pPr>
    </w:p>
    <w:p w:rsidR="00845568" w:rsidRDefault="00193969" w:rsidP="00193969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 w:rsidR="00E15109">
        <w:rPr>
          <w:sz w:val="22"/>
          <w:szCs w:val="22"/>
        </w:rPr>
        <w:br/>
      </w: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B63AFC" w:rsidP="00C01C38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  <w:bookmarkStart w:id="0" w:name="_GoBack"/>
      <w:bookmarkEnd w:id="0"/>
    </w:p>
    <w:p w:rsidR="00C27D35" w:rsidRPr="009A342D" w:rsidRDefault="00C27D35" w:rsidP="00B66FC8">
      <w:pPr>
        <w:jc w:val="right"/>
        <w:rPr>
          <w:sz w:val="22"/>
          <w:szCs w:val="22"/>
        </w:rPr>
      </w:pPr>
    </w:p>
    <w:sectPr w:rsidR="00C27D35" w:rsidRPr="009A3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F7" w:rsidRDefault="00E658F7">
      <w:r>
        <w:separator/>
      </w:r>
    </w:p>
  </w:endnote>
  <w:endnote w:type="continuationSeparator" w:id="0">
    <w:p w:rsidR="00E658F7" w:rsidRDefault="00E6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F7" w:rsidRDefault="00E658F7">
      <w:r>
        <w:separator/>
      </w:r>
    </w:p>
  </w:footnote>
  <w:footnote w:type="continuationSeparator" w:id="0">
    <w:p w:rsidR="00E658F7" w:rsidRDefault="00E6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FF" w:rsidRDefault="00487A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87D3F"/>
    <w:multiLevelType w:val="hybridMultilevel"/>
    <w:tmpl w:val="263AF248"/>
    <w:lvl w:ilvl="0" w:tplc="A62680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4"/>
    <w:rsid w:val="000227F7"/>
    <w:rsid w:val="000F73F4"/>
    <w:rsid w:val="00193969"/>
    <w:rsid w:val="00202852"/>
    <w:rsid w:val="0026786B"/>
    <w:rsid w:val="002B08CB"/>
    <w:rsid w:val="002C0E84"/>
    <w:rsid w:val="002D50C9"/>
    <w:rsid w:val="002D5540"/>
    <w:rsid w:val="002F6F87"/>
    <w:rsid w:val="00316512"/>
    <w:rsid w:val="003270F7"/>
    <w:rsid w:val="00336CEF"/>
    <w:rsid w:val="003B0136"/>
    <w:rsid w:val="00487AFF"/>
    <w:rsid w:val="00493197"/>
    <w:rsid w:val="00497597"/>
    <w:rsid w:val="004C369F"/>
    <w:rsid w:val="00505CAD"/>
    <w:rsid w:val="00532D18"/>
    <w:rsid w:val="006672F9"/>
    <w:rsid w:val="00677676"/>
    <w:rsid w:val="006B2358"/>
    <w:rsid w:val="006C5F31"/>
    <w:rsid w:val="00705BF0"/>
    <w:rsid w:val="008258F9"/>
    <w:rsid w:val="008440C9"/>
    <w:rsid w:val="00845568"/>
    <w:rsid w:val="008B13AB"/>
    <w:rsid w:val="008C5990"/>
    <w:rsid w:val="008C5AFB"/>
    <w:rsid w:val="008F4540"/>
    <w:rsid w:val="00926892"/>
    <w:rsid w:val="009960B8"/>
    <w:rsid w:val="009A342D"/>
    <w:rsid w:val="009D5808"/>
    <w:rsid w:val="00A06447"/>
    <w:rsid w:val="00B63AFC"/>
    <w:rsid w:val="00B66FC8"/>
    <w:rsid w:val="00B72505"/>
    <w:rsid w:val="00BA5849"/>
    <w:rsid w:val="00BE4584"/>
    <w:rsid w:val="00C01C38"/>
    <w:rsid w:val="00C27D35"/>
    <w:rsid w:val="00C45900"/>
    <w:rsid w:val="00C4606B"/>
    <w:rsid w:val="00C53124"/>
    <w:rsid w:val="00C63213"/>
    <w:rsid w:val="00C7063B"/>
    <w:rsid w:val="00C94B0C"/>
    <w:rsid w:val="00CB2482"/>
    <w:rsid w:val="00D07D1D"/>
    <w:rsid w:val="00D11660"/>
    <w:rsid w:val="00D45D4A"/>
    <w:rsid w:val="00D814D0"/>
    <w:rsid w:val="00D954C6"/>
    <w:rsid w:val="00E15109"/>
    <w:rsid w:val="00E2545B"/>
    <w:rsid w:val="00E61465"/>
    <w:rsid w:val="00E658F7"/>
    <w:rsid w:val="00F30FD6"/>
    <w:rsid w:val="00FA287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08CB"/>
    <w:pPr>
      <w:jc w:val="center"/>
    </w:pPr>
  </w:style>
  <w:style w:type="paragraph" w:styleId="a5">
    <w:name w:val="Closing"/>
    <w:basedOn w:val="a"/>
    <w:link w:val="a6"/>
    <w:rsid w:val="002B08CB"/>
    <w:pPr>
      <w:jc w:val="right"/>
    </w:pPr>
  </w:style>
  <w:style w:type="table" w:styleId="a7">
    <w:name w:val="Table Grid"/>
    <w:basedOn w:val="a1"/>
    <w:rsid w:val="002B0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725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814D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9A342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A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85AD53BE.dotm</Template>
  <TotalTime>0</TotalTime>
  <Pages>1</Pages>
  <Words>125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2023-03-30T11:22:00Z</dcterms:created>
  <dcterms:modified xsi:type="dcterms:W3CDTF">2023-03-30T11:23:00Z</dcterms:modified>
</cp:coreProperties>
</file>