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58" w:rsidRPr="009351C2" w:rsidRDefault="00916F58" w:rsidP="00916F58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9351C2">
        <w:rPr>
          <w:rFonts w:ascii="BIZ UD明朝 Medium" w:eastAsia="BIZ UD明朝 Medium" w:hAnsi="BIZ UD明朝 Medium" w:hint="eastAsia"/>
          <w:sz w:val="24"/>
          <w:szCs w:val="24"/>
        </w:rPr>
        <w:t>様式第２号</w:t>
      </w:r>
      <w:r>
        <w:rPr>
          <w:rFonts w:ascii="BIZ UD明朝 Medium" w:eastAsia="BIZ UD明朝 Medium" w:hAnsi="BIZ UD明朝 Medium" w:hint="eastAsia"/>
          <w:sz w:val="24"/>
          <w:szCs w:val="24"/>
        </w:rPr>
        <w:t>（第５条関係）</w:t>
      </w:r>
    </w:p>
    <w:p w:rsidR="00916F58" w:rsidRPr="009351C2" w:rsidRDefault="00916F58" w:rsidP="00916F58">
      <w:pPr>
        <w:spacing w:afterLines="50" w:after="1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351C2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</w:p>
    <w:tbl>
      <w:tblPr>
        <w:tblStyle w:val="af2"/>
        <w:tblW w:w="8818" w:type="dxa"/>
        <w:tblInd w:w="-34" w:type="dxa"/>
        <w:tblLook w:val="04A0" w:firstRow="1" w:lastRow="0" w:firstColumn="1" w:lastColumn="0" w:noHBand="0" w:noVBand="1"/>
      </w:tblPr>
      <w:tblGrid>
        <w:gridCol w:w="880"/>
        <w:gridCol w:w="929"/>
        <w:gridCol w:w="3040"/>
        <w:gridCol w:w="1417"/>
        <w:gridCol w:w="2552"/>
      </w:tblGrid>
      <w:tr w:rsidR="00916F58" w:rsidRPr="009351C2" w:rsidTr="00916F58">
        <w:trPr>
          <w:trHeight w:val="717"/>
        </w:trPr>
        <w:tc>
          <w:tcPr>
            <w:tcW w:w="1809" w:type="dxa"/>
            <w:gridSpan w:val="2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事業の名称</w:t>
            </w:r>
          </w:p>
        </w:tc>
        <w:tc>
          <w:tcPr>
            <w:tcW w:w="7009" w:type="dxa"/>
            <w:gridSpan w:val="3"/>
            <w:vAlign w:val="center"/>
          </w:tcPr>
          <w:p w:rsidR="00916F58" w:rsidRPr="009351C2" w:rsidRDefault="00916F58" w:rsidP="00916F58">
            <w:pPr>
              <w:spacing w:line="320" w:lineRule="exact"/>
              <w:ind w:rightChars="85" w:right="17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事業　</w:t>
            </w:r>
          </w:p>
        </w:tc>
      </w:tr>
      <w:tr w:rsidR="00916F58" w:rsidRPr="009351C2" w:rsidTr="00916F58">
        <w:trPr>
          <w:trHeight w:val="699"/>
        </w:trPr>
        <w:tc>
          <w:tcPr>
            <w:tcW w:w="1809" w:type="dxa"/>
            <w:gridSpan w:val="2"/>
            <w:vAlign w:val="center"/>
          </w:tcPr>
          <w:p w:rsidR="00916F58" w:rsidRPr="009351C2" w:rsidRDefault="00916F58" w:rsidP="00916F58">
            <w:pPr>
              <w:spacing w:line="320" w:lineRule="exact"/>
              <w:ind w:leftChars="-18" w:left="-36" w:rightChars="-28" w:right="-56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団体等の名称及び代表者氏名</w:t>
            </w:r>
          </w:p>
        </w:tc>
        <w:tc>
          <w:tcPr>
            <w:tcW w:w="7009" w:type="dxa"/>
            <w:gridSpan w:val="3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16F58" w:rsidRPr="009351C2" w:rsidRDefault="00916F58" w:rsidP="00916F58">
            <w:pPr>
              <w:spacing w:line="320" w:lineRule="exact"/>
              <w:ind w:firstLineChars="1000" w:firstLine="24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/>
                <w:sz w:val="24"/>
                <w:szCs w:val="24"/>
              </w:rPr>
              <w:t>（代表者）</w:t>
            </w:r>
          </w:p>
        </w:tc>
      </w:tr>
      <w:tr w:rsidR="00916F58" w:rsidRPr="009351C2" w:rsidTr="00916F58">
        <w:trPr>
          <w:trHeight w:val="694"/>
        </w:trPr>
        <w:tc>
          <w:tcPr>
            <w:tcW w:w="1809" w:type="dxa"/>
            <w:gridSpan w:val="2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団体等の</w:t>
            </w:r>
          </w:p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/>
                <w:sz w:val="24"/>
                <w:szCs w:val="24"/>
              </w:rPr>
              <w:t>所在地</w:t>
            </w:r>
          </w:p>
        </w:tc>
        <w:tc>
          <w:tcPr>
            <w:tcW w:w="3040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構成員数</w:t>
            </w:r>
          </w:p>
        </w:tc>
        <w:tc>
          <w:tcPr>
            <w:tcW w:w="2552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9351C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　　　人</w:t>
            </w:r>
          </w:p>
          <w:p w:rsidR="00916F58" w:rsidRPr="009351C2" w:rsidRDefault="00916F58" w:rsidP="00916F58">
            <w:pPr>
              <w:spacing w:line="320" w:lineRule="exact"/>
              <w:ind w:leftChars="-33" w:left="-6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(</w:t>
            </w:r>
            <w:r w:rsidRPr="009351C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年　月　日現在</w:t>
            </w: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</w:tr>
      <w:tr w:rsidR="00916F58" w:rsidRPr="009351C2" w:rsidTr="00916F58">
        <w:trPr>
          <w:trHeight w:val="421"/>
        </w:trPr>
        <w:tc>
          <w:tcPr>
            <w:tcW w:w="1809" w:type="dxa"/>
            <w:gridSpan w:val="2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040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2552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16F58" w:rsidRPr="009351C2" w:rsidTr="00916F58">
        <w:trPr>
          <w:trHeight w:val="415"/>
        </w:trPr>
        <w:tc>
          <w:tcPr>
            <w:tcW w:w="880" w:type="dxa"/>
            <w:vMerge w:val="restart"/>
            <w:vAlign w:val="center"/>
          </w:tcPr>
          <w:p w:rsidR="00916F58" w:rsidRPr="00BD61F8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pacing w:val="-20"/>
                <w:sz w:val="24"/>
                <w:szCs w:val="24"/>
              </w:rPr>
            </w:pPr>
            <w:r w:rsidRPr="00BD61F8">
              <w:rPr>
                <w:rFonts w:ascii="BIZ UD明朝 Medium" w:eastAsia="BIZ UD明朝 Medium" w:hAnsi="BIZ UD明朝 Medium" w:hint="eastAsia"/>
                <w:spacing w:val="-20"/>
                <w:sz w:val="24"/>
                <w:szCs w:val="24"/>
              </w:rPr>
              <w:t>担当者</w:t>
            </w:r>
          </w:p>
        </w:tc>
        <w:tc>
          <w:tcPr>
            <w:tcW w:w="92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040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16F58" w:rsidRPr="009351C2" w:rsidTr="00916F58">
        <w:trPr>
          <w:trHeight w:val="409"/>
        </w:trPr>
        <w:tc>
          <w:tcPr>
            <w:tcW w:w="880" w:type="dxa"/>
            <w:vMerge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3040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2552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16F58" w:rsidRPr="009351C2" w:rsidRDefault="00916F58" w:rsidP="00916F58">
      <w:pPr>
        <w:spacing w:line="32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f2"/>
        <w:tblW w:w="8818" w:type="dxa"/>
        <w:tblInd w:w="-34" w:type="dxa"/>
        <w:tblLook w:val="04A0" w:firstRow="1" w:lastRow="0" w:firstColumn="1" w:lastColumn="0" w:noHBand="0" w:noVBand="1"/>
      </w:tblPr>
      <w:tblGrid>
        <w:gridCol w:w="1809"/>
        <w:gridCol w:w="7009"/>
      </w:tblGrid>
      <w:tr w:rsidR="00916F58" w:rsidRPr="009351C2" w:rsidTr="00521B3C">
        <w:trPr>
          <w:trHeight w:val="731"/>
        </w:trPr>
        <w:tc>
          <w:tcPr>
            <w:tcW w:w="1809" w:type="dxa"/>
            <w:vMerge w:val="restart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事業の概要</w:t>
            </w:r>
          </w:p>
        </w:tc>
        <w:tc>
          <w:tcPr>
            <w:tcW w:w="7009" w:type="dxa"/>
          </w:tcPr>
          <w:p w:rsidR="00916F58" w:rsidRPr="009351C2" w:rsidRDefault="00916F58" w:rsidP="00521B3C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（１）行事等の現状</w:t>
            </w:r>
          </w:p>
          <w:p w:rsidR="00916F58" w:rsidRPr="009351C2" w:rsidRDefault="00916F58" w:rsidP="00521B3C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別紙のとおり</w:t>
            </w:r>
          </w:p>
        </w:tc>
      </w:tr>
      <w:tr w:rsidR="00916F58" w:rsidRPr="009351C2" w:rsidTr="00521B3C">
        <w:trPr>
          <w:trHeight w:val="713"/>
        </w:trPr>
        <w:tc>
          <w:tcPr>
            <w:tcW w:w="1809" w:type="dxa"/>
            <w:vMerge/>
            <w:vAlign w:val="center"/>
          </w:tcPr>
          <w:p w:rsidR="00916F58" w:rsidRPr="009351C2" w:rsidRDefault="00916F58" w:rsidP="00916F58">
            <w:pPr>
              <w:spacing w:line="320" w:lineRule="exact"/>
              <w:ind w:leftChars="-18" w:left="-36" w:rightChars="-28" w:right="-56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09" w:type="dxa"/>
          </w:tcPr>
          <w:p w:rsidR="00916F58" w:rsidRPr="009351C2" w:rsidRDefault="00916F58" w:rsidP="00521B3C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（２）行事等を実施するにあたって工夫すること</w:t>
            </w:r>
          </w:p>
          <w:p w:rsidR="00916F58" w:rsidRPr="009351C2" w:rsidRDefault="00916F58" w:rsidP="00521B3C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別紙のとおり</w:t>
            </w:r>
          </w:p>
        </w:tc>
      </w:tr>
      <w:tr w:rsidR="00916F58" w:rsidRPr="009351C2" w:rsidTr="00916F58">
        <w:trPr>
          <w:trHeight w:val="629"/>
        </w:trPr>
        <w:tc>
          <w:tcPr>
            <w:tcW w:w="1809" w:type="dxa"/>
            <w:vMerge/>
            <w:vAlign w:val="center"/>
          </w:tcPr>
          <w:p w:rsidR="00916F58" w:rsidRPr="009351C2" w:rsidRDefault="00916F58" w:rsidP="00916F58">
            <w:pPr>
              <w:spacing w:line="320" w:lineRule="exact"/>
              <w:ind w:leftChars="-18" w:left="-36" w:rightChars="-28" w:right="-56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09" w:type="dxa"/>
          </w:tcPr>
          <w:p w:rsidR="00916F58" w:rsidRPr="009351C2" w:rsidRDefault="00916F58" w:rsidP="00916F58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（３）実施時期</w:t>
            </w:r>
          </w:p>
          <w:p w:rsidR="00916F58" w:rsidRPr="009351C2" w:rsidRDefault="00916F58" w:rsidP="00916F58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16F58" w:rsidRPr="009351C2" w:rsidTr="00916F58">
        <w:trPr>
          <w:trHeight w:val="553"/>
        </w:trPr>
        <w:tc>
          <w:tcPr>
            <w:tcW w:w="1809" w:type="dxa"/>
            <w:vMerge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09" w:type="dxa"/>
          </w:tcPr>
          <w:p w:rsidR="00916F58" w:rsidRPr="009351C2" w:rsidRDefault="00916F58" w:rsidP="00916F58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（４）実施場所</w:t>
            </w:r>
          </w:p>
          <w:p w:rsidR="00916F58" w:rsidRPr="009351C2" w:rsidRDefault="00916F58" w:rsidP="00916F58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16F58" w:rsidRPr="009351C2" w:rsidTr="00916F58">
        <w:trPr>
          <w:trHeight w:val="1677"/>
        </w:trPr>
        <w:tc>
          <w:tcPr>
            <w:tcW w:w="1809" w:type="dxa"/>
            <w:vMerge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09" w:type="dxa"/>
          </w:tcPr>
          <w:p w:rsidR="00916F58" w:rsidRPr="009351C2" w:rsidRDefault="00916F58" w:rsidP="00916F58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（５）内容　※詳しく記入してください。</w:t>
            </w:r>
          </w:p>
          <w:p w:rsidR="00916F58" w:rsidRPr="009351C2" w:rsidRDefault="00916F58" w:rsidP="00916F58">
            <w:pPr>
              <w:spacing w:line="320" w:lineRule="exact"/>
              <w:ind w:leftChars="-64" w:left="18" w:hangingChars="61" w:hanging="146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16F58" w:rsidRPr="009351C2" w:rsidTr="00916F58">
        <w:trPr>
          <w:trHeight w:val="818"/>
        </w:trPr>
        <w:tc>
          <w:tcPr>
            <w:tcW w:w="18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事業費総額</w:t>
            </w:r>
          </w:p>
        </w:tc>
        <w:tc>
          <w:tcPr>
            <w:tcW w:w="70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金　　　　　　　　　円　</w:t>
            </w:r>
          </w:p>
        </w:tc>
      </w:tr>
      <w:tr w:rsidR="00916F58" w:rsidRPr="009351C2" w:rsidTr="00916F58">
        <w:trPr>
          <w:trHeight w:val="862"/>
        </w:trPr>
        <w:tc>
          <w:tcPr>
            <w:tcW w:w="18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</w:t>
            </w:r>
          </w:p>
        </w:tc>
        <w:tc>
          <w:tcPr>
            <w:tcW w:w="7009" w:type="dxa"/>
            <w:vAlign w:val="center"/>
          </w:tcPr>
          <w:p w:rsidR="00916F58" w:rsidRPr="009351C2" w:rsidRDefault="00916F58" w:rsidP="00916F58">
            <w:pPr>
              <w:spacing w:line="32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金　　　　　　　　　円　</w:t>
            </w:r>
          </w:p>
        </w:tc>
      </w:tr>
      <w:tr w:rsidR="00916F58" w:rsidRPr="009351C2" w:rsidTr="00916F58">
        <w:trPr>
          <w:trHeight w:val="859"/>
        </w:trPr>
        <w:tc>
          <w:tcPr>
            <w:tcW w:w="18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交付申請額</w:t>
            </w:r>
          </w:p>
        </w:tc>
        <w:tc>
          <w:tcPr>
            <w:tcW w:w="7009" w:type="dxa"/>
            <w:vAlign w:val="center"/>
          </w:tcPr>
          <w:p w:rsidR="00916F58" w:rsidRPr="009351C2" w:rsidRDefault="00916F58" w:rsidP="00916F58">
            <w:pPr>
              <w:spacing w:line="320" w:lineRule="exact"/>
              <w:ind w:firstLineChars="50" w:firstLine="1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　　　　　　　　円</w:t>
            </w:r>
          </w:p>
        </w:tc>
      </w:tr>
      <w:tr w:rsidR="00916F58" w:rsidRPr="009351C2" w:rsidTr="00916F58">
        <w:trPr>
          <w:trHeight w:val="855"/>
        </w:trPr>
        <w:tc>
          <w:tcPr>
            <w:tcW w:w="18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特記事項</w:t>
            </w:r>
          </w:p>
        </w:tc>
        <w:tc>
          <w:tcPr>
            <w:tcW w:w="70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16F58" w:rsidRPr="009351C2" w:rsidTr="00916F58">
        <w:trPr>
          <w:trHeight w:val="929"/>
        </w:trPr>
        <w:tc>
          <w:tcPr>
            <w:tcW w:w="1809" w:type="dxa"/>
            <w:vAlign w:val="center"/>
          </w:tcPr>
          <w:p w:rsidR="00521B3C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521B3C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所長及び地域</w:t>
            </w:r>
          </w:p>
          <w:p w:rsidR="00916F58" w:rsidRPr="00521B3C" w:rsidRDefault="00916F58" w:rsidP="00916F58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521B3C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振興担当の意見</w:t>
            </w:r>
          </w:p>
        </w:tc>
        <w:tc>
          <w:tcPr>
            <w:tcW w:w="7009" w:type="dxa"/>
            <w:vAlign w:val="center"/>
          </w:tcPr>
          <w:p w:rsidR="00916F58" w:rsidRPr="009351C2" w:rsidRDefault="00916F58" w:rsidP="00916F58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※この欄は記入しないでください。</w:t>
            </w:r>
          </w:p>
          <w:p w:rsidR="00916F58" w:rsidRPr="009351C2" w:rsidRDefault="00916F58" w:rsidP="00521B3C">
            <w:pPr>
              <w:spacing w:beforeLines="50" w:before="180" w:line="32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別紙のとおり</w:t>
            </w:r>
            <w:r w:rsidR="00521B3C" w:rsidRPr="009351C2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C825D2E" wp14:editId="503D7DCF">
                      <wp:simplePos x="0" y="0"/>
                      <wp:positionH relativeFrom="margin">
                        <wp:posOffset>2511425</wp:posOffset>
                      </wp:positionH>
                      <wp:positionV relativeFrom="paragraph">
                        <wp:posOffset>-1301750</wp:posOffset>
                      </wp:positionV>
                      <wp:extent cx="1789430" cy="457200"/>
                      <wp:effectExtent l="0" t="0" r="2032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43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289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97.75pt;margin-top:-102.5pt;width:140.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" strokecolor="black [3213]" strokeweight=".5pt">
                      <v:stroke joinstyle="miter"/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:rsidR="00916F58" w:rsidRPr="009351C2" w:rsidRDefault="00916F58" w:rsidP="00916F58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1BE51F4" wp14:editId="5D5AEE8E">
                <wp:simplePos x="0" y="0"/>
                <wp:positionH relativeFrom="margin">
                  <wp:posOffset>3752215</wp:posOffset>
                </wp:positionH>
                <wp:positionV relativeFrom="paragraph">
                  <wp:posOffset>-1807845</wp:posOffset>
                </wp:positionV>
                <wp:extent cx="1800225" cy="77025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E48" w:rsidRPr="009351C2" w:rsidRDefault="00A82E48" w:rsidP="00916F58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51C2">
                              <w:rPr>
                                <w:rFonts w:ascii="BIZ UD明朝 Medium" w:eastAsia="BIZ UD明朝 Medium" w:hAnsi="BIZ UD明朝 Medium" w:hint="eastAsia"/>
                              </w:rPr>
                              <w:t>補助対象経費の２分の１</w:t>
                            </w:r>
                          </w:p>
                          <w:p w:rsidR="00A82E48" w:rsidRPr="009351C2" w:rsidRDefault="00A82E48" w:rsidP="00916F58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51C2">
                              <w:rPr>
                                <w:rFonts w:ascii="BIZ UD明朝 Medium" w:eastAsia="BIZ UD明朝 Medium" w:hAnsi="BIZ UD明朝 Medium"/>
                              </w:rPr>
                              <w:t>上限１０万円</w:t>
                            </w:r>
                          </w:p>
                          <w:p w:rsidR="00A82E48" w:rsidRPr="009351C2" w:rsidRDefault="00A82E48" w:rsidP="00916F58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351C2">
                              <w:rPr>
                                <w:rFonts w:ascii="BIZ UD明朝 Medium" w:eastAsia="BIZ UD明朝 Medium" w:hAnsi="BIZ UD明朝 Medium" w:hint="eastAsia"/>
                              </w:rPr>
                              <w:t>１，０００円未満切り捨て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E51F4" id="正方形/長方形 2" o:spid="_x0000_s1026" style="position:absolute;left:0;text-align:left;margin-left:295.45pt;margin-top:-142.35pt;width:141.7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" filled="f" stroked="f">
                <v:textbox>
                  <w:txbxContent>
                    <w:p w:rsidR="00A82E48" w:rsidRPr="009351C2" w:rsidRDefault="00A82E48" w:rsidP="00916F58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351C2">
                        <w:rPr>
                          <w:rFonts w:ascii="BIZ UD明朝 Medium" w:eastAsia="BIZ UD明朝 Medium" w:hAnsi="BIZ UD明朝 Medium" w:hint="eastAsia"/>
                        </w:rPr>
                        <w:t>補助対象経費の２分の１</w:t>
                      </w:r>
                    </w:p>
                    <w:p w:rsidR="00A82E48" w:rsidRPr="009351C2" w:rsidRDefault="00A82E48" w:rsidP="00916F58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351C2">
                        <w:rPr>
                          <w:rFonts w:ascii="BIZ UD明朝 Medium" w:eastAsia="BIZ UD明朝 Medium" w:hAnsi="BIZ UD明朝 Medium"/>
                        </w:rPr>
                        <w:t>上限１０万円</w:t>
                      </w:r>
                    </w:p>
                    <w:p w:rsidR="00A82E48" w:rsidRPr="009351C2" w:rsidRDefault="00A82E48" w:rsidP="00916F58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351C2">
                        <w:rPr>
                          <w:rFonts w:ascii="BIZ UD明朝 Medium" w:eastAsia="BIZ UD明朝 Medium" w:hAnsi="BIZ UD明朝 Medium" w:hint="eastAsia"/>
                        </w:rPr>
                        <w:t>１，０００円未満切り捨て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521B3C" w:rsidRPr="009351C2" w:rsidRDefault="00521B3C" w:rsidP="00521B3C">
      <w:pPr>
        <w:rPr>
          <w:rFonts w:ascii="BIZ UD明朝 Medium" w:eastAsia="BIZ UD明朝 Medium" w:hAnsi="BIZ UD明朝 Medium"/>
          <w:sz w:val="24"/>
          <w:szCs w:val="24"/>
        </w:rPr>
      </w:pPr>
      <w:r w:rsidRPr="009351C2">
        <w:rPr>
          <w:rFonts w:ascii="BIZ UD明朝 Medium" w:eastAsia="BIZ UD明朝 Medium" w:hAnsi="BIZ UD明朝 Medium" w:hint="eastAsia"/>
          <w:sz w:val="24"/>
          <w:szCs w:val="24"/>
        </w:rPr>
        <w:lastRenderedPageBreak/>
        <w:t>事業計画書（別紙）</w:t>
      </w:r>
    </w:p>
    <w:p w:rsidR="00521B3C" w:rsidRPr="009351C2" w:rsidRDefault="00521B3C" w:rsidP="00521B3C">
      <w:pPr>
        <w:rPr>
          <w:rFonts w:ascii="BIZ UD明朝 Medium" w:eastAsia="BIZ UD明朝 Medium" w:hAnsi="BIZ UD明朝 Medium"/>
          <w:sz w:val="24"/>
          <w:szCs w:val="24"/>
        </w:rPr>
      </w:pPr>
    </w:p>
    <w:p w:rsidR="00521B3C" w:rsidRPr="009351C2" w:rsidRDefault="00521B3C" w:rsidP="00521B3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9351C2">
        <w:rPr>
          <w:rFonts w:ascii="BIZ UD明朝 Medium" w:eastAsia="BIZ UD明朝 Medium" w:hAnsi="BIZ UD明朝 Medium" w:hint="eastAsia"/>
          <w:sz w:val="24"/>
          <w:szCs w:val="24"/>
        </w:rPr>
        <w:t>事業の概要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521B3C" w:rsidRPr="009351C2" w:rsidTr="00521B3C">
        <w:trPr>
          <w:trHeight w:val="475"/>
        </w:trPr>
        <w:tc>
          <w:tcPr>
            <w:tcW w:w="5807" w:type="dxa"/>
            <w:vAlign w:val="center"/>
          </w:tcPr>
          <w:p w:rsidR="00521B3C" w:rsidRPr="009351C2" w:rsidRDefault="00521B3C" w:rsidP="00521B3C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（１）行事等の現状</w:t>
            </w:r>
          </w:p>
        </w:tc>
        <w:tc>
          <w:tcPr>
            <w:tcW w:w="2687" w:type="dxa"/>
            <w:tcBorders>
              <w:bottom w:val="nil"/>
            </w:tcBorders>
            <w:vAlign w:val="center"/>
          </w:tcPr>
          <w:p w:rsidR="00521B3C" w:rsidRPr="009351C2" w:rsidRDefault="00521B3C" w:rsidP="00521B3C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B3C" w:rsidRPr="009351C2" w:rsidTr="00521B3C">
        <w:trPr>
          <w:trHeight w:val="3144"/>
        </w:trPr>
        <w:tc>
          <w:tcPr>
            <w:tcW w:w="8494" w:type="dxa"/>
            <w:gridSpan w:val="2"/>
            <w:tcBorders>
              <w:top w:val="nil"/>
            </w:tcBorders>
          </w:tcPr>
          <w:p w:rsidR="00521B3C" w:rsidRPr="009351C2" w:rsidRDefault="00521B3C" w:rsidP="00521B3C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B3C" w:rsidRPr="009351C2" w:rsidTr="00521B3C">
        <w:trPr>
          <w:trHeight w:val="415"/>
        </w:trPr>
        <w:tc>
          <w:tcPr>
            <w:tcW w:w="5807" w:type="dxa"/>
            <w:vAlign w:val="center"/>
          </w:tcPr>
          <w:p w:rsidR="00521B3C" w:rsidRPr="009351C2" w:rsidRDefault="00521B3C" w:rsidP="00521B3C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351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（２）行事等を実施するにあたって工夫すること</w:t>
            </w:r>
          </w:p>
        </w:tc>
        <w:tc>
          <w:tcPr>
            <w:tcW w:w="2687" w:type="dxa"/>
            <w:tcBorders>
              <w:bottom w:val="nil"/>
            </w:tcBorders>
          </w:tcPr>
          <w:p w:rsidR="00521B3C" w:rsidRPr="009351C2" w:rsidRDefault="00521B3C" w:rsidP="00521B3C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1B3C" w:rsidRPr="009351C2" w:rsidTr="00521B3C">
        <w:trPr>
          <w:trHeight w:val="2983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</w:tcPr>
          <w:p w:rsidR="00521B3C" w:rsidRPr="009351C2" w:rsidRDefault="00521B3C" w:rsidP="00521B3C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21B3C" w:rsidRPr="009351C2" w:rsidRDefault="00521B3C" w:rsidP="00521B3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21B3C" w:rsidRPr="009351C2" w:rsidRDefault="00521B3C" w:rsidP="00521B3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21B3C" w:rsidRPr="009351C2" w:rsidRDefault="00521B3C" w:rsidP="00521B3C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9351C2">
        <w:rPr>
          <w:rFonts w:ascii="BIZ UD明朝 Medium" w:eastAsia="BIZ UD明朝 Medium" w:hAnsi="BIZ UD明朝 Medium" w:hint="eastAsia"/>
          <w:sz w:val="24"/>
          <w:szCs w:val="24"/>
        </w:rPr>
        <w:t>所長及び地域振興担当の意見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1B3C" w:rsidRPr="009351C2" w:rsidTr="00521B3C">
        <w:trPr>
          <w:trHeight w:val="4607"/>
        </w:trPr>
        <w:tc>
          <w:tcPr>
            <w:tcW w:w="8494" w:type="dxa"/>
            <w:tcBorders>
              <w:bottom w:val="single" w:sz="4" w:space="0" w:color="auto"/>
            </w:tcBorders>
          </w:tcPr>
          <w:p w:rsidR="00521B3C" w:rsidRPr="009351C2" w:rsidRDefault="00521B3C" w:rsidP="00521B3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21B3C" w:rsidRPr="009351C2" w:rsidRDefault="00521B3C" w:rsidP="00521B3C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521B3C" w:rsidRPr="009351C2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48" w:rsidRDefault="00A82E48">
      <w:r>
        <w:separator/>
      </w:r>
    </w:p>
  </w:endnote>
  <w:endnote w:type="continuationSeparator" w:id="0">
    <w:p w:rsidR="00A82E48" w:rsidRDefault="00A8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48" w:rsidRDefault="00A82E48">
      <w:r>
        <w:separator/>
      </w:r>
    </w:p>
  </w:footnote>
  <w:footnote w:type="continuationSeparator" w:id="0">
    <w:p w:rsidR="00A82E48" w:rsidRDefault="00A8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BCC206"/>
    <w:lvl w:ilvl="0" w:tplc="D04EEDE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0000002"/>
    <w:multiLevelType w:val="hybridMultilevel"/>
    <w:tmpl w:val="3EF2361E"/>
    <w:lvl w:ilvl="0" w:tplc="AA7AAA4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0000003"/>
    <w:multiLevelType w:val="hybridMultilevel"/>
    <w:tmpl w:val="9580BFD2"/>
    <w:lvl w:ilvl="0" w:tplc="3664076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0000004"/>
    <w:multiLevelType w:val="hybridMultilevel"/>
    <w:tmpl w:val="794851C0"/>
    <w:lvl w:ilvl="0" w:tplc="CD2CC5D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DF"/>
    <w:rsid w:val="000A7CB1"/>
    <w:rsid w:val="001A4E6D"/>
    <w:rsid w:val="001D7AEE"/>
    <w:rsid w:val="001F21D8"/>
    <w:rsid w:val="00337583"/>
    <w:rsid w:val="00344BDF"/>
    <w:rsid w:val="00363D17"/>
    <w:rsid w:val="0044004A"/>
    <w:rsid w:val="00472CA0"/>
    <w:rsid w:val="005021C2"/>
    <w:rsid w:val="00521B3C"/>
    <w:rsid w:val="00681FA3"/>
    <w:rsid w:val="006B06E3"/>
    <w:rsid w:val="006C0882"/>
    <w:rsid w:val="006C21F5"/>
    <w:rsid w:val="00704B73"/>
    <w:rsid w:val="00746234"/>
    <w:rsid w:val="007F1EE5"/>
    <w:rsid w:val="00916F58"/>
    <w:rsid w:val="00946590"/>
    <w:rsid w:val="00980F1E"/>
    <w:rsid w:val="00A32470"/>
    <w:rsid w:val="00A82E48"/>
    <w:rsid w:val="00AD3688"/>
    <w:rsid w:val="00B10CF8"/>
    <w:rsid w:val="00B764C3"/>
    <w:rsid w:val="00C26E17"/>
    <w:rsid w:val="00C458A2"/>
    <w:rsid w:val="00CD4FC6"/>
    <w:rsid w:val="00CD699B"/>
    <w:rsid w:val="00D8079B"/>
    <w:rsid w:val="00EB6D4D"/>
    <w:rsid w:val="00FD34A6"/>
    <w:rsid w:val="00FE1533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66013E-4615-4BD2-B6F3-F87880B6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</w:style>
  <w:style w:type="table" w:styleId="af2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7668EDBC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麻優子</dc:creator>
  <cp:lastModifiedBy>牧野　仁美</cp:lastModifiedBy>
  <cp:revision>4</cp:revision>
  <cp:lastPrinted>2025-02-21T08:43:00Z</cp:lastPrinted>
  <dcterms:created xsi:type="dcterms:W3CDTF">2025-03-19T06:40:00Z</dcterms:created>
  <dcterms:modified xsi:type="dcterms:W3CDTF">2025-03-19T06:46:00Z</dcterms:modified>
</cp:coreProperties>
</file>