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BDF" w:rsidRDefault="001F21D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様式第３号（第５条関係）</w:t>
      </w:r>
    </w:p>
    <w:p w:rsidR="00344BDF" w:rsidRDefault="00344BDF">
      <w:pPr>
        <w:rPr>
          <w:rFonts w:ascii="BIZ UD明朝 Medium" w:eastAsia="BIZ UD明朝 Medium" w:hAnsi="BIZ UD明朝 Medium"/>
          <w:sz w:val="24"/>
        </w:rPr>
      </w:pPr>
    </w:p>
    <w:p w:rsidR="00344BDF" w:rsidRDefault="0044004A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収支予算</w:t>
      </w:r>
      <w:r w:rsidR="001F21D8">
        <w:rPr>
          <w:rFonts w:ascii="BIZ UD明朝 Medium" w:eastAsia="BIZ UD明朝 Medium" w:hAnsi="BIZ UD明朝 Medium" w:hint="eastAsia"/>
          <w:sz w:val="24"/>
        </w:rPr>
        <w:t>書</w:t>
      </w:r>
    </w:p>
    <w:p w:rsidR="00344BDF" w:rsidRDefault="00344BDF">
      <w:pPr>
        <w:rPr>
          <w:rFonts w:ascii="BIZ UD明朝 Medium" w:eastAsia="BIZ UD明朝 Medium" w:hAnsi="BIZ UD明朝 Medium"/>
          <w:sz w:val="24"/>
        </w:rPr>
      </w:pPr>
    </w:p>
    <w:p w:rsidR="00344BDF" w:rsidRDefault="001F21D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１．収入の部</w:t>
      </w:r>
    </w:p>
    <w:p w:rsidR="00344BDF" w:rsidRDefault="001F21D8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（単位：円）</w:t>
      </w:r>
    </w:p>
    <w:tbl>
      <w:tblPr>
        <w:tblStyle w:val="af2"/>
        <w:tblW w:w="8995" w:type="dxa"/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3046"/>
      </w:tblGrid>
      <w:tr w:rsidR="00344BDF">
        <w:tc>
          <w:tcPr>
            <w:tcW w:w="2405" w:type="dxa"/>
          </w:tcPr>
          <w:p w:rsidR="00344BDF" w:rsidRDefault="001F21D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科　目</w:t>
            </w:r>
          </w:p>
        </w:tc>
        <w:tc>
          <w:tcPr>
            <w:tcW w:w="3544" w:type="dxa"/>
          </w:tcPr>
          <w:p w:rsidR="00344BDF" w:rsidRDefault="001F21D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予算額</w:t>
            </w:r>
          </w:p>
        </w:tc>
        <w:tc>
          <w:tcPr>
            <w:tcW w:w="3046" w:type="dxa"/>
          </w:tcPr>
          <w:p w:rsidR="00344BDF" w:rsidRDefault="001F21D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摘　要</w:t>
            </w:r>
          </w:p>
        </w:tc>
      </w:tr>
      <w:tr w:rsidR="00344BDF" w:rsidTr="00FD34A6">
        <w:tc>
          <w:tcPr>
            <w:tcW w:w="2405" w:type="dxa"/>
            <w:vAlign w:val="center"/>
          </w:tcPr>
          <w:p w:rsidR="00337583" w:rsidRDefault="00FD34A6">
            <w:pPr>
              <w:rPr>
                <w:rFonts w:ascii="BIZ UD明朝 Medium" w:eastAsia="BIZ UD明朝 Medium" w:hAnsi="BIZ UD明朝 Medium"/>
                <w:spacing w:val="-18"/>
                <w:w w:val="90"/>
                <w:sz w:val="24"/>
              </w:rPr>
            </w:pPr>
            <w:r w:rsidRPr="00337583">
              <w:rPr>
                <w:rFonts w:ascii="BIZ UD明朝 Medium" w:eastAsia="BIZ UD明朝 Medium" w:hAnsi="BIZ UD明朝 Medium" w:hint="eastAsia"/>
                <w:spacing w:val="-18"/>
                <w:w w:val="90"/>
                <w:sz w:val="24"/>
              </w:rPr>
              <w:t>地域コミュニティ活性化</w:t>
            </w:r>
          </w:p>
          <w:p w:rsidR="00344BDF" w:rsidRPr="00337583" w:rsidRDefault="00FD34A6">
            <w:pPr>
              <w:rPr>
                <w:rFonts w:ascii="BIZ UD明朝 Medium" w:eastAsia="BIZ UD明朝 Medium" w:hAnsi="BIZ UD明朝 Medium"/>
                <w:spacing w:val="-18"/>
                <w:w w:val="90"/>
                <w:sz w:val="24"/>
              </w:rPr>
            </w:pPr>
            <w:r w:rsidRPr="00337583">
              <w:rPr>
                <w:rFonts w:ascii="BIZ UD明朝 Medium" w:eastAsia="BIZ UD明朝 Medium" w:hAnsi="BIZ UD明朝 Medium" w:hint="eastAsia"/>
                <w:spacing w:val="-18"/>
                <w:w w:val="90"/>
                <w:sz w:val="24"/>
              </w:rPr>
              <w:t>チャレンジ支援</w:t>
            </w:r>
            <w:r w:rsidR="00521B3C" w:rsidRPr="00337583">
              <w:rPr>
                <w:rFonts w:ascii="BIZ UD明朝 Medium" w:eastAsia="BIZ UD明朝 Medium" w:hAnsi="BIZ UD明朝 Medium" w:hint="eastAsia"/>
                <w:spacing w:val="-18"/>
                <w:w w:val="90"/>
                <w:sz w:val="24"/>
              </w:rPr>
              <w:t>事業補助金</w:t>
            </w:r>
          </w:p>
        </w:tc>
        <w:tc>
          <w:tcPr>
            <w:tcW w:w="3544" w:type="dxa"/>
            <w:vAlign w:val="center"/>
          </w:tcPr>
          <w:p w:rsidR="00344BDF" w:rsidRDefault="00344B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046" w:type="dxa"/>
            <w:vAlign w:val="center"/>
          </w:tcPr>
          <w:p w:rsidR="00344BDF" w:rsidRDefault="00344B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44BDF" w:rsidTr="00FD34A6">
        <w:trPr>
          <w:trHeight w:val="712"/>
        </w:trPr>
        <w:tc>
          <w:tcPr>
            <w:tcW w:w="2404" w:type="dxa"/>
            <w:vAlign w:val="center"/>
          </w:tcPr>
          <w:p w:rsidR="00521B3C" w:rsidRDefault="00521B3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04" w:type="dxa"/>
            <w:vAlign w:val="center"/>
          </w:tcPr>
          <w:p w:rsidR="00344BDF" w:rsidRDefault="00344B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04" w:type="dxa"/>
            <w:vAlign w:val="center"/>
          </w:tcPr>
          <w:p w:rsidR="00344BDF" w:rsidRDefault="00344B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44BDF" w:rsidTr="00FD34A6">
        <w:trPr>
          <w:trHeight w:val="693"/>
        </w:trPr>
        <w:tc>
          <w:tcPr>
            <w:tcW w:w="2404" w:type="dxa"/>
            <w:vAlign w:val="center"/>
          </w:tcPr>
          <w:p w:rsidR="00521B3C" w:rsidRDefault="00521B3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04" w:type="dxa"/>
            <w:vAlign w:val="center"/>
          </w:tcPr>
          <w:p w:rsidR="00344BDF" w:rsidRDefault="00344B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04" w:type="dxa"/>
            <w:vAlign w:val="center"/>
          </w:tcPr>
          <w:p w:rsidR="00344BDF" w:rsidRDefault="00344B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44BDF" w:rsidTr="00FD34A6">
        <w:trPr>
          <w:trHeight w:val="703"/>
        </w:trPr>
        <w:tc>
          <w:tcPr>
            <w:tcW w:w="2404" w:type="dxa"/>
            <w:vAlign w:val="center"/>
          </w:tcPr>
          <w:p w:rsidR="00521B3C" w:rsidRDefault="001F21D8" w:rsidP="00521B3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合　計</w:t>
            </w:r>
          </w:p>
        </w:tc>
        <w:tc>
          <w:tcPr>
            <w:tcW w:w="2404" w:type="dxa"/>
            <w:vAlign w:val="center"/>
          </w:tcPr>
          <w:p w:rsidR="00344BDF" w:rsidRDefault="00344B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04" w:type="dxa"/>
            <w:vAlign w:val="center"/>
          </w:tcPr>
          <w:p w:rsidR="00344BDF" w:rsidRDefault="00344B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344BDF" w:rsidRDefault="00344BDF">
      <w:pPr>
        <w:rPr>
          <w:rFonts w:ascii="BIZ UD明朝 Medium" w:eastAsia="BIZ UD明朝 Medium" w:hAnsi="BIZ UD明朝 Medium"/>
          <w:sz w:val="24"/>
        </w:rPr>
      </w:pPr>
    </w:p>
    <w:p w:rsidR="00344BDF" w:rsidRDefault="00344BDF">
      <w:pPr>
        <w:rPr>
          <w:rFonts w:ascii="BIZ UD明朝 Medium" w:eastAsia="BIZ UD明朝 Medium" w:hAnsi="BIZ UD明朝 Medium"/>
          <w:sz w:val="24"/>
        </w:rPr>
      </w:pPr>
    </w:p>
    <w:p w:rsidR="00344BDF" w:rsidRDefault="00344BDF">
      <w:pPr>
        <w:rPr>
          <w:rFonts w:ascii="BIZ UD明朝 Medium" w:eastAsia="BIZ UD明朝 Medium" w:hAnsi="BIZ UD明朝 Medium"/>
          <w:sz w:val="24"/>
        </w:rPr>
      </w:pPr>
    </w:p>
    <w:p w:rsidR="00344BDF" w:rsidRDefault="001F21D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２．支出の部</w:t>
      </w:r>
    </w:p>
    <w:p w:rsidR="00344BDF" w:rsidRDefault="001F21D8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（単位：円）</w:t>
      </w:r>
    </w:p>
    <w:tbl>
      <w:tblPr>
        <w:tblStyle w:val="af2"/>
        <w:tblW w:w="8995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843"/>
        <w:gridCol w:w="3046"/>
      </w:tblGrid>
      <w:tr w:rsidR="00344BDF">
        <w:trPr>
          <w:trHeight w:val="115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  <w:vAlign w:val="center"/>
          </w:tcPr>
          <w:p w:rsidR="00344BDF" w:rsidRDefault="001F21D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科　目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4BDF" w:rsidRDefault="001F21D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予算額</w:t>
            </w:r>
          </w:p>
        </w:tc>
        <w:tc>
          <w:tcPr>
            <w:tcW w:w="3046" w:type="dxa"/>
            <w:vMerge w:val="restart"/>
            <w:tcBorders>
              <w:left w:val="single" w:sz="4" w:space="0" w:color="auto"/>
            </w:tcBorders>
            <w:vAlign w:val="center"/>
          </w:tcPr>
          <w:p w:rsidR="00344BDF" w:rsidRDefault="001F21D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摘　要</w:t>
            </w:r>
          </w:p>
        </w:tc>
      </w:tr>
      <w:tr w:rsidR="00344BDF">
        <w:trPr>
          <w:trHeight w:val="319"/>
        </w:trPr>
        <w:tc>
          <w:tcPr>
            <w:tcW w:w="2405" w:type="dxa"/>
            <w:vMerge/>
            <w:tcBorders>
              <w:right w:val="single" w:sz="4" w:space="0" w:color="auto"/>
            </w:tcBorders>
          </w:tcPr>
          <w:p w:rsidR="00344BDF" w:rsidRDefault="00344BD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DF" w:rsidRDefault="00344BD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DF" w:rsidRDefault="001F21D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うち補助対象額</w:t>
            </w:r>
          </w:p>
        </w:tc>
        <w:tc>
          <w:tcPr>
            <w:tcW w:w="3046" w:type="dxa"/>
            <w:vMerge/>
            <w:tcBorders>
              <w:left w:val="single" w:sz="4" w:space="0" w:color="auto"/>
            </w:tcBorders>
          </w:tcPr>
          <w:p w:rsidR="00344BDF" w:rsidRDefault="00344BD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44BDF" w:rsidTr="00FD34A6">
        <w:trPr>
          <w:trHeight w:val="693"/>
        </w:trPr>
        <w:tc>
          <w:tcPr>
            <w:tcW w:w="2405" w:type="dxa"/>
            <w:vAlign w:val="center"/>
          </w:tcPr>
          <w:p w:rsidR="00344BDF" w:rsidRDefault="00344B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4BDF" w:rsidRDefault="00344B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4BDF" w:rsidRDefault="00344B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046" w:type="dxa"/>
            <w:vAlign w:val="center"/>
          </w:tcPr>
          <w:p w:rsidR="00344BDF" w:rsidRDefault="00344B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44BDF" w:rsidTr="00FD34A6">
        <w:trPr>
          <w:trHeight w:val="703"/>
        </w:trPr>
        <w:tc>
          <w:tcPr>
            <w:tcW w:w="2405" w:type="dxa"/>
            <w:vAlign w:val="center"/>
          </w:tcPr>
          <w:p w:rsidR="00344BDF" w:rsidRDefault="00344B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44BDF" w:rsidRDefault="00344B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44BDF" w:rsidRDefault="00344B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046" w:type="dxa"/>
            <w:vAlign w:val="center"/>
          </w:tcPr>
          <w:p w:rsidR="00344BDF" w:rsidRDefault="00344B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D34A6" w:rsidTr="00FD34A6">
        <w:trPr>
          <w:trHeight w:val="703"/>
        </w:trPr>
        <w:tc>
          <w:tcPr>
            <w:tcW w:w="2405" w:type="dxa"/>
            <w:vAlign w:val="center"/>
          </w:tcPr>
          <w:p w:rsidR="00FD34A6" w:rsidRDefault="00FD34A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D34A6" w:rsidRDefault="00FD34A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D34A6" w:rsidRDefault="00FD34A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046" w:type="dxa"/>
            <w:vAlign w:val="center"/>
          </w:tcPr>
          <w:p w:rsidR="00FD34A6" w:rsidRDefault="00FD34A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44BDF" w:rsidTr="00FD34A6">
        <w:trPr>
          <w:trHeight w:val="696"/>
        </w:trPr>
        <w:tc>
          <w:tcPr>
            <w:tcW w:w="2405" w:type="dxa"/>
            <w:vAlign w:val="center"/>
          </w:tcPr>
          <w:p w:rsidR="00344BDF" w:rsidRDefault="001F21D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合　計</w:t>
            </w:r>
          </w:p>
        </w:tc>
        <w:tc>
          <w:tcPr>
            <w:tcW w:w="1701" w:type="dxa"/>
            <w:vAlign w:val="center"/>
          </w:tcPr>
          <w:p w:rsidR="00344BDF" w:rsidRDefault="00344B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44BDF" w:rsidRDefault="00344B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046" w:type="dxa"/>
            <w:vAlign w:val="center"/>
          </w:tcPr>
          <w:p w:rsidR="00344BDF" w:rsidRDefault="00344B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344BDF" w:rsidRDefault="00344BDF" w:rsidP="001716E6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sectPr w:rsidR="00344BDF">
      <w:pgSz w:w="11906" w:h="16838"/>
      <w:pgMar w:top="1417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E48" w:rsidRDefault="00A82E48">
      <w:r>
        <w:separator/>
      </w:r>
    </w:p>
  </w:endnote>
  <w:endnote w:type="continuationSeparator" w:id="0">
    <w:p w:rsidR="00A82E48" w:rsidRDefault="00A8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E48" w:rsidRDefault="00A82E48">
      <w:r>
        <w:separator/>
      </w:r>
    </w:p>
  </w:footnote>
  <w:footnote w:type="continuationSeparator" w:id="0">
    <w:p w:rsidR="00A82E48" w:rsidRDefault="00A82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9BCC206"/>
    <w:lvl w:ilvl="0" w:tplc="D04EEDE8">
      <w:start w:val="1"/>
      <w:numFmt w:val="decimalFullWidth"/>
      <w:suff w:val="space"/>
      <w:lvlText w:val="(%1)"/>
      <w:lvlJc w:val="left"/>
      <w:pPr>
        <w:ind w:left="624" w:hanging="39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00000002"/>
    <w:multiLevelType w:val="hybridMultilevel"/>
    <w:tmpl w:val="3EF2361E"/>
    <w:lvl w:ilvl="0" w:tplc="AA7AAA42">
      <w:start w:val="1"/>
      <w:numFmt w:val="decimalFullWidth"/>
      <w:suff w:val="space"/>
      <w:lvlText w:val="(%1)"/>
      <w:lvlJc w:val="left"/>
      <w:pPr>
        <w:ind w:left="624" w:hanging="39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00000003"/>
    <w:multiLevelType w:val="hybridMultilevel"/>
    <w:tmpl w:val="9580BFD2"/>
    <w:lvl w:ilvl="0" w:tplc="36640762">
      <w:start w:val="1"/>
      <w:numFmt w:val="decimalFullWidth"/>
      <w:suff w:val="space"/>
      <w:lvlText w:val="(%1)"/>
      <w:lvlJc w:val="left"/>
      <w:pPr>
        <w:ind w:left="624" w:hanging="39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" w15:restartNumberingAfterBreak="0">
    <w:nsid w:val="00000004"/>
    <w:multiLevelType w:val="hybridMultilevel"/>
    <w:tmpl w:val="794851C0"/>
    <w:lvl w:ilvl="0" w:tplc="CD2CC5D8">
      <w:start w:val="1"/>
      <w:numFmt w:val="decimalFullWidth"/>
      <w:suff w:val="space"/>
      <w:lvlText w:val="(%1)"/>
      <w:lvlJc w:val="left"/>
      <w:pPr>
        <w:ind w:left="624" w:hanging="39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DF"/>
    <w:rsid w:val="000A7CB1"/>
    <w:rsid w:val="001716E6"/>
    <w:rsid w:val="001A4E6D"/>
    <w:rsid w:val="001D7AEE"/>
    <w:rsid w:val="001F21D8"/>
    <w:rsid w:val="00337583"/>
    <w:rsid w:val="00344BDF"/>
    <w:rsid w:val="00363D17"/>
    <w:rsid w:val="0044004A"/>
    <w:rsid w:val="005021C2"/>
    <w:rsid w:val="00521B3C"/>
    <w:rsid w:val="00681FA3"/>
    <w:rsid w:val="006B06E3"/>
    <w:rsid w:val="006C0882"/>
    <w:rsid w:val="006C21F5"/>
    <w:rsid w:val="00704B73"/>
    <w:rsid w:val="00746234"/>
    <w:rsid w:val="007F1EE5"/>
    <w:rsid w:val="00916F58"/>
    <w:rsid w:val="00946590"/>
    <w:rsid w:val="00980F1E"/>
    <w:rsid w:val="00A32470"/>
    <w:rsid w:val="00A82E48"/>
    <w:rsid w:val="00AD3688"/>
    <w:rsid w:val="00B10CF8"/>
    <w:rsid w:val="00B764C3"/>
    <w:rsid w:val="00C26E17"/>
    <w:rsid w:val="00C458A2"/>
    <w:rsid w:val="00CD4FC6"/>
    <w:rsid w:val="00CD699B"/>
    <w:rsid w:val="00D8079B"/>
    <w:rsid w:val="00EB6D4D"/>
    <w:rsid w:val="00FD34A6"/>
    <w:rsid w:val="00FE1533"/>
    <w:rsid w:val="00F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0806E"/>
  <w15:chartTrackingRefBased/>
  <w15:docId w15:val="{7566013E-4615-4BD2-B6F3-F87880B6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0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paragraph" w:styleId="af1">
    <w:name w:val="Revision"/>
  </w:style>
  <w:style w:type="table" w:styleId="af2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19168CC8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塚本　麻優子</dc:creator>
  <cp:lastModifiedBy>牧野　仁美</cp:lastModifiedBy>
  <cp:revision>4</cp:revision>
  <cp:lastPrinted>2025-02-21T08:43:00Z</cp:lastPrinted>
  <dcterms:created xsi:type="dcterms:W3CDTF">2025-03-19T06:40:00Z</dcterms:created>
  <dcterms:modified xsi:type="dcterms:W3CDTF">2025-03-19T06:46:00Z</dcterms:modified>
</cp:coreProperties>
</file>