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7E2C8" w14:textId="63CCAAA4" w:rsidR="00311D5C" w:rsidRDefault="004560FC" w:rsidP="00300DC8">
      <w:pPr>
        <w:ind w:firstLineChars="100" w:firstLine="210"/>
      </w:pPr>
      <w:r>
        <w:rPr>
          <w:rFonts w:hint="eastAsia"/>
        </w:rPr>
        <w:t>様式</w:t>
      </w:r>
      <w:r w:rsidR="000B1071">
        <w:rPr>
          <w:rFonts w:hint="eastAsia"/>
        </w:rPr>
        <w:t>３</w:t>
      </w:r>
    </w:p>
    <w:p w14:paraId="0823E814" w14:textId="77777777" w:rsidR="00311D5C" w:rsidRDefault="005A652C" w:rsidP="00311D5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311D5C">
        <w:rPr>
          <w:rFonts w:hint="eastAsia"/>
          <w:sz w:val="22"/>
          <w:szCs w:val="22"/>
        </w:rPr>
        <w:t>年　　月　　日</w:t>
      </w:r>
    </w:p>
    <w:p w14:paraId="648AFD70" w14:textId="77777777" w:rsidR="0078274B" w:rsidRDefault="0078274B" w:rsidP="00311D5C">
      <w:pPr>
        <w:rPr>
          <w:sz w:val="22"/>
          <w:szCs w:val="22"/>
        </w:rPr>
      </w:pPr>
    </w:p>
    <w:p w14:paraId="4329980A" w14:textId="77777777" w:rsidR="00311D5C" w:rsidRDefault="00071A07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352AB">
        <w:rPr>
          <w:rFonts w:hint="eastAsia"/>
          <w:sz w:val="22"/>
          <w:szCs w:val="22"/>
        </w:rPr>
        <w:t>（宛先）</w:t>
      </w:r>
      <w:r w:rsidR="005A652C">
        <w:rPr>
          <w:rFonts w:hint="eastAsia"/>
          <w:sz w:val="22"/>
          <w:szCs w:val="22"/>
        </w:rPr>
        <w:t>富山</w:t>
      </w:r>
      <w:r w:rsidR="00B352AB">
        <w:rPr>
          <w:rFonts w:hint="eastAsia"/>
          <w:sz w:val="22"/>
          <w:szCs w:val="22"/>
        </w:rPr>
        <w:t>市長</w:t>
      </w:r>
    </w:p>
    <w:p w14:paraId="2DBA961E" w14:textId="77777777" w:rsidR="00311D5C" w:rsidRPr="00D72421" w:rsidRDefault="00311D5C" w:rsidP="00311D5C">
      <w:pPr>
        <w:rPr>
          <w:sz w:val="22"/>
          <w:szCs w:val="22"/>
        </w:rPr>
      </w:pPr>
    </w:p>
    <w:p w14:paraId="6A1DD89C" w14:textId="77777777"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14:paraId="160BBF1A" w14:textId="77777777"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311D5C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14:paraId="5BAF0789" w14:textId="30253535" w:rsidR="00311D5C" w:rsidRDefault="00311D5C" w:rsidP="00311D5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>
        <w:rPr>
          <w:rFonts w:hint="eastAsia"/>
          <w:sz w:val="22"/>
          <w:szCs w:val="22"/>
        </w:rPr>
        <w:t xml:space="preserve">　　　</w:t>
      </w:r>
      <w:r w:rsidR="003E3B1E">
        <w:rPr>
          <w:rFonts w:hint="eastAsia"/>
          <w:sz w:val="22"/>
          <w:szCs w:val="22"/>
        </w:rPr>
        <w:t xml:space="preserve">　　　</w:t>
      </w:r>
    </w:p>
    <w:p w14:paraId="64C0EA5C" w14:textId="49A30A9A" w:rsidR="00311D5C" w:rsidRDefault="00311D5C" w:rsidP="00311D5C">
      <w:pPr>
        <w:rPr>
          <w:sz w:val="22"/>
          <w:szCs w:val="22"/>
          <w:bdr w:val="single" w:sz="4" w:space="0" w:color="auto"/>
        </w:rPr>
      </w:pPr>
    </w:p>
    <w:p w14:paraId="0EDA8E37" w14:textId="77777777" w:rsidR="00277FB3" w:rsidRDefault="00277FB3" w:rsidP="00311D5C">
      <w:pPr>
        <w:rPr>
          <w:sz w:val="22"/>
          <w:szCs w:val="22"/>
          <w:bdr w:val="single" w:sz="4" w:space="0" w:color="auto"/>
        </w:rPr>
      </w:pPr>
    </w:p>
    <w:p w14:paraId="57EBB239" w14:textId="37AE2993" w:rsidR="00311D5C" w:rsidRDefault="000B1071" w:rsidP="00311D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延長申請書</w:t>
      </w:r>
      <w:r w:rsidR="008B799A">
        <w:rPr>
          <w:rFonts w:hint="eastAsia"/>
          <w:sz w:val="22"/>
          <w:szCs w:val="22"/>
        </w:rPr>
        <w:t xml:space="preserve">　兼　誓約書</w:t>
      </w:r>
    </w:p>
    <w:p w14:paraId="082116A4" w14:textId="718E8668" w:rsidR="006815AC" w:rsidRDefault="006815AC" w:rsidP="00300DC8">
      <w:pPr>
        <w:ind w:firstLineChars="100" w:firstLine="220"/>
        <w:rPr>
          <w:sz w:val="22"/>
          <w:szCs w:val="22"/>
        </w:rPr>
      </w:pPr>
    </w:p>
    <w:p w14:paraId="03C726FE" w14:textId="77777777" w:rsidR="00277FB3" w:rsidRDefault="00277FB3" w:rsidP="00300DC8">
      <w:pPr>
        <w:ind w:firstLineChars="100" w:firstLine="220"/>
        <w:rPr>
          <w:sz w:val="22"/>
          <w:szCs w:val="22"/>
        </w:rPr>
      </w:pPr>
    </w:p>
    <w:p w14:paraId="786E5490" w14:textId="33E37EFB" w:rsidR="00311D5C" w:rsidRPr="00957DCC" w:rsidRDefault="00637D3E" w:rsidP="009B4067">
      <w:pPr>
        <w:ind w:firstLineChars="100" w:firstLine="210"/>
        <w:rPr>
          <w:sz w:val="22"/>
          <w:szCs w:val="22"/>
        </w:rPr>
      </w:pPr>
      <w:r w:rsidRPr="00957DCC">
        <w:rPr>
          <w:rFonts w:hint="eastAsia"/>
        </w:rPr>
        <w:t>当社または当団体は</w:t>
      </w:r>
      <w:r w:rsidR="003D5DB1">
        <w:rPr>
          <w:rFonts w:hint="eastAsia"/>
        </w:rPr>
        <w:t>別紙「</w:t>
      </w:r>
      <w:r w:rsidR="00277FB3" w:rsidRPr="00277FB3">
        <w:rPr>
          <w:rFonts w:hint="eastAsia"/>
        </w:rPr>
        <w:t>スマホ買物支援協力事業者公募要領」に同意</w:t>
      </w:r>
      <w:r w:rsidR="00277FB3">
        <w:rPr>
          <w:rFonts w:hint="eastAsia"/>
        </w:rPr>
        <w:t>の上、</w:t>
      </w:r>
      <w:r w:rsidR="00B75226" w:rsidRPr="00B75226">
        <w:rPr>
          <w:rFonts w:hint="eastAsia"/>
          <w:color w:val="4F81BD" w:themeColor="accent1"/>
        </w:rPr>
        <w:t>「</w:t>
      </w:r>
      <w:r w:rsidR="00277FB3">
        <w:rPr>
          <w:rFonts w:hint="eastAsia"/>
        </w:rPr>
        <w:t>スマホ買物支援協力事業者公募</w:t>
      </w:r>
      <w:r w:rsidR="00B75226" w:rsidRPr="00B75226">
        <w:rPr>
          <w:rFonts w:hint="eastAsia"/>
          <w:color w:val="4F81BD" w:themeColor="accent1"/>
        </w:rPr>
        <w:t>」</w:t>
      </w:r>
      <w:r w:rsidR="00277FB3">
        <w:rPr>
          <w:rFonts w:hint="eastAsia"/>
          <w:sz w:val="22"/>
          <w:szCs w:val="22"/>
        </w:rPr>
        <w:t>に対し、下記のとおり申請</w:t>
      </w:r>
      <w:r w:rsidRPr="00957DCC">
        <w:rPr>
          <w:rFonts w:hint="eastAsia"/>
          <w:sz w:val="22"/>
          <w:szCs w:val="22"/>
        </w:rPr>
        <w:t>します。</w:t>
      </w:r>
    </w:p>
    <w:p w14:paraId="5CF6ECAD" w14:textId="0A2F7E45" w:rsidR="00277FB3" w:rsidRDefault="00277FB3" w:rsidP="00311D5C">
      <w:pPr>
        <w:rPr>
          <w:sz w:val="22"/>
          <w:szCs w:val="22"/>
        </w:rPr>
      </w:pPr>
    </w:p>
    <w:p w14:paraId="1C5136D9" w14:textId="77777777" w:rsidR="00277FB3" w:rsidRPr="00957DCC" w:rsidRDefault="00277FB3" w:rsidP="00311D5C">
      <w:pPr>
        <w:rPr>
          <w:sz w:val="22"/>
          <w:szCs w:val="22"/>
        </w:rPr>
      </w:pPr>
    </w:p>
    <w:p w14:paraId="43C5BA4F" w14:textId="77777777" w:rsidR="00311D5C" w:rsidRPr="00957DCC" w:rsidRDefault="00311D5C" w:rsidP="00311D5C">
      <w:pPr>
        <w:pStyle w:val="aa"/>
      </w:pPr>
      <w:r w:rsidRPr="00957DCC">
        <w:rPr>
          <w:rFonts w:hint="eastAsia"/>
        </w:rPr>
        <w:t>記</w:t>
      </w:r>
    </w:p>
    <w:p w14:paraId="2C631BC5" w14:textId="5B0BE60C" w:rsidR="00277FB3" w:rsidRDefault="00277FB3" w:rsidP="007A3504"/>
    <w:p w14:paraId="68A2D3C5" w14:textId="77777777" w:rsidR="00277FB3" w:rsidRPr="00957DCC" w:rsidRDefault="00277FB3" w:rsidP="007A3504"/>
    <w:p w14:paraId="61A894CD" w14:textId="7F9F98F9" w:rsidR="00CF59C2" w:rsidRDefault="00311D5C" w:rsidP="000B1071">
      <w:pPr>
        <w:ind w:leftChars="38" w:left="2175" w:rightChars="-62" w:right="-130" w:hangingChars="1000" w:hanging="2095"/>
        <w:rPr>
          <w:sz w:val="22"/>
          <w:szCs w:val="22"/>
        </w:rPr>
      </w:pPr>
      <w:r w:rsidRPr="00957DCC">
        <w:rPr>
          <w:rFonts w:hint="eastAsia"/>
        </w:rPr>
        <w:t xml:space="preserve">１　</w:t>
      </w:r>
      <w:r w:rsidR="00277FB3">
        <w:rPr>
          <w:rFonts w:hint="eastAsia"/>
        </w:rPr>
        <w:t>サービス</w:t>
      </w:r>
      <w:r w:rsidRPr="00E105A5">
        <w:rPr>
          <w:rFonts w:hint="eastAsia"/>
        </w:rPr>
        <w:t>名称</w:t>
      </w:r>
      <w:r w:rsidR="00F91821" w:rsidRPr="00E105A5">
        <w:rPr>
          <w:rFonts w:hint="eastAsia"/>
        </w:rPr>
        <w:t xml:space="preserve">　　</w:t>
      </w:r>
      <w:r w:rsidR="00B82B87" w:rsidRPr="00E105A5">
        <w:rPr>
          <w:rFonts w:hint="eastAsia"/>
        </w:rPr>
        <w:t xml:space="preserve">　</w:t>
      </w:r>
      <w:r w:rsidR="00277FB3">
        <w:rPr>
          <w:rFonts w:hint="eastAsia"/>
          <w:i/>
          <w:sz w:val="22"/>
          <w:szCs w:val="22"/>
          <w:u w:val="single"/>
        </w:rPr>
        <w:t>提供可能なネットスーパーサービス</w:t>
      </w:r>
      <w:r w:rsidR="00702CFF" w:rsidRPr="00E105A5">
        <w:rPr>
          <w:rFonts w:hint="eastAsia"/>
          <w:i/>
          <w:sz w:val="22"/>
          <w:szCs w:val="22"/>
          <w:u w:val="single"/>
        </w:rPr>
        <w:t>名を記載してください</w:t>
      </w:r>
    </w:p>
    <w:p w14:paraId="28BC782D" w14:textId="615B2997" w:rsidR="000B1071" w:rsidRDefault="000B1071" w:rsidP="000B1071">
      <w:pPr>
        <w:ind w:leftChars="38" w:left="2275" w:rightChars="-62" w:right="-130" w:hangingChars="1000" w:hanging="2195"/>
        <w:rPr>
          <w:sz w:val="22"/>
          <w:szCs w:val="22"/>
        </w:rPr>
      </w:pPr>
    </w:p>
    <w:p w14:paraId="01577E7F" w14:textId="0C73356B" w:rsidR="000B1071" w:rsidRPr="000B1071" w:rsidRDefault="000B1071" w:rsidP="000B1071">
      <w:pPr>
        <w:ind w:leftChars="38" w:left="2275" w:rightChars="-62" w:right="-130" w:hangingChars="1000" w:hanging="219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前回申請日　　　</w:t>
      </w:r>
      <w:bookmarkStart w:id="0" w:name="_GoBack"/>
      <w:bookmarkEnd w:id="0"/>
      <w:r>
        <w:rPr>
          <w:rFonts w:hint="eastAsia"/>
          <w:sz w:val="22"/>
          <w:szCs w:val="22"/>
        </w:rPr>
        <w:t>令和　　年　　月　　日</w:t>
      </w:r>
    </w:p>
    <w:p w14:paraId="1B615DF5" w14:textId="3BECE5A4" w:rsidR="008B799A" w:rsidRDefault="008B799A" w:rsidP="004617ED">
      <w:pPr>
        <w:ind w:firstLineChars="97" w:firstLine="203"/>
      </w:pPr>
    </w:p>
    <w:p w14:paraId="0A329C79" w14:textId="52A983E8" w:rsidR="00277FB3" w:rsidRDefault="00277FB3" w:rsidP="004617ED">
      <w:pPr>
        <w:ind w:firstLineChars="97" w:firstLine="203"/>
      </w:pPr>
    </w:p>
    <w:p w14:paraId="4C362CBA" w14:textId="555EC66B" w:rsidR="00277FB3" w:rsidRDefault="00277FB3" w:rsidP="004617ED">
      <w:pPr>
        <w:ind w:firstLineChars="97" w:firstLine="203"/>
      </w:pPr>
    </w:p>
    <w:p w14:paraId="2FEED176" w14:textId="77777777" w:rsidR="00277FB3" w:rsidRPr="00277FB3" w:rsidRDefault="00277FB3" w:rsidP="004617ED">
      <w:pPr>
        <w:ind w:firstLineChars="97" w:firstLine="203"/>
      </w:pPr>
    </w:p>
    <w:p w14:paraId="015E3F8C" w14:textId="77777777" w:rsidR="00311D5C" w:rsidRPr="0039175E" w:rsidRDefault="00311D5C" w:rsidP="004617ED">
      <w:pPr>
        <w:ind w:firstLineChars="97" w:firstLine="203"/>
      </w:pPr>
      <w:r w:rsidRPr="0039175E">
        <w:rPr>
          <w:rFonts w:hint="eastAsia"/>
        </w:rPr>
        <w:t>（　連　絡　先</w:t>
      </w:r>
      <w:r w:rsidR="00EB61DE" w:rsidRPr="0039175E">
        <w:rPr>
          <w:rFonts w:hint="eastAsia"/>
        </w:rPr>
        <w:t xml:space="preserve">　</w:t>
      </w:r>
      <w:r w:rsidRPr="0039175E">
        <w:rPr>
          <w:rFonts w:hint="eastAsia"/>
        </w:rPr>
        <w:t xml:space="preserve">）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>所</w:t>
      </w:r>
      <w:r w:rsidRPr="0039175E">
        <w:rPr>
          <w:rFonts w:hint="eastAsia"/>
        </w:rPr>
        <w:t xml:space="preserve"> </w:t>
      </w:r>
      <w:r w:rsidRPr="0039175E">
        <w:rPr>
          <w:rFonts w:hint="eastAsia"/>
        </w:rPr>
        <w:t>属</w:t>
      </w:r>
      <w:r w:rsidRPr="0039175E">
        <w:rPr>
          <w:rFonts w:hint="eastAsia"/>
        </w:rPr>
        <w:t xml:space="preserve"> </w:t>
      </w:r>
      <w:r w:rsidRPr="0039175E">
        <w:rPr>
          <w:rFonts w:hint="eastAsia"/>
        </w:rPr>
        <w:t>名</w:t>
      </w:r>
    </w:p>
    <w:p w14:paraId="17B89289" w14:textId="77777777" w:rsidR="00FF249E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　</w:t>
      </w:r>
      <w:r w:rsidR="009E5A21" w:rsidRPr="0039175E">
        <w:rPr>
          <w:rFonts w:hint="eastAsia"/>
        </w:rPr>
        <w:t xml:space="preserve">　</w:t>
      </w:r>
      <w:r w:rsidR="00FF249E" w:rsidRPr="0039175E">
        <w:rPr>
          <w:rFonts w:hint="eastAsia"/>
        </w:rPr>
        <w:t>所</w:t>
      </w:r>
      <w:r w:rsidR="00FF249E" w:rsidRPr="0039175E">
        <w:rPr>
          <w:rFonts w:hint="eastAsia"/>
        </w:rPr>
        <w:t xml:space="preserve"> </w:t>
      </w:r>
      <w:r w:rsidR="00FF249E" w:rsidRPr="0039175E">
        <w:rPr>
          <w:rFonts w:hint="eastAsia"/>
        </w:rPr>
        <w:t>在</w:t>
      </w:r>
      <w:r w:rsidR="00FF249E" w:rsidRPr="0039175E">
        <w:rPr>
          <w:rFonts w:hint="eastAsia"/>
        </w:rPr>
        <w:t xml:space="preserve"> </w:t>
      </w:r>
      <w:r w:rsidR="00FF249E" w:rsidRPr="0039175E">
        <w:rPr>
          <w:rFonts w:hint="eastAsia"/>
        </w:rPr>
        <w:t>地</w:t>
      </w:r>
    </w:p>
    <w:p w14:paraId="1EDA5FD9" w14:textId="77777777" w:rsidR="009E5A21" w:rsidRPr="0039175E" w:rsidRDefault="009E5A21" w:rsidP="009E5A21">
      <w:pPr>
        <w:ind w:firstLineChars="1200" w:firstLine="2514"/>
      </w:pPr>
      <w:r w:rsidRPr="0039175E">
        <w:rPr>
          <w:rFonts w:hint="eastAsia"/>
        </w:rPr>
        <w:t>担当者氏名</w:t>
      </w:r>
    </w:p>
    <w:p w14:paraId="3A9BD126" w14:textId="77777777" w:rsidR="00311D5C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>電話番号</w:t>
      </w:r>
    </w:p>
    <w:p w14:paraId="06B381AD" w14:textId="77777777" w:rsidR="00311D5C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 xml:space="preserve">　</w:t>
      </w:r>
      <w:r w:rsidRPr="0039175E">
        <w:rPr>
          <w:rFonts w:hint="eastAsia"/>
        </w:rPr>
        <w:t>FAX</w:t>
      </w:r>
      <w:r w:rsidRPr="0039175E">
        <w:rPr>
          <w:rFonts w:hint="eastAsia"/>
        </w:rPr>
        <w:t>番号</w:t>
      </w:r>
    </w:p>
    <w:p w14:paraId="2F8283FE" w14:textId="77777777" w:rsidR="001B1AC1" w:rsidRPr="0039175E" w:rsidRDefault="00311D5C" w:rsidP="00300DC8">
      <w:pPr>
        <w:ind w:firstLineChars="100" w:firstLine="210"/>
      </w:pPr>
      <w:r w:rsidRPr="0039175E">
        <w:rPr>
          <w:rFonts w:hint="eastAsia"/>
        </w:rPr>
        <w:t xml:space="preserve">　　　　　　　　　</w:t>
      </w:r>
      <w:r w:rsidR="009E5A21" w:rsidRPr="0039175E">
        <w:rPr>
          <w:rFonts w:hint="eastAsia"/>
        </w:rPr>
        <w:t xml:space="preserve">　</w:t>
      </w:r>
      <w:r w:rsidRPr="0039175E">
        <w:rPr>
          <w:rFonts w:hint="eastAsia"/>
        </w:rPr>
        <w:t xml:space="preserve">　</w:t>
      </w:r>
      <w:r w:rsidRPr="0039175E">
        <w:rPr>
          <w:rFonts w:hint="eastAsia"/>
        </w:rPr>
        <w:t>E-mail</w:t>
      </w:r>
    </w:p>
    <w:p w14:paraId="06A15901" w14:textId="577E08DA" w:rsidR="009E5A21" w:rsidRPr="0039175E" w:rsidRDefault="009E5A21" w:rsidP="00277FB3"/>
    <w:sectPr w:rsidR="009E5A21" w:rsidRPr="0039175E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62D96" w14:textId="77777777" w:rsidR="0041583A" w:rsidRDefault="0041583A" w:rsidP="009E5228">
      <w:r>
        <w:separator/>
      </w:r>
    </w:p>
  </w:endnote>
  <w:endnote w:type="continuationSeparator" w:id="0">
    <w:p w14:paraId="0513D353" w14:textId="77777777" w:rsidR="0041583A" w:rsidRDefault="0041583A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0276B" w14:textId="77777777" w:rsidR="0041583A" w:rsidRDefault="0041583A" w:rsidP="009E5228">
      <w:r>
        <w:separator/>
      </w:r>
    </w:p>
  </w:footnote>
  <w:footnote w:type="continuationSeparator" w:id="0">
    <w:p w14:paraId="2E9C1B95" w14:textId="77777777" w:rsidR="0041583A" w:rsidRDefault="0041583A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7D8"/>
    <w:multiLevelType w:val="hybridMultilevel"/>
    <w:tmpl w:val="2250D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322183"/>
    <w:multiLevelType w:val="hybridMultilevel"/>
    <w:tmpl w:val="B88ECDE6"/>
    <w:lvl w:ilvl="0" w:tplc="23A0FF42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A60361"/>
    <w:multiLevelType w:val="hybridMultilevel"/>
    <w:tmpl w:val="43F44878"/>
    <w:lvl w:ilvl="0" w:tplc="23A0FF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8D2069B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23A0FF42">
      <w:start w:val="1"/>
      <w:numFmt w:val="decimal"/>
      <w:lvlText w:val="(%7)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2D3D"/>
    <w:rsid w:val="0001349D"/>
    <w:rsid w:val="00021677"/>
    <w:rsid w:val="00021D68"/>
    <w:rsid w:val="00027E48"/>
    <w:rsid w:val="00044E49"/>
    <w:rsid w:val="0005252B"/>
    <w:rsid w:val="0005273A"/>
    <w:rsid w:val="00071A07"/>
    <w:rsid w:val="000B1071"/>
    <w:rsid w:val="000B4F1B"/>
    <w:rsid w:val="000C7A11"/>
    <w:rsid w:val="000E0402"/>
    <w:rsid w:val="000E2C6F"/>
    <w:rsid w:val="000E43D8"/>
    <w:rsid w:val="000E67B8"/>
    <w:rsid w:val="000F0881"/>
    <w:rsid w:val="000F4D25"/>
    <w:rsid w:val="00107451"/>
    <w:rsid w:val="0010777A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66B0"/>
    <w:rsid w:val="001E7728"/>
    <w:rsid w:val="00210578"/>
    <w:rsid w:val="00226736"/>
    <w:rsid w:val="00255857"/>
    <w:rsid w:val="0027305F"/>
    <w:rsid w:val="00277FB3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1F04"/>
    <w:rsid w:val="00300DC8"/>
    <w:rsid w:val="00311D5C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0FDF"/>
    <w:rsid w:val="00381D51"/>
    <w:rsid w:val="003845B1"/>
    <w:rsid w:val="0039175E"/>
    <w:rsid w:val="003966A7"/>
    <w:rsid w:val="003B23F6"/>
    <w:rsid w:val="003B659B"/>
    <w:rsid w:val="003C3F4A"/>
    <w:rsid w:val="003C4373"/>
    <w:rsid w:val="003D088B"/>
    <w:rsid w:val="003D5DB1"/>
    <w:rsid w:val="003E3B1E"/>
    <w:rsid w:val="003E4BC7"/>
    <w:rsid w:val="003E75A4"/>
    <w:rsid w:val="003F1E41"/>
    <w:rsid w:val="003F510F"/>
    <w:rsid w:val="003F6241"/>
    <w:rsid w:val="004109F4"/>
    <w:rsid w:val="00413F4D"/>
    <w:rsid w:val="0041583A"/>
    <w:rsid w:val="00415E1A"/>
    <w:rsid w:val="00431C85"/>
    <w:rsid w:val="0044692E"/>
    <w:rsid w:val="0045489E"/>
    <w:rsid w:val="004560FC"/>
    <w:rsid w:val="00457F6B"/>
    <w:rsid w:val="004617ED"/>
    <w:rsid w:val="00466492"/>
    <w:rsid w:val="0048528E"/>
    <w:rsid w:val="00485E76"/>
    <w:rsid w:val="004918D3"/>
    <w:rsid w:val="00493DD2"/>
    <w:rsid w:val="004B5C0A"/>
    <w:rsid w:val="004C311B"/>
    <w:rsid w:val="004C525E"/>
    <w:rsid w:val="004D04DB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088C"/>
    <w:rsid w:val="005619D6"/>
    <w:rsid w:val="0057414C"/>
    <w:rsid w:val="00577DDA"/>
    <w:rsid w:val="0058231A"/>
    <w:rsid w:val="00593DB8"/>
    <w:rsid w:val="005A2935"/>
    <w:rsid w:val="005A3939"/>
    <w:rsid w:val="005A652C"/>
    <w:rsid w:val="005C7775"/>
    <w:rsid w:val="005D5ED6"/>
    <w:rsid w:val="005D74DE"/>
    <w:rsid w:val="005E1062"/>
    <w:rsid w:val="005E7E01"/>
    <w:rsid w:val="005F63F9"/>
    <w:rsid w:val="00606C4B"/>
    <w:rsid w:val="00611A81"/>
    <w:rsid w:val="0061290A"/>
    <w:rsid w:val="00623D40"/>
    <w:rsid w:val="00623D97"/>
    <w:rsid w:val="0063449D"/>
    <w:rsid w:val="00637D3E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02CFF"/>
    <w:rsid w:val="0071198C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3226"/>
    <w:rsid w:val="007A3504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257BD"/>
    <w:rsid w:val="00831863"/>
    <w:rsid w:val="00835335"/>
    <w:rsid w:val="008502D5"/>
    <w:rsid w:val="00853D41"/>
    <w:rsid w:val="008706BA"/>
    <w:rsid w:val="00872162"/>
    <w:rsid w:val="00880948"/>
    <w:rsid w:val="00881145"/>
    <w:rsid w:val="008A0851"/>
    <w:rsid w:val="008A2756"/>
    <w:rsid w:val="008B392E"/>
    <w:rsid w:val="008B799A"/>
    <w:rsid w:val="008C1247"/>
    <w:rsid w:val="008C25F5"/>
    <w:rsid w:val="008C65BE"/>
    <w:rsid w:val="008D0DFA"/>
    <w:rsid w:val="008D769A"/>
    <w:rsid w:val="008E2F70"/>
    <w:rsid w:val="008E793B"/>
    <w:rsid w:val="008F09FF"/>
    <w:rsid w:val="009341B6"/>
    <w:rsid w:val="009457F5"/>
    <w:rsid w:val="00945C79"/>
    <w:rsid w:val="009470C7"/>
    <w:rsid w:val="00957DCC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A1297"/>
    <w:rsid w:val="009B4067"/>
    <w:rsid w:val="009C2986"/>
    <w:rsid w:val="009C42B4"/>
    <w:rsid w:val="009E0359"/>
    <w:rsid w:val="009E0401"/>
    <w:rsid w:val="009E10DD"/>
    <w:rsid w:val="009E2384"/>
    <w:rsid w:val="009E5228"/>
    <w:rsid w:val="009E5A21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5856"/>
    <w:rsid w:val="00A26EE5"/>
    <w:rsid w:val="00A35DDC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352AB"/>
    <w:rsid w:val="00B60283"/>
    <w:rsid w:val="00B707F2"/>
    <w:rsid w:val="00B75226"/>
    <w:rsid w:val="00B82B87"/>
    <w:rsid w:val="00B87AC9"/>
    <w:rsid w:val="00B9206A"/>
    <w:rsid w:val="00BA5B83"/>
    <w:rsid w:val="00BB6592"/>
    <w:rsid w:val="00BD1C17"/>
    <w:rsid w:val="00BF105C"/>
    <w:rsid w:val="00BF16D4"/>
    <w:rsid w:val="00C05D0B"/>
    <w:rsid w:val="00C06D69"/>
    <w:rsid w:val="00C42EF9"/>
    <w:rsid w:val="00C44417"/>
    <w:rsid w:val="00C44CFC"/>
    <w:rsid w:val="00C4524F"/>
    <w:rsid w:val="00C5323F"/>
    <w:rsid w:val="00C573D8"/>
    <w:rsid w:val="00C65EDC"/>
    <w:rsid w:val="00C83880"/>
    <w:rsid w:val="00CC39F1"/>
    <w:rsid w:val="00CD1E5E"/>
    <w:rsid w:val="00CD396F"/>
    <w:rsid w:val="00CE015A"/>
    <w:rsid w:val="00CE734E"/>
    <w:rsid w:val="00CF32C3"/>
    <w:rsid w:val="00CF59C2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16D1"/>
    <w:rsid w:val="00DD42EB"/>
    <w:rsid w:val="00DF5F47"/>
    <w:rsid w:val="00E00E2E"/>
    <w:rsid w:val="00E03BD1"/>
    <w:rsid w:val="00E06754"/>
    <w:rsid w:val="00E10164"/>
    <w:rsid w:val="00E105A5"/>
    <w:rsid w:val="00E117F9"/>
    <w:rsid w:val="00E35058"/>
    <w:rsid w:val="00E36CD9"/>
    <w:rsid w:val="00E452FA"/>
    <w:rsid w:val="00E55012"/>
    <w:rsid w:val="00E6115A"/>
    <w:rsid w:val="00E62E28"/>
    <w:rsid w:val="00E63993"/>
    <w:rsid w:val="00E87D27"/>
    <w:rsid w:val="00E96C44"/>
    <w:rsid w:val="00EB187A"/>
    <w:rsid w:val="00EB1C9E"/>
    <w:rsid w:val="00EB61DE"/>
    <w:rsid w:val="00EB6F21"/>
    <w:rsid w:val="00EC1EB8"/>
    <w:rsid w:val="00EC652C"/>
    <w:rsid w:val="00ED45E5"/>
    <w:rsid w:val="00EE3057"/>
    <w:rsid w:val="00EE7812"/>
    <w:rsid w:val="00EF6234"/>
    <w:rsid w:val="00F03AA6"/>
    <w:rsid w:val="00F078A5"/>
    <w:rsid w:val="00F11F2F"/>
    <w:rsid w:val="00F14709"/>
    <w:rsid w:val="00F17291"/>
    <w:rsid w:val="00F33D13"/>
    <w:rsid w:val="00F434FB"/>
    <w:rsid w:val="00F43D9B"/>
    <w:rsid w:val="00F54750"/>
    <w:rsid w:val="00F55908"/>
    <w:rsid w:val="00F72D8C"/>
    <w:rsid w:val="00F91821"/>
    <w:rsid w:val="00F93608"/>
    <w:rsid w:val="00F94A57"/>
    <w:rsid w:val="00F95FFE"/>
    <w:rsid w:val="00FB4501"/>
    <w:rsid w:val="00FC3906"/>
    <w:rsid w:val="00FD13DD"/>
    <w:rsid w:val="00FD1EBA"/>
    <w:rsid w:val="00FD4C43"/>
    <w:rsid w:val="00FD7C6D"/>
    <w:rsid w:val="00FD7CA8"/>
    <w:rsid w:val="00FE3D8C"/>
    <w:rsid w:val="00FE426F"/>
    <w:rsid w:val="00FF1578"/>
    <w:rsid w:val="00FF249E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5E826069"/>
  <w15:docId w15:val="{1531F999-C7C9-4069-8C82-0BAAEB46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5A652C"/>
    <w:pPr>
      <w:keepNext/>
      <w:numPr>
        <w:numId w:val="4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  <w:style w:type="character" w:customStyle="1" w:styleId="20">
    <w:name w:val="見出し 2 (文字)"/>
    <w:basedOn w:val="a0"/>
    <w:link w:val="2"/>
    <w:semiHidden/>
    <w:rsid w:val="005A652C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2C64-12C2-4C72-803E-0049F8E8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CFD5E336</Template>
  <TotalTime>14</TotalTime>
  <Pages>1</Pages>
  <Words>55</Words>
  <Characters>318</Characters>
  <Application>Microsoft Office Word</Application>
  <DocSecurity>0</DocSecurity>
  <Lines>2</Lines>
  <Paragraphs>1</Paragraphs>
  <ScaleCrop>false</ScaleCrop>
  <Company>企画管理部情報統計課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岡村　菜々</cp:lastModifiedBy>
  <cp:revision>4</cp:revision>
  <dcterms:created xsi:type="dcterms:W3CDTF">2022-07-25T07:05:00Z</dcterms:created>
  <dcterms:modified xsi:type="dcterms:W3CDTF">2023-06-06T03:04:00Z</dcterms:modified>
</cp:coreProperties>
</file>