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04" w:rsidRDefault="00E77AEA" w:rsidP="00AA573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AA5739" w:rsidRPr="00AA5739">
        <w:rPr>
          <w:rFonts w:hint="eastAsia"/>
          <w:sz w:val="28"/>
          <w:szCs w:val="28"/>
        </w:rPr>
        <w:t>年度</w:t>
      </w:r>
      <w:r w:rsidR="004C25A1" w:rsidRPr="004C25A1">
        <w:rPr>
          <w:rFonts w:hint="eastAsia"/>
          <w:sz w:val="28"/>
          <w:szCs w:val="28"/>
        </w:rPr>
        <w:t>富山市</w:t>
      </w:r>
      <w:r w:rsidR="003739DE">
        <w:rPr>
          <w:rFonts w:hint="eastAsia"/>
          <w:sz w:val="28"/>
          <w:szCs w:val="28"/>
        </w:rPr>
        <w:t>障害児施設等施設整備補助金</w:t>
      </w:r>
      <w:r w:rsidR="00AA5739" w:rsidRPr="00AA5739">
        <w:rPr>
          <w:rFonts w:hint="eastAsia"/>
          <w:sz w:val="28"/>
          <w:szCs w:val="28"/>
        </w:rPr>
        <w:t>協議書</w:t>
      </w:r>
    </w:p>
    <w:p w:rsidR="00AA5739" w:rsidRDefault="004C25A1" w:rsidP="00413EC4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41353">
        <w:rPr>
          <w:rFonts w:hint="eastAsia"/>
          <w:sz w:val="24"/>
          <w:szCs w:val="24"/>
        </w:rPr>
        <w:t>年　　月　　日</w:t>
      </w:r>
    </w:p>
    <w:p w:rsidR="00A41353" w:rsidRDefault="00A41353" w:rsidP="00A41353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提出者</w:t>
      </w:r>
    </w:p>
    <w:p w:rsidR="00A41353" w:rsidRPr="00A41353" w:rsidRDefault="00A41353" w:rsidP="00A413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法　人　名</w:t>
      </w:r>
    </w:p>
    <w:p w:rsidR="00A41353" w:rsidRDefault="00A41353" w:rsidP="00A413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5D42AB">
        <w:rPr>
          <w:rFonts w:hint="eastAsia"/>
          <w:sz w:val="24"/>
          <w:szCs w:val="24"/>
        </w:rPr>
        <w:t xml:space="preserve">　　　　　　　　　　　　　　代表者氏名　　　　　　　　　　　　</w:t>
      </w:r>
    </w:p>
    <w:p w:rsidR="00A41353" w:rsidRPr="00A41353" w:rsidRDefault="00A41353" w:rsidP="00A41353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49"/>
        <w:gridCol w:w="1148"/>
        <w:gridCol w:w="1985"/>
        <w:gridCol w:w="4670"/>
      </w:tblGrid>
      <w:tr w:rsidR="000261D3" w:rsidTr="00982848">
        <w:tc>
          <w:tcPr>
            <w:tcW w:w="2297" w:type="dxa"/>
            <w:gridSpan w:val="2"/>
            <w:vAlign w:val="center"/>
          </w:tcPr>
          <w:p w:rsidR="000261D3" w:rsidRDefault="000261D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事業所（施設）名称</w:t>
            </w:r>
          </w:p>
        </w:tc>
        <w:tc>
          <w:tcPr>
            <w:tcW w:w="6655" w:type="dxa"/>
            <w:gridSpan w:val="2"/>
          </w:tcPr>
          <w:p w:rsidR="000261D3" w:rsidRDefault="000261D3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61D3" w:rsidTr="00982848">
        <w:tc>
          <w:tcPr>
            <w:tcW w:w="2297" w:type="dxa"/>
            <w:gridSpan w:val="2"/>
          </w:tcPr>
          <w:p w:rsidR="000261D3" w:rsidRDefault="000261D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整備予定地</w:t>
            </w:r>
          </w:p>
        </w:tc>
        <w:tc>
          <w:tcPr>
            <w:tcW w:w="6655" w:type="dxa"/>
            <w:gridSpan w:val="2"/>
          </w:tcPr>
          <w:p w:rsidR="000261D3" w:rsidRDefault="000261D3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49A9" w:rsidTr="00982848">
        <w:tc>
          <w:tcPr>
            <w:tcW w:w="2297" w:type="dxa"/>
            <w:gridSpan w:val="2"/>
          </w:tcPr>
          <w:p w:rsidR="004949A9" w:rsidRDefault="004949A9" w:rsidP="004949A9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6655" w:type="dxa"/>
            <w:gridSpan w:val="2"/>
          </w:tcPr>
          <w:p w:rsidR="004949A9" w:rsidRDefault="00C6772A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AE34AF" wp14:editId="4228221F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-233680</wp:posOffset>
                      </wp:positionV>
                      <wp:extent cx="2933700" cy="4095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3A6F" w:rsidRPr="00C91B15" w:rsidRDefault="008F3A6F" w:rsidP="00573406">
                                  <w:pP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用語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定義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は要綱の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第５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表に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掲載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E34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36.2pt;margin-top:-18.4pt;width:231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" fillcolor="white [3201]" strokecolor="red" strokeweight=".5pt">
                      <v:textbox>
                        <w:txbxContent>
                          <w:p w:rsidR="008F3A6F" w:rsidRPr="00C91B15" w:rsidRDefault="008F3A6F" w:rsidP="00573406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用語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定義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は要綱の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第５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表に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掲載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4E0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EA4188" wp14:editId="01E0E5D0">
                      <wp:simplePos x="0" y="0"/>
                      <wp:positionH relativeFrom="column">
                        <wp:posOffset>930063</wp:posOffset>
                      </wp:positionH>
                      <wp:positionV relativeFrom="paragraph">
                        <wp:posOffset>-30480</wp:posOffset>
                      </wp:positionV>
                      <wp:extent cx="778722" cy="397933"/>
                      <wp:effectExtent l="0" t="0" r="21590" b="2159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8722" cy="39793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6995B" id="直線コネクタ 7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5pt,-2.4pt" to="134.5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" strokecolor="red"/>
                  </w:pict>
                </mc:Fallback>
              </mc:AlternateContent>
            </w:r>
          </w:p>
        </w:tc>
      </w:tr>
      <w:tr w:rsidR="00AA5739" w:rsidTr="00982848">
        <w:tc>
          <w:tcPr>
            <w:tcW w:w="2297" w:type="dxa"/>
            <w:gridSpan w:val="2"/>
          </w:tcPr>
          <w:p w:rsidR="00AA5739" w:rsidRDefault="001C5466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</w:t>
            </w:r>
            <w:r w:rsidR="0078259A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6655" w:type="dxa"/>
            <w:gridSpan w:val="2"/>
          </w:tcPr>
          <w:p w:rsidR="00AA5739" w:rsidRDefault="0078259A" w:rsidP="0078259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A1376D0" wp14:editId="57C2026C">
                      <wp:simplePos x="0" y="0"/>
                      <wp:positionH relativeFrom="column">
                        <wp:posOffset>-18553</wp:posOffset>
                      </wp:positionH>
                      <wp:positionV relativeFrom="paragraph">
                        <wp:posOffset>23357</wp:posOffset>
                      </wp:positionV>
                      <wp:extent cx="4085976" cy="278296"/>
                      <wp:effectExtent l="0" t="0" r="10160" b="2667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5976" cy="2782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4AD12" id="正方形/長方形 3" o:spid="_x0000_s1026" style="position:absolute;left:0;text-align:left;margin-left:-1.45pt;margin-top:1.85pt;width:321.75pt;height:21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" filled="f" strokecolor="red" strokeweight="2pt"/>
                  </w:pict>
                </mc:Fallback>
              </mc:AlternateContent>
            </w:r>
            <w:r w:rsidR="00FA372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新設　・　修理・　改造　・　拡張　</w:t>
            </w:r>
            <w:r w:rsidR="00FA372F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整備</w:t>
            </w:r>
            <w:r w:rsidR="00FA372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8259A" w:rsidTr="0078259A">
        <w:trPr>
          <w:trHeight w:val="235"/>
        </w:trPr>
        <w:tc>
          <w:tcPr>
            <w:tcW w:w="2297" w:type="dxa"/>
            <w:gridSpan w:val="2"/>
          </w:tcPr>
          <w:p w:rsidR="0078259A" w:rsidRDefault="0078259A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整備区分</w:t>
            </w:r>
          </w:p>
        </w:tc>
        <w:tc>
          <w:tcPr>
            <w:tcW w:w="6655" w:type="dxa"/>
            <w:gridSpan w:val="2"/>
          </w:tcPr>
          <w:p w:rsidR="0078259A" w:rsidRPr="0078259A" w:rsidRDefault="0078259A" w:rsidP="0078259A">
            <w:p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78259A">
              <w:rPr>
                <w:rFonts w:hint="eastAsia"/>
                <w:b/>
                <w:color w:val="FF0000"/>
                <w:szCs w:val="24"/>
              </w:rPr>
              <w:t>要綱第５表を確認し記入してください</w:t>
            </w:r>
          </w:p>
        </w:tc>
      </w:tr>
      <w:tr w:rsidR="007F1964" w:rsidTr="00982848">
        <w:tc>
          <w:tcPr>
            <w:tcW w:w="1149" w:type="dxa"/>
            <w:vMerge w:val="restart"/>
            <w:vAlign w:val="center"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定員</w:t>
            </w:r>
          </w:p>
        </w:tc>
        <w:tc>
          <w:tcPr>
            <w:tcW w:w="1148" w:type="dxa"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整備前</w:t>
            </w:r>
          </w:p>
        </w:tc>
        <w:tc>
          <w:tcPr>
            <w:tcW w:w="6655" w:type="dxa"/>
            <w:gridSpan w:val="2"/>
          </w:tcPr>
          <w:p w:rsidR="007F1964" w:rsidRDefault="007F1964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1964" w:rsidTr="00982848">
        <w:tc>
          <w:tcPr>
            <w:tcW w:w="1149" w:type="dxa"/>
            <w:vMerge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整備後</w:t>
            </w:r>
          </w:p>
        </w:tc>
        <w:tc>
          <w:tcPr>
            <w:tcW w:w="6655" w:type="dxa"/>
            <w:gridSpan w:val="2"/>
          </w:tcPr>
          <w:p w:rsidR="007F1964" w:rsidRDefault="007F1964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1964" w:rsidTr="00982848">
        <w:tc>
          <w:tcPr>
            <w:tcW w:w="2297" w:type="dxa"/>
            <w:gridSpan w:val="2"/>
            <w:tcBorders>
              <w:bottom w:val="dotted" w:sz="4" w:space="0" w:color="auto"/>
            </w:tcBorders>
          </w:tcPr>
          <w:p w:rsidR="007F1964" w:rsidRDefault="007F1964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工事費総額</w:t>
            </w:r>
          </w:p>
        </w:tc>
        <w:tc>
          <w:tcPr>
            <w:tcW w:w="6655" w:type="dxa"/>
            <w:gridSpan w:val="2"/>
            <w:tcBorders>
              <w:bottom w:val="dotted" w:sz="4" w:space="0" w:color="auto"/>
            </w:tcBorders>
          </w:tcPr>
          <w:p w:rsidR="007F1964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426EC" w:rsidTr="00982848">
        <w:tc>
          <w:tcPr>
            <w:tcW w:w="2297" w:type="dxa"/>
            <w:gridSpan w:val="2"/>
            <w:tcBorders>
              <w:top w:val="dotted" w:sz="4" w:space="0" w:color="auto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（財源内訳）</w:t>
            </w:r>
          </w:p>
        </w:tc>
        <w:tc>
          <w:tcPr>
            <w:tcW w:w="1985" w:type="dxa"/>
            <w:tcBorders>
              <w:top w:val="dotted" w:sz="4" w:space="0" w:color="auto"/>
              <w:bottom w:val="nil"/>
              <w:right w:val="nil"/>
            </w:tcBorders>
          </w:tcPr>
          <w:p w:rsidR="002426EC" w:rsidRDefault="00104B40" w:rsidP="00130966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-44027</wp:posOffset>
                      </wp:positionH>
                      <wp:positionV relativeFrom="paragraph">
                        <wp:posOffset>22437</wp:posOffset>
                      </wp:positionV>
                      <wp:extent cx="1405467" cy="355600"/>
                      <wp:effectExtent l="0" t="0" r="23495" b="254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467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3822E0" id="正方形/長方形 2" o:spid="_x0000_s1026" style="position:absolute;left:0;text-align:left;margin-left:-3.45pt;margin-top:1.75pt;width:110.65pt;height:28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" filled="f" strokecolor="red" strokeweight="2pt"/>
                  </w:pict>
                </mc:Fallback>
              </mc:AlternateContent>
            </w:r>
            <w:r w:rsidR="002426EC">
              <w:rPr>
                <w:rFonts w:hint="eastAsia"/>
                <w:sz w:val="24"/>
                <w:szCs w:val="24"/>
              </w:rPr>
              <w:t>（国・市補助金）</w:t>
            </w:r>
          </w:p>
        </w:tc>
        <w:tc>
          <w:tcPr>
            <w:tcW w:w="4670" w:type="dxa"/>
            <w:tcBorders>
              <w:top w:val="dotted" w:sz="4" w:space="0" w:color="auto"/>
              <w:left w:val="nil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426EC" w:rsidTr="00982848"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2426EC" w:rsidRDefault="00130966" w:rsidP="00130966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（寄附金）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</w:tcBorders>
          </w:tcPr>
          <w:p w:rsidR="002426EC" w:rsidRDefault="002426EC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30966" w:rsidTr="00982848">
        <w:tc>
          <w:tcPr>
            <w:tcW w:w="2297" w:type="dxa"/>
            <w:gridSpan w:val="2"/>
            <w:tcBorders>
              <w:top w:val="nil"/>
              <w:bottom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130966" w:rsidRDefault="00130966" w:rsidP="00130966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（借入）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30966" w:rsidTr="00982848">
        <w:tc>
          <w:tcPr>
            <w:tcW w:w="2297" w:type="dxa"/>
            <w:gridSpan w:val="2"/>
            <w:tcBorders>
              <w:top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</w:tcPr>
          <w:p w:rsidR="00130966" w:rsidRDefault="00130966" w:rsidP="00130966">
            <w:pPr>
              <w:wordWrap w:val="0"/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（その他）</w:t>
            </w:r>
          </w:p>
        </w:tc>
        <w:tc>
          <w:tcPr>
            <w:tcW w:w="4670" w:type="dxa"/>
            <w:tcBorders>
              <w:top w:val="nil"/>
              <w:left w:val="nil"/>
            </w:tcBorders>
          </w:tcPr>
          <w:p w:rsidR="00130966" w:rsidRDefault="00130966" w:rsidP="002426E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41353" w:rsidTr="00982848">
        <w:tc>
          <w:tcPr>
            <w:tcW w:w="2297" w:type="dxa"/>
            <w:gridSpan w:val="2"/>
          </w:tcPr>
          <w:p w:rsidR="00B874AE" w:rsidRDefault="00A4135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借入がある</w:t>
            </w:r>
            <w:r w:rsidR="00B874AE">
              <w:rPr>
                <w:rFonts w:hint="eastAsia"/>
                <w:sz w:val="24"/>
                <w:szCs w:val="24"/>
              </w:rPr>
              <w:t>場合の</w:t>
            </w:r>
          </w:p>
          <w:p w:rsidR="00A41353" w:rsidRDefault="00B874AE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返済予定期間</w:t>
            </w:r>
          </w:p>
        </w:tc>
        <w:tc>
          <w:tcPr>
            <w:tcW w:w="6655" w:type="dxa"/>
            <w:gridSpan w:val="2"/>
            <w:vAlign w:val="center"/>
          </w:tcPr>
          <w:p w:rsidR="00A41353" w:rsidRDefault="00C91B15" w:rsidP="00B874AE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-1186180</wp:posOffset>
                      </wp:positionV>
                      <wp:extent cx="719455" cy="1354455"/>
                      <wp:effectExtent l="0" t="0" r="23495" b="3619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879" cy="13546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3911B" id="直線コネクタ 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-93.4pt" to="163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" strokecolor="red"/>
                  </w:pict>
                </mc:Fallback>
              </mc:AlternateContent>
            </w:r>
            <w:r w:rsidR="00B874AE">
              <w:rPr>
                <w:rFonts w:hint="eastAsia"/>
                <w:sz w:val="24"/>
                <w:szCs w:val="24"/>
              </w:rPr>
              <w:t>年間</w:t>
            </w:r>
          </w:p>
        </w:tc>
      </w:tr>
      <w:tr w:rsidR="00AA5739" w:rsidTr="00982848">
        <w:tc>
          <w:tcPr>
            <w:tcW w:w="2297" w:type="dxa"/>
            <w:gridSpan w:val="2"/>
          </w:tcPr>
          <w:p w:rsidR="00AA5739" w:rsidRDefault="000261D3" w:rsidP="007F1964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施設整備を必要とする理由</w:t>
            </w:r>
          </w:p>
        </w:tc>
        <w:tc>
          <w:tcPr>
            <w:tcW w:w="6655" w:type="dxa"/>
            <w:gridSpan w:val="2"/>
          </w:tcPr>
          <w:p w:rsidR="00AA5739" w:rsidRDefault="00006E76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-27609</wp:posOffset>
                      </wp:positionH>
                      <wp:positionV relativeFrom="paragraph">
                        <wp:posOffset>-326224</wp:posOffset>
                      </wp:positionV>
                      <wp:extent cx="4162425" cy="2425065"/>
                      <wp:effectExtent l="0" t="0" r="28575" b="133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2425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3A6F" w:rsidRPr="00C91B15" w:rsidRDefault="008F3A6F" w:rsidP="00C21FF1">
                                  <w:pP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国・市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補助金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」の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算出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方法</w:t>
                                  </w:r>
                                </w:p>
                                <w:p w:rsidR="008F3A6F" w:rsidRPr="00C91B15" w:rsidRDefault="008F3A6F" w:rsidP="00C21FF1">
                                  <w:pP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⇒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下記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①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②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のうち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低い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金額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で算出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します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例外も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ありますが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この方法によ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り算出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でき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る場合が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ほとんどです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8F3A6F" w:rsidRDefault="008F3A6F" w:rsidP="002B37C3">
                                  <w:pPr>
                                    <w:pStyle w:val="a8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「別表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１－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「別表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１－２」「別表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－３」を適用</w:t>
                                  </w:r>
                                </w:p>
                                <w:p w:rsidR="008F3A6F" w:rsidRPr="002B37C3" w:rsidRDefault="008F3A6F" w:rsidP="008F3A6F">
                                  <w:pPr>
                                    <w:pStyle w:val="a8"/>
                                    <w:ind w:leftChars="0" w:left="36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対象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工事費等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）×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３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４（４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分の３）</w:t>
                                  </w:r>
                                </w:p>
                                <w:p w:rsidR="008F3A6F" w:rsidRPr="00C91B15" w:rsidRDefault="008F3A6F" w:rsidP="00104B40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）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100,000,000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×３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＝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75,000,000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千円未満切捨て）</w:t>
                                  </w:r>
                                </w:p>
                                <w:p w:rsidR="008F3A6F" w:rsidRPr="00C91B15" w:rsidRDefault="008F3A6F" w:rsidP="00C21FF1">
                                  <w:pPr>
                                    <w:pStyle w:val="a8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「別表２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単価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」</w:t>
                                  </w:r>
                                  <w:r w:rsidR="00773FCA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="00773FCA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基礎点数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を適用</w:t>
                                  </w:r>
                                </w:p>
                                <w:p w:rsidR="008F3A6F" w:rsidRPr="00C91B15" w:rsidRDefault="008F3A6F" w:rsidP="00C91B15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定員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１０人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放課後等デイサービス事業所を新設</w:t>
                                  </w:r>
                                </w:p>
                                <w:p w:rsidR="008F3A6F" w:rsidRPr="00C91B15" w:rsidRDefault="008F3A6F" w:rsidP="00286EC4">
                                  <w:pPr>
                                    <w:ind w:left="360" w:firstLineChars="100" w:firstLine="210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38,126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点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×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000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  <w:r w:rsidRPr="00C91B15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＝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38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126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,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0000</w:t>
                                  </w:r>
                                  <w:r w:rsidRPr="00C91B15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</w:p>
                                <w:p w:rsidR="008F3A6F" w:rsidRPr="00006E76" w:rsidRDefault="008F3A6F" w:rsidP="00006E76">
                                  <w:pPr>
                                    <w:ind w:left="204"/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上記の場合</w:t>
                                  </w:r>
                                  <w:r w:rsidRPr="004305FD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、低い</w:t>
                                  </w:r>
                                  <w:r w:rsidRPr="004305FD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である</w:t>
                                  </w:r>
                                  <w:r w:rsidR="00A975BC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</w:t>
                                  </w:r>
                                  <w:r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算出</w:t>
                                  </w:r>
                                  <w:r w:rsidRPr="004305FD">
                                    <w:rPr>
                                      <w:rFonts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します</w:t>
                                  </w:r>
                                  <w:r w:rsidRPr="004305FD">
                                    <w:rPr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-2.15pt;margin-top:-25.7pt;width:327.75pt;height:190.9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" fillcolor="white [3201]" strokecolor="red" strokeweight=".5pt">
                      <v:textbox>
                        <w:txbxContent>
                          <w:p w:rsidR="008F3A6F" w:rsidRPr="00C91B15" w:rsidRDefault="008F3A6F" w:rsidP="00C21FF1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国・市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補助金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」の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算出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方法</w:t>
                            </w:r>
                          </w:p>
                          <w:p w:rsidR="008F3A6F" w:rsidRPr="00C91B15" w:rsidRDefault="008F3A6F" w:rsidP="00C21FF1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⇒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下記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①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②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のうち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低い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金額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で算出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します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例外も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ありますが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この方法によ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り算出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でき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る場合が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ほとんどです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8F3A6F" w:rsidRDefault="008F3A6F" w:rsidP="002B37C3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「別表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１－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「別表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１－２」「別表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－３」を適用</w:t>
                            </w:r>
                          </w:p>
                          <w:p w:rsidR="008F3A6F" w:rsidRPr="002B37C3" w:rsidRDefault="008F3A6F" w:rsidP="008F3A6F">
                            <w:pPr>
                              <w:pStyle w:val="a8"/>
                              <w:ind w:leftChars="0" w:left="36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工事費等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）×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４（４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分の３）</w:t>
                            </w:r>
                          </w:p>
                          <w:p w:rsidR="008F3A6F" w:rsidRPr="00C91B15" w:rsidRDefault="008F3A6F" w:rsidP="00104B40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100,000,000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×３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＝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75,000,000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千円未満切捨て）</w:t>
                            </w:r>
                          </w:p>
                          <w:p w:rsidR="008F3A6F" w:rsidRPr="00C91B15" w:rsidRDefault="008F3A6F" w:rsidP="00C21FF1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「別表２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単価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="00773FCA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773FCA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基礎点数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を適用</w:t>
                            </w:r>
                          </w:p>
                          <w:p w:rsidR="008F3A6F" w:rsidRPr="00C91B15" w:rsidRDefault="008F3A6F" w:rsidP="00C91B15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定員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１０人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放課後等デイサービス事業所を新設</w:t>
                            </w:r>
                          </w:p>
                          <w:p w:rsidR="008F3A6F" w:rsidRPr="00C91B15" w:rsidRDefault="008F3A6F" w:rsidP="00286EC4">
                            <w:pPr>
                              <w:ind w:left="360" w:firstLineChars="100" w:firstLine="210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38,126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点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×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000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  <w:r w:rsidRPr="00C91B15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＝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38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126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0000</w:t>
                            </w:r>
                            <w:r w:rsidRPr="00C91B15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</w:p>
                          <w:p w:rsidR="008F3A6F" w:rsidRPr="00006E76" w:rsidRDefault="008F3A6F" w:rsidP="00006E76">
                            <w:pPr>
                              <w:ind w:left="204"/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上記の場合</w:t>
                            </w:r>
                            <w:r w:rsidRPr="004305FD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、低い</w:t>
                            </w:r>
                            <w:r w:rsidRPr="004305FD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である</w:t>
                            </w:r>
                            <w:r w:rsidR="00A975BC">
                              <w:rPr>
                                <w:rFonts w:ascii="ＭＳ 明朝" w:hAnsi="ＭＳ 明朝" w:cs="ＭＳ 明朝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算出</w:t>
                            </w:r>
                            <w:r w:rsidRPr="004305FD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します</w:t>
                            </w:r>
                            <w:r w:rsidRPr="004305FD"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A41353" w:rsidRPr="00731CC1" w:rsidRDefault="00A41353" w:rsidP="00AA5739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31CC1" w:rsidRPr="00FA372F" w:rsidTr="00982848">
        <w:tc>
          <w:tcPr>
            <w:tcW w:w="2297" w:type="dxa"/>
            <w:gridSpan w:val="2"/>
          </w:tcPr>
          <w:p w:rsidR="00413EC4" w:rsidRDefault="00413EC4" w:rsidP="00731CC1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  <w:p w:rsidR="00731CC1" w:rsidRDefault="00731CC1" w:rsidP="00731CC1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用地の確保状況</w:t>
            </w:r>
          </w:p>
        </w:tc>
        <w:tc>
          <w:tcPr>
            <w:tcW w:w="6655" w:type="dxa"/>
            <w:gridSpan w:val="2"/>
          </w:tcPr>
          <w:p w:rsidR="00FA372F" w:rsidRDefault="00FA372F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取得済　・　契約済（　売買</w:t>
            </w:r>
            <w:r w:rsidR="00FD1F6E">
              <w:rPr>
                <w:rFonts w:hint="eastAsia"/>
                <w:sz w:val="24"/>
                <w:szCs w:val="24"/>
              </w:rPr>
              <w:t xml:space="preserve">　・　譲渡　・　賃貸　）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  <w:p w:rsidR="00731CC1" w:rsidRDefault="00FA372F" w:rsidP="00FA372F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　　　　　　　　</w:t>
            </w:r>
            <w:r w:rsidR="009B4F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8E1FD8" w:rsidTr="00982848">
        <w:tc>
          <w:tcPr>
            <w:tcW w:w="2297" w:type="dxa"/>
            <w:gridSpan w:val="2"/>
          </w:tcPr>
          <w:p w:rsidR="00B672F7" w:rsidRDefault="008E1FD8" w:rsidP="00C465C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地域住民の</w:t>
            </w:r>
          </w:p>
          <w:p w:rsidR="008E1FD8" w:rsidRDefault="008E1FD8" w:rsidP="00C465C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</w:t>
            </w:r>
            <w:r w:rsidR="00B672F7"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6655" w:type="dxa"/>
            <w:gridSpan w:val="2"/>
          </w:tcPr>
          <w:p w:rsidR="00195156" w:rsidRDefault="00195156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195156" w:rsidRDefault="00195156" w:rsidP="00AA5739">
            <w:pPr>
              <w:spacing w:line="360" w:lineRule="auto"/>
              <w:rPr>
                <w:sz w:val="24"/>
                <w:szCs w:val="24"/>
              </w:rPr>
            </w:pPr>
          </w:p>
          <w:p w:rsidR="00195156" w:rsidRPr="00195156" w:rsidRDefault="00195156" w:rsidP="00AA573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A5739" w:rsidTr="00982848">
        <w:tc>
          <w:tcPr>
            <w:tcW w:w="2297" w:type="dxa"/>
            <w:gridSpan w:val="2"/>
          </w:tcPr>
          <w:p w:rsidR="00AA5739" w:rsidRDefault="00A41353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その他の補助金の助成（申請）予定</w:t>
            </w:r>
          </w:p>
        </w:tc>
        <w:tc>
          <w:tcPr>
            <w:tcW w:w="6655" w:type="dxa"/>
            <w:gridSpan w:val="2"/>
          </w:tcPr>
          <w:p w:rsidR="00AA5739" w:rsidRDefault="00A41353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有　（　</w:t>
            </w:r>
            <w:r w:rsidR="00B672F7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A41353" w:rsidRDefault="00A41353" w:rsidP="00AA57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無</w:t>
            </w:r>
          </w:p>
        </w:tc>
      </w:tr>
    </w:tbl>
    <w:p w:rsidR="00AA5739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731CC1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位置図</w:t>
      </w:r>
      <w:r w:rsidR="004949A9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平面図</w:t>
      </w:r>
      <w:r w:rsidR="004949A9">
        <w:rPr>
          <w:rFonts w:hint="eastAsia"/>
          <w:sz w:val="24"/>
          <w:szCs w:val="24"/>
        </w:rPr>
        <w:t>・室名別面積表</w:t>
      </w:r>
    </w:p>
    <w:p w:rsidR="004949A9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547D">
        <w:rPr>
          <w:rFonts w:hint="eastAsia"/>
          <w:sz w:val="24"/>
          <w:szCs w:val="24"/>
        </w:rPr>
        <w:t>２</w:t>
      </w:r>
      <w:r w:rsidR="004949A9">
        <w:rPr>
          <w:rFonts w:hint="eastAsia"/>
          <w:sz w:val="24"/>
          <w:szCs w:val="24"/>
        </w:rPr>
        <w:t xml:space="preserve">　見積書</w:t>
      </w:r>
    </w:p>
    <w:p w:rsidR="00731CC1" w:rsidRDefault="007C547D" w:rsidP="004949A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31CC1">
        <w:rPr>
          <w:rFonts w:hint="eastAsia"/>
          <w:sz w:val="24"/>
          <w:szCs w:val="24"/>
        </w:rPr>
        <w:t xml:space="preserve">　直近年度の決算書類</w:t>
      </w:r>
    </w:p>
    <w:p w:rsidR="00731CC1" w:rsidRPr="00AA5739" w:rsidRDefault="00731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547D">
        <w:rPr>
          <w:rFonts w:hint="eastAsia"/>
          <w:sz w:val="24"/>
          <w:szCs w:val="24"/>
        </w:rPr>
        <w:t>４</w:t>
      </w:r>
      <w:r w:rsidR="004949A9">
        <w:rPr>
          <w:rFonts w:hint="eastAsia"/>
          <w:sz w:val="24"/>
          <w:szCs w:val="24"/>
        </w:rPr>
        <w:t xml:space="preserve">　その他参考となる資料等</w:t>
      </w:r>
    </w:p>
    <w:sectPr w:rsidR="00731CC1" w:rsidRPr="00AA5739" w:rsidSect="00AA57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A6F" w:rsidRDefault="008F3A6F" w:rsidP="00D74A8A">
      <w:r>
        <w:separator/>
      </w:r>
    </w:p>
  </w:endnote>
  <w:endnote w:type="continuationSeparator" w:id="0">
    <w:p w:rsidR="008F3A6F" w:rsidRDefault="008F3A6F" w:rsidP="00D7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A6F" w:rsidRDefault="008F3A6F" w:rsidP="00D74A8A">
      <w:r>
        <w:separator/>
      </w:r>
    </w:p>
  </w:footnote>
  <w:footnote w:type="continuationSeparator" w:id="0">
    <w:p w:rsidR="008F3A6F" w:rsidRDefault="008F3A6F" w:rsidP="00D7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D94"/>
    <w:multiLevelType w:val="hybridMultilevel"/>
    <w:tmpl w:val="83C24496"/>
    <w:lvl w:ilvl="0" w:tplc="E2A8E2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A2614CC"/>
    <w:multiLevelType w:val="hybridMultilevel"/>
    <w:tmpl w:val="F9DE5B0A"/>
    <w:lvl w:ilvl="0" w:tplc="33001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60378A"/>
    <w:multiLevelType w:val="hybridMultilevel"/>
    <w:tmpl w:val="713A37A4"/>
    <w:lvl w:ilvl="0" w:tplc="C2303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095CE1"/>
    <w:multiLevelType w:val="hybridMultilevel"/>
    <w:tmpl w:val="5FBAC7C4"/>
    <w:lvl w:ilvl="0" w:tplc="16121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37F09"/>
    <w:multiLevelType w:val="hybridMultilevel"/>
    <w:tmpl w:val="5DA4F5DA"/>
    <w:lvl w:ilvl="0" w:tplc="9ACE4C66">
      <w:start w:val="1"/>
      <w:numFmt w:val="decimalEnclosedCircle"/>
      <w:lvlText w:val="例%1"/>
      <w:lvlJc w:val="left"/>
      <w:pPr>
        <w:ind w:left="7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9040214"/>
    <w:multiLevelType w:val="hybridMultilevel"/>
    <w:tmpl w:val="0B6C8756"/>
    <w:lvl w:ilvl="0" w:tplc="52B8C57E">
      <w:start w:val="1"/>
      <w:numFmt w:val="decimalEnclosedCircle"/>
      <w:lvlText w:val="例%1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41301402"/>
    <w:multiLevelType w:val="hybridMultilevel"/>
    <w:tmpl w:val="E4E6DC36"/>
    <w:lvl w:ilvl="0" w:tplc="E0549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D07ED3"/>
    <w:multiLevelType w:val="hybridMultilevel"/>
    <w:tmpl w:val="C2A00DD4"/>
    <w:lvl w:ilvl="0" w:tplc="624A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39"/>
    <w:rsid w:val="0000463F"/>
    <w:rsid w:val="00006E76"/>
    <w:rsid w:val="000261D3"/>
    <w:rsid w:val="00081C64"/>
    <w:rsid w:val="000C18CA"/>
    <w:rsid w:val="000C3504"/>
    <w:rsid w:val="00104B40"/>
    <w:rsid w:val="00130966"/>
    <w:rsid w:val="00195156"/>
    <w:rsid w:val="001C5466"/>
    <w:rsid w:val="001D7EB2"/>
    <w:rsid w:val="002426EC"/>
    <w:rsid w:val="00286EC4"/>
    <w:rsid w:val="002B37C3"/>
    <w:rsid w:val="00361F9E"/>
    <w:rsid w:val="003739DE"/>
    <w:rsid w:val="00413EC4"/>
    <w:rsid w:val="004305FD"/>
    <w:rsid w:val="00471A71"/>
    <w:rsid w:val="004756BC"/>
    <w:rsid w:val="004949A9"/>
    <w:rsid w:val="004A4E06"/>
    <w:rsid w:val="004C25A1"/>
    <w:rsid w:val="004D3C5A"/>
    <w:rsid w:val="0055418C"/>
    <w:rsid w:val="00573406"/>
    <w:rsid w:val="00573AD6"/>
    <w:rsid w:val="005D42AB"/>
    <w:rsid w:val="006C0AE4"/>
    <w:rsid w:val="006F7004"/>
    <w:rsid w:val="00731CC1"/>
    <w:rsid w:val="00757D42"/>
    <w:rsid w:val="00773FCA"/>
    <w:rsid w:val="0078259A"/>
    <w:rsid w:val="007C547D"/>
    <w:rsid w:val="007F1964"/>
    <w:rsid w:val="008D25F6"/>
    <w:rsid w:val="008E1FD8"/>
    <w:rsid w:val="008F3A6F"/>
    <w:rsid w:val="00982848"/>
    <w:rsid w:val="009B4FFA"/>
    <w:rsid w:val="009E7B70"/>
    <w:rsid w:val="00A41353"/>
    <w:rsid w:val="00A975BC"/>
    <w:rsid w:val="00AA5739"/>
    <w:rsid w:val="00B672F7"/>
    <w:rsid w:val="00B874AE"/>
    <w:rsid w:val="00C21FF1"/>
    <w:rsid w:val="00C465C8"/>
    <w:rsid w:val="00C6772A"/>
    <w:rsid w:val="00C90249"/>
    <w:rsid w:val="00C91B15"/>
    <w:rsid w:val="00CA0F35"/>
    <w:rsid w:val="00CA66B6"/>
    <w:rsid w:val="00CB235C"/>
    <w:rsid w:val="00CB28CA"/>
    <w:rsid w:val="00CC2782"/>
    <w:rsid w:val="00D108C2"/>
    <w:rsid w:val="00D74A8A"/>
    <w:rsid w:val="00DF07DB"/>
    <w:rsid w:val="00E77AEA"/>
    <w:rsid w:val="00FA372F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6555E9"/>
  <w15:docId w15:val="{5564C07B-681A-4BE8-98DF-0D8F5802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A8A"/>
  </w:style>
  <w:style w:type="paragraph" w:styleId="a6">
    <w:name w:val="footer"/>
    <w:basedOn w:val="a"/>
    <w:link w:val="a7"/>
    <w:uiPriority w:val="99"/>
    <w:unhideWhenUsed/>
    <w:rsid w:val="00D74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A8A"/>
  </w:style>
  <w:style w:type="paragraph" w:styleId="a8">
    <w:name w:val="List Paragraph"/>
    <w:basedOn w:val="a"/>
    <w:uiPriority w:val="34"/>
    <w:qFormat/>
    <w:rsid w:val="00C21F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CDFC60A9.dotm</Template>
  <TotalTime>143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泉野　美咲</cp:lastModifiedBy>
  <cp:revision>18</cp:revision>
  <cp:lastPrinted>2015-09-04T02:28:00Z</cp:lastPrinted>
  <dcterms:created xsi:type="dcterms:W3CDTF">2019-06-24T00:12:00Z</dcterms:created>
  <dcterms:modified xsi:type="dcterms:W3CDTF">2023-09-08T00:20:00Z</dcterms:modified>
</cp:coreProperties>
</file>