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C2AAF" w14:textId="1CC05BCE" w:rsidR="00F3004E" w:rsidRPr="00E013E8" w:rsidRDefault="00E013E8" w:rsidP="00DD5390">
      <w:pPr>
        <w:ind w:right="241"/>
        <w:jc w:val="right"/>
        <w:rPr>
          <w:rFonts w:eastAsiaTheme="minorHAnsi"/>
          <w:sz w:val="22"/>
        </w:rPr>
      </w:pPr>
      <w:r w:rsidRPr="00E013E8">
        <w:rPr>
          <w:rFonts w:eastAsiaTheme="minorHAnsi" w:hint="eastAsia"/>
          <w:sz w:val="22"/>
        </w:rPr>
        <w:t>別紙</w:t>
      </w:r>
    </w:p>
    <w:p w14:paraId="7921CA41" w14:textId="537DD008" w:rsidR="00E013E8" w:rsidRDefault="00BA41C9" w:rsidP="009C511B">
      <w:pPr>
        <w:jc w:val="center"/>
        <w:rPr>
          <w:rFonts w:eastAsiaTheme="minorHAnsi"/>
          <w:b/>
          <w:sz w:val="24"/>
          <w:szCs w:val="24"/>
        </w:rPr>
      </w:pPr>
      <w:r w:rsidRPr="00BA41C9">
        <w:rPr>
          <w:rFonts w:eastAsiaTheme="minorHAnsi" w:hint="eastAsia"/>
          <w:b/>
          <w:sz w:val="24"/>
          <w:szCs w:val="24"/>
        </w:rPr>
        <w:t>奥田賃貸住宅・店舗跡地の売却に関する</w:t>
      </w:r>
      <w:r w:rsidR="00E013E8" w:rsidRPr="00E013E8">
        <w:rPr>
          <w:rFonts w:eastAsiaTheme="minorHAnsi" w:hint="eastAsia"/>
          <w:b/>
          <w:sz w:val="24"/>
          <w:szCs w:val="24"/>
        </w:rPr>
        <w:t>サウンディング型市場調査</w:t>
      </w:r>
    </w:p>
    <w:p w14:paraId="18A0E932" w14:textId="6247D777" w:rsidR="001171AA" w:rsidRPr="00E013E8" w:rsidRDefault="00F3004E" w:rsidP="009C511B">
      <w:pPr>
        <w:jc w:val="center"/>
        <w:rPr>
          <w:rFonts w:eastAsiaTheme="minorHAnsi"/>
          <w:b/>
          <w:sz w:val="24"/>
          <w:szCs w:val="24"/>
        </w:rPr>
      </w:pPr>
      <w:r w:rsidRPr="00E013E8">
        <w:rPr>
          <w:rFonts w:eastAsiaTheme="minorHAnsi" w:hint="eastAsia"/>
          <w:b/>
          <w:sz w:val="24"/>
          <w:szCs w:val="24"/>
        </w:rPr>
        <w:t>エントリーシート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300"/>
        <w:gridCol w:w="5362"/>
      </w:tblGrid>
      <w:tr w:rsidR="000D11FB" w:rsidRPr="00C4655D" w14:paraId="2AD030CA" w14:textId="77777777" w:rsidTr="00890C3B">
        <w:trPr>
          <w:trHeight w:val="6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hideMark/>
          </w:tcPr>
          <w:p w14:paraId="693361FA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342924D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法人名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5BF3960C" w14:textId="77777777" w:rsidR="000D11FB" w:rsidRPr="00C4655D" w:rsidRDefault="000D11FB" w:rsidP="00C25621">
            <w:pPr>
              <w:rPr>
                <w:rFonts w:eastAsiaTheme="minorHAnsi"/>
                <w:sz w:val="22"/>
              </w:rPr>
            </w:pPr>
          </w:p>
        </w:tc>
      </w:tr>
      <w:tr w:rsidR="000D11FB" w:rsidRPr="00C4655D" w14:paraId="143FB754" w14:textId="77777777" w:rsidTr="00890C3B">
        <w:trPr>
          <w:trHeight w:val="550"/>
        </w:trPr>
        <w:tc>
          <w:tcPr>
            <w:tcW w:w="3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EC747A" w14:textId="77777777" w:rsidR="000D11FB" w:rsidRPr="00C4655D" w:rsidRDefault="000D11FB" w:rsidP="00C25621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D1D8B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所在地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36AAA" w14:textId="77777777" w:rsidR="000D11FB" w:rsidRPr="00C4655D" w:rsidRDefault="000D11FB" w:rsidP="00C25621">
            <w:pPr>
              <w:rPr>
                <w:rFonts w:eastAsiaTheme="minorHAnsi"/>
                <w:sz w:val="22"/>
              </w:rPr>
            </w:pPr>
          </w:p>
        </w:tc>
      </w:tr>
      <w:tr w:rsidR="000D11FB" w:rsidRPr="00C4655D" w14:paraId="2EA545FE" w14:textId="77777777" w:rsidTr="00890C3B">
        <w:trPr>
          <w:trHeight w:val="1032"/>
        </w:trPr>
        <w:tc>
          <w:tcPr>
            <w:tcW w:w="3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68D480" w14:textId="77777777" w:rsidR="000D11FB" w:rsidRPr="00C4655D" w:rsidRDefault="000D11FB" w:rsidP="00C25621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1B2D" w14:textId="77777777" w:rsidR="000D11FB" w:rsidRPr="00C4655D" w:rsidRDefault="000D11FB" w:rsidP="00C25621">
            <w:pPr>
              <w:jc w:val="left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（グループの場合）</w:t>
            </w:r>
          </w:p>
          <w:p w14:paraId="1EF85DC0" w14:textId="77777777" w:rsidR="000D11FB" w:rsidRPr="00C4655D" w:rsidRDefault="000D11FB" w:rsidP="00C25621">
            <w:pPr>
              <w:jc w:val="left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構成法人名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313E68" w14:textId="77777777" w:rsidR="000D11FB" w:rsidRPr="00C4655D" w:rsidRDefault="000D11FB" w:rsidP="00C25621">
            <w:pPr>
              <w:rPr>
                <w:rFonts w:eastAsiaTheme="minorHAnsi"/>
                <w:sz w:val="22"/>
              </w:rPr>
            </w:pPr>
          </w:p>
          <w:p w14:paraId="3133E357" w14:textId="77777777" w:rsidR="000D11FB" w:rsidRPr="00C4655D" w:rsidRDefault="000D11FB" w:rsidP="00C25621">
            <w:pPr>
              <w:rPr>
                <w:rFonts w:eastAsiaTheme="minorHAnsi"/>
                <w:sz w:val="22"/>
              </w:rPr>
            </w:pPr>
          </w:p>
        </w:tc>
      </w:tr>
      <w:tr w:rsidR="000D11FB" w:rsidRPr="00C4655D" w14:paraId="278E9337" w14:textId="77777777" w:rsidTr="00890C3B">
        <w:trPr>
          <w:trHeight w:val="526"/>
        </w:trPr>
        <w:tc>
          <w:tcPr>
            <w:tcW w:w="3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7ADC65" w14:textId="77777777" w:rsidR="000D11FB" w:rsidRPr="00C4655D" w:rsidRDefault="000D11FB" w:rsidP="00C25621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565CE3C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サウンディング</w:t>
            </w:r>
          </w:p>
          <w:p w14:paraId="4DA58879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担当者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5808" w14:textId="77777777" w:rsidR="000D11FB" w:rsidRPr="00C4655D" w:rsidRDefault="000D11FB" w:rsidP="00C25621">
            <w:pPr>
              <w:jc w:val="left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氏名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0F16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</w:p>
        </w:tc>
      </w:tr>
      <w:tr w:rsidR="000D11FB" w:rsidRPr="00C4655D" w14:paraId="7881B975" w14:textId="77777777" w:rsidTr="00890C3B">
        <w:tc>
          <w:tcPr>
            <w:tcW w:w="3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23B25EC1" w14:textId="77777777" w:rsidR="000D11FB" w:rsidRPr="00C4655D" w:rsidRDefault="000D11FB" w:rsidP="00C25621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0CE9C751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08D" w14:textId="77777777" w:rsidR="000D11FB" w:rsidRPr="00C4655D" w:rsidRDefault="000D11FB" w:rsidP="00C25621">
            <w:pPr>
              <w:jc w:val="left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所属企業・</w:t>
            </w:r>
          </w:p>
          <w:p w14:paraId="573DAEEB" w14:textId="77777777" w:rsidR="000D11FB" w:rsidRPr="00C4655D" w:rsidRDefault="000D11FB" w:rsidP="00C25621">
            <w:pPr>
              <w:jc w:val="left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部署名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436" w14:textId="77777777" w:rsidR="000D11FB" w:rsidRPr="00C4655D" w:rsidDel="001C065A" w:rsidRDefault="000D11FB" w:rsidP="00C25621">
            <w:pPr>
              <w:rPr>
                <w:rFonts w:eastAsiaTheme="minorHAnsi"/>
                <w:szCs w:val="21"/>
              </w:rPr>
            </w:pPr>
          </w:p>
        </w:tc>
      </w:tr>
      <w:tr w:rsidR="000D11FB" w:rsidRPr="00C4655D" w14:paraId="609FD548" w14:textId="77777777" w:rsidTr="00890C3B">
        <w:trPr>
          <w:trHeight w:val="503"/>
        </w:trPr>
        <w:tc>
          <w:tcPr>
            <w:tcW w:w="3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B4C8CC" w14:textId="77777777" w:rsidR="000D11FB" w:rsidRPr="00C4655D" w:rsidRDefault="000D11FB" w:rsidP="00C25621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8075C" w14:textId="77777777" w:rsidR="000D11FB" w:rsidRPr="00C4655D" w:rsidRDefault="000D11FB" w:rsidP="00C25621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38AE" w14:textId="77777777" w:rsidR="000D11FB" w:rsidRPr="00C4655D" w:rsidRDefault="000D11FB" w:rsidP="00C25621">
            <w:pPr>
              <w:jc w:val="left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E-mail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2008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</w:p>
        </w:tc>
      </w:tr>
      <w:tr w:rsidR="000D11FB" w:rsidRPr="00C4655D" w14:paraId="59855DFE" w14:textId="77777777" w:rsidTr="00890C3B">
        <w:trPr>
          <w:trHeight w:val="552"/>
        </w:trPr>
        <w:tc>
          <w:tcPr>
            <w:tcW w:w="3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C60717" w14:textId="77777777" w:rsidR="000D11FB" w:rsidRPr="00C4655D" w:rsidRDefault="000D11FB" w:rsidP="00C25621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F8B0" w14:textId="77777777" w:rsidR="000D11FB" w:rsidRPr="00C4655D" w:rsidRDefault="000D11FB" w:rsidP="00C25621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512D" w14:textId="77777777" w:rsidR="000D11FB" w:rsidRPr="00C4655D" w:rsidRDefault="000D11FB" w:rsidP="00C25621">
            <w:pPr>
              <w:jc w:val="left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Tel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1200" w14:textId="77777777" w:rsidR="000D11FB" w:rsidRPr="00C4655D" w:rsidRDefault="000D11FB" w:rsidP="00C25621">
            <w:pPr>
              <w:rPr>
                <w:rFonts w:eastAsiaTheme="minorHAnsi"/>
                <w:szCs w:val="21"/>
              </w:rPr>
            </w:pPr>
          </w:p>
        </w:tc>
      </w:tr>
      <w:tr w:rsidR="000D11FB" w:rsidRPr="00C4655D" w14:paraId="00A53C7A" w14:textId="77777777" w:rsidTr="00890C3B">
        <w:trPr>
          <w:trHeight w:val="56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CB70F" w14:textId="4F0BF974" w:rsidR="000D11FB" w:rsidRPr="00C4655D" w:rsidRDefault="000D11FB" w:rsidP="00C25621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２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14:paraId="056B4E3D" w14:textId="298EBA2A" w:rsidR="000D11FB" w:rsidRPr="00C4655D" w:rsidRDefault="00C47FDF" w:rsidP="00E013E8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サウンディング調査の希望日（候補日）</w:t>
            </w:r>
            <w:r w:rsidR="00E013E8" w:rsidRPr="00C4655D">
              <w:rPr>
                <w:rFonts w:eastAsiaTheme="minorHAnsi" w:hint="eastAsia"/>
                <w:szCs w:val="21"/>
              </w:rPr>
              <w:t>及び</w:t>
            </w:r>
            <w:r w:rsidRPr="00C4655D">
              <w:rPr>
                <w:rFonts w:eastAsiaTheme="minorHAnsi" w:hint="eastAsia"/>
                <w:szCs w:val="21"/>
              </w:rPr>
              <w:t>時間帯を</w:t>
            </w:r>
            <w:r w:rsidR="00E013E8" w:rsidRPr="00C4655D">
              <w:rPr>
                <w:rFonts w:eastAsiaTheme="minorHAnsi" w:hint="eastAsia"/>
                <w:szCs w:val="21"/>
              </w:rPr>
              <w:t>記入</w:t>
            </w:r>
            <w:r w:rsidRPr="00C4655D">
              <w:rPr>
                <w:rFonts w:eastAsiaTheme="minorHAnsi" w:hint="eastAsia"/>
                <w:szCs w:val="21"/>
              </w:rPr>
              <w:t>してください。</w:t>
            </w:r>
          </w:p>
        </w:tc>
      </w:tr>
      <w:tr w:rsidR="00E013E8" w:rsidRPr="00C4655D" w14:paraId="0C89850D" w14:textId="77777777" w:rsidTr="00890C3B">
        <w:trPr>
          <w:trHeight w:val="541"/>
        </w:trPr>
        <w:tc>
          <w:tcPr>
            <w:tcW w:w="3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DBE47" w14:textId="77777777" w:rsidR="00E013E8" w:rsidRPr="00C4655D" w:rsidRDefault="00E013E8" w:rsidP="00E013E8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0499F35" w14:textId="77777777" w:rsidR="00E013E8" w:rsidRPr="00C4655D" w:rsidRDefault="00E013E8" w:rsidP="00E013E8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 xml:space="preserve">　　月　　日（　）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6D8B66" w14:textId="65C67408" w:rsidR="00E013E8" w:rsidRPr="00C4655D" w:rsidRDefault="006026E2" w:rsidP="00E013E8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E013E8" w:rsidRPr="00C4655D" w14:paraId="6C10B897" w14:textId="77777777" w:rsidTr="00890C3B">
        <w:trPr>
          <w:trHeight w:val="535"/>
        </w:trPr>
        <w:tc>
          <w:tcPr>
            <w:tcW w:w="3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1F1A8" w14:textId="77777777" w:rsidR="00E013E8" w:rsidRPr="00C4655D" w:rsidRDefault="00E013E8" w:rsidP="00E013E8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35607AC5" w14:textId="77777777" w:rsidR="00E013E8" w:rsidRPr="00C4655D" w:rsidRDefault="00E013E8" w:rsidP="00E013E8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 xml:space="preserve">　　月　　日（　）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152AF02" w14:textId="095E40DC" w:rsidR="00E013E8" w:rsidRPr="00C4655D" w:rsidRDefault="006026E2" w:rsidP="00E013E8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E013E8" w:rsidRPr="00C4655D" w14:paraId="3F609F2C" w14:textId="77777777" w:rsidTr="00890C3B">
        <w:trPr>
          <w:trHeight w:val="543"/>
        </w:trPr>
        <w:tc>
          <w:tcPr>
            <w:tcW w:w="3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866307" w14:textId="77777777" w:rsidR="00E013E8" w:rsidRPr="00C4655D" w:rsidRDefault="00E013E8" w:rsidP="00E013E8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hideMark/>
          </w:tcPr>
          <w:p w14:paraId="3691EC38" w14:textId="77777777" w:rsidR="00E013E8" w:rsidRPr="00C4655D" w:rsidRDefault="00E013E8" w:rsidP="00E013E8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 xml:space="preserve">　　月　　日（　）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F0AB" w14:textId="7FEAE540" w:rsidR="00E013E8" w:rsidRPr="00C4655D" w:rsidRDefault="006026E2" w:rsidP="00E013E8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90C3B" w:rsidRPr="00C4655D" w14:paraId="369EBD1C" w14:textId="77777777" w:rsidTr="00890C3B">
        <w:trPr>
          <w:trHeight w:val="46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78C726A9" w14:textId="77777777" w:rsidR="00890C3B" w:rsidRPr="00C4655D" w:rsidRDefault="00890C3B" w:rsidP="00E013E8">
            <w:pPr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0B230CC5" w14:textId="77777777" w:rsidR="00890C3B" w:rsidRPr="00C4655D" w:rsidRDefault="00890C3B" w:rsidP="00E013E8">
            <w:pPr>
              <w:jc w:val="center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サウンディング</w:t>
            </w:r>
          </w:p>
          <w:p w14:paraId="5AADA048" w14:textId="3E704034" w:rsidR="00890C3B" w:rsidRPr="00C4655D" w:rsidRDefault="00890C3B" w:rsidP="00E013E8">
            <w:pPr>
              <w:jc w:val="center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参加予定者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EAC545" w14:textId="14178352" w:rsidR="00890C3B" w:rsidRPr="00C4655D" w:rsidRDefault="00890C3B" w:rsidP="00890C3B">
            <w:pPr>
              <w:jc w:val="left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  <w:u w:val="single"/>
              </w:rPr>
              <w:t xml:space="preserve">　　</w:t>
            </w:r>
            <w:r w:rsidRPr="00C4655D">
              <w:rPr>
                <w:rFonts w:eastAsiaTheme="minorHAnsi" w:hint="eastAsia"/>
                <w:szCs w:val="21"/>
              </w:rPr>
              <w:t>名　※参加人数は３名以内としてください。</w:t>
            </w:r>
          </w:p>
        </w:tc>
      </w:tr>
      <w:tr w:rsidR="00890C3B" w:rsidRPr="00C4655D" w14:paraId="5BCC16C5" w14:textId="77777777" w:rsidTr="00890C3B">
        <w:trPr>
          <w:trHeight w:val="20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65C386" w14:textId="77777777" w:rsidR="00890C3B" w:rsidRPr="00C4655D" w:rsidRDefault="00890C3B" w:rsidP="00E013E8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ACB5D" w14:textId="77777777" w:rsidR="00890C3B" w:rsidRPr="00C4655D" w:rsidRDefault="00890C3B" w:rsidP="00E013E8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886E8" w14:textId="056635C6" w:rsidR="00890C3B" w:rsidRPr="00C4655D" w:rsidRDefault="00890C3B" w:rsidP="00E013E8">
            <w:pPr>
              <w:jc w:val="center"/>
              <w:rPr>
                <w:rFonts w:eastAsiaTheme="minorHAnsi"/>
                <w:szCs w:val="21"/>
              </w:rPr>
            </w:pPr>
            <w:r w:rsidRPr="00C4655D">
              <w:rPr>
                <w:rFonts w:eastAsiaTheme="minorHAnsi" w:hint="eastAsia"/>
                <w:szCs w:val="21"/>
              </w:rPr>
              <w:t>所属法人名・部署・役職等</w:t>
            </w:r>
          </w:p>
        </w:tc>
      </w:tr>
      <w:tr w:rsidR="00890C3B" w:rsidRPr="00C4655D" w14:paraId="2514B70E" w14:textId="77777777" w:rsidTr="00890C3B">
        <w:trPr>
          <w:trHeight w:val="55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6BE0CE" w14:textId="77777777" w:rsidR="00890C3B" w:rsidRPr="00C4655D" w:rsidRDefault="00890C3B" w:rsidP="00E013E8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C3A05" w14:textId="77777777" w:rsidR="00890C3B" w:rsidRPr="00C4655D" w:rsidRDefault="00890C3B" w:rsidP="00E013E8">
            <w:pPr>
              <w:rPr>
                <w:rFonts w:eastAsiaTheme="minorHAnsi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A9CF8" w14:textId="147BB373" w:rsidR="00890C3B" w:rsidRPr="00C4655D" w:rsidRDefault="00890C3B" w:rsidP="00E013E8">
            <w:pPr>
              <w:rPr>
                <w:rFonts w:eastAsiaTheme="minorHAnsi"/>
                <w:szCs w:val="21"/>
              </w:rPr>
            </w:pPr>
          </w:p>
        </w:tc>
      </w:tr>
      <w:tr w:rsidR="00890C3B" w:rsidRPr="00C4655D" w14:paraId="0C1105E1" w14:textId="77777777" w:rsidTr="00890C3B">
        <w:trPr>
          <w:trHeight w:val="56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BF4936" w14:textId="77777777" w:rsidR="00890C3B" w:rsidRPr="00C4655D" w:rsidRDefault="00890C3B" w:rsidP="00E013E8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86E24" w14:textId="77777777" w:rsidR="00890C3B" w:rsidRPr="00C4655D" w:rsidRDefault="00890C3B" w:rsidP="00E013E8">
            <w:pPr>
              <w:rPr>
                <w:rFonts w:eastAsiaTheme="minorHAnsi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562688" w14:textId="3771BC81" w:rsidR="00890C3B" w:rsidRPr="00C4655D" w:rsidRDefault="00890C3B" w:rsidP="00E013E8">
            <w:pPr>
              <w:rPr>
                <w:rFonts w:eastAsiaTheme="minorHAnsi"/>
                <w:szCs w:val="21"/>
              </w:rPr>
            </w:pPr>
          </w:p>
        </w:tc>
      </w:tr>
      <w:tr w:rsidR="00890C3B" w:rsidRPr="00C4655D" w14:paraId="183E2EBA" w14:textId="77777777" w:rsidTr="00890C3B">
        <w:trPr>
          <w:trHeight w:val="547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6CF54D" w14:textId="77777777" w:rsidR="00890C3B" w:rsidRPr="00C4655D" w:rsidRDefault="00890C3B" w:rsidP="00E013E8">
            <w:pPr>
              <w:widowControl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B4B56" w14:textId="77777777" w:rsidR="00890C3B" w:rsidRPr="00C4655D" w:rsidRDefault="00890C3B" w:rsidP="00E013E8">
            <w:pPr>
              <w:rPr>
                <w:rFonts w:eastAsiaTheme="minorHAnsi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DFA15C" w14:textId="77777777" w:rsidR="00890C3B" w:rsidRPr="00C4655D" w:rsidRDefault="00890C3B" w:rsidP="00E013E8">
            <w:pPr>
              <w:rPr>
                <w:rFonts w:eastAsiaTheme="minorHAnsi"/>
                <w:szCs w:val="21"/>
              </w:rPr>
            </w:pPr>
          </w:p>
        </w:tc>
      </w:tr>
    </w:tbl>
    <w:p w14:paraId="19C4058B" w14:textId="6698F225" w:rsidR="000D11FB" w:rsidRPr="00C4655D" w:rsidRDefault="000D11FB" w:rsidP="00C25621">
      <w:pPr>
        <w:tabs>
          <w:tab w:val="left" w:pos="284"/>
        </w:tabs>
        <w:ind w:left="210" w:rightChars="-136" w:right="-286" w:hangingChars="100" w:hanging="210"/>
        <w:rPr>
          <w:rFonts w:eastAsiaTheme="minorHAnsi"/>
          <w:szCs w:val="21"/>
        </w:rPr>
      </w:pPr>
      <w:r w:rsidRPr="00C4655D">
        <w:rPr>
          <w:rFonts w:eastAsiaTheme="minorHAnsi" w:hint="eastAsia"/>
          <w:szCs w:val="21"/>
        </w:rPr>
        <w:t>※</w:t>
      </w:r>
      <w:r w:rsidR="00C47FDF" w:rsidRPr="00C4655D">
        <w:rPr>
          <w:rFonts w:eastAsiaTheme="minorHAnsi" w:hint="eastAsia"/>
          <w:szCs w:val="21"/>
        </w:rPr>
        <w:t>調査</w:t>
      </w:r>
      <w:r w:rsidRPr="00C4655D">
        <w:rPr>
          <w:rFonts w:eastAsiaTheme="minorHAnsi" w:hint="eastAsia"/>
          <w:szCs w:val="21"/>
        </w:rPr>
        <w:t>の実施期間は</w:t>
      </w:r>
      <w:r w:rsidR="00C25621" w:rsidRPr="00C4655D">
        <w:rPr>
          <w:rFonts w:eastAsiaTheme="minorHAnsi" w:hint="eastAsia"/>
          <w:szCs w:val="21"/>
        </w:rPr>
        <w:t>、</w:t>
      </w:r>
      <w:r w:rsidR="00C47FDF" w:rsidRPr="00C4655D">
        <w:rPr>
          <w:rFonts w:eastAsiaTheme="minorHAnsi" w:hint="eastAsia"/>
          <w:szCs w:val="21"/>
        </w:rPr>
        <w:t>令和</w:t>
      </w:r>
      <w:r w:rsidR="00BA41C9">
        <w:rPr>
          <w:rFonts w:eastAsiaTheme="minorHAnsi" w:hint="eastAsia"/>
          <w:szCs w:val="21"/>
        </w:rPr>
        <w:t>5</w:t>
      </w:r>
      <w:r w:rsidR="00C47FDF" w:rsidRPr="00C4655D">
        <w:rPr>
          <w:rFonts w:eastAsiaTheme="minorHAnsi" w:hint="eastAsia"/>
          <w:szCs w:val="21"/>
        </w:rPr>
        <w:t>年</w:t>
      </w:r>
      <w:r w:rsidR="003F1B65">
        <w:rPr>
          <w:rFonts w:eastAsiaTheme="minorHAnsi" w:hint="eastAsia"/>
          <w:szCs w:val="21"/>
        </w:rPr>
        <w:t>10</w:t>
      </w:r>
      <w:r w:rsidRPr="00C4655D">
        <w:rPr>
          <w:rFonts w:eastAsiaTheme="minorHAnsi" w:hint="eastAsia"/>
          <w:szCs w:val="21"/>
        </w:rPr>
        <w:t>月</w:t>
      </w:r>
      <w:r w:rsidR="003F1B65">
        <w:rPr>
          <w:rFonts w:eastAsiaTheme="minorHAnsi" w:hint="eastAsia"/>
          <w:szCs w:val="21"/>
        </w:rPr>
        <w:t>23</w:t>
      </w:r>
      <w:r w:rsidRPr="00C4655D">
        <w:rPr>
          <w:rFonts w:eastAsiaTheme="minorHAnsi" w:hint="eastAsia"/>
          <w:szCs w:val="21"/>
        </w:rPr>
        <w:t>日</w:t>
      </w:r>
      <w:r w:rsidR="000C1AAF" w:rsidRPr="00C4655D">
        <w:rPr>
          <w:rFonts w:eastAsiaTheme="minorHAnsi" w:hint="eastAsia"/>
          <w:szCs w:val="21"/>
        </w:rPr>
        <w:t>（</w:t>
      </w:r>
      <w:r w:rsidR="003F1B65">
        <w:rPr>
          <w:rFonts w:eastAsiaTheme="minorHAnsi" w:hint="eastAsia"/>
          <w:szCs w:val="21"/>
        </w:rPr>
        <w:t>月</w:t>
      </w:r>
      <w:r w:rsidR="000C1AAF" w:rsidRPr="00C4655D">
        <w:rPr>
          <w:rFonts w:eastAsiaTheme="minorHAnsi" w:hint="eastAsia"/>
          <w:szCs w:val="21"/>
        </w:rPr>
        <w:t>）</w:t>
      </w:r>
      <w:r w:rsidR="00C47FDF" w:rsidRPr="00C4655D">
        <w:rPr>
          <w:rFonts w:eastAsiaTheme="minorHAnsi" w:hint="eastAsia"/>
          <w:szCs w:val="21"/>
        </w:rPr>
        <w:t>～</w:t>
      </w:r>
      <w:r w:rsidR="003F1B65">
        <w:rPr>
          <w:rFonts w:eastAsiaTheme="minorHAnsi" w:hint="eastAsia"/>
          <w:szCs w:val="21"/>
        </w:rPr>
        <w:t>12</w:t>
      </w:r>
      <w:r w:rsidR="00C25621" w:rsidRPr="00C4655D">
        <w:rPr>
          <w:rFonts w:eastAsiaTheme="minorHAnsi" w:hint="eastAsia"/>
          <w:szCs w:val="21"/>
        </w:rPr>
        <w:t>月</w:t>
      </w:r>
      <w:r w:rsidR="003F1B65">
        <w:rPr>
          <w:rFonts w:eastAsiaTheme="minorHAnsi" w:hint="eastAsia"/>
          <w:szCs w:val="21"/>
        </w:rPr>
        <w:t>8</w:t>
      </w:r>
      <w:r w:rsidR="00C47FDF" w:rsidRPr="00C4655D">
        <w:rPr>
          <w:rFonts w:eastAsiaTheme="minorHAnsi" w:hint="eastAsia"/>
          <w:szCs w:val="21"/>
        </w:rPr>
        <w:t>日</w:t>
      </w:r>
      <w:r w:rsidR="000C1AAF" w:rsidRPr="00C4655D">
        <w:rPr>
          <w:rFonts w:eastAsiaTheme="minorHAnsi" w:hint="eastAsia"/>
          <w:szCs w:val="21"/>
        </w:rPr>
        <w:t>（</w:t>
      </w:r>
      <w:r w:rsidR="003F1B65">
        <w:rPr>
          <w:rFonts w:eastAsiaTheme="minorHAnsi" w:hint="eastAsia"/>
          <w:szCs w:val="21"/>
        </w:rPr>
        <w:t>金</w:t>
      </w:r>
      <w:r w:rsidR="000C1AAF" w:rsidRPr="00C4655D">
        <w:rPr>
          <w:rFonts w:eastAsiaTheme="minorHAnsi" w:hint="eastAsia"/>
          <w:szCs w:val="21"/>
        </w:rPr>
        <w:t>）</w:t>
      </w:r>
      <w:r w:rsidR="00C47FDF" w:rsidRPr="00C4655D">
        <w:rPr>
          <w:rFonts w:eastAsiaTheme="minorHAnsi" w:hint="eastAsia"/>
          <w:szCs w:val="21"/>
        </w:rPr>
        <w:t>午前９時～</w:t>
      </w:r>
      <w:r w:rsidR="00C25621" w:rsidRPr="00C4655D">
        <w:rPr>
          <w:rFonts w:eastAsiaTheme="minorHAnsi" w:hint="eastAsia"/>
          <w:szCs w:val="21"/>
        </w:rPr>
        <w:t>正午、</w:t>
      </w:r>
      <w:r w:rsidR="00C47FDF" w:rsidRPr="00C4655D">
        <w:rPr>
          <w:rFonts w:eastAsiaTheme="minorHAnsi" w:hint="eastAsia"/>
          <w:szCs w:val="21"/>
        </w:rPr>
        <w:t>午後</w:t>
      </w:r>
      <w:r w:rsidR="00C25621" w:rsidRPr="00C4655D">
        <w:rPr>
          <w:rFonts w:eastAsiaTheme="minorHAnsi" w:hint="eastAsia"/>
          <w:szCs w:val="21"/>
        </w:rPr>
        <w:t>１</w:t>
      </w:r>
      <w:r w:rsidR="00C47FDF" w:rsidRPr="00C4655D">
        <w:rPr>
          <w:rFonts w:eastAsiaTheme="minorHAnsi" w:hint="eastAsia"/>
          <w:szCs w:val="21"/>
        </w:rPr>
        <w:t>時</w:t>
      </w:r>
      <w:r w:rsidR="00C25621" w:rsidRPr="00C4655D">
        <w:rPr>
          <w:rFonts w:eastAsiaTheme="minorHAnsi" w:hint="eastAsia"/>
          <w:szCs w:val="21"/>
        </w:rPr>
        <w:t>～</w:t>
      </w:r>
      <w:r w:rsidR="003F1B65">
        <w:rPr>
          <w:rFonts w:eastAsiaTheme="minorHAnsi" w:hint="eastAsia"/>
          <w:szCs w:val="21"/>
        </w:rPr>
        <w:t xml:space="preserve">　　</w:t>
      </w:r>
      <w:bookmarkStart w:id="0" w:name="_GoBack"/>
      <w:bookmarkEnd w:id="0"/>
      <w:r w:rsidR="00C25621" w:rsidRPr="00C4655D">
        <w:rPr>
          <w:rFonts w:eastAsiaTheme="minorHAnsi" w:hint="eastAsia"/>
          <w:szCs w:val="21"/>
        </w:rPr>
        <w:t>午後４時</w:t>
      </w:r>
      <w:r w:rsidR="00C47FDF" w:rsidRPr="00C4655D">
        <w:rPr>
          <w:rFonts w:eastAsiaTheme="minorHAnsi" w:hint="eastAsia"/>
          <w:szCs w:val="21"/>
        </w:rPr>
        <w:t>とします。</w:t>
      </w:r>
      <w:r w:rsidR="00E013E8" w:rsidRPr="00C4655D">
        <w:rPr>
          <w:rFonts w:eastAsiaTheme="minorHAnsi" w:hint="eastAsia"/>
          <w:szCs w:val="21"/>
        </w:rPr>
        <w:t>実施期間内の</w:t>
      </w:r>
      <w:r w:rsidRPr="00C4655D">
        <w:rPr>
          <w:rFonts w:eastAsiaTheme="minorHAnsi" w:hint="eastAsia"/>
          <w:szCs w:val="21"/>
        </w:rPr>
        <w:t>参加希望日及び時間帯を複数記入してください。</w:t>
      </w:r>
    </w:p>
    <w:p w14:paraId="10155873" w14:textId="4AF5D235" w:rsidR="000D11FB" w:rsidRPr="00E013E8" w:rsidRDefault="000D11FB" w:rsidP="00C47FDF">
      <w:pPr>
        <w:tabs>
          <w:tab w:val="left" w:pos="284"/>
        </w:tabs>
        <w:ind w:left="210" w:hangingChars="100" w:hanging="210"/>
        <w:rPr>
          <w:rFonts w:eastAsiaTheme="minorHAnsi"/>
          <w:szCs w:val="21"/>
        </w:rPr>
      </w:pPr>
      <w:r w:rsidRPr="00C4655D">
        <w:rPr>
          <w:rFonts w:eastAsiaTheme="minorHAnsi" w:hint="eastAsia"/>
          <w:szCs w:val="21"/>
        </w:rPr>
        <w:t>※エントリーシート受領後、</w:t>
      </w:r>
      <w:r w:rsidR="00C47FDF" w:rsidRPr="00C4655D">
        <w:rPr>
          <w:rFonts w:eastAsiaTheme="minorHAnsi" w:hint="eastAsia"/>
          <w:szCs w:val="21"/>
        </w:rPr>
        <w:t>サウンディング担当者様と調査実施日時</w:t>
      </w:r>
      <w:r w:rsidR="00E40CFB">
        <w:rPr>
          <w:rFonts w:eastAsiaTheme="minorHAnsi" w:hint="eastAsia"/>
          <w:szCs w:val="21"/>
        </w:rPr>
        <w:t>等</w:t>
      </w:r>
      <w:r w:rsidR="00C47FDF" w:rsidRPr="00C4655D">
        <w:rPr>
          <w:rFonts w:eastAsiaTheme="minorHAnsi" w:hint="eastAsia"/>
          <w:szCs w:val="21"/>
        </w:rPr>
        <w:t>を個別に調整させていただ</w:t>
      </w:r>
      <w:r w:rsidR="00C47FDF" w:rsidRPr="00E013E8">
        <w:rPr>
          <w:rFonts w:eastAsiaTheme="minorHAnsi" w:hint="eastAsia"/>
        </w:rPr>
        <w:t>きます。</w:t>
      </w:r>
      <w:r w:rsidRPr="00E013E8">
        <w:rPr>
          <w:rFonts w:eastAsiaTheme="minorHAnsi" w:hint="eastAsia"/>
          <w:szCs w:val="21"/>
        </w:rPr>
        <w:t>（都合により希望に添えない場合もありますので、あらかじめ御了承ください。）</w:t>
      </w:r>
    </w:p>
    <w:sectPr w:rsidR="000D11FB" w:rsidRPr="00E013E8" w:rsidSect="00514E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0A432" w14:textId="77777777" w:rsidR="000C1AAF" w:rsidRDefault="000C1AAF" w:rsidP="00115BC7">
      <w:r>
        <w:separator/>
      </w:r>
    </w:p>
  </w:endnote>
  <w:endnote w:type="continuationSeparator" w:id="0">
    <w:p w14:paraId="5C93885B" w14:textId="77777777" w:rsidR="000C1AAF" w:rsidRDefault="000C1AAF" w:rsidP="0011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6784A" w14:textId="77777777" w:rsidR="000C1AAF" w:rsidRDefault="000C1AAF" w:rsidP="00115BC7">
      <w:r>
        <w:separator/>
      </w:r>
    </w:p>
  </w:footnote>
  <w:footnote w:type="continuationSeparator" w:id="0">
    <w:p w14:paraId="3634FB37" w14:textId="77777777" w:rsidR="000C1AAF" w:rsidRDefault="000C1AAF" w:rsidP="00115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A9"/>
    <w:rsid w:val="00006BE3"/>
    <w:rsid w:val="00031AAA"/>
    <w:rsid w:val="00033FBC"/>
    <w:rsid w:val="00044059"/>
    <w:rsid w:val="00045C45"/>
    <w:rsid w:val="000543CE"/>
    <w:rsid w:val="000576B1"/>
    <w:rsid w:val="000723FA"/>
    <w:rsid w:val="00086EBA"/>
    <w:rsid w:val="000C1AAF"/>
    <w:rsid w:val="000D11FB"/>
    <w:rsid w:val="00105B71"/>
    <w:rsid w:val="001068E9"/>
    <w:rsid w:val="0011373E"/>
    <w:rsid w:val="00115395"/>
    <w:rsid w:val="00115BC7"/>
    <w:rsid w:val="001171AA"/>
    <w:rsid w:val="00122E99"/>
    <w:rsid w:val="001244A9"/>
    <w:rsid w:val="001346C2"/>
    <w:rsid w:val="00145AD7"/>
    <w:rsid w:val="00146D24"/>
    <w:rsid w:val="00163E3F"/>
    <w:rsid w:val="00177F31"/>
    <w:rsid w:val="00180F1F"/>
    <w:rsid w:val="00187A4A"/>
    <w:rsid w:val="0019779C"/>
    <w:rsid w:val="00197DE2"/>
    <w:rsid w:val="001A2735"/>
    <w:rsid w:val="001C0E5D"/>
    <w:rsid w:val="001C4D06"/>
    <w:rsid w:val="001C5406"/>
    <w:rsid w:val="001C5684"/>
    <w:rsid w:val="001D2BEE"/>
    <w:rsid w:val="001D48AB"/>
    <w:rsid w:val="001F6D48"/>
    <w:rsid w:val="001F72D4"/>
    <w:rsid w:val="00223C99"/>
    <w:rsid w:val="00256CE9"/>
    <w:rsid w:val="00280DDD"/>
    <w:rsid w:val="002A3A5D"/>
    <w:rsid w:val="002B5882"/>
    <w:rsid w:val="002D34AC"/>
    <w:rsid w:val="002F5AA3"/>
    <w:rsid w:val="0034075D"/>
    <w:rsid w:val="0035065C"/>
    <w:rsid w:val="00372394"/>
    <w:rsid w:val="00396121"/>
    <w:rsid w:val="003B0027"/>
    <w:rsid w:val="003C104F"/>
    <w:rsid w:val="003C73A0"/>
    <w:rsid w:val="003C7EEE"/>
    <w:rsid w:val="003D1509"/>
    <w:rsid w:val="003F1B65"/>
    <w:rsid w:val="00416A90"/>
    <w:rsid w:val="004175CB"/>
    <w:rsid w:val="00454C2C"/>
    <w:rsid w:val="0045751E"/>
    <w:rsid w:val="00464894"/>
    <w:rsid w:val="00480AAA"/>
    <w:rsid w:val="004D089B"/>
    <w:rsid w:val="004F111C"/>
    <w:rsid w:val="004F6283"/>
    <w:rsid w:val="00514EA9"/>
    <w:rsid w:val="005248EA"/>
    <w:rsid w:val="00527F62"/>
    <w:rsid w:val="00530C21"/>
    <w:rsid w:val="00534A37"/>
    <w:rsid w:val="0054297A"/>
    <w:rsid w:val="00547293"/>
    <w:rsid w:val="005562F7"/>
    <w:rsid w:val="00582D31"/>
    <w:rsid w:val="005A7D6D"/>
    <w:rsid w:val="00601BC1"/>
    <w:rsid w:val="006026E2"/>
    <w:rsid w:val="00611611"/>
    <w:rsid w:val="00635477"/>
    <w:rsid w:val="006574B1"/>
    <w:rsid w:val="0066009C"/>
    <w:rsid w:val="006A31B2"/>
    <w:rsid w:val="006A5F9E"/>
    <w:rsid w:val="006B0A2C"/>
    <w:rsid w:val="006B7223"/>
    <w:rsid w:val="006C5A72"/>
    <w:rsid w:val="006C6A08"/>
    <w:rsid w:val="006C7331"/>
    <w:rsid w:val="006D08F3"/>
    <w:rsid w:val="006D7225"/>
    <w:rsid w:val="006D7989"/>
    <w:rsid w:val="006E15F5"/>
    <w:rsid w:val="006E6D5E"/>
    <w:rsid w:val="006F59B5"/>
    <w:rsid w:val="007205DB"/>
    <w:rsid w:val="00761CC3"/>
    <w:rsid w:val="00767C0C"/>
    <w:rsid w:val="00773E54"/>
    <w:rsid w:val="00796347"/>
    <w:rsid w:val="007A1F1F"/>
    <w:rsid w:val="007A4E86"/>
    <w:rsid w:val="007C72E4"/>
    <w:rsid w:val="007E02F4"/>
    <w:rsid w:val="007E3096"/>
    <w:rsid w:val="007E3A50"/>
    <w:rsid w:val="007E6F31"/>
    <w:rsid w:val="00821E93"/>
    <w:rsid w:val="00822727"/>
    <w:rsid w:val="00871420"/>
    <w:rsid w:val="00890C3B"/>
    <w:rsid w:val="00893BA3"/>
    <w:rsid w:val="008B33C2"/>
    <w:rsid w:val="008D156E"/>
    <w:rsid w:val="008D3AFC"/>
    <w:rsid w:val="00912DDD"/>
    <w:rsid w:val="00915AB4"/>
    <w:rsid w:val="009223C4"/>
    <w:rsid w:val="00926CA8"/>
    <w:rsid w:val="00927C8F"/>
    <w:rsid w:val="00950157"/>
    <w:rsid w:val="00961BF7"/>
    <w:rsid w:val="00971FE8"/>
    <w:rsid w:val="00984850"/>
    <w:rsid w:val="009C035F"/>
    <w:rsid w:val="009C511B"/>
    <w:rsid w:val="009C5F81"/>
    <w:rsid w:val="009C7792"/>
    <w:rsid w:val="009F0133"/>
    <w:rsid w:val="00A01425"/>
    <w:rsid w:val="00A0561A"/>
    <w:rsid w:val="00A07C5A"/>
    <w:rsid w:val="00A4786A"/>
    <w:rsid w:val="00A568F8"/>
    <w:rsid w:val="00A81751"/>
    <w:rsid w:val="00A86D05"/>
    <w:rsid w:val="00AD0528"/>
    <w:rsid w:val="00AE79E9"/>
    <w:rsid w:val="00B05528"/>
    <w:rsid w:val="00B21BE6"/>
    <w:rsid w:val="00B43DB8"/>
    <w:rsid w:val="00B54EC7"/>
    <w:rsid w:val="00B57319"/>
    <w:rsid w:val="00B600CA"/>
    <w:rsid w:val="00BA13C9"/>
    <w:rsid w:val="00BA41C9"/>
    <w:rsid w:val="00BA63CC"/>
    <w:rsid w:val="00BC58E9"/>
    <w:rsid w:val="00BF2AFC"/>
    <w:rsid w:val="00C0065B"/>
    <w:rsid w:val="00C014C9"/>
    <w:rsid w:val="00C11CA7"/>
    <w:rsid w:val="00C16026"/>
    <w:rsid w:val="00C25621"/>
    <w:rsid w:val="00C4655D"/>
    <w:rsid w:val="00C47FDF"/>
    <w:rsid w:val="00CB60E2"/>
    <w:rsid w:val="00CD6670"/>
    <w:rsid w:val="00CE01A5"/>
    <w:rsid w:val="00CE29A4"/>
    <w:rsid w:val="00D077C8"/>
    <w:rsid w:val="00D2193E"/>
    <w:rsid w:val="00D26302"/>
    <w:rsid w:val="00D31A46"/>
    <w:rsid w:val="00D37AD2"/>
    <w:rsid w:val="00D5546F"/>
    <w:rsid w:val="00D74EC9"/>
    <w:rsid w:val="00D87289"/>
    <w:rsid w:val="00D910A1"/>
    <w:rsid w:val="00DB31BC"/>
    <w:rsid w:val="00DC64F9"/>
    <w:rsid w:val="00DD5390"/>
    <w:rsid w:val="00DF6B5D"/>
    <w:rsid w:val="00E013E8"/>
    <w:rsid w:val="00E024FB"/>
    <w:rsid w:val="00E40CFB"/>
    <w:rsid w:val="00E43C94"/>
    <w:rsid w:val="00E902DE"/>
    <w:rsid w:val="00E92CD9"/>
    <w:rsid w:val="00EC6915"/>
    <w:rsid w:val="00F0135F"/>
    <w:rsid w:val="00F14981"/>
    <w:rsid w:val="00F26F7F"/>
    <w:rsid w:val="00F3004E"/>
    <w:rsid w:val="00F318DF"/>
    <w:rsid w:val="00F45BEF"/>
    <w:rsid w:val="00F56042"/>
    <w:rsid w:val="00F665A3"/>
    <w:rsid w:val="00F93BA2"/>
    <w:rsid w:val="00FB64C1"/>
    <w:rsid w:val="00FE176A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EC6A0C0"/>
  <w15:docId w15:val="{7BD66C72-F7A5-49C0-BFF7-EE0A034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BC7"/>
  </w:style>
  <w:style w:type="paragraph" w:styleId="a6">
    <w:name w:val="footer"/>
    <w:basedOn w:val="a"/>
    <w:link w:val="a7"/>
    <w:uiPriority w:val="99"/>
    <w:unhideWhenUsed/>
    <w:rsid w:val="0011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BC7"/>
  </w:style>
  <w:style w:type="character" w:styleId="a8">
    <w:name w:val="Hyperlink"/>
    <w:basedOn w:val="a0"/>
    <w:uiPriority w:val="99"/>
    <w:unhideWhenUsed/>
    <w:rsid w:val="001346C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5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5AD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575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75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575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75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5751E"/>
    <w:rPr>
      <w:b/>
      <w:bCs/>
    </w:rPr>
  </w:style>
  <w:style w:type="paragraph" w:styleId="af0">
    <w:name w:val="No Spacing"/>
    <w:uiPriority w:val="1"/>
    <w:qFormat/>
    <w:rsid w:val="004175CB"/>
    <w:pPr>
      <w:widowControl w:val="0"/>
      <w:jc w:val="both"/>
    </w:pPr>
  </w:style>
  <w:style w:type="paragraph" w:styleId="af1">
    <w:name w:val="Revision"/>
    <w:hidden/>
    <w:uiPriority w:val="99"/>
    <w:semiHidden/>
    <w:rsid w:val="009C5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8AEC-8BF1-44D1-9A0C-27DAD74F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72A5A089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Windows ユーザー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野々垣　孝洋</dc:creator>
  <cp:lastModifiedBy>山﨑　悟</cp:lastModifiedBy>
  <cp:revision>5</cp:revision>
  <cp:lastPrinted>2022-04-14T05:40:00Z</cp:lastPrinted>
  <dcterms:created xsi:type="dcterms:W3CDTF">2023-07-11T06:07:00Z</dcterms:created>
  <dcterms:modified xsi:type="dcterms:W3CDTF">2023-09-22T00:41:00Z</dcterms:modified>
</cp:coreProperties>
</file>