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EA0" w:rsidRPr="00574438" w:rsidRDefault="00A26050">
      <w:pPr>
        <w:rPr>
          <w:rFonts w:ascii="BIZ UDP明朝 Medium" w:eastAsia="BIZ UDP明朝 Medium" w:hAnsi="BIZ UDP明朝 Medium"/>
          <w:sz w:val="28"/>
          <w:szCs w:val="28"/>
        </w:rPr>
      </w:pPr>
      <w:r w:rsidRPr="00574438">
        <w:rPr>
          <w:rFonts w:ascii="BIZ UDP明朝 Medium" w:eastAsia="BIZ UDP明朝 Medium" w:hAnsi="BIZ UDP明朝 Medium" w:hint="eastAsia"/>
        </w:rPr>
        <w:t>（</w:t>
      </w:r>
      <w:r w:rsidRPr="00574438">
        <w:rPr>
          <w:rFonts w:ascii="BIZ UDP明朝 Medium" w:eastAsia="BIZ UDP明朝 Medium" w:hAnsi="BIZ UDP明朝 Medium" w:hint="eastAsia"/>
          <w:sz w:val="28"/>
          <w:szCs w:val="28"/>
        </w:rPr>
        <w:t>任意</w:t>
      </w:r>
      <w:r w:rsidR="004D7D69" w:rsidRPr="00574438">
        <w:rPr>
          <w:rFonts w:ascii="BIZ UDP明朝 Medium" w:eastAsia="BIZ UDP明朝 Medium" w:hAnsi="BIZ UDP明朝 Medium" w:hint="eastAsia"/>
          <w:sz w:val="28"/>
          <w:szCs w:val="28"/>
        </w:rPr>
        <w:t>様式</w:t>
      </w:r>
      <w:r w:rsidRPr="00574438">
        <w:rPr>
          <w:rFonts w:ascii="BIZ UDP明朝 Medium" w:eastAsia="BIZ UDP明朝 Medium" w:hAnsi="BIZ UDP明朝 Medium" w:hint="eastAsia"/>
          <w:sz w:val="28"/>
          <w:szCs w:val="28"/>
        </w:rPr>
        <w:t>）</w:t>
      </w:r>
    </w:p>
    <w:p w:rsidR="00943EA0" w:rsidRPr="00574438" w:rsidRDefault="00943EA0">
      <w:pPr>
        <w:rPr>
          <w:rFonts w:ascii="BIZ UDP明朝 Medium" w:eastAsia="BIZ UDP明朝 Medium" w:hAnsi="BIZ UDP明朝 Medium"/>
          <w:sz w:val="28"/>
          <w:szCs w:val="28"/>
        </w:rPr>
      </w:pPr>
      <w:r w:rsidRPr="00574438">
        <w:rPr>
          <w:rFonts w:ascii="BIZ UDP明朝 Medium" w:eastAsia="BIZ UDP明朝 Medium" w:hAnsi="BIZ UDP明朝 Medium" w:hint="eastAsia"/>
          <w:sz w:val="28"/>
          <w:szCs w:val="28"/>
        </w:rPr>
        <w:t>（宛先）富山市保健所長</w:t>
      </w:r>
    </w:p>
    <w:p w:rsidR="00943EA0" w:rsidRPr="00574438" w:rsidRDefault="00943EA0">
      <w:pPr>
        <w:rPr>
          <w:rFonts w:ascii="BIZ UDP明朝 Medium" w:eastAsia="BIZ UDP明朝 Medium" w:hAnsi="BIZ UDP明朝 Medium"/>
          <w:sz w:val="28"/>
          <w:szCs w:val="28"/>
        </w:rPr>
      </w:pPr>
    </w:p>
    <w:p w:rsidR="00A26050" w:rsidRPr="00574438" w:rsidRDefault="00A26050" w:rsidP="00A26050">
      <w:pPr>
        <w:jc w:val="center"/>
        <w:rPr>
          <w:rFonts w:ascii="BIZ UDP明朝 Medium" w:eastAsia="BIZ UDP明朝 Medium" w:hAnsi="BIZ UDP明朝 Medium"/>
          <w:sz w:val="72"/>
          <w:szCs w:val="72"/>
        </w:rPr>
      </w:pPr>
      <w:r w:rsidRPr="00574438">
        <w:rPr>
          <w:rFonts w:ascii="BIZ UDP明朝 Medium" w:eastAsia="BIZ UDP明朝 Medium" w:hAnsi="BIZ UDP明朝 Medium" w:hint="eastAsia"/>
          <w:sz w:val="72"/>
          <w:szCs w:val="72"/>
        </w:rPr>
        <w:t>承諾書</w:t>
      </w:r>
    </w:p>
    <w:p w:rsidR="00A26050" w:rsidRPr="00574438" w:rsidRDefault="00A26050" w:rsidP="00A260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</w:p>
    <w:p w:rsidR="00A26050" w:rsidRPr="00574438" w:rsidRDefault="00DF66AD" w:rsidP="00A260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574438">
        <w:rPr>
          <w:rFonts w:ascii="BIZ UDP明朝 Medium" w:eastAsia="BIZ UDP明朝 Medium" w:hAnsi="BIZ UDP明朝 Medium" w:hint="eastAsia"/>
          <w:sz w:val="28"/>
          <w:szCs w:val="28"/>
        </w:rPr>
        <w:t>公衆浴場</w:t>
      </w:r>
      <w:r w:rsidR="00A26050" w:rsidRPr="00574438">
        <w:rPr>
          <w:rFonts w:ascii="BIZ UDP明朝 Medium" w:eastAsia="BIZ UDP明朝 Medium" w:hAnsi="BIZ UDP明朝 Medium" w:hint="eastAsia"/>
          <w:sz w:val="28"/>
          <w:szCs w:val="28"/>
        </w:rPr>
        <w:t>業申請に伴う承諾</w:t>
      </w:r>
    </w:p>
    <w:p w:rsidR="00A960A3" w:rsidRPr="00574438" w:rsidRDefault="00A960A3" w:rsidP="00B700FB">
      <w:pPr>
        <w:rPr>
          <w:rFonts w:ascii="BIZ UDP明朝 Medium" w:eastAsia="BIZ UDP明朝 Medium" w:hAnsi="BIZ UDP明朝 Medium"/>
          <w:sz w:val="28"/>
          <w:szCs w:val="28"/>
        </w:rPr>
      </w:pPr>
    </w:p>
    <w:p w:rsidR="00401798" w:rsidRPr="00574438" w:rsidRDefault="00B700FB" w:rsidP="00401798">
      <w:pPr>
        <w:ind w:firstLineChars="100" w:firstLine="280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574438">
        <w:rPr>
          <w:rFonts w:ascii="BIZ UDP明朝 Medium" w:eastAsia="BIZ UDP明朝 Medium" w:hAnsi="BIZ UDP明朝 Medium" w:hint="eastAsia"/>
          <w:sz w:val="28"/>
          <w:szCs w:val="28"/>
        </w:rPr>
        <w:t>建物住所：</w:t>
      </w:r>
      <w:r w:rsidRP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5A71E7" w:rsidRP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</w:t>
      </w:r>
      <w:r w:rsidRP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401798" w:rsidRP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8C1A62" w:rsidRP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　</w:t>
      </w:r>
      <w:r w:rsidR="00401798" w:rsidRP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 </w:t>
      </w:r>
      <w:r w:rsidR="00574438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     </w:t>
      </w:r>
    </w:p>
    <w:p w:rsidR="00B700FB" w:rsidRPr="00574438" w:rsidRDefault="00B700FB" w:rsidP="00401798">
      <w:pPr>
        <w:ind w:firstLineChars="100" w:firstLine="280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574438">
        <w:rPr>
          <w:rFonts w:ascii="BIZ UDP明朝 Medium" w:eastAsia="BIZ UDP明朝 Medium" w:hAnsi="BIZ UDP明朝 Medium" w:hint="eastAsia"/>
          <w:sz w:val="28"/>
          <w:szCs w:val="28"/>
        </w:rPr>
        <w:t>建物名称：</w:t>
      </w:r>
      <w:r w:rsidRP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8C1A62" w:rsidRP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</w:t>
      </w:r>
      <w:r w:rsidR="005A71E7" w:rsidRP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</w:t>
      </w:r>
      <w:r w:rsidR="008C1A62" w:rsidRP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="005A71E7" w:rsidRP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</w:t>
      </w:r>
      <w:r w:rsidRP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</w:t>
      </w:r>
      <w:r w:rsidR="00401798" w:rsidRP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</w:t>
      </w:r>
      <w:r w:rsid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 </w:t>
      </w:r>
      <w:r w:rsidR="00574438">
        <w:rPr>
          <w:rFonts w:ascii="BIZ UDP明朝 Medium" w:eastAsia="BIZ UDP明朝 Medium" w:hAnsi="BIZ UDP明朝 Medium"/>
          <w:sz w:val="28"/>
          <w:szCs w:val="28"/>
          <w:u w:val="single"/>
        </w:rPr>
        <w:t xml:space="preserve">     </w:t>
      </w:r>
    </w:p>
    <w:p w:rsidR="00B700FB" w:rsidRPr="00574438" w:rsidRDefault="00B700FB" w:rsidP="00A26050">
      <w:pPr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574438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　　</w:t>
      </w:r>
    </w:p>
    <w:p w:rsidR="00943EA0" w:rsidRPr="00574438" w:rsidRDefault="00DF66AD" w:rsidP="00B700FB">
      <w:pPr>
        <w:ind w:firstLineChars="100" w:firstLine="280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574438">
        <w:rPr>
          <w:rFonts w:ascii="BIZ UDP明朝 Medium" w:eastAsia="BIZ UDP明朝 Medium" w:hAnsi="BIZ UDP明朝 Medium" w:hint="eastAsia"/>
          <w:sz w:val="28"/>
          <w:szCs w:val="28"/>
        </w:rPr>
        <w:t>上記の土地・建物について、次の者が公衆浴場</w:t>
      </w:r>
      <w:r w:rsidR="00B700FB" w:rsidRPr="00574438">
        <w:rPr>
          <w:rFonts w:ascii="BIZ UDP明朝 Medium" w:eastAsia="BIZ UDP明朝 Medium" w:hAnsi="BIZ UDP明朝 Medium" w:hint="eastAsia"/>
          <w:sz w:val="28"/>
          <w:szCs w:val="28"/>
        </w:rPr>
        <w:t>業を営むことを承諾します。</w:t>
      </w:r>
    </w:p>
    <w:p w:rsidR="000D4FF2" w:rsidRPr="00574438" w:rsidRDefault="000D4FF2" w:rsidP="00574438">
      <w:pPr>
        <w:jc w:val="left"/>
        <w:rPr>
          <w:rFonts w:ascii="BIZ UDP明朝 Medium" w:eastAsia="BIZ UDP明朝 Medium" w:hAnsi="BIZ UDP明朝 Medium"/>
          <w:sz w:val="28"/>
          <w:szCs w:val="28"/>
        </w:rPr>
      </w:pPr>
    </w:p>
    <w:p w:rsidR="006B1489" w:rsidRPr="00574438" w:rsidRDefault="00DF66AD" w:rsidP="000D4FF2">
      <w:pPr>
        <w:ind w:leftChars="100" w:left="3290" w:hangingChars="1100" w:hanging="3080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574438">
        <w:rPr>
          <w:rFonts w:ascii="BIZ UDP明朝 Medium" w:eastAsia="BIZ UDP明朝 Medium" w:hAnsi="BIZ UDP明朝 Medium" w:hint="eastAsia"/>
          <w:kern w:val="0"/>
          <w:sz w:val="28"/>
          <w:szCs w:val="28"/>
        </w:rPr>
        <w:t>新たに公衆浴場</w:t>
      </w:r>
      <w:r w:rsidR="006B1489" w:rsidRPr="00574438">
        <w:rPr>
          <w:rFonts w:ascii="BIZ UDP明朝 Medium" w:eastAsia="BIZ UDP明朝 Medium" w:hAnsi="BIZ UDP明朝 Medium" w:hint="eastAsia"/>
          <w:kern w:val="0"/>
          <w:sz w:val="28"/>
          <w:szCs w:val="28"/>
        </w:rPr>
        <w:t>業を営む者</w:t>
      </w:r>
      <w:r w:rsidR="006B1489" w:rsidRPr="00574438">
        <w:rPr>
          <w:rFonts w:ascii="BIZ UDP明朝 Medium" w:eastAsia="BIZ UDP明朝 Medium" w:hAnsi="BIZ UDP明朝 Medium" w:hint="eastAsia"/>
          <w:sz w:val="28"/>
          <w:szCs w:val="28"/>
        </w:rPr>
        <w:t>：</w:t>
      </w:r>
      <w:r w:rsidR="008C1A62" w:rsidRP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　</w:t>
      </w:r>
      <w:r w:rsidR="000D4FF2" w:rsidRPr="00574438">
        <w:rPr>
          <w:rFonts w:ascii="BIZ UDP明朝 Medium" w:eastAsia="BIZ UDP明朝 Medium" w:hAnsi="BIZ UDP明朝 Medium" w:hint="eastAsia"/>
          <w:sz w:val="28"/>
          <w:szCs w:val="28"/>
          <w:u w:val="single"/>
        </w:rPr>
        <w:t xml:space="preserve">　　　　　　　　　</w:t>
      </w:r>
    </w:p>
    <w:p w:rsidR="006B1489" w:rsidRPr="00574438" w:rsidRDefault="006B1489" w:rsidP="006B1489">
      <w:pPr>
        <w:jc w:val="right"/>
        <w:rPr>
          <w:rFonts w:ascii="BIZ UDP明朝 Medium" w:eastAsia="BIZ UDP明朝 Medium" w:hAnsi="BIZ UDP明朝 Medium"/>
          <w:sz w:val="28"/>
          <w:szCs w:val="28"/>
        </w:rPr>
      </w:pPr>
    </w:p>
    <w:p w:rsidR="000D4FF2" w:rsidRPr="00574438" w:rsidRDefault="000D4FF2" w:rsidP="006B1489">
      <w:pPr>
        <w:jc w:val="right"/>
        <w:rPr>
          <w:rFonts w:ascii="BIZ UDP明朝 Medium" w:eastAsia="BIZ UDP明朝 Medium" w:hAnsi="BIZ UDP明朝 Medium"/>
          <w:sz w:val="28"/>
          <w:szCs w:val="28"/>
        </w:rPr>
      </w:pPr>
    </w:p>
    <w:p w:rsidR="00B700FB" w:rsidRPr="00574438" w:rsidRDefault="005A71E7" w:rsidP="006B1489">
      <w:pPr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574438">
        <w:rPr>
          <w:rFonts w:ascii="BIZ UDP明朝 Medium" w:eastAsia="BIZ UDP明朝 Medium" w:hAnsi="BIZ UDP明朝 Medium" w:hint="eastAsia"/>
          <w:sz w:val="28"/>
          <w:szCs w:val="28"/>
        </w:rPr>
        <w:t>年</w:t>
      </w:r>
      <w:r w:rsidR="00A26050" w:rsidRPr="0057443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8C1A62" w:rsidRPr="0057443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A26050" w:rsidRPr="00574438">
        <w:rPr>
          <w:rFonts w:ascii="BIZ UDP明朝 Medium" w:eastAsia="BIZ UDP明朝 Medium" w:hAnsi="BIZ UDP明朝 Medium" w:hint="eastAsia"/>
          <w:sz w:val="28"/>
          <w:szCs w:val="28"/>
        </w:rPr>
        <w:t xml:space="preserve">月　</w:t>
      </w:r>
      <w:r w:rsidR="006B1489" w:rsidRPr="0057443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A26050" w:rsidRPr="00574438">
        <w:rPr>
          <w:rFonts w:ascii="BIZ UDP明朝 Medium" w:eastAsia="BIZ UDP明朝 Medium" w:hAnsi="BIZ UDP明朝 Medium" w:hint="eastAsia"/>
          <w:sz w:val="28"/>
          <w:szCs w:val="28"/>
        </w:rPr>
        <w:t>日</w:t>
      </w:r>
    </w:p>
    <w:p w:rsidR="00B700FB" w:rsidRPr="00574438" w:rsidRDefault="00B700FB" w:rsidP="005A71E7">
      <w:pPr>
        <w:wordWrap w:val="0"/>
        <w:ind w:right="720"/>
        <w:jc w:val="right"/>
        <w:rPr>
          <w:rFonts w:ascii="BIZ UDP明朝 Medium" w:eastAsia="BIZ UDP明朝 Medium" w:hAnsi="BIZ UDP明朝 Medium"/>
          <w:sz w:val="24"/>
        </w:rPr>
      </w:pPr>
      <w:r w:rsidRPr="00574438">
        <w:rPr>
          <w:rFonts w:ascii="BIZ UDP明朝 Medium" w:eastAsia="BIZ UDP明朝 Medium" w:hAnsi="BIZ UDP明朝 Medium" w:hint="eastAsia"/>
          <w:sz w:val="24"/>
        </w:rPr>
        <w:t xml:space="preserve">承諾者の署名　　　　　　　　　　　　　　　</w:t>
      </w:r>
    </w:p>
    <w:p w:rsidR="008C1A62" w:rsidRPr="00574438" w:rsidRDefault="00B700FB" w:rsidP="00574438">
      <w:pPr>
        <w:wordWrap w:val="0"/>
        <w:ind w:right="480"/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574438">
        <w:rPr>
          <w:rFonts w:ascii="BIZ UDP明朝 Medium" w:eastAsia="BIZ UDP明朝 Medium" w:hAnsi="BIZ UDP明朝 Medium" w:hint="eastAsia"/>
          <w:sz w:val="24"/>
        </w:rPr>
        <w:t>住所（所在地）</w:t>
      </w:r>
      <w:r w:rsidR="00A26050" w:rsidRPr="0057443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574438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</w:t>
      </w:r>
      <w:r w:rsidR="00A26050" w:rsidRPr="0057443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="005A71E7" w:rsidRPr="0057443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</w:p>
    <w:p w:rsidR="00A26050" w:rsidRPr="00574438" w:rsidRDefault="00B700FB" w:rsidP="005A71E7">
      <w:pPr>
        <w:ind w:right="280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574438">
        <w:rPr>
          <w:rFonts w:ascii="BIZ UDP明朝 Medium" w:eastAsia="BIZ UDP明朝 Medium" w:hAnsi="BIZ UDP明朝 Medium" w:hint="eastAsia"/>
          <w:sz w:val="28"/>
          <w:szCs w:val="28"/>
        </w:rPr>
        <w:t xml:space="preserve">　　</w:t>
      </w:r>
      <w:r w:rsidR="00A26050" w:rsidRPr="00574438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574438">
        <w:rPr>
          <w:rFonts w:ascii="BIZ UDP明朝 Medium" w:eastAsia="BIZ UDP明朝 Medium" w:hAnsi="BIZ UDP明朝 Medium" w:hint="eastAsia"/>
          <w:sz w:val="28"/>
          <w:szCs w:val="28"/>
        </w:rPr>
        <w:t xml:space="preserve">　　　</w:t>
      </w:r>
      <w:r w:rsidR="00A26050" w:rsidRPr="00574438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</w:t>
      </w:r>
    </w:p>
    <w:p w:rsidR="005A71E7" w:rsidRPr="00574438" w:rsidRDefault="00325E3F" w:rsidP="00325E3F">
      <w:pPr>
        <w:wordWrap w:val="0"/>
        <w:ind w:right="40"/>
        <w:jc w:val="right"/>
        <w:rPr>
          <w:rFonts w:ascii="BIZ UDP明朝 Medium" w:eastAsia="BIZ UDP明朝 Medium" w:hAnsi="BIZ UDP明朝 Medium"/>
          <w:sz w:val="24"/>
        </w:rPr>
      </w:pPr>
      <w:r>
        <w:rPr>
          <w:rFonts w:ascii="BIZ UDP明朝 Medium" w:eastAsia="BIZ UDP明朝 Medium" w:hAnsi="BIZ UDP明朝 Medium" w:hint="eastAsia"/>
          <w:sz w:val="24"/>
        </w:rPr>
        <w:t xml:space="preserve">　　　　</w:t>
      </w:r>
      <w:r w:rsidR="00B700FB" w:rsidRPr="00574438">
        <w:rPr>
          <w:rFonts w:ascii="BIZ UDP明朝 Medium" w:eastAsia="BIZ UDP明朝 Medium" w:hAnsi="BIZ UDP明朝 Medium" w:hint="eastAsia"/>
          <w:sz w:val="24"/>
        </w:rPr>
        <w:t>氏名（名称及び代表者）</w:t>
      </w:r>
      <w:r w:rsidR="00A26050" w:rsidRPr="00574438">
        <w:rPr>
          <w:rFonts w:ascii="BIZ UDP明朝 Medium" w:eastAsia="BIZ UDP明朝 Medium" w:hAnsi="BIZ UDP明朝 Medium" w:hint="eastAsia"/>
          <w:sz w:val="24"/>
        </w:rPr>
        <w:t xml:space="preserve">　　　</w:t>
      </w:r>
      <w:r w:rsidR="005B01DA" w:rsidRPr="00574438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6B1489" w:rsidRPr="00574438">
        <w:rPr>
          <w:rFonts w:ascii="BIZ UDP明朝 Medium" w:eastAsia="BIZ UDP明朝 Medium" w:hAnsi="BIZ UDP明朝 Medium" w:hint="eastAsia"/>
          <w:sz w:val="24"/>
        </w:rPr>
        <w:t xml:space="preserve">　　　</w:t>
      </w:r>
      <w:r>
        <w:rPr>
          <w:rFonts w:hint="eastAsia"/>
          <w:sz w:val="28"/>
          <w:szCs w:val="28"/>
        </w:rPr>
        <w:t xml:space="preserve">　</w:t>
      </w:r>
      <w:bookmarkStart w:id="0" w:name="_GoBack"/>
      <w:bookmarkEnd w:id="0"/>
      <w:r w:rsidR="005A71E7">
        <w:rPr>
          <w:rFonts w:hint="eastAsia"/>
          <w:sz w:val="28"/>
          <w:szCs w:val="28"/>
        </w:rPr>
        <w:t xml:space="preserve">　　</w:t>
      </w:r>
    </w:p>
    <w:sectPr w:rsidR="005A71E7" w:rsidRPr="00574438" w:rsidSect="00325E3F">
      <w:pgSz w:w="11906" w:h="16838" w:code="9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FB" w:rsidRDefault="00B700FB" w:rsidP="00A26050">
      <w:r>
        <w:separator/>
      </w:r>
    </w:p>
  </w:endnote>
  <w:endnote w:type="continuationSeparator" w:id="0">
    <w:p w:rsidR="00B700FB" w:rsidRDefault="00B700FB" w:rsidP="00A26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FB" w:rsidRDefault="00B700FB" w:rsidP="00A26050">
      <w:r>
        <w:separator/>
      </w:r>
    </w:p>
  </w:footnote>
  <w:footnote w:type="continuationSeparator" w:id="0">
    <w:p w:rsidR="00B700FB" w:rsidRDefault="00B700FB" w:rsidP="00A260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0"/>
    <w:rsid w:val="000D4FF2"/>
    <w:rsid w:val="00122F67"/>
    <w:rsid w:val="0028306F"/>
    <w:rsid w:val="00325E3F"/>
    <w:rsid w:val="00401798"/>
    <w:rsid w:val="004D7D69"/>
    <w:rsid w:val="00574438"/>
    <w:rsid w:val="005A71E7"/>
    <w:rsid w:val="005B01DA"/>
    <w:rsid w:val="005E2F4C"/>
    <w:rsid w:val="00621C76"/>
    <w:rsid w:val="006B0053"/>
    <w:rsid w:val="006B1489"/>
    <w:rsid w:val="007E16A2"/>
    <w:rsid w:val="008C1A62"/>
    <w:rsid w:val="00911D09"/>
    <w:rsid w:val="00943EA0"/>
    <w:rsid w:val="00975434"/>
    <w:rsid w:val="00A26050"/>
    <w:rsid w:val="00A960A3"/>
    <w:rsid w:val="00B05E00"/>
    <w:rsid w:val="00B700FB"/>
    <w:rsid w:val="00DF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E7D806"/>
  <w15:chartTrackingRefBased/>
  <w15:docId w15:val="{FFFBADA2-CC4E-49F2-BC14-D82290149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4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0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605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260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605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C1A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C1A6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F8A32A3F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水上　克己</dc:creator>
  <cp:keywords/>
  <dc:description/>
  <cp:lastModifiedBy>清水　知晶</cp:lastModifiedBy>
  <cp:revision>5</cp:revision>
  <cp:lastPrinted>2021-11-30T06:00:00Z</cp:lastPrinted>
  <dcterms:created xsi:type="dcterms:W3CDTF">2024-01-16T04:26:00Z</dcterms:created>
  <dcterms:modified xsi:type="dcterms:W3CDTF">2025-03-24T23:57:00Z</dcterms:modified>
</cp:coreProperties>
</file>