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3D" w:rsidRPr="00091368" w:rsidRDefault="00DD3834" w:rsidP="00225B04">
      <w:pPr>
        <w:jc w:val="left"/>
        <w:rPr>
          <w:rFonts w:asciiTheme="minorEastAsia" w:hAnsiTheme="minorEastAsia"/>
          <w:sz w:val="32"/>
          <w:szCs w:val="32"/>
        </w:rPr>
      </w:pPr>
      <w:r w:rsidRPr="007C6D12">
        <w:rPr>
          <w:rFonts w:ascii="ＭＳ 明朝" w:eastAsia="ＭＳ 明朝" w:hAnsi="ＭＳ 明朝" w:hint="eastAsia"/>
          <w:sz w:val="24"/>
          <w:szCs w:val="24"/>
        </w:rPr>
        <w:t>（様式</w:t>
      </w:r>
      <w:r w:rsidR="00983913">
        <w:rPr>
          <w:rFonts w:ascii="ＭＳ 明朝" w:eastAsia="ＭＳ 明朝" w:hAnsi="ＭＳ 明朝" w:hint="eastAsia"/>
          <w:sz w:val="24"/>
          <w:szCs w:val="24"/>
        </w:rPr>
        <w:t>９</w:t>
      </w:r>
      <w:r w:rsidRPr="007C6D12">
        <w:rPr>
          <w:rFonts w:ascii="ＭＳ 明朝" w:eastAsia="ＭＳ 明朝" w:hAnsi="ＭＳ 明朝" w:hint="eastAsia"/>
          <w:sz w:val="24"/>
          <w:szCs w:val="24"/>
        </w:rPr>
        <w:t>）</w:t>
      </w:r>
      <w:r w:rsidR="00225B04">
        <w:rPr>
          <w:rFonts w:asciiTheme="minorEastAsia" w:hAnsiTheme="minorEastAsia" w:hint="eastAsia"/>
          <w:sz w:val="32"/>
          <w:szCs w:val="32"/>
        </w:rPr>
        <w:t xml:space="preserve">　</w:t>
      </w:r>
      <w:r w:rsidR="00C50BCB" w:rsidRPr="00091368">
        <w:rPr>
          <w:rFonts w:asciiTheme="minorEastAsia" w:hAnsiTheme="minorEastAsia" w:hint="eastAsia"/>
          <w:sz w:val="32"/>
          <w:szCs w:val="32"/>
        </w:rPr>
        <w:t>実施計画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1059"/>
        <w:gridCol w:w="1039"/>
        <w:gridCol w:w="1059"/>
        <w:gridCol w:w="1059"/>
        <w:gridCol w:w="1059"/>
        <w:gridCol w:w="1059"/>
        <w:gridCol w:w="1059"/>
        <w:gridCol w:w="1059"/>
        <w:gridCol w:w="1059"/>
        <w:gridCol w:w="1044"/>
      </w:tblGrid>
      <w:tr w:rsidR="005F0B54" w:rsidRPr="00F93582" w:rsidTr="005F0B54">
        <w:trPr>
          <w:trHeight w:val="273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4B6D90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4B6D90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R６ ６</w:t>
            </w: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月</w:t>
            </w: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Default="005F0B54" w:rsidP="00200F01">
            <w:pPr>
              <w:jc w:val="center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７月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200F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8</w:t>
            </w: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月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200F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9月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200F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10月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200F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11月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200F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12月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4B6D90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/>
                <w:b/>
                <w:szCs w:val="21"/>
              </w:rPr>
              <w:t>R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７</w:t>
            </w:r>
            <w:r w:rsidRPr="00F93582">
              <w:rPr>
                <w:rFonts w:ascii="ＭＳ 明朝" w:eastAsia="ＭＳ 明朝" w:hAnsi="ＭＳ 明朝"/>
                <w:b/>
                <w:szCs w:val="21"/>
              </w:rPr>
              <w:t xml:space="preserve"> </w:t>
            </w: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1月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200F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2月</w:t>
            </w: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200F01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3月</w:t>
            </w:r>
          </w:p>
        </w:tc>
      </w:tr>
      <w:tr w:rsidR="005F0B54" w:rsidRPr="00F93582" w:rsidTr="005F0B54">
        <w:trPr>
          <w:trHeight w:val="278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4B6D90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業務内容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契約締結</w:t>
            </w: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817AD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817AD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817AD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817AD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817AD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817AD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817AD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817AD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817AD9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5F0B54">
        <w:trPr>
          <w:trHeight w:val="372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①</w:t>
            </w: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業務計画書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の</w:t>
            </w:r>
            <w:r w:rsidRPr="00F93582">
              <w:rPr>
                <w:rFonts w:ascii="ＭＳ 明朝" w:eastAsia="ＭＳ 明朝" w:hAnsi="ＭＳ 明朝" w:hint="eastAsia"/>
                <w:b/>
                <w:szCs w:val="21"/>
              </w:rPr>
              <w:t>作成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C8164C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5F0B54">
        <w:trPr>
          <w:trHeight w:val="421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②道路設計</w:t>
            </w:r>
          </w:p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道路予備設計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53728E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5F0B54">
        <w:trPr>
          <w:trHeight w:val="402"/>
          <w:jc w:val="center"/>
        </w:trPr>
        <w:tc>
          <w:tcPr>
            <w:tcW w:w="33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道路詳細設計</w:t>
            </w:r>
          </w:p>
        </w:tc>
        <w:tc>
          <w:tcPr>
            <w:tcW w:w="10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</w:p>
        </w:tc>
        <w:tc>
          <w:tcPr>
            <w:tcW w:w="10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5F0B54">
        <w:trPr>
          <w:trHeight w:val="408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ind w:left="200" w:hangingChars="100" w:hanging="200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平面交差点詳細設計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5F0B54">
        <w:trPr>
          <w:trHeight w:val="287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F0B54" w:rsidRDefault="005F0B54" w:rsidP="005F0B54">
            <w:pPr>
              <w:ind w:left="200" w:hangingChars="100" w:hanging="200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③神通川流況解析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5F0B54">
        <w:trPr>
          <w:trHeight w:val="720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Default="005F0B54" w:rsidP="005F0B54">
            <w:pPr>
              <w:ind w:left="200" w:hangingChars="100" w:hanging="200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④橋梁設計</w:t>
            </w:r>
          </w:p>
          <w:p w:rsidR="005F0B54" w:rsidRDefault="005F0B54" w:rsidP="005F0B54">
            <w:pPr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橋梁詳細設計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5F0B54">
        <w:trPr>
          <w:trHeight w:val="317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5F0B5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橋梁上部工詳細設計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5F0B54">
        <w:trPr>
          <w:trHeight w:val="364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5F0B54">
            <w:pPr>
              <w:ind w:left="200" w:hangingChars="100" w:hanging="200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橋台工詳細設計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285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橋脚工</w:t>
            </w:r>
            <w:r w:rsidR="00C957F1">
              <w:rPr>
                <w:rFonts w:ascii="ＭＳ 明朝" w:eastAsia="ＭＳ 明朝" w:hAnsi="ＭＳ 明朝" w:hint="eastAsia"/>
                <w:b/>
                <w:szCs w:val="21"/>
              </w:rPr>
              <w:t>詳細設計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333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Default="00C957F1" w:rsidP="003D3164">
            <w:pPr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橋台基礎工詳細設計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380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Default="00C957F1" w:rsidP="003D3164">
            <w:pPr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橋脚基礎工詳細設計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287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Default="00C957F1" w:rsidP="003D3164">
            <w:pPr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架設計画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335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Default="00C957F1" w:rsidP="003D3164">
            <w:pPr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仮設工詳細設計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254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Default="00C957F1" w:rsidP="003D3164">
            <w:pPr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旧橋撤去設計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303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Default="00C957F1" w:rsidP="003D3164">
            <w:pPr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 xml:space="preserve">　一般構造物設計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365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ind w:left="200" w:hangingChars="100" w:hanging="200"/>
              <w:jc w:val="left"/>
              <w:rPr>
                <w:rFonts w:ascii="ＭＳ 明朝" w:eastAsia="ＭＳ 明朝" w:hAnsi="ＭＳ 明朝" w:hint="eastAsia"/>
                <w:b/>
                <w:szCs w:val="21"/>
              </w:rPr>
            </w:pPr>
            <w:r>
              <w:rPr>
                <w:rFonts w:ascii="ＭＳ 明朝" w:eastAsia="ＭＳ 明朝" w:hAnsi="ＭＳ 明朝"/>
                <w:b/>
                <w:szCs w:val="21"/>
              </w:rPr>
              <w:t xml:space="preserve">　</w:t>
            </w:r>
            <w:r w:rsidR="00C957F1">
              <w:rPr>
                <w:rFonts w:ascii="ＭＳ 明朝" w:eastAsia="ＭＳ 明朝" w:hAnsi="ＭＳ 明朝" w:hint="eastAsia"/>
                <w:b/>
                <w:szCs w:val="21"/>
              </w:rPr>
              <w:t>打合せ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412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C957F1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⑤概算事業費の算出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5F0B54" w:rsidRPr="00F93582" w:rsidTr="00C957F1">
        <w:trPr>
          <w:trHeight w:val="419"/>
          <w:jc w:val="center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C957F1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⑥</w:t>
            </w:r>
            <w:r w:rsidR="005F0B54">
              <w:rPr>
                <w:rFonts w:ascii="ＭＳ 明朝" w:eastAsia="ＭＳ 明朝" w:hAnsi="ＭＳ 明朝" w:hint="eastAsia"/>
                <w:b/>
                <w:szCs w:val="21"/>
              </w:rPr>
              <w:t>業務報告書の作成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0B54" w:rsidRPr="00F93582" w:rsidRDefault="005F0B54" w:rsidP="003D3164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:rsidR="006E6AEF" w:rsidRPr="007C6D12" w:rsidRDefault="00DD3834" w:rsidP="00225B04">
      <w:pPr>
        <w:ind w:firstLineChars="300" w:firstLine="687"/>
        <w:jc w:val="left"/>
        <w:rPr>
          <w:rFonts w:ascii="ＭＳ 明朝" w:eastAsia="ＭＳ 明朝" w:hAnsi="ＭＳ 明朝"/>
          <w:sz w:val="24"/>
          <w:szCs w:val="24"/>
        </w:rPr>
      </w:pPr>
      <w:r w:rsidRPr="007C6D12">
        <w:rPr>
          <w:rFonts w:ascii="ＭＳ 明朝" w:eastAsia="ＭＳ 明朝" w:hAnsi="ＭＳ 明朝" w:hint="eastAsia"/>
          <w:sz w:val="24"/>
          <w:szCs w:val="24"/>
        </w:rPr>
        <w:t>＊</w:t>
      </w:r>
      <w:r w:rsidR="00347733">
        <w:rPr>
          <w:rFonts w:ascii="ＭＳ 明朝" w:eastAsia="ＭＳ 明朝" w:hAnsi="ＭＳ 明朝" w:hint="eastAsia"/>
          <w:sz w:val="24"/>
          <w:szCs w:val="24"/>
        </w:rPr>
        <w:t>業務内容については、仕様書を参照。</w:t>
      </w:r>
    </w:p>
    <w:sectPr w:rsidR="006E6AEF" w:rsidRPr="007C6D12" w:rsidSect="0053728E">
      <w:pgSz w:w="16838" w:h="11906" w:orient="landscape" w:code="9"/>
      <w:pgMar w:top="426" w:right="1440" w:bottom="794" w:left="144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54" w:rsidRDefault="005F0B54" w:rsidP="00BF38B9">
      <w:r>
        <w:separator/>
      </w:r>
    </w:p>
  </w:endnote>
  <w:endnote w:type="continuationSeparator" w:id="0">
    <w:p w:rsidR="005F0B54" w:rsidRDefault="005F0B54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54" w:rsidRDefault="005F0B54" w:rsidP="00BF38B9">
      <w:r>
        <w:separator/>
      </w:r>
    </w:p>
  </w:footnote>
  <w:footnote w:type="continuationSeparator" w:id="0">
    <w:p w:rsidR="005F0B54" w:rsidRDefault="005F0B54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B"/>
    <w:rsid w:val="0000157D"/>
    <w:rsid w:val="000020A1"/>
    <w:rsid w:val="000020A2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2C8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368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1558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38A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0F01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B04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C71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BB1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0DA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733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74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0D67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164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EA4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DCF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B39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6D9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16"/>
    <w:rsid w:val="004F53B8"/>
    <w:rsid w:val="004F571C"/>
    <w:rsid w:val="004F6062"/>
    <w:rsid w:val="004F6669"/>
    <w:rsid w:val="004F685A"/>
    <w:rsid w:val="005002C6"/>
    <w:rsid w:val="00500B22"/>
    <w:rsid w:val="00501F63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350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28E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347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B54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644C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0E40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88A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6D12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17AD9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3CD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0F2C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4ED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3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548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599C"/>
    <w:rsid w:val="00B5753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BCB"/>
    <w:rsid w:val="00C50CB6"/>
    <w:rsid w:val="00C50F5F"/>
    <w:rsid w:val="00C51062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64C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805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1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4E2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776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C9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D76"/>
    <w:rsid w:val="00E90E2E"/>
    <w:rsid w:val="00E913C6"/>
    <w:rsid w:val="00E92341"/>
    <w:rsid w:val="00E9368D"/>
    <w:rsid w:val="00E93CD5"/>
    <w:rsid w:val="00E94347"/>
    <w:rsid w:val="00E9491C"/>
    <w:rsid w:val="00E949CB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849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4979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582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2BC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E868E8C"/>
  <w15:docId w15:val="{5AB7EA83-574C-4E56-8424-F5599192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1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1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BC70-DBA7-41C5-9EE6-4B08EA89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1D1D7065</Template>
  <TotalTime>180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今井　達矩</cp:lastModifiedBy>
  <cp:revision>14</cp:revision>
  <cp:lastPrinted>2017-05-09T06:46:00Z</cp:lastPrinted>
  <dcterms:created xsi:type="dcterms:W3CDTF">2018-07-04T01:49:00Z</dcterms:created>
  <dcterms:modified xsi:type="dcterms:W3CDTF">2024-03-05T06:45:00Z</dcterms:modified>
</cp:coreProperties>
</file>