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B85C1" w14:textId="5B02555D" w:rsidR="00DD06C6" w:rsidRPr="00C22696" w:rsidRDefault="00DD06C6" w:rsidP="00C22696">
      <w:pPr>
        <w:widowControl/>
        <w:jc w:val="left"/>
        <w:rPr>
          <w:rFonts w:ascii="ＭＳ 明朝" w:cs="Times New Roman"/>
          <w:color w:val="000000" w:themeColor="text1"/>
        </w:rPr>
      </w:pPr>
      <w:bookmarkStart w:id="0" w:name="_GoBack"/>
      <w:bookmarkEnd w:id="0"/>
      <w:r w:rsidRPr="008A0C6A">
        <w:rPr>
          <w:rFonts w:ascii="游明朝" w:hAnsi="游明朝" w:cs="Times New Roman" w:hint="eastAsia"/>
          <w:color w:val="000000" w:themeColor="text1"/>
          <w:spacing w:val="0"/>
          <w:sz w:val="22"/>
          <w:szCs w:val="22"/>
        </w:rPr>
        <w:t>様式第１０号（別表関係）</w:t>
      </w:r>
    </w:p>
    <w:p w14:paraId="25272F3B" w14:textId="77777777" w:rsidR="00DD06C6" w:rsidRPr="008A0C6A" w:rsidRDefault="00DD06C6" w:rsidP="00DD06C6">
      <w:pPr>
        <w:jc w:val="righ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年　　月　　日</w:t>
      </w:r>
    </w:p>
    <w:p w14:paraId="6B4BB67C" w14:textId="0F54445C" w:rsidR="00DD06C6" w:rsidRPr="008A0C6A" w:rsidRDefault="00E128FC" w:rsidP="00DD06C6">
      <w:pPr>
        <w:jc w:val="center"/>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被災家屋等の解体及び撤去に係る費用償還の同意書</w:t>
      </w:r>
      <w:r w:rsidR="00DD06C6" w:rsidRPr="008A0C6A">
        <w:rPr>
          <w:rFonts w:ascii="ＭＳ 明朝" w:hAnsi="ＭＳ 明朝" w:cs="Times New Roman" w:hint="eastAsia"/>
          <w:color w:val="000000" w:themeColor="text1"/>
          <w:spacing w:val="0"/>
          <w:sz w:val="22"/>
          <w:szCs w:val="22"/>
        </w:rPr>
        <w:t>（所有者）</w:t>
      </w:r>
    </w:p>
    <w:p w14:paraId="782A821B" w14:textId="77777777" w:rsidR="00454BE5" w:rsidRPr="008A0C6A" w:rsidRDefault="00454BE5" w:rsidP="00DD06C6">
      <w:pPr>
        <w:ind w:right="880"/>
        <w:jc w:val="left"/>
        <w:rPr>
          <w:rFonts w:ascii="游明朝" w:hAnsi="游明朝" w:cs="Times New Roman"/>
          <w:color w:val="000000" w:themeColor="text1"/>
          <w:spacing w:val="0"/>
          <w:sz w:val="22"/>
          <w:szCs w:val="22"/>
        </w:rPr>
      </w:pPr>
    </w:p>
    <w:p w14:paraId="52A49AE6" w14:textId="11CE4FAE" w:rsidR="00DD06C6" w:rsidRPr="008A0C6A" w:rsidRDefault="00DD06C6" w:rsidP="00DD06C6">
      <w:pPr>
        <w:ind w:right="880"/>
        <w:jc w:val="left"/>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（宛先）富山市長</w:t>
      </w:r>
    </w:p>
    <w:p w14:paraId="32D38214" w14:textId="77777777" w:rsidR="00454BE5" w:rsidRPr="008A0C6A" w:rsidRDefault="00454BE5" w:rsidP="00DD06C6">
      <w:pPr>
        <w:ind w:right="880"/>
        <w:jc w:val="left"/>
        <w:rPr>
          <w:rFonts w:ascii="ＭＳ 明朝" w:hAnsi="ＭＳ 明朝" w:cs="Times New Roman"/>
          <w:color w:val="000000" w:themeColor="text1"/>
          <w:spacing w:val="0"/>
          <w:sz w:val="22"/>
          <w:szCs w:val="22"/>
        </w:rPr>
      </w:pPr>
    </w:p>
    <w:tbl>
      <w:tblPr>
        <w:tblStyle w:val="1"/>
        <w:tblW w:w="9517" w:type="dxa"/>
        <w:tblInd w:w="117" w:type="dxa"/>
        <w:tblLook w:val="04A0" w:firstRow="1" w:lastRow="0" w:firstColumn="1" w:lastColumn="0" w:noHBand="0" w:noVBand="1"/>
      </w:tblPr>
      <w:tblGrid>
        <w:gridCol w:w="426"/>
        <w:gridCol w:w="1445"/>
        <w:gridCol w:w="7646"/>
      </w:tblGrid>
      <w:tr w:rsidR="008A0C6A" w:rsidRPr="008A0C6A" w14:paraId="0C67A567" w14:textId="77777777" w:rsidTr="004E3BC6">
        <w:trPr>
          <w:trHeight w:val="678"/>
        </w:trPr>
        <w:tc>
          <w:tcPr>
            <w:tcW w:w="426" w:type="dxa"/>
            <w:vMerge w:val="restart"/>
            <w:vAlign w:val="center"/>
          </w:tcPr>
          <w:p w14:paraId="0FD73A1B" w14:textId="77777777" w:rsidR="00DD06C6" w:rsidRPr="008A0C6A" w:rsidRDefault="00DD06C6" w:rsidP="004E3BC6">
            <w:pPr>
              <w:jc w:val="center"/>
              <w:rPr>
                <w:rFonts w:cs="Times New Roman"/>
                <w:color w:val="000000" w:themeColor="text1"/>
                <w:spacing w:val="0"/>
                <w:szCs w:val="22"/>
              </w:rPr>
            </w:pPr>
            <w:r w:rsidRPr="008A0C6A">
              <w:rPr>
                <w:rFonts w:cs="Times New Roman" w:hint="eastAsia"/>
                <w:color w:val="000000" w:themeColor="text1"/>
                <w:spacing w:val="0"/>
                <w:szCs w:val="22"/>
              </w:rPr>
              <w:t>同意者</w:t>
            </w:r>
          </w:p>
        </w:tc>
        <w:tc>
          <w:tcPr>
            <w:tcW w:w="1445" w:type="dxa"/>
            <w:tcBorders>
              <w:bottom w:val="dashSmallGap" w:sz="4" w:space="0" w:color="auto"/>
            </w:tcBorders>
            <w:vAlign w:val="center"/>
          </w:tcPr>
          <w:p w14:paraId="4EDCDB66" w14:textId="77777777" w:rsidR="00DD06C6" w:rsidRPr="008A0C6A" w:rsidRDefault="00DD06C6" w:rsidP="004E3BC6">
            <w:pPr>
              <w:jc w:val="center"/>
              <w:rPr>
                <w:rFonts w:cs="Times New Roman"/>
                <w:color w:val="000000" w:themeColor="text1"/>
                <w:spacing w:val="0"/>
                <w:szCs w:val="22"/>
              </w:rPr>
            </w:pPr>
            <w:r w:rsidRPr="008A0C6A">
              <w:rPr>
                <w:rFonts w:cs="Times New Roman" w:hint="eastAsia"/>
                <w:color w:val="000000" w:themeColor="text1"/>
                <w:spacing w:val="0"/>
                <w:szCs w:val="22"/>
              </w:rPr>
              <w:t>住　所</w:t>
            </w:r>
          </w:p>
        </w:tc>
        <w:tc>
          <w:tcPr>
            <w:tcW w:w="7646" w:type="dxa"/>
            <w:tcBorders>
              <w:bottom w:val="dashSmallGap" w:sz="4" w:space="0" w:color="auto"/>
            </w:tcBorders>
          </w:tcPr>
          <w:p w14:paraId="09D9BDBC" w14:textId="77777777" w:rsidR="00DD06C6" w:rsidRPr="008A0C6A" w:rsidRDefault="00DD06C6" w:rsidP="004E3BC6">
            <w:pPr>
              <w:spacing w:line="240" w:lineRule="exact"/>
              <w:rPr>
                <w:rFonts w:cs="Times New Roman"/>
                <w:color w:val="000000" w:themeColor="text1"/>
                <w:spacing w:val="0"/>
                <w:sz w:val="20"/>
                <w:szCs w:val="20"/>
              </w:rPr>
            </w:pPr>
            <w:r w:rsidRPr="008A0C6A">
              <w:rPr>
                <w:rFonts w:cs="Times New Roman" w:hint="eastAsia"/>
                <w:color w:val="000000" w:themeColor="text1"/>
                <w:spacing w:val="0"/>
                <w:sz w:val="20"/>
                <w:szCs w:val="20"/>
              </w:rPr>
              <w:t>〒</w:t>
            </w:r>
          </w:p>
          <w:p w14:paraId="01509B6F" w14:textId="77777777" w:rsidR="00DD06C6" w:rsidRPr="008A0C6A" w:rsidRDefault="00DD06C6" w:rsidP="0029767C">
            <w:pPr>
              <w:spacing w:line="360" w:lineRule="auto"/>
              <w:rPr>
                <w:rFonts w:cs="Times New Roman"/>
                <w:color w:val="000000" w:themeColor="text1"/>
                <w:spacing w:val="0"/>
                <w:sz w:val="20"/>
                <w:szCs w:val="20"/>
              </w:rPr>
            </w:pPr>
          </w:p>
        </w:tc>
      </w:tr>
      <w:tr w:rsidR="008A0C6A" w:rsidRPr="008A0C6A" w14:paraId="2989EDA9" w14:textId="77777777" w:rsidTr="004E3BC6">
        <w:trPr>
          <w:trHeight w:val="678"/>
        </w:trPr>
        <w:tc>
          <w:tcPr>
            <w:tcW w:w="426" w:type="dxa"/>
            <w:vMerge/>
            <w:vAlign w:val="center"/>
          </w:tcPr>
          <w:p w14:paraId="7F411D1C" w14:textId="77777777" w:rsidR="00DD06C6" w:rsidRPr="008A0C6A" w:rsidRDefault="00DD06C6" w:rsidP="004E3BC6">
            <w:pPr>
              <w:jc w:val="center"/>
              <w:rPr>
                <w:rFonts w:cs="Times New Roman"/>
                <w:color w:val="000000" w:themeColor="text1"/>
                <w:spacing w:val="0"/>
                <w:szCs w:val="22"/>
              </w:rPr>
            </w:pPr>
          </w:p>
        </w:tc>
        <w:tc>
          <w:tcPr>
            <w:tcW w:w="1445" w:type="dxa"/>
            <w:tcBorders>
              <w:top w:val="dashSmallGap" w:sz="4" w:space="0" w:color="auto"/>
              <w:bottom w:val="dashSmallGap" w:sz="4" w:space="0" w:color="auto"/>
            </w:tcBorders>
            <w:vAlign w:val="center"/>
          </w:tcPr>
          <w:p w14:paraId="0006A576" w14:textId="77777777" w:rsidR="00DD06C6" w:rsidRPr="008A0C6A" w:rsidRDefault="00DD06C6" w:rsidP="004E3BC6">
            <w:pPr>
              <w:spacing w:line="240" w:lineRule="exact"/>
              <w:jc w:val="center"/>
              <w:rPr>
                <w:rFonts w:cs="Times New Roman"/>
                <w:color w:val="000000" w:themeColor="text1"/>
                <w:spacing w:val="0"/>
                <w:sz w:val="16"/>
                <w:szCs w:val="16"/>
              </w:rPr>
            </w:pPr>
            <w:r w:rsidRPr="008A0C6A">
              <w:rPr>
                <w:rFonts w:cs="Times New Roman" w:hint="eastAsia"/>
                <w:color w:val="000000" w:themeColor="text1"/>
                <w:spacing w:val="0"/>
                <w:sz w:val="16"/>
                <w:szCs w:val="16"/>
              </w:rPr>
              <w:t>フリガナ</w:t>
            </w:r>
          </w:p>
          <w:p w14:paraId="1A06597D" w14:textId="77777777" w:rsidR="00DD06C6" w:rsidRPr="008A0C6A" w:rsidRDefault="00DD06C6" w:rsidP="004E3BC6">
            <w:pPr>
              <w:spacing w:line="240" w:lineRule="exact"/>
              <w:jc w:val="center"/>
              <w:rPr>
                <w:rFonts w:cs="Times New Roman"/>
                <w:color w:val="000000" w:themeColor="text1"/>
                <w:spacing w:val="0"/>
                <w:szCs w:val="22"/>
              </w:rPr>
            </w:pPr>
            <w:r w:rsidRPr="008A0C6A">
              <w:rPr>
                <w:rFonts w:cs="Times New Roman" w:hint="eastAsia"/>
                <w:color w:val="000000" w:themeColor="text1"/>
                <w:spacing w:val="0"/>
                <w:szCs w:val="22"/>
              </w:rPr>
              <w:t>氏　名</w:t>
            </w:r>
          </w:p>
        </w:tc>
        <w:tc>
          <w:tcPr>
            <w:tcW w:w="7646" w:type="dxa"/>
            <w:tcBorders>
              <w:top w:val="dashSmallGap" w:sz="4" w:space="0" w:color="auto"/>
              <w:bottom w:val="dashed" w:sz="4" w:space="0" w:color="auto"/>
            </w:tcBorders>
            <w:vAlign w:val="center"/>
          </w:tcPr>
          <w:p w14:paraId="00A3DE0B" w14:textId="77777777" w:rsidR="00DD06C6" w:rsidRPr="008A0C6A" w:rsidRDefault="00DD06C6" w:rsidP="004E3BC6">
            <w:pPr>
              <w:spacing w:line="360" w:lineRule="auto"/>
              <w:ind w:right="93" w:firstLine="6876"/>
              <w:rPr>
                <w:rFonts w:cs="Times New Roman"/>
                <w:color w:val="000000" w:themeColor="text1"/>
                <w:spacing w:val="0"/>
                <w:sz w:val="18"/>
                <w:szCs w:val="22"/>
              </w:rPr>
            </w:pPr>
            <w:r w:rsidRPr="008A0C6A">
              <w:rPr>
                <w:rFonts w:cs="Times New Roman" w:hint="eastAsia"/>
                <w:color w:val="000000" w:themeColor="text1"/>
                <w:spacing w:val="0"/>
                <w:sz w:val="20"/>
                <w:szCs w:val="20"/>
              </w:rPr>
              <w:t>実印</w:t>
            </w:r>
          </w:p>
        </w:tc>
      </w:tr>
      <w:tr w:rsidR="008A0C6A" w:rsidRPr="008A0C6A" w14:paraId="2F2E6F36" w14:textId="77777777" w:rsidTr="004E3BC6">
        <w:trPr>
          <w:trHeight w:val="678"/>
        </w:trPr>
        <w:tc>
          <w:tcPr>
            <w:tcW w:w="426" w:type="dxa"/>
            <w:vMerge/>
            <w:vAlign w:val="center"/>
          </w:tcPr>
          <w:p w14:paraId="2B6F2D61" w14:textId="77777777" w:rsidR="00DD06C6" w:rsidRPr="008A0C6A" w:rsidRDefault="00DD06C6" w:rsidP="004E3BC6">
            <w:pPr>
              <w:jc w:val="center"/>
              <w:rPr>
                <w:rFonts w:cs="Times New Roman"/>
                <w:color w:val="000000" w:themeColor="text1"/>
                <w:spacing w:val="0"/>
                <w:szCs w:val="22"/>
              </w:rPr>
            </w:pPr>
          </w:p>
        </w:tc>
        <w:tc>
          <w:tcPr>
            <w:tcW w:w="1445" w:type="dxa"/>
            <w:tcBorders>
              <w:top w:val="dashSmallGap" w:sz="4" w:space="0" w:color="auto"/>
            </w:tcBorders>
            <w:vAlign w:val="center"/>
          </w:tcPr>
          <w:p w14:paraId="632CABDA" w14:textId="77777777" w:rsidR="00DD06C6" w:rsidRPr="008A0C6A" w:rsidRDefault="00DD06C6" w:rsidP="004E3BC6">
            <w:pPr>
              <w:jc w:val="center"/>
              <w:rPr>
                <w:rFonts w:cs="Times New Roman"/>
                <w:color w:val="000000" w:themeColor="text1"/>
                <w:spacing w:val="0"/>
                <w:szCs w:val="22"/>
              </w:rPr>
            </w:pPr>
            <w:r w:rsidRPr="008A0C6A">
              <w:rPr>
                <w:rFonts w:cs="Times New Roman" w:hint="eastAsia"/>
                <w:color w:val="000000" w:themeColor="text1"/>
                <w:spacing w:val="0"/>
                <w:szCs w:val="22"/>
              </w:rPr>
              <w:t>電　話</w:t>
            </w:r>
          </w:p>
        </w:tc>
        <w:tc>
          <w:tcPr>
            <w:tcW w:w="7646" w:type="dxa"/>
            <w:tcBorders>
              <w:top w:val="dashSmallGap" w:sz="4" w:space="0" w:color="auto"/>
            </w:tcBorders>
            <w:vAlign w:val="center"/>
          </w:tcPr>
          <w:p w14:paraId="43C9C8F0" w14:textId="77777777" w:rsidR="00DD06C6" w:rsidRPr="008A0C6A" w:rsidRDefault="00DD06C6" w:rsidP="004E3BC6">
            <w:pPr>
              <w:spacing w:line="0" w:lineRule="atLeast"/>
              <w:rPr>
                <w:rFonts w:cs="Times New Roman"/>
                <w:color w:val="000000" w:themeColor="text1"/>
                <w:spacing w:val="0"/>
                <w:sz w:val="18"/>
                <w:szCs w:val="22"/>
              </w:rPr>
            </w:pPr>
          </w:p>
        </w:tc>
      </w:tr>
    </w:tbl>
    <w:p w14:paraId="78BAD9F2" w14:textId="77777777" w:rsidR="0029767C" w:rsidRPr="008A0C6A" w:rsidRDefault="0029767C" w:rsidP="0029767C">
      <w:pPr>
        <w:ind w:firstLine="211"/>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※同意者の押印は実印により行い、同意者の印鑑登録証明書を添付してください。</w:t>
      </w:r>
    </w:p>
    <w:p w14:paraId="755B062C" w14:textId="77777777" w:rsidR="00DD06C6" w:rsidRPr="008A0C6A" w:rsidRDefault="00DD06C6" w:rsidP="00DD06C6">
      <w:pPr>
        <w:ind w:firstLine="420"/>
        <w:jc w:val="left"/>
        <w:rPr>
          <w:rFonts w:ascii="ＭＳ 明朝" w:hAnsi="ＭＳ 明朝" w:cs="Times New Roman"/>
          <w:color w:val="000000" w:themeColor="text1"/>
          <w:spacing w:val="0"/>
          <w:sz w:val="22"/>
          <w:szCs w:val="22"/>
        </w:rPr>
      </w:pPr>
    </w:p>
    <w:p w14:paraId="4008B913" w14:textId="77777777" w:rsidR="00DD06C6" w:rsidRPr="008A0C6A" w:rsidRDefault="00DD06C6" w:rsidP="00DD06C6">
      <w:pPr>
        <w:ind w:firstLineChars="100" w:firstLine="205"/>
        <w:rPr>
          <w:rFonts w:ascii="游明朝" w:hAnsi="游明朝" w:cs="Times New Roman"/>
          <w:color w:val="000000" w:themeColor="text1"/>
          <w:spacing w:val="0"/>
          <w:szCs w:val="22"/>
        </w:rPr>
      </w:pPr>
    </w:p>
    <w:p w14:paraId="29B0E7BE" w14:textId="68706983" w:rsidR="00DD06C6" w:rsidRPr="008A0C6A" w:rsidRDefault="00DD06C6" w:rsidP="00DD06C6">
      <w:pPr>
        <w:ind w:left="220" w:firstLineChars="100" w:firstLine="205"/>
        <w:rPr>
          <w:rFonts w:ascii="游明朝" w:hAnsi="游明朝" w:cs="Times New Roman"/>
          <w:color w:val="000000" w:themeColor="text1"/>
          <w:spacing w:val="0"/>
          <w:szCs w:val="22"/>
        </w:rPr>
      </w:pPr>
      <w:r w:rsidRPr="008A0C6A">
        <w:rPr>
          <w:rFonts w:ascii="游明朝" w:hAnsi="游明朝" w:cs="Times New Roman" w:hint="eastAsia"/>
          <w:color w:val="000000" w:themeColor="text1"/>
          <w:spacing w:val="0"/>
          <w:szCs w:val="22"/>
        </w:rPr>
        <w:t>私は、所有する下記の被災家屋等に係る償還申請に関して、下記のとおり同意します。</w:t>
      </w:r>
    </w:p>
    <w:tbl>
      <w:tblPr>
        <w:tblStyle w:val="3"/>
        <w:tblW w:w="9497" w:type="dxa"/>
        <w:tblInd w:w="137" w:type="dxa"/>
        <w:tblLook w:val="04A0" w:firstRow="1" w:lastRow="0" w:firstColumn="1" w:lastColumn="0" w:noHBand="0" w:noVBand="1"/>
      </w:tblPr>
      <w:tblGrid>
        <w:gridCol w:w="2693"/>
        <w:gridCol w:w="6804"/>
      </w:tblGrid>
      <w:tr w:rsidR="008A0C6A" w:rsidRPr="008A0C6A" w14:paraId="611F757D" w14:textId="77777777" w:rsidTr="00156DF3">
        <w:trPr>
          <w:trHeight w:val="600"/>
        </w:trPr>
        <w:tc>
          <w:tcPr>
            <w:tcW w:w="2693" w:type="dxa"/>
            <w:vAlign w:val="center"/>
          </w:tcPr>
          <w:p w14:paraId="3C2D976E" w14:textId="77777777" w:rsidR="00DD06C6" w:rsidRPr="008A0C6A" w:rsidRDefault="00DD06C6" w:rsidP="004E3BC6">
            <w:pPr>
              <w:jc w:val="lef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被災家屋等の所在地</w:t>
            </w:r>
          </w:p>
        </w:tc>
        <w:tc>
          <w:tcPr>
            <w:tcW w:w="6804" w:type="dxa"/>
          </w:tcPr>
          <w:p w14:paraId="3C17337F" w14:textId="77777777" w:rsidR="00DD06C6" w:rsidRPr="008A0C6A" w:rsidRDefault="00DD06C6" w:rsidP="004E3BC6">
            <w:pPr>
              <w:rPr>
                <w:rFonts w:ascii="ＭＳ 明朝" w:hAnsi="ＭＳ 明朝" w:cs="Times New Roman"/>
                <w:color w:val="000000" w:themeColor="text1"/>
                <w:spacing w:val="0"/>
                <w:sz w:val="22"/>
                <w:szCs w:val="22"/>
              </w:rPr>
            </w:pPr>
          </w:p>
        </w:tc>
      </w:tr>
    </w:tbl>
    <w:p w14:paraId="380BAE0B" w14:textId="77777777" w:rsidR="00156DF3" w:rsidRPr="008A0C6A" w:rsidRDefault="00156DF3" w:rsidP="00156DF3">
      <w:pPr>
        <w:ind w:left="201"/>
        <w:rPr>
          <w:rFonts w:ascii="游明朝" w:hAnsi="游明朝" w:cs="Times New Roman"/>
          <w:color w:val="000000" w:themeColor="text1"/>
          <w:spacing w:val="0"/>
          <w:szCs w:val="22"/>
        </w:rPr>
      </w:pPr>
      <w:r w:rsidRPr="008A0C6A">
        <w:rPr>
          <w:rFonts w:ascii="游明朝" w:hAnsi="游明朝" w:cs="Times New Roman" w:hint="eastAsia"/>
          <w:color w:val="000000" w:themeColor="text1"/>
          <w:spacing w:val="0"/>
          <w:szCs w:val="22"/>
        </w:rPr>
        <w:t>※被災家屋等の所在地欄は、登記事項証明書に記載されている地番を記載してください。</w:t>
      </w:r>
    </w:p>
    <w:p w14:paraId="02B735B3" w14:textId="77777777" w:rsidR="00DD06C6" w:rsidRPr="008A0C6A" w:rsidRDefault="00DD06C6" w:rsidP="00DD06C6">
      <w:pPr>
        <w:ind w:left="220" w:firstLineChars="100" w:firstLine="205"/>
        <w:rPr>
          <w:rFonts w:ascii="游明朝" w:hAnsi="游明朝" w:cs="Times New Roman"/>
          <w:color w:val="000000" w:themeColor="text1"/>
          <w:spacing w:val="0"/>
          <w:szCs w:val="22"/>
        </w:rPr>
      </w:pPr>
    </w:p>
    <w:p w14:paraId="4993C70E" w14:textId="77777777" w:rsidR="00DD06C6" w:rsidRPr="008A0C6A" w:rsidRDefault="00DD06C6" w:rsidP="00DD06C6">
      <w:pPr>
        <w:jc w:val="center"/>
        <w:rPr>
          <w:rFonts w:ascii="游明朝" w:hAnsi="游明朝" w:cs="Times New Roman"/>
          <w:color w:val="000000" w:themeColor="text1"/>
          <w:spacing w:val="0"/>
          <w:szCs w:val="22"/>
        </w:rPr>
      </w:pPr>
      <w:r w:rsidRPr="008A0C6A">
        <w:rPr>
          <w:rFonts w:ascii="游明朝" w:hAnsi="游明朝" w:cs="Times New Roman" w:hint="eastAsia"/>
          <w:color w:val="000000" w:themeColor="text1"/>
          <w:spacing w:val="0"/>
          <w:szCs w:val="22"/>
        </w:rPr>
        <w:t>記</w:t>
      </w:r>
    </w:p>
    <w:p w14:paraId="11C14B1E" w14:textId="77777777" w:rsidR="00DD06C6" w:rsidRPr="008A0C6A" w:rsidRDefault="00DD06C6" w:rsidP="00DD06C6">
      <w:pPr>
        <w:rPr>
          <w:rFonts w:ascii="游明朝" w:hAnsi="游明朝" w:cs="Times New Roman"/>
          <w:color w:val="000000" w:themeColor="text1"/>
          <w:spacing w:val="0"/>
          <w:sz w:val="22"/>
          <w:szCs w:val="22"/>
        </w:rPr>
      </w:pPr>
    </w:p>
    <w:p w14:paraId="09EAC095" w14:textId="3662DB35" w:rsidR="00DD06C6" w:rsidRPr="008A0C6A" w:rsidRDefault="00DD06C6" w:rsidP="00DD06C6">
      <w:pPr>
        <w:spacing w:line="360" w:lineRule="exact"/>
        <w:ind w:left="623" w:hanging="422"/>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 xml:space="preserve">１　</w:t>
      </w:r>
      <w:r w:rsidRPr="008A0C6A">
        <w:rPr>
          <w:rFonts w:ascii="游明朝" w:hAnsi="游明朝" w:cs="Times New Roman" w:hint="eastAsia"/>
          <w:color w:val="000000" w:themeColor="text1"/>
          <w:spacing w:val="0"/>
          <w:sz w:val="22"/>
          <w:szCs w:val="22"/>
          <w:u w:val="single"/>
        </w:rPr>
        <w:t xml:space="preserve">申請者　　　　　　　</w:t>
      </w:r>
      <w:r w:rsidR="0029767C" w:rsidRPr="008A0C6A">
        <w:rPr>
          <w:rFonts w:ascii="游明朝" w:hAnsi="游明朝" w:cs="Times New Roman" w:hint="eastAsia"/>
          <w:color w:val="000000" w:themeColor="text1"/>
          <w:spacing w:val="0"/>
          <w:sz w:val="22"/>
          <w:szCs w:val="22"/>
          <w:u w:val="single"/>
        </w:rPr>
        <w:t xml:space="preserve">　　</w:t>
      </w:r>
      <w:r w:rsidRPr="008A0C6A">
        <w:rPr>
          <w:rFonts w:ascii="游明朝" w:hAnsi="游明朝" w:cs="Times New Roman" w:hint="eastAsia"/>
          <w:color w:val="000000" w:themeColor="text1"/>
          <w:spacing w:val="0"/>
          <w:sz w:val="22"/>
          <w:szCs w:val="22"/>
          <w:u w:val="single"/>
        </w:rPr>
        <w:t xml:space="preserve">　　</w:t>
      </w:r>
      <w:r w:rsidRPr="008A0C6A">
        <w:rPr>
          <w:rFonts w:ascii="游明朝" w:hAnsi="游明朝" w:cs="Times New Roman" w:hint="eastAsia"/>
          <w:color w:val="000000" w:themeColor="text1"/>
          <w:spacing w:val="0"/>
          <w:sz w:val="22"/>
          <w:szCs w:val="22"/>
        </w:rPr>
        <w:t>が富山市に償還を申請すること及び償還金を受領すること。</w:t>
      </w:r>
    </w:p>
    <w:p w14:paraId="0DEABDB8" w14:textId="66618B3D" w:rsidR="00DD06C6" w:rsidRPr="008A0C6A" w:rsidRDefault="00DD06C6" w:rsidP="00DD06C6">
      <w:pPr>
        <w:spacing w:line="360" w:lineRule="exact"/>
        <w:ind w:left="603" w:hanging="402"/>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２</w:t>
      </w:r>
      <w:r w:rsidRPr="008A0C6A">
        <w:rPr>
          <w:rFonts w:ascii="游明朝" w:hAnsi="游明朝" w:cs="Times New Roman" w:hint="eastAsia"/>
          <w:color w:val="000000" w:themeColor="text1"/>
          <w:spacing w:val="0"/>
          <w:sz w:val="22"/>
          <w:szCs w:val="22"/>
        </w:rPr>
        <w:tab/>
      </w:r>
      <w:r w:rsidRPr="008A0C6A">
        <w:rPr>
          <w:rFonts w:ascii="游明朝" w:hAnsi="游明朝" w:cs="Times New Roman" w:hint="eastAsia"/>
          <w:color w:val="000000" w:themeColor="text1"/>
          <w:spacing w:val="0"/>
          <w:sz w:val="22"/>
          <w:szCs w:val="22"/>
        </w:rPr>
        <w:t>権利等に関して紛争が生じた場合は、私の責任において申請者とともに解決すること。</w:t>
      </w:r>
    </w:p>
    <w:p w14:paraId="017CE80E" w14:textId="1AE509B7" w:rsidR="00DD06C6" w:rsidRPr="008A0C6A" w:rsidRDefault="00DD06C6" w:rsidP="004471BA">
      <w:pPr>
        <w:spacing w:line="360" w:lineRule="exact"/>
        <w:ind w:left="412" w:hanging="211"/>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３</w:t>
      </w:r>
      <w:r w:rsidR="004471BA" w:rsidRPr="008A0C6A">
        <w:rPr>
          <w:rFonts w:ascii="游明朝" w:hAnsi="游明朝" w:cs="Times New Roman"/>
          <w:color w:val="000000" w:themeColor="text1"/>
          <w:spacing w:val="0"/>
          <w:sz w:val="22"/>
          <w:szCs w:val="22"/>
        </w:rPr>
        <w:t xml:space="preserve">  </w:t>
      </w:r>
      <w:r w:rsidRPr="008A0C6A">
        <w:rPr>
          <w:rFonts w:ascii="游明朝" w:hAnsi="游明朝" w:cs="Times New Roman" w:hint="eastAsia"/>
          <w:color w:val="000000" w:themeColor="text1"/>
          <w:spacing w:val="0"/>
          <w:sz w:val="22"/>
          <w:szCs w:val="22"/>
        </w:rPr>
        <w:t>市が償還に関する事務を行うため、当該被災家屋等に係る固定資産税の評価及び賦課に関する情報について、必要な範囲で閲覧及び照会をすること。</w:t>
      </w:r>
    </w:p>
    <w:p w14:paraId="2FDF1B02" w14:textId="3050B46E" w:rsidR="00DD06C6" w:rsidRPr="008A0C6A" w:rsidRDefault="004471BA" w:rsidP="004471BA">
      <w:pPr>
        <w:spacing w:line="360" w:lineRule="exact"/>
        <w:ind w:left="412" w:hanging="211"/>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 xml:space="preserve">４　</w:t>
      </w:r>
      <w:r w:rsidR="00DD06C6" w:rsidRPr="008A0C6A">
        <w:rPr>
          <w:rFonts w:ascii="游明朝" w:hAnsi="游明朝" w:cs="Times New Roman" w:hint="eastAsia"/>
          <w:color w:val="000000" w:themeColor="text1"/>
          <w:spacing w:val="0"/>
          <w:sz w:val="22"/>
          <w:szCs w:val="22"/>
        </w:rPr>
        <w:t>償還に関する事務を行うために収集した個人情報を市の委託を受けた者が業務実施のために用いること。</w:t>
      </w:r>
    </w:p>
    <w:p w14:paraId="1D1BDEDE" w14:textId="1ADC139F" w:rsidR="00DD06C6" w:rsidRPr="008A0C6A" w:rsidRDefault="004471BA" w:rsidP="00DD06C6">
      <w:pPr>
        <w:spacing w:line="360" w:lineRule="exact"/>
        <w:ind w:left="603" w:hanging="402"/>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 xml:space="preserve">５　</w:t>
      </w:r>
      <w:r w:rsidR="00DD06C6" w:rsidRPr="008A0C6A">
        <w:rPr>
          <w:rFonts w:ascii="游明朝" w:hAnsi="游明朝" w:cs="Times New Roman" w:hint="eastAsia"/>
          <w:color w:val="000000" w:themeColor="text1"/>
          <w:spacing w:val="0"/>
          <w:sz w:val="22"/>
          <w:szCs w:val="22"/>
        </w:rPr>
        <w:t>市及びその委託を受けた者が現地を確認するために敷地内に立ち入り、必要な調査を行うこと。</w:t>
      </w:r>
    </w:p>
    <w:p w14:paraId="3F6B7DAA" w14:textId="77777777" w:rsidR="00DD06C6" w:rsidRPr="008A0C6A" w:rsidRDefault="00DD06C6" w:rsidP="00DD06C6">
      <w:pPr>
        <w:rPr>
          <w:rFonts w:ascii="游明朝" w:hAnsi="游明朝" w:cs="Times New Roman"/>
          <w:color w:val="000000" w:themeColor="text1"/>
          <w:spacing w:val="0"/>
          <w:sz w:val="22"/>
          <w:szCs w:val="22"/>
        </w:rPr>
      </w:pPr>
    </w:p>
    <w:p w14:paraId="19C0AC57" w14:textId="77777777" w:rsidR="00DD06C6" w:rsidRPr="008A0C6A" w:rsidRDefault="00DD06C6" w:rsidP="00DD06C6">
      <w:pPr>
        <w:rPr>
          <w:rFonts w:ascii="游明朝" w:hAnsi="游明朝" w:cs="Times New Roman"/>
          <w:color w:val="000000" w:themeColor="text1"/>
          <w:spacing w:val="0"/>
          <w:sz w:val="22"/>
          <w:szCs w:val="22"/>
        </w:rPr>
      </w:pPr>
    </w:p>
    <w:p w14:paraId="0FA04752" w14:textId="77777777" w:rsidR="00DD06C6" w:rsidRPr="008A0C6A" w:rsidRDefault="00DD06C6" w:rsidP="00DD06C6">
      <w:pPr>
        <w:rPr>
          <w:rFonts w:ascii="游明朝" w:hAnsi="游明朝" w:cs="Times New Roman"/>
          <w:color w:val="000000" w:themeColor="text1"/>
          <w:spacing w:val="0"/>
          <w:szCs w:val="22"/>
        </w:rPr>
      </w:pPr>
    </w:p>
    <w:p w14:paraId="12DCD3BB" w14:textId="77777777" w:rsidR="00DD06C6" w:rsidRPr="008A0C6A" w:rsidRDefault="00DD06C6" w:rsidP="00DD06C6">
      <w:pPr>
        <w:rPr>
          <w:rFonts w:ascii="ＭＳ 明朝" w:cs="Times New Roman"/>
          <w:color w:val="000000" w:themeColor="text1"/>
        </w:rPr>
      </w:pPr>
    </w:p>
    <w:p w14:paraId="0A4E0D29" w14:textId="77777777" w:rsidR="00B175A4" w:rsidRPr="008A0C6A" w:rsidRDefault="00B175A4" w:rsidP="00063F95">
      <w:pPr>
        <w:rPr>
          <w:rFonts w:ascii="ＭＳ 明朝" w:cs="Times New Roman"/>
          <w:color w:val="000000" w:themeColor="text1"/>
        </w:rPr>
      </w:pPr>
    </w:p>
    <w:sectPr w:rsidR="00B175A4" w:rsidRPr="008A0C6A" w:rsidSect="00492504">
      <w:pgSz w:w="11907" w:h="16840" w:code="9"/>
      <w:pgMar w:top="1077" w:right="1134" w:bottom="1021"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52FA" w14:textId="77777777" w:rsidR="009B361A" w:rsidRDefault="009B361A" w:rsidP="00EA7681">
      <w:r>
        <w:separator/>
      </w:r>
    </w:p>
  </w:endnote>
  <w:endnote w:type="continuationSeparator" w:id="0">
    <w:p w14:paraId="110D3394" w14:textId="77777777" w:rsidR="009B361A" w:rsidRDefault="009B361A"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A835" w14:textId="77777777" w:rsidR="009B361A" w:rsidRDefault="009B361A" w:rsidP="00EA7681">
      <w:r>
        <w:separator/>
      </w:r>
    </w:p>
  </w:footnote>
  <w:footnote w:type="continuationSeparator" w:id="0">
    <w:p w14:paraId="1DE32C59" w14:textId="77777777" w:rsidR="009B361A" w:rsidRDefault="009B361A"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3F12"/>
    <w:rsid w:val="00014BA7"/>
    <w:rsid w:val="00014D32"/>
    <w:rsid w:val="0001725D"/>
    <w:rsid w:val="000344AE"/>
    <w:rsid w:val="000517FE"/>
    <w:rsid w:val="00061407"/>
    <w:rsid w:val="00063F95"/>
    <w:rsid w:val="00064D62"/>
    <w:rsid w:val="00072249"/>
    <w:rsid w:val="00087D4E"/>
    <w:rsid w:val="0009264D"/>
    <w:rsid w:val="000A21AF"/>
    <w:rsid w:val="000B049D"/>
    <w:rsid w:val="000B0541"/>
    <w:rsid w:val="000B07DD"/>
    <w:rsid w:val="000D169B"/>
    <w:rsid w:val="000D2B93"/>
    <w:rsid w:val="000D6707"/>
    <w:rsid w:val="000E49E6"/>
    <w:rsid w:val="000F7880"/>
    <w:rsid w:val="00106B03"/>
    <w:rsid w:val="001220D6"/>
    <w:rsid w:val="0012442C"/>
    <w:rsid w:val="001320A1"/>
    <w:rsid w:val="00132432"/>
    <w:rsid w:val="00132CF4"/>
    <w:rsid w:val="00144896"/>
    <w:rsid w:val="001448FF"/>
    <w:rsid w:val="00153021"/>
    <w:rsid w:val="00156DF3"/>
    <w:rsid w:val="001655F8"/>
    <w:rsid w:val="00171645"/>
    <w:rsid w:val="00180132"/>
    <w:rsid w:val="001822FF"/>
    <w:rsid w:val="00191DC7"/>
    <w:rsid w:val="001A0608"/>
    <w:rsid w:val="001B4B94"/>
    <w:rsid w:val="001C3178"/>
    <w:rsid w:val="001C79DC"/>
    <w:rsid w:val="001E1AF4"/>
    <w:rsid w:val="001E6FCF"/>
    <w:rsid w:val="002009EB"/>
    <w:rsid w:val="00207681"/>
    <w:rsid w:val="00213EB7"/>
    <w:rsid w:val="00226E23"/>
    <w:rsid w:val="002320F8"/>
    <w:rsid w:val="00241292"/>
    <w:rsid w:val="00247266"/>
    <w:rsid w:val="00253AD0"/>
    <w:rsid w:val="00282FC2"/>
    <w:rsid w:val="00284A1D"/>
    <w:rsid w:val="002862CF"/>
    <w:rsid w:val="00286BE5"/>
    <w:rsid w:val="0029767C"/>
    <w:rsid w:val="002A30FF"/>
    <w:rsid w:val="002A3A7A"/>
    <w:rsid w:val="002B0954"/>
    <w:rsid w:val="002B1C9A"/>
    <w:rsid w:val="002B267D"/>
    <w:rsid w:val="002B4888"/>
    <w:rsid w:val="002B54B0"/>
    <w:rsid w:val="002D283F"/>
    <w:rsid w:val="002E4555"/>
    <w:rsid w:val="002E4B7E"/>
    <w:rsid w:val="002F40E7"/>
    <w:rsid w:val="003048EC"/>
    <w:rsid w:val="00307CB0"/>
    <w:rsid w:val="0031020C"/>
    <w:rsid w:val="00312E5F"/>
    <w:rsid w:val="00317B7F"/>
    <w:rsid w:val="003236C5"/>
    <w:rsid w:val="0034113C"/>
    <w:rsid w:val="00361E13"/>
    <w:rsid w:val="003676D0"/>
    <w:rsid w:val="00392CD6"/>
    <w:rsid w:val="003B7960"/>
    <w:rsid w:val="003D22EC"/>
    <w:rsid w:val="003D28A4"/>
    <w:rsid w:val="003D7674"/>
    <w:rsid w:val="003F1152"/>
    <w:rsid w:val="00400466"/>
    <w:rsid w:val="00404D93"/>
    <w:rsid w:val="00421AA2"/>
    <w:rsid w:val="0044324B"/>
    <w:rsid w:val="004439F9"/>
    <w:rsid w:val="00444D5F"/>
    <w:rsid w:val="004471BA"/>
    <w:rsid w:val="0045230C"/>
    <w:rsid w:val="004532C5"/>
    <w:rsid w:val="00454BE5"/>
    <w:rsid w:val="0045747E"/>
    <w:rsid w:val="00464918"/>
    <w:rsid w:val="00492504"/>
    <w:rsid w:val="004A4E3C"/>
    <w:rsid w:val="004B7527"/>
    <w:rsid w:val="004C26BD"/>
    <w:rsid w:val="004D7A78"/>
    <w:rsid w:val="004E112B"/>
    <w:rsid w:val="004E3BC6"/>
    <w:rsid w:val="004E641B"/>
    <w:rsid w:val="004F0FEC"/>
    <w:rsid w:val="00517C02"/>
    <w:rsid w:val="0053243D"/>
    <w:rsid w:val="0054162B"/>
    <w:rsid w:val="00544E02"/>
    <w:rsid w:val="00576328"/>
    <w:rsid w:val="00577F8D"/>
    <w:rsid w:val="00580EF5"/>
    <w:rsid w:val="00584036"/>
    <w:rsid w:val="00584A2C"/>
    <w:rsid w:val="005963FD"/>
    <w:rsid w:val="005A1541"/>
    <w:rsid w:val="005B259E"/>
    <w:rsid w:val="005C5143"/>
    <w:rsid w:val="005D55DE"/>
    <w:rsid w:val="005D71A4"/>
    <w:rsid w:val="005E158C"/>
    <w:rsid w:val="005F2EDA"/>
    <w:rsid w:val="00605FDF"/>
    <w:rsid w:val="0061050A"/>
    <w:rsid w:val="00610641"/>
    <w:rsid w:val="006111C6"/>
    <w:rsid w:val="006121BE"/>
    <w:rsid w:val="00630F1A"/>
    <w:rsid w:val="00632FEE"/>
    <w:rsid w:val="006337A0"/>
    <w:rsid w:val="0064700C"/>
    <w:rsid w:val="0065349F"/>
    <w:rsid w:val="00653933"/>
    <w:rsid w:val="00653F77"/>
    <w:rsid w:val="00654724"/>
    <w:rsid w:val="00673AEA"/>
    <w:rsid w:val="00683469"/>
    <w:rsid w:val="0069180E"/>
    <w:rsid w:val="006A0369"/>
    <w:rsid w:val="006A3ED1"/>
    <w:rsid w:val="006B525C"/>
    <w:rsid w:val="006C1F64"/>
    <w:rsid w:val="006C6DD7"/>
    <w:rsid w:val="006E3213"/>
    <w:rsid w:val="006E7074"/>
    <w:rsid w:val="006F037D"/>
    <w:rsid w:val="00713448"/>
    <w:rsid w:val="0072496F"/>
    <w:rsid w:val="007524AA"/>
    <w:rsid w:val="007532AC"/>
    <w:rsid w:val="00764247"/>
    <w:rsid w:val="00772402"/>
    <w:rsid w:val="0078607D"/>
    <w:rsid w:val="00790182"/>
    <w:rsid w:val="007A1B39"/>
    <w:rsid w:val="007A54BA"/>
    <w:rsid w:val="007A754E"/>
    <w:rsid w:val="007B0958"/>
    <w:rsid w:val="007C25A4"/>
    <w:rsid w:val="007C56F7"/>
    <w:rsid w:val="00802A1E"/>
    <w:rsid w:val="00826E47"/>
    <w:rsid w:val="0082733C"/>
    <w:rsid w:val="00827C50"/>
    <w:rsid w:val="00840FFD"/>
    <w:rsid w:val="00842F55"/>
    <w:rsid w:val="00846472"/>
    <w:rsid w:val="0085147F"/>
    <w:rsid w:val="0088619C"/>
    <w:rsid w:val="008A0C6A"/>
    <w:rsid w:val="008A1D37"/>
    <w:rsid w:val="008B1100"/>
    <w:rsid w:val="008D0B67"/>
    <w:rsid w:val="008D3AEF"/>
    <w:rsid w:val="009138FC"/>
    <w:rsid w:val="0091691F"/>
    <w:rsid w:val="00921CEC"/>
    <w:rsid w:val="00921E91"/>
    <w:rsid w:val="0092774A"/>
    <w:rsid w:val="009428ED"/>
    <w:rsid w:val="00944404"/>
    <w:rsid w:val="00946D7E"/>
    <w:rsid w:val="00954C18"/>
    <w:rsid w:val="00961BBE"/>
    <w:rsid w:val="00965386"/>
    <w:rsid w:val="00965F5F"/>
    <w:rsid w:val="00966501"/>
    <w:rsid w:val="00976062"/>
    <w:rsid w:val="0099043B"/>
    <w:rsid w:val="00991093"/>
    <w:rsid w:val="009930B0"/>
    <w:rsid w:val="009A367D"/>
    <w:rsid w:val="009B361A"/>
    <w:rsid w:val="009D4B1E"/>
    <w:rsid w:val="009F0E46"/>
    <w:rsid w:val="009F55AB"/>
    <w:rsid w:val="00A020DA"/>
    <w:rsid w:val="00A10967"/>
    <w:rsid w:val="00A27703"/>
    <w:rsid w:val="00A30B4E"/>
    <w:rsid w:val="00A4117C"/>
    <w:rsid w:val="00A511E2"/>
    <w:rsid w:val="00A575F9"/>
    <w:rsid w:val="00A63A08"/>
    <w:rsid w:val="00A663A4"/>
    <w:rsid w:val="00A810B4"/>
    <w:rsid w:val="00AA1327"/>
    <w:rsid w:val="00AB0A69"/>
    <w:rsid w:val="00AB685F"/>
    <w:rsid w:val="00AE09D3"/>
    <w:rsid w:val="00AE297E"/>
    <w:rsid w:val="00AE29DA"/>
    <w:rsid w:val="00AE3D58"/>
    <w:rsid w:val="00AE7165"/>
    <w:rsid w:val="00AF14FC"/>
    <w:rsid w:val="00AF35A5"/>
    <w:rsid w:val="00B175A4"/>
    <w:rsid w:val="00B179AC"/>
    <w:rsid w:val="00B20879"/>
    <w:rsid w:val="00B30C7F"/>
    <w:rsid w:val="00B411F9"/>
    <w:rsid w:val="00B53FB8"/>
    <w:rsid w:val="00B54A17"/>
    <w:rsid w:val="00B56006"/>
    <w:rsid w:val="00B63663"/>
    <w:rsid w:val="00B754C8"/>
    <w:rsid w:val="00B77C6B"/>
    <w:rsid w:val="00B92581"/>
    <w:rsid w:val="00BA0F98"/>
    <w:rsid w:val="00BB0AE3"/>
    <w:rsid w:val="00BB271F"/>
    <w:rsid w:val="00BB5B43"/>
    <w:rsid w:val="00BB7089"/>
    <w:rsid w:val="00BC139B"/>
    <w:rsid w:val="00BC519E"/>
    <w:rsid w:val="00BD20DB"/>
    <w:rsid w:val="00BD78CA"/>
    <w:rsid w:val="00BE054E"/>
    <w:rsid w:val="00BE5C2D"/>
    <w:rsid w:val="00BF4F11"/>
    <w:rsid w:val="00C00BAA"/>
    <w:rsid w:val="00C04E2B"/>
    <w:rsid w:val="00C22696"/>
    <w:rsid w:val="00C26008"/>
    <w:rsid w:val="00C405CD"/>
    <w:rsid w:val="00C4097C"/>
    <w:rsid w:val="00C41788"/>
    <w:rsid w:val="00C4183C"/>
    <w:rsid w:val="00C43AA6"/>
    <w:rsid w:val="00C479E2"/>
    <w:rsid w:val="00C63B7A"/>
    <w:rsid w:val="00C70C3A"/>
    <w:rsid w:val="00C70CE4"/>
    <w:rsid w:val="00C9332D"/>
    <w:rsid w:val="00CA2922"/>
    <w:rsid w:val="00CA442F"/>
    <w:rsid w:val="00CB12D4"/>
    <w:rsid w:val="00CB14DF"/>
    <w:rsid w:val="00CC12F8"/>
    <w:rsid w:val="00CC1DC4"/>
    <w:rsid w:val="00CD2D30"/>
    <w:rsid w:val="00CE4983"/>
    <w:rsid w:val="00D0162F"/>
    <w:rsid w:val="00D06FC5"/>
    <w:rsid w:val="00D13AFF"/>
    <w:rsid w:val="00D34CFD"/>
    <w:rsid w:val="00D361E0"/>
    <w:rsid w:val="00D409AA"/>
    <w:rsid w:val="00D40F1B"/>
    <w:rsid w:val="00D41AD9"/>
    <w:rsid w:val="00D47917"/>
    <w:rsid w:val="00D627A2"/>
    <w:rsid w:val="00D64AF5"/>
    <w:rsid w:val="00D71F45"/>
    <w:rsid w:val="00D82CBA"/>
    <w:rsid w:val="00D82D32"/>
    <w:rsid w:val="00D97CCF"/>
    <w:rsid w:val="00DA13B9"/>
    <w:rsid w:val="00DA4D40"/>
    <w:rsid w:val="00DA4DE6"/>
    <w:rsid w:val="00DA6D27"/>
    <w:rsid w:val="00DB462C"/>
    <w:rsid w:val="00DD06C6"/>
    <w:rsid w:val="00DD17F9"/>
    <w:rsid w:val="00DE1468"/>
    <w:rsid w:val="00DE52D0"/>
    <w:rsid w:val="00DE66B7"/>
    <w:rsid w:val="00E0168B"/>
    <w:rsid w:val="00E0365D"/>
    <w:rsid w:val="00E128FC"/>
    <w:rsid w:val="00E15F32"/>
    <w:rsid w:val="00E303F5"/>
    <w:rsid w:val="00E32A63"/>
    <w:rsid w:val="00E4549C"/>
    <w:rsid w:val="00E455F1"/>
    <w:rsid w:val="00E5387B"/>
    <w:rsid w:val="00E66753"/>
    <w:rsid w:val="00E92D51"/>
    <w:rsid w:val="00E96EC5"/>
    <w:rsid w:val="00EA7681"/>
    <w:rsid w:val="00EB4197"/>
    <w:rsid w:val="00EB791F"/>
    <w:rsid w:val="00EC5090"/>
    <w:rsid w:val="00EE374D"/>
    <w:rsid w:val="00EF23E8"/>
    <w:rsid w:val="00EF4487"/>
    <w:rsid w:val="00F04A8A"/>
    <w:rsid w:val="00F1375D"/>
    <w:rsid w:val="00F179B1"/>
    <w:rsid w:val="00F31D45"/>
    <w:rsid w:val="00F567B9"/>
    <w:rsid w:val="00F61D10"/>
    <w:rsid w:val="00F66867"/>
    <w:rsid w:val="00F715F6"/>
    <w:rsid w:val="00F73C06"/>
    <w:rsid w:val="00F97D39"/>
    <w:rsid w:val="00FC36FB"/>
    <w:rsid w:val="00FC3CB3"/>
    <w:rsid w:val="00FD5592"/>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B8"/>
    <w:pPr>
      <w:widowControl w:val="0"/>
      <w:jc w:val="both"/>
    </w:pPr>
    <w:rPr>
      <w:rFonts w:cs="ＭＳ 明朝"/>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uiPriority w:val="59"/>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uiPriority w:val="99"/>
    <w:unhideWhenUsed/>
    <w:rsid w:val="00AE297E"/>
    <w:pPr>
      <w:jc w:val="center"/>
    </w:pPr>
    <w:rPr>
      <w:rFonts w:asciiTheme="minorHAnsi" w:eastAsiaTheme="minorEastAsia" w:hAnsiTheme="minorHAnsi" w:cstheme="minorBidi"/>
      <w:spacing w:val="0"/>
      <w:szCs w:val="22"/>
    </w:rPr>
  </w:style>
  <w:style w:type="character" w:customStyle="1" w:styleId="ae">
    <w:name w:val="記 (文字)"/>
    <w:basedOn w:val="a0"/>
    <w:link w:val="ad"/>
    <w:uiPriority w:val="99"/>
    <w:rsid w:val="00AE297E"/>
    <w:rPr>
      <w:rFonts w:asciiTheme="minorHAnsi" w:eastAsiaTheme="minorEastAsia" w:hAnsiTheme="minorHAnsi" w:cstheme="minorBidi"/>
      <w:kern w:val="2"/>
      <w:sz w:val="22"/>
      <w:szCs w:val="22"/>
    </w:rPr>
  </w:style>
  <w:style w:type="paragraph" w:styleId="af">
    <w:name w:val="Revision"/>
    <w:hidden/>
    <w:uiPriority w:val="99"/>
    <w:semiHidden/>
    <w:rsid w:val="00087D4E"/>
    <w:rPr>
      <w:rFonts w:cs="ＭＳ 明朝"/>
      <w:spacing w:val="20"/>
      <w:kern w:val="2"/>
      <w:sz w:val="21"/>
      <w:szCs w:val="21"/>
    </w:rPr>
  </w:style>
  <w:style w:type="paragraph" w:styleId="af0">
    <w:name w:val="annotation subject"/>
    <w:basedOn w:val="ab"/>
    <w:next w:val="ab"/>
    <w:link w:val="af1"/>
    <w:semiHidden/>
    <w:unhideWhenUsed/>
    <w:rsid w:val="00A30B4E"/>
    <w:rPr>
      <w:rFonts w:ascii="Century" w:cs="ＭＳ 明朝"/>
      <w:b/>
      <w:bCs/>
      <w:spacing w:val="20"/>
      <w:szCs w:val="21"/>
    </w:rPr>
  </w:style>
  <w:style w:type="character" w:customStyle="1" w:styleId="af1">
    <w:name w:val="コメント内容 (文字)"/>
    <w:basedOn w:val="ac"/>
    <w:link w:val="af0"/>
    <w:semiHidden/>
    <w:rsid w:val="00A30B4E"/>
    <w:rPr>
      <w:rFonts w:ascii="ＭＳ 明朝" w:cs="ＭＳ 明朝"/>
      <w:b/>
      <w:bCs/>
      <w:spacing w:val="20"/>
      <w:kern w:val="2"/>
      <w:sz w:val="21"/>
      <w:szCs w:val="21"/>
    </w:rPr>
  </w:style>
  <w:style w:type="table" w:customStyle="1" w:styleId="1">
    <w:name w:val="表 (格子)1"/>
    <w:basedOn w:val="a1"/>
    <w:next w:val="a9"/>
    <w:uiPriority w:val="39"/>
    <w:rsid w:val="00D47917"/>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63F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492504"/>
    <w:pPr>
      <w:jc w:val="right"/>
    </w:pPr>
    <w:rPr>
      <w:rFonts w:asciiTheme="minorHAnsi" w:hAnsiTheme="minorHAnsi" w:cstheme="minorBidi"/>
      <w:spacing w:val="0"/>
      <w:szCs w:val="22"/>
    </w:rPr>
  </w:style>
  <w:style w:type="character" w:customStyle="1" w:styleId="af3">
    <w:name w:val="結語 (文字)"/>
    <w:basedOn w:val="a0"/>
    <w:link w:val="af2"/>
    <w:uiPriority w:val="99"/>
    <w:rsid w:val="00492504"/>
    <w:rPr>
      <w:rFonts w:asciiTheme="minorHAnsi" w:hAnsiTheme="minorHAnsi" w:cstheme="minorBidi"/>
      <w:kern w:val="2"/>
      <w:sz w:val="21"/>
      <w:szCs w:val="22"/>
    </w:rPr>
  </w:style>
  <w:style w:type="table" w:customStyle="1" w:styleId="TableNormal">
    <w:name w:val="Table Normal"/>
    <w:uiPriority w:val="2"/>
    <w:semiHidden/>
    <w:unhideWhenUsed/>
    <w:qFormat/>
    <w:rsid w:val="00D40F1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D40F1B"/>
    <w:pPr>
      <w:autoSpaceDE w:val="0"/>
      <w:autoSpaceDN w:val="0"/>
      <w:jc w:val="left"/>
    </w:pPr>
    <w:rPr>
      <w:rFonts w:ascii="ＭＳ 明朝" w:hAnsi="ＭＳ 明朝"/>
      <w:spacing w:val="0"/>
      <w:kern w:val="0"/>
      <w:lang w:val="ja-JP" w:bidi="ja-JP"/>
    </w:rPr>
  </w:style>
  <w:style w:type="character" w:customStyle="1" w:styleId="af5">
    <w:name w:val="本文 (文字)"/>
    <w:basedOn w:val="a0"/>
    <w:link w:val="af4"/>
    <w:uiPriority w:val="1"/>
    <w:rsid w:val="00D40F1B"/>
    <w:rPr>
      <w:rFonts w:ascii="ＭＳ 明朝" w:hAnsi="ＭＳ 明朝" w:cs="ＭＳ 明朝"/>
      <w:sz w:val="21"/>
      <w:szCs w:val="21"/>
      <w:lang w:val="ja-JP" w:bidi="ja-JP"/>
    </w:rPr>
  </w:style>
  <w:style w:type="paragraph" w:customStyle="1" w:styleId="TableParagraph">
    <w:name w:val="Table Paragraph"/>
    <w:basedOn w:val="a"/>
    <w:uiPriority w:val="1"/>
    <w:qFormat/>
    <w:rsid w:val="00D40F1B"/>
    <w:pPr>
      <w:autoSpaceDE w:val="0"/>
      <w:autoSpaceDN w:val="0"/>
      <w:jc w:val="left"/>
    </w:pPr>
    <w:rPr>
      <w:rFonts w:ascii="ＭＳ 明朝" w:hAnsi="ＭＳ 明朝"/>
      <w:spacing w:val="0"/>
      <w:kern w:val="0"/>
      <w:sz w:val="22"/>
      <w:szCs w:val="22"/>
      <w:lang w:val="ja-JP" w:bidi="ja-JP"/>
    </w:rPr>
  </w:style>
  <w:style w:type="table" w:customStyle="1" w:styleId="3">
    <w:name w:val="表 (格子)3"/>
    <w:basedOn w:val="a1"/>
    <w:next w:val="a9"/>
    <w:uiPriority w:val="39"/>
    <w:rsid w:val="00B175A4"/>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21DD-ACB3-4D75-B0F0-EA69144F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FBDF9869</Template>
  <TotalTime>1</TotalTime>
  <Pages>1</Pages>
  <Words>424</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○南越前町チャイルドシート購入費補助金交付要綱</vt:lpstr>
      <vt:lpstr>○南越前町チャイルドシート購入費補助金交付要綱</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○南越前町チャイルドシート購入費補助金交付要綱</dc:title>
  <dc:subject/>
  <dc:creator>南越前町</dc:creator>
  <cp:keywords/>
  <dc:description/>
  <cp:lastModifiedBy>尾崎　志保</cp:lastModifiedBy>
  <cp:revision>3</cp:revision>
  <cp:lastPrinted>2024-03-07T05:27:00Z</cp:lastPrinted>
  <dcterms:created xsi:type="dcterms:W3CDTF">2024-03-16T22:49:00Z</dcterms:created>
  <dcterms:modified xsi:type="dcterms:W3CDTF">2024-03-16T22:53:00Z</dcterms:modified>
</cp:coreProperties>
</file>