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BA2C01" w14:textId="5F176823" w:rsidR="00B175A4" w:rsidRPr="008A0C6A" w:rsidRDefault="00B175A4" w:rsidP="00B175A4">
      <w:pPr>
        <w:rPr>
          <w:rFonts w:ascii="游明朝" w:hAnsi="游明朝" w:cs="Times New Roman"/>
          <w:color w:val="000000" w:themeColor="text1"/>
          <w:spacing w:val="0"/>
          <w:sz w:val="22"/>
          <w:szCs w:val="22"/>
        </w:rPr>
      </w:pPr>
      <w:r w:rsidRPr="008A0C6A">
        <w:rPr>
          <w:rFonts w:ascii="游明朝" w:hAnsi="游明朝" w:cs="Times New Roman" w:hint="eastAsia"/>
          <w:color w:val="000000" w:themeColor="text1"/>
          <w:spacing w:val="0"/>
          <w:sz w:val="22"/>
          <w:szCs w:val="22"/>
        </w:rPr>
        <w:t>様式第６号（別表関係）</w:t>
      </w:r>
    </w:p>
    <w:p w14:paraId="1436F05E" w14:textId="77777777" w:rsidR="00B175A4" w:rsidRPr="008A0C6A" w:rsidRDefault="00B175A4" w:rsidP="00B175A4">
      <w:pPr>
        <w:ind w:left="215" w:hangingChars="100" w:hanging="215"/>
        <w:jc w:val="center"/>
        <w:rPr>
          <w:rFonts w:ascii="游明朝" w:hAnsi="游明朝" w:cs="Generic3-Regular"/>
          <w:color w:val="000000" w:themeColor="text1"/>
          <w:spacing w:val="0"/>
          <w:sz w:val="22"/>
          <w:szCs w:val="22"/>
        </w:rPr>
      </w:pPr>
      <w:r w:rsidRPr="008A0C6A">
        <w:rPr>
          <w:rFonts w:ascii="游明朝" w:hAnsi="游明朝" w:cs="Generic3-Regular" w:hint="eastAsia"/>
          <w:color w:val="000000" w:themeColor="text1"/>
          <w:spacing w:val="0"/>
          <w:sz w:val="22"/>
          <w:szCs w:val="22"/>
        </w:rPr>
        <w:t>状況写真</w:t>
      </w:r>
    </w:p>
    <w:p w14:paraId="1AAFFD00" w14:textId="77777777" w:rsidR="00B175A4" w:rsidRPr="008A0C6A" w:rsidRDefault="00B175A4" w:rsidP="00B175A4">
      <w:pPr>
        <w:rPr>
          <w:rFonts w:ascii="游明朝" w:hAnsi="游明朝" w:cs="Times New Roman"/>
          <w:color w:val="000000" w:themeColor="text1"/>
          <w:spacing w:val="0"/>
          <w:szCs w:val="22"/>
        </w:rPr>
      </w:pPr>
      <w:r w:rsidRPr="008A0C6A">
        <w:rPr>
          <w:rFonts w:ascii="游明朝" w:hAnsi="游明朝" w:cs="Times New Roman"/>
          <w:noProof/>
          <w:color w:val="000000" w:themeColor="text1"/>
          <w:spacing w:val="0"/>
          <w:szCs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62BA8B0" wp14:editId="33F35363">
                <wp:simplePos x="0" y="0"/>
                <wp:positionH relativeFrom="column">
                  <wp:posOffset>-5715</wp:posOffset>
                </wp:positionH>
                <wp:positionV relativeFrom="paragraph">
                  <wp:posOffset>55245</wp:posOffset>
                </wp:positionV>
                <wp:extent cx="6067425" cy="3733800"/>
                <wp:effectExtent l="0" t="0" r="28575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7425" cy="373380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5C58BA" id="正方形/長方形 3" o:spid="_x0000_s1026" style="position:absolute;left:0;text-align:left;margin-left:-.45pt;margin-top:4.35pt;width:477.75pt;height:294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" filled="f" strokecolor="windowText" strokeweight=".5pt"/>
            </w:pict>
          </mc:Fallback>
        </mc:AlternateContent>
      </w:r>
    </w:p>
    <w:p w14:paraId="6C899AFA" w14:textId="77777777" w:rsidR="00B175A4" w:rsidRPr="008A0C6A" w:rsidRDefault="00B175A4" w:rsidP="00B175A4">
      <w:pPr>
        <w:rPr>
          <w:rFonts w:ascii="游明朝" w:hAnsi="游明朝" w:cs="Times New Roman"/>
          <w:color w:val="000000" w:themeColor="text1"/>
          <w:spacing w:val="0"/>
          <w:szCs w:val="22"/>
        </w:rPr>
      </w:pPr>
    </w:p>
    <w:p w14:paraId="760B4893" w14:textId="77777777" w:rsidR="00B175A4" w:rsidRPr="008A0C6A" w:rsidRDefault="00B175A4" w:rsidP="00B175A4">
      <w:pPr>
        <w:rPr>
          <w:rFonts w:ascii="游明朝" w:hAnsi="游明朝" w:cs="Times New Roman"/>
          <w:color w:val="000000" w:themeColor="text1"/>
          <w:spacing w:val="0"/>
          <w:szCs w:val="22"/>
        </w:rPr>
      </w:pPr>
    </w:p>
    <w:p w14:paraId="29EC3500" w14:textId="77777777" w:rsidR="00B175A4" w:rsidRPr="008A0C6A" w:rsidRDefault="00B175A4" w:rsidP="00B175A4">
      <w:pPr>
        <w:rPr>
          <w:rFonts w:ascii="游明朝" w:hAnsi="游明朝" w:cs="Times New Roman"/>
          <w:color w:val="000000" w:themeColor="text1"/>
          <w:spacing w:val="0"/>
          <w:szCs w:val="22"/>
        </w:rPr>
      </w:pPr>
    </w:p>
    <w:p w14:paraId="65BA15BE" w14:textId="77777777" w:rsidR="00B175A4" w:rsidRPr="008A0C6A" w:rsidRDefault="00B175A4" w:rsidP="00B175A4">
      <w:pPr>
        <w:rPr>
          <w:rFonts w:ascii="游明朝" w:hAnsi="游明朝" w:cs="Times New Roman"/>
          <w:color w:val="000000" w:themeColor="text1"/>
          <w:spacing w:val="0"/>
          <w:szCs w:val="22"/>
        </w:rPr>
      </w:pPr>
    </w:p>
    <w:p w14:paraId="2EE10493" w14:textId="77777777" w:rsidR="00B175A4" w:rsidRPr="008A0C6A" w:rsidRDefault="00B175A4" w:rsidP="00B175A4">
      <w:pPr>
        <w:rPr>
          <w:rFonts w:ascii="游明朝" w:hAnsi="游明朝" w:cs="Times New Roman"/>
          <w:color w:val="000000" w:themeColor="text1"/>
          <w:spacing w:val="0"/>
          <w:szCs w:val="22"/>
        </w:rPr>
      </w:pPr>
    </w:p>
    <w:p w14:paraId="09793A1F" w14:textId="77777777" w:rsidR="00B175A4" w:rsidRPr="008A0C6A" w:rsidRDefault="00B175A4" w:rsidP="00B175A4">
      <w:pPr>
        <w:rPr>
          <w:rFonts w:ascii="游明朝" w:hAnsi="游明朝" w:cs="Times New Roman"/>
          <w:color w:val="000000" w:themeColor="text1"/>
          <w:spacing w:val="0"/>
          <w:szCs w:val="22"/>
        </w:rPr>
      </w:pPr>
    </w:p>
    <w:p w14:paraId="0AB76C04" w14:textId="77777777" w:rsidR="00B175A4" w:rsidRPr="008A0C6A" w:rsidRDefault="00B175A4" w:rsidP="00B175A4">
      <w:pPr>
        <w:rPr>
          <w:rFonts w:ascii="游明朝" w:hAnsi="游明朝" w:cs="Times New Roman"/>
          <w:color w:val="000000" w:themeColor="text1"/>
          <w:spacing w:val="0"/>
          <w:szCs w:val="22"/>
        </w:rPr>
      </w:pPr>
    </w:p>
    <w:p w14:paraId="39B78422" w14:textId="77777777" w:rsidR="00B175A4" w:rsidRPr="008A0C6A" w:rsidRDefault="00B175A4" w:rsidP="00B175A4">
      <w:pPr>
        <w:rPr>
          <w:rFonts w:ascii="游明朝" w:hAnsi="游明朝" w:cs="Times New Roman"/>
          <w:color w:val="000000" w:themeColor="text1"/>
          <w:spacing w:val="0"/>
          <w:szCs w:val="22"/>
        </w:rPr>
      </w:pPr>
    </w:p>
    <w:p w14:paraId="5054EC69" w14:textId="77777777" w:rsidR="00B175A4" w:rsidRPr="008A0C6A" w:rsidRDefault="00B175A4" w:rsidP="00B175A4">
      <w:pPr>
        <w:rPr>
          <w:rFonts w:ascii="游明朝" w:hAnsi="游明朝" w:cs="Times New Roman"/>
          <w:color w:val="000000" w:themeColor="text1"/>
          <w:spacing w:val="0"/>
          <w:szCs w:val="22"/>
        </w:rPr>
      </w:pPr>
    </w:p>
    <w:p w14:paraId="64FE4CBD" w14:textId="77777777" w:rsidR="00B175A4" w:rsidRPr="008A0C6A" w:rsidRDefault="00B175A4" w:rsidP="00B175A4">
      <w:pPr>
        <w:rPr>
          <w:rFonts w:ascii="游明朝" w:hAnsi="游明朝" w:cs="Times New Roman"/>
          <w:color w:val="000000" w:themeColor="text1"/>
          <w:spacing w:val="0"/>
          <w:szCs w:val="22"/>
        </w:rPr>
      </w:pPr>
    </w:p>
    <w:p w14:paraId="0AD2CB46" w14:textId="77777777" w:rsidR="00B175A4" w:rsidRPr="008A0C6A" w:rsidRDefault="00B175A4" w:rsidP="00B175A4">
      <w:pPr>
        <w:rPr>
          <w:rFonts w:ascii="游明朝" w:hAnsi="游明朝" w:cs="Times New Roman"/>
          <w:color w:val="000000" w:themeColor="text1"/>
          <w:spacing w:val="0"/>
          <w:szCs w:val="22"/>
        </w:rPr>
      </w:pPr>
    </w:p>
    <w:p w14:paraId="53CD0363" w14:textId="77777777" w:rsidR="00B175A4" w:rsidRPr="008A0C6A" w:rsidRDefault="00B175A4" w:rsidP="00B175A4">
      <w:pPr>
        <w:rPr>
          <w:rFonts w:ascii="游明朝" w:hAnsi="游明朝" w:cs="Times New Roman"/>
          <w:color w:val="000000" w:themeColor="text1"/>
          <w:spacing w:val="0"/>
          <w:szCs w:val="22"/>
        </w:rPr>
      </w:pPr>
    </w:p>
    <w:p w14:paraId="7B07C753" w14:textId="77777777" w:rsidR="00B175A4" w:rsidRPr="008A0C6A" w:rsidRDefault="00B175A4" w:rsidP="00B175A4">
      <w:pPr>
        <w:rPr>
          <w:rFonts w:ascii="游明朝" w:hAnsi="游明朝" w:cs="Times New Roman"/>
          <w:color w:val="000000" w:themeColor="text1"/>
          <w:spacing w:val="0"/>
          <w:szCs w:val="22"/>
        </w:rPr>
      </w:pPr>
    </w:p>
    <w:p w14:paraId="7476BD9A" w14:textId="77777777" w:rsidR="00B175A4" w:rsidRPr="008A0C6A" w:rsidRDefault="00B175A4" w:rsidP="00B175A4">
      <w:pPr>
        <w:rPr>
          <w:rFonts w:ascii="游明朝" w:hAnsi="游明朝" w:cs="Times New Roman"/>
          <w:color w:val="000000" w:themeColor="text1"/>
          <w:spacing w:val="0"/>
          <w:szCs w:val="22"/>
        </w:rPr>
      </w:pPr>
      <w:r w:rsidRPr="008A0C6A">
        <w:rPr>
          <w:rFonts w:ascii="游明朝" w:hAnsi="游明朝" w:cs="Times New Roman"/>
          <w:noProof/>
          <w:color w:val="000000" w:themeColor="text1"/>
          <w:spacing w:val="0"/>
          <w:szCs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8D2C293" wp14:editId="687F516C">
                <wp:simplePos x="0" y="0"/>
                <wp:positionH relativeFrom="column">
                  <wp:posOffset>-5715</wp:posOffset>
                </wp:positionH>
                <wp:positionV relativeFrom="paragraph">
                  <wp:posOffset>38100</wp:posOffset>
                </wp:positionV>
                <wp:extent cx="6067425" cy="3733800"/>
                <wp:effectExtent l="0" t="0" r="28575" b="19050"/>
                <wp:wrapNone/>
                <wp:docPr id="22" name="正方形/長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7425" cy="373380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2A3FD0" id="正方形/長方形 22" o:spid="_x0000_s1026" style="position:absolute;left:0;text-align:left;margin-left:-.45pt;margin-top:3pt;width:477.75pt;height:294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" filled="f" strokecolor="windowText" strokeweight=".5pt"/>
            </w:pict>
          </mc:Fallback>
        </mc:AlternateContent>
      </w:r>
    </w:p>
    <w:p w14:paraId="0A549FEE" w14:textId="77777777" w:rsidR="00B175A4" w:rsidRPr="008A0C6A" w:rsidRDefault="00B175A4" w:rsidP="00B175A4">
      <w:pPr>
        <w:rPr>
          <w:rFonts w:ascii="游明朝" w:hAnsi="游明朝" w:cs="Times New Roman"/>
          <w:color w:val="000000" w:themeColor="text1"/>
          <w:spacing w:val="0"/>
          <w:szCs w:val="22"/>
        </w:rPr>
      </w:pPr>
    </w:p>
    <w:p w14:paraId="6B881EFC" w14:textId="77777777" w:rsidR="00B175A4" w:rsidRPr="008A0C6A" w:rsidRDefault="00B175A4" w:rsidP="00B175A4">
      <w:pPr>
        <w:rPr>
          <w:rFonts w:ascii="游明朝" w:hAnsi="游明朝" w:cs="Times New Roman"/>
          <w:color w:val="000000" w:themeColor="text1"/>
          <w:spacing w:val="0"/>
          <w:szCs w:val="22"/>
        </w:rPr>
      </w:pPr>
    </w:p>
    <w:p w14:paraId="6019AC38" w14:textId="77777777" w:rsidR="00B175A4" w:rsidRPr="008A0C6A" w:rsidRDefault="00B175A4" w:rsidP="00B175A4">
      <w:pPr>
        <w:rPr>
          <w:rFonts w:ascii="游明朝" w:hAnsi="游明朝" w:cs="Times New Roman"/>
          <w:color w:val="000000" w:themeColor="text1"/>
          <w:spacing w:val="0"/>
          <w:szCs w:val="22"/>
        </w:rPr>
      </w:pPr>
    </w:p>
    <w:p w14:paraId="53F0D827" w14:textId="77777777" w:rsidR="00B175A4" w:rsidRPr="008A0C6A" w:rsidRDefault="00B175A4" w:rsidP="00B175A4">
      <w:pPr>
        <w:rPr>
          <w:rFonts w:ascii="游明朝" w:hAnsi="游明朝" w:cs="Times New Roman"/>
          <w:color w:val="000000" w:themeColor="text1"/>
          <w:spacing w:val="0"/>
          <w:szCs w:val="22"/>
        </w:rPr>
      </w:pPr>
    </w:p>
    <w:p w14:paraId="59A13B04" w14:textId="77777777" w:rsidR="00B175A4" w:rsidRPr="008A0C6A" w:rsidRDefault="00B175A4" w:rsidP="00B175A4">
      <w:pPr>
        <w:rPr>
          <w:rFonts w:ascii="游明朝" w:hAnsi="游明朝" w:cs="Times New Roman"/>
          <w:color w:val="000000" w:themeColor="text1"/>
          <w:spacing w:val="0"/>
          <w:szCs w:val="22"/>
        </w:rPr>
      </w:pPr>
    </w:p>
    <w:p w14:paraId="1961E30B" w14:textId="77777777" w:rsidR="00B175A4" w:rsidRPr="008A0C6A" w:rsidRDefault="00B175A4" w:rsidP="00B175A4">
      <w:pPr>
        <w:rPr>
          <w:rFonts w:ascii="游明朝" w:hAnsi="游明朝" w:cs="Times New Roman"/>
          <w:color w:val="000000" w:themeColor="text1"/>
          <w:spacing w:val="0"/>
          <w:szCs w:val="22"/>
        </w:rPr>
      </w:pPr>
    </w:p>
    <w:p w14:paraId="5B4FE7A0" w14:textId="77777777" w:rsidR="00B175A4" w:rsidRPr="008A0C6A" w:rsidRDefault="00B175A4" w:rsidP="00B175A4">
      <w:pPr>
        <w:rPr>
          <w:rFonts w:ascii="游明朝" w:hAnsi="游明朝" w:cs="Times New Roman"/>
          <w:color w:val="000000" w:themeColor="text1"/>
          <w:spacing w:val="0"/>
          <w:szCs w:val="22"/>
        </w:rPr>
      </w:pPr>
    </w:p>
    <w:p w14:paraId="2375BBAB" w14:textId="77777777" w:rsidR="00B175A4" w:rsidRPr="008A0C6A" w:rsidRDefault="00B175A4" w:rsidP="00B175A4">
      <w:pPr>
        <w:rPr>
          <w:rFonts w:ascii="游明朝" w:hAnsi="游明朝" w:cs="Times New Roman"/>
          <w:color w:val="000000" w:themeColor="text1"/>
          <w:spacing w:val="0"/>
          <w:szCs w:val="22"/>
        </w:rPr>
      </w:pPr>
    </w:p>
    <w:p w14:paraId="76AD6117" w14:textId="77777777" w:rsidR="00B175A4" w:rsidRPr="008A0C6A" w:rsidRDefault="00B175A4" w:rsidP="00B175A4">
      <w:pPr>
        <w:rPr>
          <w:rFonts w:ascii="游明朝" w:hAnsi="游明朝" w:cs="Times New Roman"/>
          <w:color w:val="000000" w:themeColor="text1"/>
          <w:spacing w:val="0"/>
          <w:szCs w:val="22"/>
        </w:rPr>
      </w:pPr>
    </w:p>
    <w:p w14:paraId="7472A49E" w14:textId="77777777" w:rsidR="00B175A4" w:rsidRPr="008A0C6A" w:rsidRDefault="00B175A4" w:rsidP="00B175A4">
      <w:pPr>
        <w:rPr>
          <w:rFonts w:ascii="游明朝" w:hAnsi="游明朝" w:cs="Times New Roman"/>
          <w:color w:val="000000" w:themeColor="text1"/>
          <w:spacing w:val="0"/>
          <w:szCs w:val="22"/>
        </w:rPr>
      </w:pPr>
    </w:p>
    <w:p w14:paraId="6D222593" w14:textId="77777777" w:rsidR="00B175A4" w:rsidRPr="008A0C6A" w:rsidRDefault="00B175A4" w:rsidP="00B175A4">
      <w:pPr>
        <w:rPr>
          <w:rFonts w:ascii="游明朝" w:hAnsi="游明朝" w:cs="Times New Roman"/>
          <w:color w:val="000000" w:themeColor="text1"/>
          <w:spacing w:val="0"/>
          <w:szCs w:val="22"/>
        </w:rPr>
      </w:pPr>
    </w:p>
    <w:p w14:paraId="5208730F" w14:textId="77777777" w:rsidR="00B175A4" w:rsidRPr="008A0C6A" w:rsidRDefault="00B175A4" w:rsidP="00B175A4">
      <w:pPr>
        <w:rPr>
          <w:rFonts w:ascii="游明朝" w:hAnsi="游明朝" w:cs="Times New Roman"/>
          <w:color w:val="000000" w:themeColor="text1"/>
          <w:spacing w:val="0"/>
          <w:szCs w:val="22"/>
        </w:rPr>
      </w:pPr>
    </w:p>
    <w:p w14:paraId="2932EDA1" w14:textId="77777777" w:rsidR="00B175A4" w:rsidRPr="008A0C6A" w:rsidRDefault="00B175A4" w:rsidP="00B175A4">
      <w:pPr>
        <w:rPr>
          <w:rFonts w:ascii="游明朝" w:hAnsi="游明朝" w:cs="Times New Roman"/>
          <w:color w:val="000000" w:themeColor="text1"/>
          <w:spacing w:val="0"/>
          <w:szCs w:val="22"/>
        </w:rPr>
      </w:pPr>
    </w:p>
    <w:p w14:paraId="21D2F189" w14:textId="77777777" w:rsidR="00B175A4" w:rsidRPr="008A0C6A" w:rsidRDefault="00B175A4" w:rsidP="009B361A">
      <w:pPr>
        <w:spacing w:line="360" w:lineRule="exact"/>
        <w:rPr>
          <w:rFonts w:ascii="游明朝" w:hAnsi="游明朝" w:cs="Times New Roman"/>
          <w:color w:val="000000" w:themeColor="text1"/>
          <w:spacing w:val="0"/>
          <w:sz w:val="22"/>
          <w:szCs w:val="22"/>
        </w:rPr>
      </w:pPr>
      <w:r w:rsidRPr="008A0C6A">
        <w:rPr>
          <w:rFonts w:ascii="游明朝" w:hAnsi="游明朝" w:cs="Times New Roman" w:hint="eastAsia"/>
          <w:color w:val="000000" w:themeColor="text1"/>
          <w:spacing w:val="0"/>
          <w:sz w:val="22"/>
          <w:szCs w:val="22"/>
        </w:rPr>
        <w:t>※被災状況が分かる家屋等の写真（全体写真、家屋等の棟別の写真）を上の枠に貼り付けてください。</w:t>
      </w:r>
    </w:p>
    <w:p w14:paraId="3488E984" w14:textId="77777777" w:rsidR="00B175A4" w:rsidRPr="008A0C6A" w:rsidRDefault="00B175A4" w:rsidP="009B361A">
      <w:pPr>
        <w:spacing w:line="360" w:lineRule="exact"/>
        <w:rPr>
          <w:rFonts w:ascii="游明朝" w:hAnsi="游明朝" w:cs="Times New Roman"/>
          <w:color w:val="000000" w:themeColor="text1"/>
          <w:spacing w:val="0"/>
          <w:sz w:val="22"/>
          <w:szCs w:val="22"/>
        </w:rPr>
      </w:pPr>
      <w:r w:rsidRPr="008A0C6A">
        <w:rPr>
          <w:rFonts w:ascii="游明朝" w:hAnsi="游明朝" w:cs="Times New Roman" w:hint="eastAsia"/>
          <w:color w:val="000000" w:themeColor="text1"/>
          <w:spacing w:val="0"/>
          <w:sz w:val="22"/>
          <w:szCs w:val="22"/>
        </w:rPr>
        <w:t>※この様式以外（現像写真をＡ４用紙に貼付又はパソコンから印刷したもの）で提出することも可能です。</w:t>
      </w:r>
    </w:p>
    <w:p w14:paraId="03733124" w14:textId="77777777" w:rsidR="00B175A4" w:rsidRPr="008A0C6A" w:rsidRDefault="00B175A4" w:rsidP="009B361A">
      <w:pPr>
        <w:spacing w:line="360" w:lineRule="exact"/>
        <w:rPr>
          <w:rFonts w:ascii="游明朝" w:hAnsi="游明朝" w:cs="Times New Roman"/>
          <w:color w:val="000000" w:themeColor="text1"/>
          <w:spacing w:val="0"/>
          <w:sz w:val="22"/>
          <w:szCs w:val="22"/>
        </w:rPr>
      </w:pPr>
      <w:r w:rsidRPr="008A0C6A">
        <w:rPr>
          <w:rFonts w:ascii="游明朝" w:hAnsi="游明朝" w:cs="Times New Roman" w:hint="eastAsia"/>
          <w:color w:val="000000" w:themeColor="text1"/>
          <w:spacing w:val="0"/>
          <w:sz w:val="22"/>
          <w:szCs w:val="22"/>
        </w:rPr>
        <w:t>※自費解体の場合は、各工程の解体前・解体中・解体後の写真も添付してください。</w:t>
      </w:r>
      <w:bookmarkStart w:id="0" w:name="_GoBack"/>
      <w:bookmarkEnd w:id="0"/>
    </w:p>
    <w:sectPr w:rsidR="00B175A4" w:rsidRPr="008A0C6A" w:rsidSect="00492504">
      <w:pgSz w:w="11907" w:h="16840" w:code="9"/>
      <w:pgMar w:top="1077" w:right="1134" w:bottom="1021" w:left="1134" w:header="720" w:footer="720" w:gutter="0"/>
      <w:cols w:space="720"/>
      <w:noEndnote/>
      <w:docGrid w:type="linesAndChars" w:linePitch="438" w:charSpace="-11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6852FA" w14:textId="77777777" w:rsidR="009B361A" w:rsidRDefault="009B361A" w:rsidP="00EA7681">
      <w:r>
        <w:separator/>
      </w:r>
    </w:p>
  </w:endnote>
  <w:endnote w:type="continuationSeparator" w:id="0">
    <w:p w14:paraId="110D3394" w14:textId="77777777" w:rsidR="009B361A" w:rsidRDefault="009B361A" w:rsidP="00EA7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Generic3-Regular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6FA835" w14:textId="77777777" w:rsidR="009B361A" w:rsidRDefault="009B361A" w:rsidP="00EA7681">
      <w:r>
        <w:separator/>
      </w:r>
    </w:p>
  </w:footnote>
  <w:footnote w:type="continuationSeparator" w:id="0">
    <w:p w14:paraId="1DE32C59" w14:textId="77777777" w:rsidR="009B361A" w:rsidRDefault="009B361A" w:rsidP="00EA76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1528D"/>
    <w:multiLevelType w:val="hybridMultilevel"/>
    <w:tmpl w:val="ECCE5A90"/>
    <w:lvl w:ilvl="0" w:tplc="37869028">
      <w:start w:val="1"/>
      <w:numFmt w:val="decimal"/>
      <w:lvlText w:val="(%1)"/>
      <w:lvlJc w:val="left"/>
      <w:pPr>
        <w:ind w:left="74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" w15:restartNumberingAfterBreak="0">
    <w:nsid w:val="15C67861"/>
    <w:multiLevelType w:val="hybridMultilevel"/>
    <w:tmpl w:val="E89A2040"/>
    <w:lvl w:ilvl="0" w:tplc="AD284C64">
      <w:start w:val="1"/>
      <w:numFmt w:val="decimal"/>
      <w:lvlText w:val="第%1条"/>
      <w:lvlJc w:val="left"/>
      <w:pPr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7"/>
  <w:drawingGridVerticalSpacing w:val="323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F11"/>
    <w:rsid w:val="00003F12"/>
    <w:rsid w:val="00014BA7"/>
    <w:rsid w:val="00014D32"/>
    <w:rsid w:val="0001725D"/>
    <w:rsid w:val="000344AE"/>
    <w:rsid w:val="000517FE"/>
    <w:rsid w:val="00061407"/>
    <w:rsid w:val="00063F95"/>
    <w:rsid w:val="00064D62"/>
    <w:rsid w:val="00072249"/>
    <w:rsid w:val="00087D4E"/>
    <w:rsid w:val="0009264D"/>
    <w:rsid w:val="000A21AF"/>
    <w:rsid w:val="000B049D"/>
    <w:rsid w:val="000B0541"/>
    <w:rsid w:val="000B07DD"/>
    <w:rsid w:val="000D169B"/>
    <w:rsid w:val="000D2B93"/>
    <w:rsid w:val="000D6707"/>
    <w:rsid w:val="000E49E6"/>
    <w:rsid w:val="000F7880"/>
    <w:rsid w:val="00106B03"/>
    <w:rsid w:val="001220D6"/>
    <w:rsid w:val="0012442C"/>
    <w:rsid w:val="001320A1"/>
    <w:rsid w:val="00132432"/>
    <w:rsid w:val="00132CF4"/>
    <w:rsid w:val="00144896"/>
    <w:rsid w:val="001448FF"/>
    <w:rsid w:val="00153021"/>
    <w:rsid w:val="00156DF3"/>
    <w:rsid w:val="001655F8"/>
    <w:rsid w:val="00171645"/>
    <w:rsid w:val="00180132"/>
    <w:rsid w:val="001822FF"/>
    <w:rsid w:val="00191DC7"/>
    <w:rsid w:val="001A0608"/>
    <w:rsid w:val="001B4B94"/>
    <w:rsid w:val="001C3178"/>
    <w:rsid w:val="001C79DC"/>
    <w:rsid w:val="001E1AF4"/>
    <w:rsid w:val="001E6FCF"/>
    <w:rsid w:val="002009EB"/>
    <w:rsid w:val="00207681"/>
    <w:rsid w:val="00213EB7"/>
    <w:rsid w:val="00226E23"/>
    <w:rsid w:val="002320F8"/>
    <w:rsid w:val="00241292"/>
    <w:rsid w:val="00247266"/>
    <w:rsid w:val="00253AD0"/>
    <w:rsid w:val="00282FC2"/>
    <w:rsid w:val="00284A1D"/>
    <w:rsid w:val="002862CF"/>
    <w:rsid w:val="00286BE5"/>
    <w:rsid w:val="0029767C"/>
    <w:rsid w:val="002A30FF"/>
    <w:rsid w:val="002A3A7A"/>
    <w:rsid w:val="002B0954"/>
    <w:rsid w:val="002B1C9A"/>
    <w:rsid w:val="002B267D"/>
    <w:rsid w:val="002B4888"/>
    <w:rsid w:val="002B54B0"/>
    <w:rsid w:val="002D283F"/>
    <w:rsid w:val="002E4555"/>
    <w:rsid w:val="002E4B7E"/>
    <w:rsid w:val="002F40E7"/>
    <w:rsid w:val="003048EC"/>
    <w:rsid w:val="00307CB0"/>
    <w:rsid w:val="0031020C"/>
    <w:rsid w:val="00312E5F"/>
    <w:rsid w:val="00317B7F"/>
    <w:rsid w:val="003236C5"/>
    <w:rsid w:val="0034113C"/>
    <w:rsid w:val="00361E13"/>
    <w:rsid w:val="003676D0"/>
    <w:rsid w:val="00392CD6"/>
    <w:rsid w:val="003B7960"/>
    <w:rsid w:val="003D22EC"/>
    <w:rsid w:val="003D28A4"/>
    <w:rsid w:val="003D7674"/>
    <w:rsid w:val="003F1152"/>
    <w:rsid w:val="00400466"/>
    <w:rsid w:val="00404D93"/>
    <w:rsid w:val="00421AA2"/>
    <w:rsid w:val="0044324B"/>
    <w:rsid w:val="004439F9"/>
    <w:rsid w:val="00444D5F"/>
    <w:rsid w:val="004471BA"/>
    <w:rsid w:val="0045230C"/>
    <w:rsid w:val="004532C5"/>
    <w:rsid w:val="00454BE5"/>
    <w:rsid w:val="0045747E"/>
    <w:rsid w:val="00464918"/>
    <w:rsid w:val="00492504"/>
    <w:rsid w:val="004943ED"/>
    <w:rsid w:val="004A4E3C"/>
    <w:rsid w:val="004B7527"/>
    <w:rsid w:val="004C26BD"/>
    <w:rsid w:val="004D7A78"/>
    <w:rsid w:val="004E112B"/>
    <w:rsid w:val="004E3BC6"/>
    <w:rsid w:val="004E641B"/>
    <w:rsid w:val="004F0FEC"/>
    <w:rsid w:val="00517C02"/>
    <w:rsid w:val="0053243D"/>
    <w:rsid w:val="0054162B"/>
    <w:rsid w:val="00544E02"/>
    <w:rsid w:val="00576328"/>
    <w:rsid w:val="00577F8D"/>
    <w:rsid w:val="00580EF5"/>
    <w:rsid w:val="00584036"/>
    <w:rsid w:val="00584A2C"/>
    <w:rsid w:val="005963FD"/>
    <w:rsid w:val="005A1541"/>
    <w:rsid w:val="005B259E"/>
    <w:rsid w:val="005C5143"/>
    <w:rsid w:val="005D55DE"/>
    <w:rsid w:val="005D71A4"/>
    <w:rsid w:val="005E158C"/>
    <w:rsid w:val="005F2EDA"/>
    <w:rsid w:val="00605FDF"/>
    <w:rsid w:val="0061050A"/>
    <w:rsid w:val="00610641"/>
    <w:rsid w:val="006111C6"/>
    <w:rsid w:val="006121BE"/>
    <w:rsid w:val="00630F1A"/>
    <w:rsid w:val="00632FEE"/>
    <w:rsid w:val="006337A0"/>
    <w:rsid w:val="0064700C"/>
    <w:rsid w:val="0065349F"/>
    <w:rsid w:val="00653933"/>
    <w:rsid w:val="00653F77"/>
    <w:rsid w:val="00654724"/>
    <w:rsid w:val="00673AEA"/>
    <w:rsid w:val="00683469"/>
    <w:rsid w:val="0069180E"/>
    <w:rsid w:val="006A0369"/>
    <w:rsid w:val="006A3ED1"/>
    <w:rsid w:val="006B525C"/>
    <w:rsid w:val="006C1F64"/>
    <w:rsid w:val="006C6DD7"/>
    <w:rsid w:val="006E3213"/>
    <w:rsid w:val="006E7074"/>
    <w:rsid w:val="006F037D"/>
    <w:rsid w:val="00713448"/>
    <w:rsid w:val="0072496F"/>
    <w:rsid w:val="007524AA"/>
    <w:rsid w:val="007532AC"/>
    <w:rsid w:val="00764247"/>
    <w:rsid w:val="00772402"/>
    <w:rsid w:val="0078607D"/>
    <w:rsid w:val="00790182"/>
    <w:rsid w:val="007A1B39"/>
    <w:rsid w:val="007A54BA"/>
    <w:rsid w:val="007A754E"/>
    <w:rsid w:val="007B0958"/>
    <w:rsid w:val="007C25A4"/>
    <w:rsid w:val="007C56F7"/>
    <w:rsid w:val="00802A1E"/>
    <w:rsid w:val="00826E47"/>
    <w:rsid w:val="0082733C"/>
    <w:rsid w:val="00827C50"/>
    <w:rsid w:val="00840FFD"/>
    <w:rsid w:val="00842F55"/>
    <w:rsid w:val="00846472"/>
    <w:rsid w:val="0085147F"/>
    <w:rsid w:val="0088619C"/>
    <w:rsid w:val="008A0C6A"/>
    <w:rsid w:val="008A1D37"/>
    <w:rsid w:val="008B1100"/>
    <w:rsid w:val="008D0B67"/>
    <w:rsid w:val="008D3AEF"/>
    <w:rsid w:val="009138FC"/>
    <w:rsid w:val="0091691F"/>
    <w:rsid w:val="00921CEC"/>
    <w:rsid w:val="00921E91"/>
    <w:rsid w:val="0092774A"/>
    <w:rsid w:val="009428ED"/>
    <w:rsid w:val="00944404"/>
    <w:rsid w:val="00946D7E"/>
    <w:rsid w:val="00954C18"/>
    <w:rsid w:val="00961BBE"/>
    <w:rsid w:val="00965386"/>
    <w:rsid w:val="00965F5F"/>
    <w:rsid w:val="00966501"/>
    <w:rsid w:val="00976062"/>
    <w:rsid w:val="0099043B"/>
    <w:rsid w:val="00991093"/>
    <w:rsid w:val="009930B0"/>
    <w:rsid w:val="009A367D"/>
    <w:rsid w:val="009B361A"/>
    <w:rsid w:val="009D4B1E"/>
    <w:rsid w:val="009F0E46"/>
    <w:rsid w:val="009F55AB"/>
    <w:rsid w:val="00A020DA"/>
    <w:rsid w:val="00A10967"/>
    <w:rsid w:val="00A27703"/>
    <w:rsid w:val="00A30B4E"/>
    <w:rsid w:val="00A4117C"/>
    <w:rsid w:val="00A511E2"/>
    <w:rsid w:val="00A575F9"/>
    <w:rsid w:val="00A63A08"/>
    <w:rsid w:val="00A663A4"/>
    <w:rsid w:val="00A810B4"/>
    <w:rsid w:val="00AA1327"/>
    <w:rsid w:val="00AB0A69"/>
    <w:rsid w:val="00AB685F"/>
    <w:rsid w:val="00AE09D3"/>
    <w:rsid w:val="00AE297E"/>
    <w:rsid w:val="00AE29DA"/>
    <w:rsid w:val="00AE3D58"/>
    <w:rsid w:val="00AE7165"/>
    <w:rsid w:val="00AF14FC"/>
    <w:rsid w:val="00AF35A5"/>
    <w:rsid w:val="00B175A4"/>
    <w:rsid w:val="00B179AC"/>
    <w:rsid w:val="00B20879"/>
    <w:rsid w:val="00B30C7F"/>
    <w:rsid w:val="00B411F9"/>
    <w:rsid w:val="00B53FB8"/>
    <w:rsid w:val="00B54A17"/>
    <w:rsid w:val="00B56006"/>
    <w:rsid w:val="00B63663"/>
    <w:rsid w:val="00B754C8"/>
    <w:rsid w:val="00B77C6B"/>
    <w:rsid w:val="00B92581"/>
    <w:rsid w:val="00BA0F98"/>
    <w:rsid w:val="00BB0AE3"/>
    <w:rsid w:val="00BB271F"/>
    <w:rsid w:val="00BB5B43"/>
    <w:rsid w:val="00BB7089"/>
    <w:rsid w:val="00BC139B"/>
    <w:rsid w:val="00BC519E"/>
    <w:rsid w:val="00BD20DB"/>
    <w:rsid w:val="00BD78CA"/>
    <w:rsid w:val="00BE054E"/>
    <w:rsid w:val="00BE5C2D"/>
    <w:rsid w:val="00BF4F11"/>
    <w:rsid w:val="00C00BAA"/>
    <w:rsid w:val="00C04E2B"/>
    <w:rsid w:val="00C26008"/>
    <w:rsid w:val="00C405CD"/>
    <w:rsid w:val="00C4097C"/>
    <w:rsid w:val="00C41788"/>
    <w:rsid w:val="00C4183C"/>
    <w:rsid w:val="00C43AA6"/>
    <w:rsid w:val="00C479E2"/>
    <w:rsid w:val="00C63B7A"/>
    <w:rsid w:val="00C70C3A"/>
    <w:rsid w:val="00C70CE4"/>
    <w:rsid w:val="00C9332D"/>
    <w:rsid w:val="00CA2922"/>
    <w:rsid w:val="00CA442F"/>
    <w:rsid w:val="00CB12D4"/>
    <w:rsid w:val="00CB14DF"/>
    <w:rsid w:val="00CC12F8"/>
    <w:rsid w:val="00CC1DC4"/>
    <w:rsid w:val="00CD2D30"/>
    <w:rsid w:val="00CE4983"/>
    <w:rsid w:val="00D0162F"/>
    <w:rsid w:val="00D06FC5"/>
    <w:rsid w:val="00D13AFF"/>
    <w:rsid w:val="00D34CFD"/>
    <w:rsid w:val="00D361E0"/>
    <w:rsid w:val="00D409AA"/>
    <w:rsid w:val="00D40F1B"/>
    <w:rsid w:val="00D41AD9"/>
    <w:rsid w:val="00D47917"/>
    <w:rsid w:val="00D627A2"/>
    <w:rsid w:val="00D64AF5"/>
    <w:rsid w:val="00D71F45"/>
    <w:rsid w:val="00D82CBA"/>
    <w:rsid w:val="00D82D32"/>
    <w:rsid w:val="00D97CCF"/>
    <w:rsid w:val="00DA13B9"/>
    <w:rsid w:val="00DA4D40"/>
    <w:rsid w:val="00DA4DE6"/>
    <w:rsid w:val="00DA6D27"/>
    <w:rsid w:val="00DB462C"/>
    <w:rsid w:val="00DD06C6"/>
    <w:rsid w:val="00DD17F9"/>
    <w:rsid w:val="00DE1468"/>
    <w:rsid w:val="00DE52D0"/>
    <w:rsid w:val="00DE66B7"/>
    <w:rsid w:val="00E0168B"/>
    <w:rsid w:val="00E0365D"/>
    <w:rsid w:val="00E128FC"/>
    <w:rsid w:val="00E15F32"/>
    <w:rsid w:val="00E303F5"/>
    <w:rsid w:val="00E32A63"/>
    <w:rsid w:val="00E4549C"/>
    <w:rsid w:val="00E455F1"/>
    <w:rsid w:val="00E5387B"/>
    <w:rsid w:val="00E66753"/>
    <w:rsid w:val="00E92D51"/>
    <w:rsid w:val="00E96EC5"/>
    <w:rsid w:val="00EA7681"/>
    <w:rsid w:val="00EB4197"/>
    <w:rsid w:val="00EB791F"/>
    <w:rsid w:val="00EC5090"/>
    <w:rsid w:val="00EE374D"/>
    <w:rsid w:val="00EF23E8"/>
    <w:rsid w:val="00EF4487"/>
    <w:rsid w:val="00F04A8A"/>
    <w:rsid w:val="00F1375D"/>
    <w:rsid w:val="00F179B1"/>
    <w:rsid w:val="00F31D45"/>
    <w:rsid w:val="00F567B9"/>
    <w:rsid w:val="00F61D10"/>
    <w:rsid w:val="00F66867"/>
    <w:rsid w:val="00F715F6"/>
    <w:rsid w:val="00F73C06"/>
    <w:rsid w:val="00F97D39"/>
    <w:rsid w:val="00FC36FB"/>
    <w:rsid w:val="00FC3CB3"/>
    <w:rsid w:val="00FD5592"/>
    <w:rsid w:val="00FF5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AC402E"/>
  <w15:chartTrackingRefBased/>
  <w15:docId w15:val="{3EFE0D97-1313-4694-B33A-7ED08DA44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Closing" w:uiPriority="99"/>
    <w:lsdException w:name="Body Text" w:uiPriority="1" w:qFormat="1"/>
    <w:lsdException w:name="Subtitle" w:qFormat="1"/>
    <w:lsdException w:name="Note Heading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3FB8"/>
    <w:pPr>
      <w:widowControl w:val="0"/>
      <w:jc w:val="both"/>
    </w:pPr>
    <w:rPr>
      <w:rFonts w:cs="ＭＳ 明朝"/>
      <w:spacing w:val="20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A76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EA7681"/>
    <w:rPr>
      <w:rFonts w:cs="ＭＳ 明朝"/>
      <w:kern w:val="2"/>
      <w:sz w:val="21"/>
      <w:szCs w:val="21"/>
    </w:rPr>
  </w:style>
  <w:style w:type="paragraph" w:styleId="a5">
    <w:name w:val="footer"/>
    <w:basedOn w:val="a"/>
    <w:link w:val="a6"/>
    <w:rsid w:val="00EA76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EA7681"/>
    <w:rPr>
      <w:rFonts w:cs="ＭＳ 明朝"/>
      <w:kern w:val="2"/>
      <w:sz w:val="21"/>
      <w:szCs w:val="21"/>
    </w:rPr>
  </w:style>
  <w:style w:type="paragraph" w:styleId="a7">
    <w:name w:val="Balloon Text"/>
    <w:basedOn w:val="a"/>
    <w:link w:val="a8"/>
    <w:rsid w:val="00444D5F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rsid w:val="00444D5F"/>
    <w:rPr>
      <w:rFonts w:ascii="游ゴシック Light" w:eastAsia="游ゴシック Light" w:hAnsi="游ゴシック Light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9760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uiPriority w:val="99"/>
    <w:unhideWhenUsed/>
    <w:rsid w:val="002320F8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2320F8"/>
    <w:pPr>
      <w:jc w:val="left"/>
    </w:pPr>
    <w:rPr>
      <w:rFonts w:ascii="ＭＳ 明朝" w:cs="Times New Roman"/>
      <w:spacing w:val="0"/>
      <w:szCs w:val="24"/>
    </w:rPr>
  </w:style>
  <w:style w:type="character" w:customStyle="1" w:styleId="ac">
    <w:name w:val="コメント文字列 (文字)"/>
    <w:basedOn w:val="a0"/>
    <w:link w:val="ab"/>
    <w:uiPriority w:val="99"/>
    <w:rsid w:val="002320F8"/>
    <w:rPr>
      <w:rFonts w:ascii="ＭＳ 明朝"/>
      <w:kern w:val="2"/>
      <w:sz w:val="21"/>
      <w:szCs w:val="24"/>
    </w:rPr>
  </w:style>
  <w:style w:type="paragraph" w:styleId="ad">
    <w:name w:val="Note Heading"/>
    <w:basedOn w:val="a"/>
    <w:next w:val="a"/>
    <w:link w:val="ae"/>
    <w:uiPriority w:val="99"/>
    <w:unhideWhenUsed/>
    <w:rsid w:val="00AE297E"/>
    <w:pPr>
      <w:jc w:val="center"/>
    </w:pPr>
    <w:rPr>
      <w:rFonts w:asciiTheme="minorHAnsi" w:eastAsiaTheme="minorEastAsia" w:hAnsiTheme="minorHAnsi" w:cstheme="minorBidi"/>
      <w:spacing w:val="0"/>
      <w:szCs w:val="22"/>
    </w:rPr>
  </w:style>
  <w:style w:type="character" w:customStyle="1" w:styleId="ae">
    <w:name w:val="記 (文字)"/>
    <w:basedOn w:val="a0"/>
    <w:link w:val="ad"/>
    <w:uiPriority w:val="99"/>
    <w:rsid w:val="00AE297E"/>
    <w:rPr>
      <w:rFonts w:asciiTheme="minorHAnsi" w:eastAsiaTheme="minorEastAsia" w:hAnsiTheme="minorHAnsi" w:cstheme="minorBidi"/>
      <w:kern w:val="2"/>
      <w:sz w:val="22"/>
      <w:szCs w:val="22"/>
    </w:rPr>
  </w:style>
  <w:style w:type="paragraph" w:styleId="af">
    <w:name w:val="Revision"/>
    <w:hidden/>
    <w:uiPriority w:val="99"/>
    <w:semiHidden/>
    <w:rsid w:val="00087D4E"/>
    <w:rPr>
      <w:rFonts w:cs="ＭＳ 明朝"/>
      <w:spacing w:val="20"/>
      <w:kern w:val="2"/>
      <w:sz w:val="21"/>
      <w:szCs w:val="21"/>
    </w:rPr>
  </w:style>
  <w:style w:type="paragraph" w:styleId="af0">
    <w:name w:val="annotation subject"/>
    <w:basedOn w:val="ab"/>
    <w:next w:val="ab"/>
    <w:link w:val="af1"/>
    <w:semiHidden/>
    <w:unhideWhenUsed/>
    <w:rsid w:val="00A30B4E"/>
    <w:rPr>
      <w:rFonts w:ascii="Century" w:cs="ＭＳ 明朝"/>
      <w:b/>
      <w:bCs/>
      <w:spacing w:val="20"/>
      <w:szCs w:val="21"/>
    </w:rPr>
  </w:style>
  <w:style w:type="character" w:customStyle="1" w:styleId="af1">
    <w:name w:val="コメント内容 (文字)"/>
    <w:basedOn w:val="ac"/>
    <w:link w:val="af0"/>
    <w:semiHidden/>
    <w:rsid w:val="00A30B4E"/>
    <w:rPr>
      <w:rFonts w:ascii="ＭＳ 明朝" w:cs="ＭＳ 明朝"/>
      <w:b/>
      <w:bCs/>
      <w:spacing w:val="20"/>
      <w:kern w:val="2"/>
      <w:sz w:val="21"/>
      <w:szCs w:val="21"/>
    </w:rPr>
  </w:style>
  <w:style w:type="table" w:customStyle="1" w:styleId="1">
    <w:name w:val="表 (格子)1"/>
    <w:basedOn w:val="a1"/>
    <w:next w:val="a9"/>
    <w:uiPriority w:val="39"/>
    <w:rsid w:val="00D47917"/>
    <w:rPr>
      <w:rFonts w:ascii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uiPriority w:val="59"/>
    <w:rsid w:val="00063F95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Closing"/>
    <w:basedOn w:val="a"/>
    <w:link w:val="af3"/>
    <w:uiPriority w:val="99"/>
    <w:unhideWhenUsed/>
    <w:rsid w:val="00492504"/>
    <w:pPr>
      <w:jc w:val="right"/>
    </w:pPr>
    <w:rPr>
      <w:rFonts w:asciiTheme="minorHAnsi" w:hAnsiTheme="minorHAnsi" w:cstheme="minorBidi"/>
      <w:spacing w:val="0"/>
      <w:szCs w:val="22"/>
    </w:rPr>
  </w:style>
  <w:style w:type="character" w:customStyle="1" w:styleId="af3">
    <w:name w:val="結語 (文字)"/>
    <w:basedOn w:val="a0"/>
    <w:link w:val="af2"/>
    <w:uiPriority w:val="99"/>
    <w:rsid w:val="00492504"/>
    <w:rPr>
      <w:rFonts w:asciiTheme="minorHAnsi" w:hAnsiTheme="minorHAnsi" w:cstheme="minorBidi"/>
      <w:kern w:val="2"/>
      <w:sz w:val="21"/>
      <w:szCs w:val="22"/>
    </w:rPr>
  </w:style>
  <w:style w:type="table" w:customStyle="1" w:styleId="TableNormal">
    <w:name w:val="Table Normal"/>
    <w:uiPriority w:val="2"/>
    <w:semiHidden/>
    <w:unhideWhenUsed/>
    <w:qFormat/>
    <w:rsid w:val="00D40F1B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4">
    <w:name w:val="Body Text"/>
    <w:basedOn w:val="a"/>
    <w:link w:val="af5"/>
    <w:uiPriority w:val="1"/>
    <w:qFormat/>
    <w:rsid w:val="00D40F1B"/>
    <w:pPr>
      <w:autoSpaceDE w:val="0"/>
      <w:autoSpaceDN w:val="0"/>
      <w:jc w:val="left"/>
    </w:pPr>
    <w:rPr>
      <w:rFonts w:ascii="ＭＳ 明朝" w:hAnsi="ＭＳ 明朝"/>
      <w:spacing w:val="0"/>
      <w:kern w:val="0"/>
      <w:lang w:val="ja-JP" w:bidi="ja-JP"/>
    </w:rPr>
  </w:style>
  <w:style w:type="character" w:customStyle="1" w:styleId="af5">
    <w:name w:val="本文 (文字)"/>
    <w:basedOn w:val="a0"/>
    <w:link w:val="af4"/>
    <w:uiPriority w:val="1"/>
    <w:rsid w:val="00D40F1B"/>
    <w:rPr>
      <w:rFonts w:ascii="ＭＳ 明朝" w:hAnsi="ＭＳ 明朝" w:cs="ＭＳ 明朝"/>
      <w:sz w:val="21"/>
      <w:szCs w:val="21"/>
      <w:lang w:val="ja-JP" w:bidi="ja-JP"/>
    </w:rPr>
  </w:style>
  <w:style w:type="paragraph" w:customStyle="1" w:styleId="TableParagraph">
    <w:name w:val="Table Paragraph"/>
    <w:basedOn w:val="a"/>
    <w:uiPriority w:val="1"/>
    <w:qFormat/>
    <w:rsid w:val="00D40F1B"/>
    <w:pPr>
      <w:autoSpaceDE w:val="0"/>
      <w:autoSpaceDN w:val="0"/>
      <w:jc w:val="left"/>
    </w:pPr>
    <w:rPr>
      <w:rFonts w:ascii="ＭＳ 明朝" w:hAnsi="ＭＳ 明朝"/>
      <w:spacing w:val="0"/>
      <w:kern w:val="0"/>
      <w:sz w:val="22"/>
      <w:szCs w:val="22"/>
      <w:lang w:val="ja-JP" w:bidi="ja-JP"/>
    </w:rPr>
  </w:style>
  <w:style w:type="table" w:customStyle="1" w:styleId="3">
    <w:name w:val="表 (格子)3"/>
    <w:basedOn w:val="a1"/>
    <w:next w:val="a9"/>
    <w:uiPriority w:val="39"/>
    <w:rsid w:val="00B175A4"/>
    <w:rPr>
      <w:rFonts w:ascii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200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23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07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92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435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405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03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042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066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184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8405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2691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8303D1-3A4C-4E45-B0F7-5876EFB56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C5E2E1B6</Template>
  <TotalTime>1</TotalTime>
  <Pages>1</Pages>
  <Words>147</Words>
  <Characters>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○南越前町チャイルドシート購入費補助金交付要綱</vt:lpstr>
      <vt:lpstr>○南越前町チャイルドシート購入費補助金交付要綱</vt:lpstr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○南越前町チャイルドシート購入費補助金交付要綱</dc:title>
  <dc:subject/>
  <dc:creator>南越前町</dc:creator>
  <cp:keywords/>
  <dc:description/>
  <cp:lastModifiedBy>尾崎　志保</cp:lastModifiedBy>
  <cp:revision>3</cp:revision>
  <cp:lastPrinted>2024-03-07T05:27:00Z</cp:lastPrinted>
  <dcterms:created xsi:type="dcterms:W3CDTF">2024-03-16T22:46:00Z</dcterms:created>
  <dcterms:modified xsi:type="dcterms:W3CDTF">2024-03-16T22:51:00Z</dcterms:modified>
</cp:coreProperties>
</file>