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1DA2" w14:textId="14FFED2D" w:rsidR="00B175A4" w:rsidRPr="008A0C6A" w:rsidRDefault="00946D7E" w:rsidP="000D2B93">
      <w:pPr>
        <w:widowControl/>
        <w:jc w:val="left"/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様式第９</w:t>
      </w:r>
      <w:r w:rsidR="00B175A4"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号（別表関係）</w:t>
      </w:r>
    </w:p>
    <w:p w14:paraId="75B39C33" w14:textId="77777777" w:rsidR="00B175A4" w:rsidRPr="008A0C6A" w:rsidRDefault="00B175A4" w:rsidP="00B175A4">
      <w:pPr>
        <w:jc w:val="right"/>
        <w:rPr>
          <w:rFonts w:ascii="ＭＳ 明朝" w:hAnsi="ＭＳ 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ＭＳ 明朝" w:hAnsi="ＭＳ 明朝" w:cs="Times New Roman" w:hint="eastAsia"/>
          <w:color w:val="000000" w:themeColor="text1"/>
          <w:spacing w:val="0"/>
          <w:sz w:val="22"/>
          <w:szCs w:val="22"/>
        </w:rPr>
        <w:t>年　　月　　日</w:t>
      </w:r>
    </w:p>
    <w:p w14:paraId="067C5441" w14:textId="6499AF0B" w:rsidR="00B175A4" w:rsidRPr="008A0C6A" w:rsidRDefault="00E128FC" w:rsidP="00B175A4">
      <w:pPr>
        <w:jc w:val="center"/>
        <w:rPr>
          <w:rFonts w:ascii="ＭＳ 明朝" w:hAnsi="ＭＳ 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ＭＳ 明朝" w:hAnsi="ＭＳ 明朝" w:cs="Times New Roman" w:hint="eastAsia"/>
          <w:color w:val="000000" w:themeColor="text1"/>
          <w:spacing w:val="0"/>
          <w:sz w:val="22"/>
          <w:szCs w:val="22"/>
        </w:rPr>
        <w:t>被災家屋等の解体及び撤去に係る費用償還の同意書</w:t>
      </w:r>
      <w:r w:rsidR="00DD06C6" w:rsidRPr="008A0C6A">
        <w:rPr>
          <w:rFonts w:ascii="ＭＳ 明朝" w:hAnsi="ＭＳ 明朝" w:cs="Times New Roman" w:hint="eastAsia"/>
          <w:color w:val="000000" w:themeColor="text1"/>
          <w:spacing w:val="0"/>
          <w:sz w:val="22"/>
          <w:szCs w:val="22"/>
        </w:rPr>
        <w:t>（権利設定者）</w:t>
      </w:r>
    </w:p>
    <w:p w14:paraId="2C33FAFC" w14:textId="77777777" w:rsidR="00454BE5" w:rsidRPr="008A0C6A" w:rsidRDefault="00454BE5" w:rsidP="00B175A4">
      <w:pPr>
        <w:ind w:right="880"/>
        <w:jc w:val="left"/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</w:p>
    <w:p w14:paraId="6AB901AD" w14:textId="6130662B" w:rsidR="00B175A4" w:rsidRPr="008A0C6A" w:rsidRDefault="00B175A4" w:rsidP="00B175A4">
      <w:pPr>
        <w:ind w:right="880"/>
        <w:jc w:val="left"/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（宛先）富山市長</w:t>
      </w:r>
    </w:p>
    <w:p w14:paraId="18CC6A8C" w14:textId="77777777" w:rsidR="00454BE5" w:rsidRPr="008A0C6A" w:rsidRDefault="00454BE5" w:rsidP="00B175A4">
      <w:pPr>
        <w:ind w:right="880"/>
        <w:jc w:val="left"/>
        <w:rPr>
          <w:rFonts w:ascii="ＭＳ 明朝" w:hAnsi="ＭＳ 明朝" w:cs="Times New Roman"/>
          <w:color w:val="000000" w:themeColor="text1"/>
          <w:spacing w:val="0"/>
          <w:sz w:val="22"/>
          <w:szCs w:val="22"/>
        </w:rPr>
      </w:pPr>
    </w:p>
    <w:tbl>
      <w:tblPr>
        <w:tblStyle w:val="1"/>
        <w:tblW w:w="9517" w:type="dxa"/>
        <w:tblInd w:w="117" w:type="dxa"/>
        <w:tblLook w:val="04A0" w:firstRow="1" w:lastRow="0" w:firstColumn="1" w:lastColumn="0" w:noHBand="0" w:noVBand="1"/>
      </w:tblPr>
      <w:tblGrid>
        <w:gridCol w:w="426"/>
        <w:gridCol w:w="1445"/>
        <w:gridCol w:w="7646"/>
      </w:tblGrid>
      <w:tr w:rsidR="008A0C6A" w:rsidRPr="008A0C6A" w14:paraId="6E51A794" w14:textId="77777777" w:rsidTr="004532C5">
        <w:trPr>
          <w:trHeight w:val="678"/>
        </w:trPr>
        <w:tc>
          <w:tcPr>
            <w:tcW w:w="426" w:type="dxa"/>
            <w:vMerge w:val="restart"/>
            <w:vAlign w:val="center"/>
          </w:tcPr>
          <w:p w14:paraId="56822F4D" w14:textId="77777777" w:rsidR="00B175A4" w:rsidRPr="008A0C6A" w:rsidRDefault="00B175A4" w:rsidP="00B175A4">
            <w:pPr>
              <w:jc w:val="center"/>
              <w:rPr>
                <w:rFonts w:cs="Times New Roman"/>
                <w:color w:val="000000" w:themeColor="text1"/>
                <w:spacing w:val="0"/>
                <w:szCs w:val="22"/>
              </w:rPr>
            </w:pPr>
            <w:r w:rsidRPr="008A0C6A">
              <w:rPr>
                <w:rFonts w:cs="Times New Roman" w:hint="eastAsia"/>
                <w:color w:val="000000" w:themeColor="text1"/>
                <w:spacing w:val="0"/>
                <w:szCs w:val="22"/>
              </w:rPr>
              <w:t>同意者</w:t>
            </w:r>
          </w:p>
        </w:tc>
        <w:tc>
          <w:tcPr>
            <w:tcW w:w="1445" w:type="dxa"/>
            <w:tcBorders>
              <w:bottom w:val="dashSmallGap" w:sz="4" w:space="0" w:color="auto"/>
            </w:tcBorders>
            <w:vAlign w:val="center"/>
          </w:tcPr>
          <w:p w14:paraId="5B5D7490" w14:textId="77777777" w:rsidR="00B175A4" w:rsidRPr="008A0C6A" w:rsidRDefault="00B175A4" w:rsidP="00B175A4">
            <w:pPr>
              <w:jc w:val="center"/>
              <w:rPr>
                <w:rFonts w:cs="Times New Roman"/>
                <w:color w:val="000000" w:themeColor="text1"/>
                <w:spacing w:val="0"/>
                <w:szCs w:val="22"/>
              </w:rPr>
            </w:pPr>
            <w:r w:rsidRPr="008A0C6A">
              <w:rPr>
                <w:rFonts w:cs="Times New Roman" w:hint="eastAsia"/>
                <w:color w:val="000000" w:themeColor="text1"/>
                <w:spacing w:val="0"/>
                <w:szCs w:val="22"/>
              </w:rPr>
              <w:t>住　所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</w:tcPr>
          <w:p w14:paraId="2B4D9F1E" w14:textId="77777777" w:rsidR="00B175A4" w:rsidRPr="008A0C6A" w:rsidRDefault="00B175A4" w:rsidP="00B175A4">
            <w:pPr>
              <w:spacing w:line="240" w:lineRule="exact"/>
              <w:rPr>
                <w:rFonts w:cs="Times New Roman"/>
                <w:color w:val="000000" w:themeColor="text1"/>
                <w:spacing w:val="0"/>
                <w:sz w:val="20"/>
                <w:szCs w:val="20"/>
              </w:rPr>
            </w:pPr>
            <w:r w:rsidRPr="008A0C6A">
              <w:rPr>
                <w:rFonts w:cs="Times New Roman" w:hint="eastAsia"/>
                <w:color w:val="000000" w:themeColor="text1"/>
                <w:spacing w:val="0"/>
                <w:sz w:val="20"/>
                <w:szCs w:val="20"/>
              </w:rPr>
              <w:t>〒</w:t>
            </w:r>
          </w:p>
          <w:p w14:paraId="5BDDFD77" w14:textId="77777777" w:rsidR="00B175A4" w:rsidRPr="008A0C6A" w:rsidRDefault="00B175A4" w:rsidP="009B361A">
            <w:pPr>
              <w:spacing w:line="360" w:lineRule="auto"/>
              <w:rPr>
                <w:rFonts w:cs="Times New Roman"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8A0C6A" w:rsidRPr="008A0C6A" w14:paraId="66CB5F81" w14:textId="77777777" w:rsidTr="004532C5">
        <w:trPr>
          <w:trHeight w:val="678"/>
        </w:trPr>
        <w:tc>
          <w:tcPr>
            <w:tcW w:w="426" w:type="dxa"/>
            <w:vMerge/>
            <w:vAlign w:val="center"/>
          </w:tcPr>
          <w:p w14:paraId="4D96C171" w14:textId="77777777" w:rsidR="00B175A4" w:rsidRPr="008A0C6A" w:rsidRDefault="00B175A4" w:rsidP="00B175A4">
            <w:pPr>
              <w:jc w:val="center"/>
              <w:rPr>
                <w:rFonts w:cs="Times New Roman"/>
                <w:color w:val="000000" w:themeColor="text1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87DC73" w14:textId="77777777" w:rsidR="00B175A4" w:rsidRPr="008A0C6A" w:rsidRDefault="00B175A4" w:rsidP="00B175A4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0"/>
                <w:sz w:val="16"/>
                <w:szCs w:val="16"/>
              </w:rPr>
            </w:pPr>
            <w:r w:rsidRPr="008A0C6A">
              <w:rPr>
                <w:rFonts w:cs="Times New Roman" w:hint="eastAsia"/>
                <w:color w:val="000000" w:themeColor="text1"/>
                <w:spacing w:val="0"/>
                <w:sz w:val="16"/>
                <w:szCs w:val="16"/>
              </w:rPr>
              <w:t>フリガナ</w:t>
            </w:r>
          </w:p>
          <w:p w14:paraId="1620FDCC" w14:textId="77777777" w:rsidR="00B175A4" w:rsidRPr="008A0C6A" w:rsidRDefault="00B175A4" w:rsidP="00B175A4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0"/>
                <w:szCs w:val="22"/>
              </w:rPr>
            </w:pPr>
            <w:r w:rsidRPr="008A0C6A">
              <w:rPr>
                <w:rFonts w:cs="Times New Roman" w:hint="eastAsia"/>
                <w:color w:val="000000" w:themeColor="text1"/>
                <w:spacing w:val="0"/>
                <w:szCs w:val="22"/>
              </w:rPr>
              <w:t>氏　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0AB542AB" w14:textId="77777777" w:rsidR="00B175A4" w:rsidRPr="008A0C6A" w:rsidRDefault="00B175A4" w:rsidP="00B175A4">
            <w:pPr>
              <w:spacing w:line="360" w:lineRule="auto"/>
              <w:ind w:right="93" w:firstLine="6876"/>
              <w:rPr>
                <w:rFonts w:cs="Times New Roman"/>
                <w:color w:val="000000" w:themeColor="text1"/>
                <w:spacing w:val="0"/>
                <w:sz w:val="18"/>
                <w:szCs w:val="22"/>
              </w:rPr>
            </w:pPr>
            <w:r w:rsidRPr="008A0C6A">
              <w:rPr>
                <w:rFonts w:cs="Times New Roman" w:hint="eastAsia"/>
                <w:color w:val="000000" w:themeColor="text1"/>
                <w:spacing w:val="0"/>
                <w:sz w:val="20"/>
                <w:szCs w:val="20"/>
              </w:rPr>
              <w:t>実印</w:t>
            </w:r>
          </w:p>
        </w:tc>
      </w:tr>
      <w:tr w:rsidR="008A0C6A" w:rsidRPr="008A0C6A" w14:paraId="605048DF" w14:textId="77777777" w:rsidTr="004532C5">
        <w:trPr>
          <w:trHeight w:val="678"/>
        </w:trPr>
        <w:tc>
          <w:tcPr>
            <w:tcW w:w="426" w:type="dxa"/>
            <w:vMerge/>
            <w:vAlign w:val="center"/>
          </w:tcPr>
          <w:p w14:paraId="231BB959" w14:textId="77777777" w:rsidR="00B175A4" w:rsidRPr="008A0C6A" w:rsidRDefault="00B175A4" w:rsidP="00B175A4">
            <w:pPr>
              <w:jc w:val="center"/>
              <w:rPr>
                <w:rFonts w:cs="Times New Roman"/>
                <w:color w:val="000000" w:themeColor="text1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dashSmallGap" w:sz="4" w:space="0" w:color="auto"/>
            </w:tcBorders>
            <w:vAlign w:val="center"/>
          </w:tcPr>
          <w:p w14:paraId="79A24ADE" w14:textId="77777777" w:rsidR="00B175A4" w:rsidRPr="008A0C6A" w:rsidRDefault="00B175A4" w:rsidP="00B175A4">
            <w:pPr>
              <w:jc w:val="center"/>
              <w:rPr>
                <w:rFonts w:cs="Times New Roman"/>
                <w:color w:val="000000" w:themeColor="text1"/>
                <w:spacing w:val="0"/>
                <w:szCs w:val="22"/>
              </w:rPr>
            </w:pPr>
            <w:r w:rsidRPr="008A0C6A">
              <w:rPr>
                <w:rFonts w:cs="Times New Roman" w:hint="eastAsia"/>
                <w:color w:val="000000" w:themeColor="text1"/>
                <w:spacing w:val="0"/>
                <w:szCs w:val="22"/>
              </w:rPr>
              <w:t>電　話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vAlign w:val="center"/>
          </w:tcPr>
          <w:p w14:paraId="621F280C" w14:textId="77777777" w:rsidR="00B175A4" w:rsidRPr="008A0C6A" w:rsidRDefault="00B175A4" w:rsidP="00B175A4">
            <w:pPr>
              <w:spacing w:line="0" w:lineRule="atLeast"/>
              <w:rPr>
                <w:rFonts w:cs="Times New Roman"/>
                <w:color w:val="000000" w:themeColor="text1"/>
                <w:spacing w:val="0"/>
                <w:sz w:val="18"/>
                <w:szCs w:val="22"/>
              </w:rPr>
            </w:pPr>
          </w:p>
        </w:tc>
      </w:tr>
    </w:tbl>
    <w:p w14:paraId="44D20EA4" w14:textId="77777777" w:rsidR="009B361A" w:rsidRPr="008A0C6A" w:rsidRDefault="009B361A" w:rsidP="009B361A">
      <w:pPr>
        <w:rPr>
          <w:rFonts w:ascii="游明朝" w:hAnsi="游明朝" w:cs="Times New Roman"/>
          <w:color w:val="000000" w:themeColor="text1"/>
          <w:spacing w:val="0"/>
          <w:sz w:val="22"/>
          <w:szCs w:val="22"/>
        </w:rPr>
      </w:pPr>
      <w:r w:rsidRPr="008A0C6A">
        <w:rPr>
          <w:rFonts w:ascii="ＭＳ 明朝" w:hAnsi="ＭＳ 明朝" w:cs="Times New Roman" w:hint="eastAsia"/>
          <w:color w:val="000000" w:themeColor="text1"/>
          <w:spacing w:val="0"/>
          <w:sz w:val="22"/>
          <w:szCs w:val="22"/>
        </w:rPr>
        <w:t xml:space="preserve">　</w:t>
      </w:r>
      <w:r w:rsidRPr="008A0C6A">
        <w:rPr>
          <w:rFonts w:ascii="游明朝" w:hAnsi="游明朝" w:cs="Times New Roman" w:hint="eastAsia"/>
          <w:color w:val="000000" w:themeColor="text1"/>
          <w:spacing w:val="0"/>
          <w:sz w:val="22"/>
          <w:szCs w:val="22"/>
        </w:rPr>
        <w:t>※同意者の押印は実印により行い、同意者の印鑑登録証明書を添付してください。</w:t>
      </w:r>
    </w:p>
    <w:p w14:paraId="77DCBAFD" w14:textId="77777777" w:rsidR="00B175A4" w:rsidRPr="008A0C6A" w:rsidRDefault="00B175A4" w:rsidP="00B175A4">
      <w:pPr>
        <w:autoSpaceDE w:val="0"/>
        <w:autoSpaceDN w:val="0"/>
        <w:ind w:firstLine="402"/>
        <w:jc w:val="left"/>
        <w:rPr>
          <w:rFonts w:ascii="ＭＳ 明朝" w:hAnsi="ＭＳ 明朝"/>
          <w:color w:val="000000" w:themeColor="text1"/>
          <w:spacing w:val="0"/>
          <w:kern w:val="0"/>
          <w:lang w:val="ja-JP" w:bidi="ja-JP"/>
        </w:rPr>
      </w:pPr>
      <w:r w:rsidRPr="008A0C6A">
        <w:rPr>
          <w:rFonts w:ascii="ＭＳ 明朝" w:hAnsi="ＭＳ 明朝" w:hint="eastAsia"/>
          <w:color w:val="000000" w:themeColor="text1"/>
          <w:spacing w:val="0"/>
          <w:kern w:val="0"/>
          <w:lang w:val="ja-JP" w:bidi="ja-JP"/>
        </w:rPr>
        <w:t>同意者が法人の場合は、法人名、代表者名を記載し、代表者印を押印してください。</w:t>
      </w:r>
    </w:p>
    <w:p w14:paraId="69FE82C8" w14:textId="77777777" w:rsidR="00B175A4" w:rsidRPr="008A0C6A" w:rsidRDefault="00B175A4" w:rsidP="00B175A4">
      <w:pPr>
        <w:ind w:firstLine="420"/>
        <w:jc w:val="left"/>
        <w:rPr>
          <w:rFonts w:ascii="ＭＳ 明朝" w:hAnsi="ＭＳ 明朝" w:cs="Times New Roman"/>
          <w:color w:val="000000" w:themeColor="text1"/>
          <w:spacing w:val="0"/>
          <w:sz w:val="22"/>
          <w:szCs w:val="22"/>
        </w:rPr>
      </w:pPr>
    </w:p>
    <w:p w14:paraId="63EC21C6" w14:textId="77777777" w:rsidR="00B175A4" w:rsidRPr="008A0C6A" w:rsidRDefault="00B175A4" w:rsidP="00B175A4">
      <w:pPr>
        <w:ind w:firstLineChars="100" w:firstLine="205"/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74D89114" w14:textId="7BE69051" w:rsidR="00B175A4" w:rsidRPr="008A0C6A" w:rsidRDefault="00B175A4" w:rsidP="00B175A4">
      <w:pPr>
        <w:ind w:left="220" w:firstLineChars="100" w:firstLine="205"/>
        <w:rPr>
          <w:rFonts w:ascii="游明朝" w:hAnsi="游明朝" w:cs="Times New Roman"/>
          <w:color w:val="000000" w:themeColor="text1"/>
          <w:spacing w:val="0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Cs w:val="22"/>
        </w:rPr>
        <w:t>私は、</w:t>
      </w:r>
      <w:r w:rsidR="00946D7E" w:rsidRPr="008A0C6A">
        <w:rPr>
          <w:rFonts w:ascii="游明朝" w:hAnsi="游明朝" w:cs="Times New Roman" w:hint="eastAsia"/>
          <w:color w:val="000000" w:themeColor="text1"/>
          <w:spacing w:val="0"/>
          <w:szCs w:val="22"/>
        </w:rPr>
        <w:t>下記の被災家屋等について、</w:t>
      </w:r>
      <w:r w:rsidR="00946D7E" w:rsidRPr="008A0C6A">
        <w:rPr>
          <w:rFonts w:ascii="游明朝" w:hAnsi="游明朝" w:cs="Times New Roman" w:hint="eastAsia"/>
          <w:color w:val="000000" w:themeColor="text1"/>
          <w:spacing w:val="0"/>
          <w:szCs w:val="22"/>
          <w:u w:val="single"/>
        </w:rPr>
        <w:t xml:space="preserve">申請者　　　　　</w:t>
      </w:r>
      <w:r w:rsidR="009B361A" w:rsidRPr="008A0C6A">
        <w:rPr>
          <w:rFonts w:ascii="游明朝" w:hAnsi="游明朝" w:cs="Times New Roman" w:hint="eastAsia"/>
          <w:color w:val="000000" w:themeColor="text1"/>
          <w:spacing w:val="0"/>
          <w:szCs w:val="22"/>
          <w:u w:val="single"/>
        </w:rPr>
        <w:t xml:space="preserve">　　　</w:t>
      </w:r>
      <w:r w:rsidR="00946D7E" w:rsidRPr="008A0C6A">
        <w:rPr>
          <w:rFonts w:ascii="游明朝" w:hAnsi="游明朝" w:cs="Times New Roman" w:hint="eastAsia"/>
          <w:color w:val="000000" w:themeColor="text1"/>
          <w:spacing w:val="0"/>
          <w:szCs w:val="22"/>
          <w:u w:val="single"/>
        </w:rPr>
        <w:t xml:space="preserve">　　　　</w:t>
      </w:r>
      <w:r w:rsidR="00946D7E" w:rsidRPr="008A0C6A">
        <w:rPr>
          <w:rFonts w:ascii="游明朝" w:hAnsi="游明朝" w:cs="Times New Roman" w:hint="eastAsia"/>
          <w:color w:val="000000" w:themeColor="text1"/>
          <w:spacing w:val="0"/>
          <w:szCs w:val="22"/>
        </w:rPr>
        <w:t>が富山市に償還を申請すること及び償還金を受領すること</w:t>
      </w:r>
      <w:r w:rsidRPr="008A0C6A">
        <w:rPr>
          <w:rFonts w:ascii="游明朝" w:hAnsi="游明朝" w:cs="Times New Roman" w:hint="eastAsia"/>
          <w:color w:val="000000" w:themeColor="text1"/>
          <w:spacing w:val="0"/>
          <w:szCs w:val="22"/>
        </w:rPr>
        <w:t>について同意します。</w:t>
      </w:r>
    </w:p>
    <w:p w14:paraId="1CE2ABBE" w14:textId="77777777" w:rsidR="00B175A4" w:rsidRPr="008A0C6A" w:rsidRDefault="00B175A4" w:rsidP="00B175A4">
      <w:pPr>
        <w:ind w:left="220" w:firstLineChars="100" w:firstLine="205"/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3EE3680C" w14:textId="77777777" w:rsidR="00B175A4" w:rsidRPr="008A0C6A" w:rsidRDefault="00B175A4" w:rsidP="00B175A4">
      <w:pPr>
        <w:jc w:val="center"/>
        <w:rPr>
          <w:rFonts w:ascii="游明朝" w:hAnsi="游明朝" w:cs="Times New Roman"/>
          <w:color w:val="000000" w:themeColor="text1"/>
          <w:spacing w:val="0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Cs w:val="22"/>
        </w:rPr>
        <w:t>記</w:t>
      </w:r>
    </w:p>
    <w:p w14:paraId="351B6DE6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tbl>
      <w:tblPr>
        <w:tblStyle w:val="3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8A0C6A" w:rsidRPr="008A0C6A" w14:paraId="78A5F9DB" w14:textId="77777777" w:rsidTr="004532C5">
        <w:trPr>
          <w:trHeight w:val="600"/>
        </w:trPr>
        <w:tc>
          <w:tcPr>
            <w:tcW w:w="2977" w:type="dxa"/>
            <w:vAlign w:val="center"/>
          </w:tcPr>
          <w:p w14:paraId="7853ECB7" w14:textId="77777777" w:rsidR="00B175A4" w:rsidRPr="008A0C6A" w:rsidRDefault="00B175A4" w:rsidP="00B175A4">
            <w:pPr>
              <w:jc w:val="left"/>
              <w:rPr>
                <w:rFonts w:ascii="ＭＳ 明朝" w:hAnsi="ＭＳ 明朝" w:cs="Times New Roman"/>
                <w:color w:val="000000" w:themeColor="text1"/>
                <w:spacing w:val="0"/>
                <w:sz w:val="22"/>
                <w:szCs w:val="22"/>
              </w:rPr>
            </w:pPr>
            <w:r w:rsidRPr="008A0C6A">
              <w:rPr>
                <w:rFonts w:ascii="ＭＳ 明朝" w:hAnsi="ＭＳ 明朝" w:cs="Times New Roman" w:hint="eastAsia"/>
                <w:color w:val="000000" w:themeColor="text1"/>
                <w:spacing w:val="0"/>
                <w:sz w:val="22"/>
                <w:szCs w:val="22"/>
              </w:rPr>
              <w:t>被災家屋等の所在地</w:t>
            </w:r>
          </w:p>
        </w:tc>
        <w:tc>
          <w:tcPr>
            <w:tcW w:w="6520" w:type="dxa"/>
          </w:tcPr>
          <w:p w14:paraId="46AD125B" w14:textId="77777777" w:rsidR="00B175A4" w:rsidRPr="008A0C6A" w:rsidRDefault="00B175A4" w:rsidP="00B175A4">
            <w:pPr>
              <w:rPr>
                <w:rFonts w:ascii="ＭＳ 明朝" w:hAnsi="ＭＳ 明朝"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A0C6A" w:rsidRPr="008A0C6A" w14:paraId="40082FA7" w14:textId="77777777" w:rsidTr="004532C5">
        <w:trPr>
          <w:trHeight w:val="600"/>
        </w:trPr>
        <w:tc>
          <w:tcPr>
            <w:tcW w:w="2977" w:type="dxa"/>
            <w:vAlign w:val="center"/>
          </w:tcPr>
          <w:p w14:paraId="5CF3C636" w14:textId="77777777" w:rsidR="00B175A4" w:rsidRPr="008A0C6A" w:rsidRDefault="00B175A4" w:rsidP="00B175A4">
            <w:pPr>
              <w:spacing w:line="300" w:lineRule="exact"/>
              <w:jc w:val="left"/>
              <w:rPr>
                <w:rFonts w:ascii="ＭＳ 明朝" w:hAnsi="ＭＳ 明朝" w:cs="Times New Roman"/>
                <w:color w:val="000000" w:themeColor="text1"/>
                <w:spacing w:val="0"/>
                <w:sz w:val="22"/>
                <w:szCs w:val="22"/>
              </w:rPr>
            </w:pPr>
            <w:r w:rsidRPr="008A0C6A">
              <w:rPr>
                <w:rFonts w:ascii="ＭＳ 明朝" w:hAnsi="ＭＳ 明朝" w:cs="Times New Roman" w:hint="eastAsia"/>
                <w:color w:val="000000" w:themeColor="text1"/>
                <w:spacing w:val="0"/>
                <w:sz w:val="22"/>
                <w:szCs w:val="22"/>
              </w:rPr>
              <w:t>被災家屋等の所有者</w:t>
            </w:r>
          </w:p>
        </w:tc>
        <w:tc>
          <w:tcPr>
            <w:tcW w:w="6520" w:type="dxa"/>
          </w:tcPr>
          <w:p w14:paraId="0F07F9D6" w14:textId="77777777" w:rsidR="00B175A4" w:rsidRPr="008A0C6A" w:rsidRDefault="00B175A4" w:rsidP="00B175A4">
            <w:pPr>
              <w:rPr>
                <w:rFonts w:ascii="ＭＳ 明朝" w:hAnsi="ＭＳ 明朝"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A0C6A" w:rsidRPr="008A0C6A" w14:paraId="4EF1F21A" w14:textId="77777777" w:rsidTr="004532C5">
        <w:trPr>
          <w:trHeight w:val="600"/>
        </w:trPr>
        <w:tc>
          <w:tcPr>
            <w:tcW w:w="2977" w:type="dxa"/>
            <w:vAlign w:val="center"/>
          </w:tcPr>
          <w:p w14:paraId="1518FA41" w14:textId="77777777" w:rsidR="00B175A4" w:rsidRPr="008A0C6A" w:rsidRDefault="00B175A4" w:rsidP="00B175A4">
            <w:pPr>
              <w:spacing w:line="300" w:lineRule="exact"/>
              <w:jc w:val="left"/>
              <w:rPr>
                <w:rFonts w:ascii="ＭＳ 明朝" w:hAnsi="ＭＳ 明朝" w:cs="Times New Roman"/>
                <w:color w:val="000000" w:themeColor="text1"/>
                <w:spacing w:val="0"/>
                <w:sz w:val="22"/>
                <w:szCs w:val="22"/>
              </w:rPr>
            </w:pPr>
            <w:r w:rsidRPr="008A0C6A">
              <w:rPr>
                <w:rFonts w:ascii="ＭＳ 明朝" w:hAnsi="ＭＳ 明朝" w:cs="Times New Roman" w:hint="eastAsia"/>
                <w:color w:val="000000" w:themeColor="text1"/>
                <w:spacing w:val="0"/>
                <w:sz w:val="22"/>
                <w:szCs w:val="22"/>
              </w:rPr>
              <w:t>設定した権利</w:t>
            </w:r>
          </w:p>
        </w:tc>
        <w:tc>
          <w:tcPr>
            <w:tcW w:w="6520" w:type="dxa"/>
          </w:tcPr>
          <w:p w14:paraId="7A454841" w14:textId="77777777" w:rsidR="00B175A4" w:rsidRPr="008A0C6A" w:rsidRDefault="00B175A4" w:rsidP="00B175A4">
            <w:pPr>
              <w:rPr>
                <w:rFonts w:ascii="ＭＳ 明朝" w:hAnsi="ＭＳ 明朝"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32E1BF77" w14:textId="77777777" w:rsidR="00B175A4" w:rsidRPr="008A0C6A" w:rsidRDefault="00B175A4" w:rsidP="00B175A4">
      <w:pPr>
        <w:ind w:left="201"/>
        <w:rPr>
          <w:rFonts w:ascii="游明朝" w:hAnsi="游明朝" w:cs="Times New Roman"/>
          <w:color w:val="000000" w:themeColor="text1"/>
          <w:spacing w:val="0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Cs w:val="22"/>
        </w:rPr>
        <w:t>※被災家屋等の所在地欄は、登記事項証明書に記載されている地番を記載してください。</w:t>
      </w:r>
    </w:p>
    <w:p w14:paraId="197B00EA" w14:textId="77777777" w:rsidR="00B175A4" w:rsidRPr="008A0C6A" w:rsidRDefault="00B175A4" w:rsidP="00B175A4">
      <w:pPr>
        <w:ind w:left="201" w:firstLine="201"/>
        <w:rPr>
          <w:rFonts w:ascii="游明朝" w:hAnsi="游明朝" w:cs="Times New Roman"/>
          <w:color w:val="000000" w:themeColor="text1"/>
          <w:spacing w:val="0"/>
          <w:szCs w:val="22"/>
        </w:rPr>
      </w:pPr>
      <w:r w:rsidRPr="008A0C6A">
        <w:rPr>
          <w:rFonts w:ascii="游明朝" w:hAnsi="游明朝" w:cs="Times New Roman" w:hint="eastAsia"/>
          <w:color w:val="000000" w:themeColor="text1"/>
          <w:spacing w:val="0"/>
          <w:szCs w:val="22"/>
        </w:rPr>
        <w:t>設定した権利欄は、当該被災家屋等に関して設定した権利を記載してください。</w:t>
      </w:r>
    </w:p>
    <w:p w14:paraId="1EDECBD4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643E4E0B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4544E785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7F72A5E4" w14:textId="77777777" w:rsidR="00B175A4" w:rsidRPr="008A0C6A" w:rsidRDefault="00B175A4" w:rsidP="00B175A4">
      <w:pPr>
        <w:rPr>
          <w:rFonts w:ascii="游明朝" w:hAnsi="游明朝" w:cs="Times New Roman"/>
          <w:color w:val="000000" w:themeColor="text1"/>
          <w:spacing w:val="0"/>
          <w:szCs w:val="22"/>
        </w:rPr>
      </w:pPr>
    </w:p>
    <w:p w14:paraId="5AADE502" w14:textId="153D3A37" w:rsidR="00DD06C6" w:rsidRPr="008A0C6A" w:rsidRDefault="00DD06C6">
      <w:pPr>
        <w:widowControl/>
        <w:jc w:val="left"/>
        <w:rPr>
          <w:rFonts w:ascii="ＭＳ 明朝" w:cs="Times New Roman"/>
          <w:color w:val="000000" w:themeColor="text1"/>
        </w:rPr>
      </w:pPr>
      <w:bookmarkStart w:id="0" w:name="_GoBack"/>
      <w:bookmarkEnd w:id="0"/>
    </w:p>
    <w:sectPr w:rsidR="00DD06C6" w:rsidRPr="008A0C6A" w:rsidSect="00492504">
      <w:pgSz w:w="11907" w:h="16840" w:code="9"/>
      <w:pgMar w:top="1077" w:right="1134" w:bottom="1021" w:left="1134" w:header="720" w:footer="720" w:gutter="0"/>
      <w:cols w:space="720"/>
      <w:noEndnote/>
      <w:docGrid w:type="linesAndChars" w:linePitch="438" w:charSpace="-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52FA" w14:textId="77777777" w:rsidR="009B361A" w:rsidRDefault="009B361A" w:rsidP="00EA7681">
      <w:r>
        <w:separator/>
      </w:r>
    </w:p>
  </w:endnote>
  <w:endnote w:type="continuationSeparator" w:id="0">
    <w:p w14:paraId="110D3394" w14:textId="77777777" w:rsidR="009B361A" w:rsidRDefault="009B361A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A835" w14:textId="77777777" w:rsidR="009B361A" w:rsidRDefault="009B361A" w:rsidP="00EA7681">
      <w:r>
        <w:separator/>
      </w:r>
    </w:p>
  </w:footnote>
  <w:footnote w:type="continuationSeparator" w:id="0">
    <w:p w14:paraId="1DE32C59" w14:textId="77777777" w:rsidR="009B361A" w:rsidRDefault="009B361A" w:rsidP="00EA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8D"/>
    <w:multiLevelType w:val="hybridMultilevel"/>
    <w:tmpl w:val="ECCE5A90"/>
    <w:lvl w:ilvl="0" w:tplc="37869028">
      <w:start w:val="1"/>
      <w:numFmt w:val="decimal"/>
      <w:lvlText w:val="(%1)"/>
      <w:lvlJc w:val="left"/>
      <w:pPr>
        <w:ind w:left="7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C67861"/>
    <w:multiLevelType w:val="hybridMultilevel"/>
    <w:tmpl w:val="E89A2040"/>
    <w:lvl w:ilvl="0" w:tplc="AD284C6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1"/>
    <w:rsid w:val="00003F12"/>
    <w:rsid w:val="00014BA7"/>
    <w:rsid w:val="00014D32"/>
    <w:rsid w:val="0001725D"/>
    <w:rsid w:val="000344AE"/>
    <w:rsid w:val="000517FE"/>
    <w:rsid w:val="00061407"/>
    <w:rsid w:val="00063F95"/>
    <w:rsid w:val="00064D62"/>
    <w:rsid w:val="00072249"/>
    <w:rsid w:val="00087D4E"/>
    <w:rsid w:val="0009264D"/>
    <w:rsid w:val="000A21AF"/>
    <w:rsid w:val="000B049D"/>
    <w:rsid w:val="000B0541"/>
    <w:rsid w:val="000B07DD"/>
    <w:rsid w:val="000D169B"/>
    <w:rsid w:val="000D2B93"/>
    <w:rsid w:val="000D6707"/>
    <w:rsid w:val="000E49E6"/>
    <w:rsid w:val="000F7880"/>
    <w:rsid w:val="00106B03"/>
    <w:rsid w:val="001220D6"/>
    <w:rsid w:val="0012442C"/>
    <w:rsid w:val="001320A1"/>
    <w:rsid w:val="00132432"/>
    <w:rsid w:val="00132CF4"/>
    <w:rsid w:val="00144896"/>
    <w:rsid w:val="001448FF"/>
    <w:rsid w:val="00153021"/>
    <w:rsid w:val="00156DF3"/>
    <w:rsid w:val="001655F8"/>
    <w:rsid w:val="00171645"/>
    <w:rsid w:val="00180132"/>
    <w:rsid w:val="001822FF"/>
    <w:rsid w:val="00191DC7"/>
    <w:rsid w:val="001A0608"/>
    <w:rsid w:val="001B4B94"/>
    <w:rsid w:val="001C3178"/>
    <w:rsid w:val="001C79DC"/>
    <w:rsid w:val="001E1AF4"/>
    <w:rsid w:val="001E6FCF"/>
    <w:rsid w:val="002009EB"/>
    <w:rsid w:val="00207681"/>
    <w:rsid w:val="00213EB7"/>
    <w:rsid w:val="00226E23"/>
    <w:rsid w:val="002320F8"/>
    <w:rsid w:val="00241292"/>
    <w:rsid w:val="00247266"/>
    <w:rsid w:val="00253AD0"/>
    <w:rsid w:val="00282FC2"/>
    <w:rsid w:val="00284A1D"/>
    <w:rsid w:val="002862CF"/>
    <w:rsid w:val="00286BE5"/>
    <w:rsid w:val="0029767C"/>
    <w:rsid w:val="002A30FF"/>
    <w:rsid w:val="002A3A7A"/>
    <w:rsid w:val="002B0954"/>
    <w:rsid w:val="002B1C9A"/>
    <w:rsid w:val="002B267D"/>
    <w:rsid w:val="002B4888"/>
    <w:rsid w:val="002B54B0"/>
    <w:rsid w:val="002D283F"/>
    <w:rsid w:val="002E4555"/>
    <w:rsid w:val="002E4B7E"/>
    <w:rsid w:val="002F40E7"/>
    <w:rsid w:val="003048EC"/>
    <w:rsid w:val="00307CB0"/>
    <w:rsid w:val="0031020C"/>
    <w:rsid w:val="00312E5F"/>
    <w:rsid w:val="00317B7F"/>
    <w:rsid w:val="003236C5"/>
    <w:rsid w:val="0034113C"/>
    <w:rsid w:val="00361E13"/>
    <w:rsid w:val="003676D0"/>
    <w:rsid w:val="00392CD6"/>
    <w:rsid w:val="003B7960"/>
    <w:rsid w:val="003D22EC"/>
    <w:rsid w:val="003D28A4"/>
    <w:rsid w:val="003D7674"/>
    <w:rsid w:val="003F1152"/>
    <w:rsid w:val="00400466"/>
    <w:rsid w:val="00404D93"/>
    <w:rsid w:val="00421AA2"/>
    <w:rsid w:val="0044324B"/>
    <w:rsid w:val="004439F9"/>
    <w:rsid w:val="00444D5F"/>
    <w:rsid w:val="004471BA"/>
    <w:rsid w:val="0045230C"/>
    <w:rsid w:val="004532C5"/>
    <w:rsid w:val="00454BE5"/>
    <w:rsid w:val="0045747E"/>
    <w:rsid w:val="00464918"/>
    <w:rsid w:val="00492504"/>
    <w:rsid w:val="004A4E3C"/>
    <w:rsid w:val="004B04A7"/>
    <w:rsid w:val="004B7527"/>
    <w:rsid w:val="004C26BD"/>
    <w:rsid w:val="004D7A78"/>
    <w:rsid w:val="004E112B"/>
    <w:rsid w:val="004E3BC6"/>
    <w:rsid w:val="004E641B"/>
    <w:rsid w:val="004F0FEC"/>
    <w:rsid w:val="00517C02"/>
    <w:rsid w:val="0053243D"/>
    <w:rsid w:val="0054162B"/>
    <w:rsid w:val="00544E02"/>
    <w:rsid w:val="00576328"/>
    <w:rsid w:val="00577F8D"/>
    <w:rsid w:val="00580EF5"/>
    <w:rsid w:val="00584036"/>
    <w:rsid w:val="00584A2C"/>
    <w:rsid w:val="005963FD"/>
    <w:rsid w:val="005A1541"/>
    <w:rsid w:val="005B259E"/>
    <w:rsid w:val="005C5143"/>
    <w:rsid w:val="005D55DE"/>
    <w:rsid w:val="005D71A4"/>
    <w:rsid w:val="005E158C"/>
    <w:rsid w:val="005F2EDA"/>
    <w:rsid w:val="00605FDF"/>
    <w:rsid w:val="0061050A"/>
    <w:rsid w:val="00610641"/>
    <w:rsid w:val="006111C6"/>
    <w:rsid w:val="006121BE"/>
    <w:rsid w:val="00630F1A"/>
    <w:rsid w:val="00632FEE"/>
    <w:rsid w:val="006337A0"/>
    <w:rsid w:val="0064700C"/>
    <w:rsid w:val="0065349F"/>
    <w:rsid w:val="00653933"/>
    <w:rsid w:val="00653F77"/>
    <w:rsid w:val="00654724"/>
    <w:rsid w:val="00673AEA"/>
    <w:rsid w:val="00683469"/>
    <w:rsid w:val="0069180E"/>
    <w:rsid w:val="006A0369"/>
    <w:rsid w:val="006A3ED1"/>
    <w:rsid w:val="006B525C"/>
    <w:rsid w:val="006C1F64"/>
    <w:rsid w:val="006C6DD7"/>
    <w:rsid w:val="006E3213"/>
    <w:rsid w:val="006E7074"/>
    <w:rsid w:val="006F037D"/>
    <w:rsid w:val="00713448"/>
    <w:rsid w:val="0072496F"/>
    <w:rsid w:val="007524AA"/>
    <w:rsid w:val="007532AC"/>
    <w:rsid w:val="00764247"/>
    <w:rsid w:val="00772402"/>
    <w:rsid w:val="0078607D"/>
    <w:rsid w:val="00790182"/>
    <w:rsid w:val="007A1B39"/>
    <w:rsid w:val="007A54BA"/>
    <w:rsid w:val="007A754E"/>
    <w:rsid w:val="007B0958"/>
    <w:rsid w:val="007C25A4"/>
    <w:rsid w:val="007C56F7"/>
    <w:rsid w:val="00802A1E"/>
    <w:rsid w:val="00826E47"/>
    <w:rsid w:val="0082733C"/>
    <w:rsid w:val="00827C50"/>
    <w:rsid w:val="00840FFD"/>
    <w:rsid w:val="00842F55"/>
    <w:rsid w:val="00846472"/>
    <w:rsid w:val="0085147F"/>
    <w:rsid w:val="0088619C"/>
    <w:rsid w:val="008A0C6A"/>
    <w:rsid w:val="008A1D37"/>
    <w:rsid w:val="008B1100"/>
    <w:rsid w:val="008D0B67"/>
    <w:rsid w:val="008D3AEF"/>
    <w:rsid w:val="009138FC"/>
    <w:rsid w:val="0091691F"/>
    <w:rsid w:val="00921CEC"/>
    <w:rsid w:val="00921E91"/>
    <w:rsid w:val="0092774A"/>
    <w:rsid w:val="009428ED"/>
    <w:rsid w:val="00944404"/>
    <w:rsid w:val="00946D7E"/>
    <w:rsid w:val="00954C18"/>
    <w:rsid w:val="00961BBE"/>
    <w:rsid w:val="00965386"/>
    <w:rsid w:val="00965F5F"/>
    <w:rsid w:val="00966501"/>
    <w:rsid w:val="00976062"/>
    <w:rsid w:val="0099043B"/>
    <w:rsid w:val="00991093"/>
    <w:rsid w:val="009930B0"/>
    <w:rsid w:val="009A367D"/>
    <w:rsid w:val="009B361A"/>
    <w:rsid w:val="009D4B1E"/>
    <w:rsid w:val="009F0E46"/>
    <w:rsid w:val="009F55AB"/>
    <w:rsid w:val="00A020DA"/>
    <w:rsid w:val="00A10967"/>
    <w:rsid w:val="00A27703"/>
    <w:rsid w:val="00A30B4E"/>
    <w:rsid w:val="00A4117C"/>
    <w:rsid w:val="00A511E2"/>
    <w:rsid w:val="00A575F9"/>
    <w:rsid w:val="00A63A08"/>
    <w:rsid w:val="00A663A4"/>
    <w:rsid w:val="00A810B4"/>
    <w:rsid w:val="00AA1327"/>
    <w:rsid w:val="00AB0A69"/>
    <w:rsid w:val="00AB685F"/>
    <w:rsid w:val="00AE09D3"/>
    <w:rsid w:val="00AE297E"/>
    <w:rsid w:val="00AE29DA"/>
    <w:rsid w:val="00AE3D58"/>
    <w:rsid w:val="00AE7165"/>
    <w:rsid w:val="00AF14FC"/>
    <w:rsid w:val="00AF35A5"/>
    <w:rsid w:val="00B175A4"/>
    <w:rsid w:val="00B179AC"/>
    <w:rsid w:val="00B20879"/>
    <w:rsid w:val="00B30C7F"/>
    <w:rsid w:val="00B411F9"/>
    <w:rsid w:val="00B53FB8"/>
    <w:rsid w:val="00B54A17"/>
    <w:rsid w:val="00B56006"/>
    <w:rsid w:val="00B63663"/>
    <w:rsid w:val="00B754C8"/>
    <w:rsid w:val="00B77C6B"/>
    <w:rsid w:val="00B92581"/>
    <w:rsid w:val="00BA0F98"/>
    <w:rsid w:val="00BB0AE3"/>
    <w:rsid w:val="00BB271F"/>
    <w:rsid w:val="00BB5B43"/>
    <w:rsid w:val="00BB7089"/>
    <w:rsid w:val="00BC139B"/>
    <w:rsid w:val="00BC519E"/>
    <w:rsid w:val="00BD20DB"/>
    <w:rsid w:val="00BD78CA"/>
    <w:rsid w:val="00BE054E"/>
    <w:rsid w:val="00BE5C2D"/>
    <w:rsid w:val="00BF4F11"/>
    <w:rsid w:val="00C00BAA"/>
    <w:rsid w:val="00C04E2B"/>
    <w:rsid w:val="00C26008"/>
    <w:rsid w:val="00C405CD"/>
    <w:rsid w:val="00C4097C"/>
    <w:rsid w:val="00C41788"/>
    <w:rsid w:val="00C4183C"/>
    <w:rsid w:val="00C43AA6"/>
    <w:rsid w:val="00C479E2"/>
    <w:rsid w:val="00C63B7A"/>
    <w:rsid w:val="00C70C3A"/>
    <w:rsid w:val="00C70CE4"/>
    <w:rsid w:val="00C9332D"/>
    <w:rsid w:val="00CA2922"/>
    <w:rsid w:val="00CA442F"/>
    <w:rsid w:val="00CB12D4"/>
    <w:rsid w:val="00CB14DF"/>
    <w:rsid w:val="00CC12F8"/>
    <w:rsid w:val="00CC1DC4"/>
    <w:rsid w:val="00CD2D30"/>
    <w:rsid w:val="00CE4983"/>
    <w:rsid w:val="00D0162F"/>
    <w:rsid w:val="00D06FC5"/>
    <w:rsid w:val="00D13AFF"/>
    <w:rsid w:val="00D34CFD"/>
    <w:rsid w:val="00D361E0"/>
    <w:rsid w:val="00D409AA"/>
    <w:rsid w:val="00D40F1B"/>
    <w:rsid w:val="00D41AD9"/>
    <w:rsid w:val="00D47917"/>
    <w:rsid w:val="00D627A2"/>
    <w:rsid w:val="00D64AF5"/>
    <w:rsid w:val="00D71F45"/>
    <w:rsid w:val="00D82CBA"/>
    <w:rsid w:val="00D82D32"/>
    <w:rsid w:val="00D97CCF"/>
    <w:rsid w:val="00DA13B9"/>
    <w:rsid w:val="00DA4D40"/>
    <w:rsid w:val="00DA4DE6"/>
    <w:rsid w:val="00DA6D27"/>
    <w:rsid w:val="00DB462C"/>
    <w:rsid w:val="00DD06C6"/>
    <w:rsid w:val="00DD17F9"/>
    <w:rsid w:val="00DE1468"/>
    <w:rsid w:val="00DE52D0"/>
    <w:rsid w:val="00DE66B7"/>
    <w:rsid w:val="00E0168B"/>
    <w:rsid w:val="00E0365D"/>
    <w:rsid w:val="00E128FC"/>
    <w:rsid w:val="00E15F32"/>
    <w:rsid w:val="00E303F5"/>
    <w:rsid w:val="00E32A63"/>
    <w:rsid w:val="00E4549C"/>
    <w:rsid w:val="00E455F1"/>
    <w:rsid w:val="00E5387B"/>
    <w:rsid w:val="00E66753"/>
    <w:rsid w:val="00E92D51"/>
    <w:rsid w:val="00E96EC5"/>
    <w:rsid w:val="00EA7681"/>
    <w:rsid w:val="00EB4197"/>
    <w:rsid w:val="00EB791F"/>
    <w:rsid w:val="00EC5090"/>
    <w:rsid w:val="00EE374D"/>
    <w:rsid w:val="00EF23E8"/>
    <w:rsid w:val="00EF4487"/>
    <w:rsid w:val="00F04A8A"/>
    <w:rsid w:val="00F1375D"/>
    <w:rsid w:val="00F179B1"/>
    <w:rsid w:val="00F31D45"/>
    <w:rsid w:val="00F567B9"/>
    <w:rsid w:val="00F61D10"/>
    <w:rsid w:val="00F66867"/>
    <w:rsid w:val="00F715F6"/>
    <w:rsid w:val="00F73C06"/>
    <w:rsid w:val="00F97D39"/>
    <w:rsid w:val="00FC36FB"/>
    <w:rsid w:val="00FC3CB3"/>
    <w:rsid w:val="00FD5592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402E"/>
  <w15:chartTrackingRefBased/>
  <w15:docId w15:val="{3EFE0D97-1313-4694-B33A-7ED08DA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B8"/>
    <w:pPr>
      <w:widowControl w:val="0"/>
      <w:jc w:val="both"/>
    </w:pPr>
    <w:rPr>
      <w:rFonts w:cs="ＭＳ 明朝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7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2320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20F8"/>
    <w:pPr>
      <w:jc w:val="left"/>
    </w:pPr>
    <w:rPr>
      <w:rFonts w:ascii="ＭＳ 明朝" w:cs="Times New Roman"/>
      <w:spacing w:val="0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320F8"/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E297E"/>
    <w:pPr>
      <w:jc w:val="center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e">
    <w:name w:val="記 (文字)"/>
    <w:basedOn w:val="a0"/>
    <w:link w:val="ad"/>
    <w:uiPriority w:val="99"/>
    <w:rsid w:val="00AE297E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">
    <w:name w:val="Revision"/>
    <w:hidden/>
    <w:uiPriority w:val="99"/>
    <w:semiHidden/>
    <w:rsid w:val="00087D4E"/>
    <w:rPr>
      <w:rFonts w:cs="ＭＳ 明朝"/>
      <w:spacing w:val="20"/>
      <w:kern w:val="2"/>
      <w:sz w:val="21"/>
      <w:szCs w:val="21"/>
    </w:rPr>
  </w:style>
  <w:style w:type="paragraph" w:styleId="af0">
    <w:name w:val="annotation subject"/>
    <w:basedOn w:val="ab"/>
    <w:next w:val="ab"/>
    <w:link w:val="af1"/>
    <w:semiHidden/>
    <w:unhideWhenUsed/>
    <w:rsid w:val="00A30B4E"/>
    <w:rPr>
      <w:rFonts w:ascii="Century" w:cs="ＭＳ 明朝"/>
      <w:b/>
      <w:bCs/>
      <w:spacing w:val="20"/>
      <w:szCs w:val="21"/>
    </w:rPr>
  </w:style>
  <w:style w:type="character" w:customStyle="1" w:styleId="af1">
    <w:name w:val="コメント内容 (文字)"/>
    <w:basedOn w:val="ac"/>
    <w:link w:val="af0"/>
    <w:semiHidden/>
    <w:rsid w:val="00A30B4E"/>
    <w:rPr>
      <w:rFonts w:ascii="ＭＳ 明朝" w:cs="ＭＳ 明朝"/>
      <w:b/>
      <w:bCs/>
      <w:spacing w:val="20"/>
      <w:kern w:val="2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D47917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63F95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492504"/>
    <w:pPr>
      <w:jc w:val="right"/>
    </w:pPr>
    <w:rPr>
      <w:rFonts w:asciiTheme="minorHAnsi" w:hAnsiTheme="minorHAnsi" w:cstheme="minorBidi"/>
      <w:spacing w:val="0"/>
      <w:szCs w:val="22"/>
    </w:rPr>
  </w:style>
  <w:style w:type="character" w:customStyle="1" w:styleId="af3">
    <w:name w:val="結語 (文字)"/>
    <w:basedOn w:val="a0"/>
    <w:link w:val="af2"/>
    <w:uiPriority w:val="99"/>
    <w:rsid w:val="00492504"/>
    <w:rPr>
      <w:rFonts w:asciiTheme="minorHAnsi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D40F1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D40F1B"/>
    <w:pPr>
      <w:autoSpaceDE w:val="0"/>
      <w:autoSpaceDN w:val="0"/>
      <w:jc w:val="left"/>
    </w:pPr>
    <w:rPr>
      <w:rFonts w:ascii="ＭＳ 明朝" w:hAnsi="ＭＳ 明朝"/>
      <w:spacing w:val="0"/>
      <w:kern w:val="0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D40F1B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D40F1B"/>
    <w:pPr>
      <w:autoSpaceDE w:val="0"/>
      <w:autoSpaceDN w:val="0"/>
      <w:jc w:val="left"/>
    </w:pPr>
    <w:rPr>
      <w:rFonts w:ascii="ＭＳ 明朝" w:hAnsi="ＭＳ 明朝"/>
      <w:spacing w:val="0"/>
      <w:kern w:val="0"/>
      <w:sz w:val="22"/>
      <w:szCs w:val="22"/>
      <w:lang w:val="ja-JP" w:bidi="ja-JP"/>
    </w:rPr>
  </w:style>
  <w:style w:type="table" w:customStyle="1" w:styleId="3">
    <w:name w:val="表 (格子)3"/>
    <w:basedOn w:val="a1"/>
    <w:next w:val="a9"/>
    <w:uiPriority w:val="39"/>
    <w:rsid w:val="00B175A4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B555-C5E6-42C3-AE0A-67CF69CF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8BC68E2D</Template>
  <TotalTime>0</TotalTime>
  <Pages>1</Pages>
  <Words>299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○南越前町チャイルドシート購入費補助金交付要綱</vt:lpstr>
      <vt:lpstr>○南越前町チャイルドシート購入費補助金交付要綱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○南越前町チャイルドシート購入費補助金交付要綱</dc:title>
  <dc:subject/>
  <dc:creator>南越前町</dc:creator>
  <cp:keywords/>
  <dc:description/>
  <cp:lastModifiedBy>尾崎　志保</cp:lastModifiedBy>
  <cp:revision>3</cp:revision>
  <cp:lastPrinted>2024-03-07T05:27:00Z</cp:lastPrinted>
  <dcterms:created xsi:type="dcterms:W3CDTF">2024-03-16T22:48:00Z</dcterms:created>
  <dcterms:modified xsi:type="dcterms:W3CDTF">2024-03-16T22:52:00Z</dcterms:modified>
</cp:coreProperties>
</file>