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B817F" w14:textId="1D4374E2" w:rsidR="009B0A80" w:rsidRPr="00DD736D" w:rsidRDefault="009B0A80" w:rsidP="009B0A80">
      <w:pPr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様式第７号（別表関係）</w:t>
      </w:r>
    </w:p>
    <w:p w14:paraId="1EFC5051" w14:textId="330817BB" w:rsidR="009B0A80" w:rsidRPr="00DD736D" w:rsidRDefault="009B0A80" w:rsidP="009B0A80">
      <w:pPr>
        <w:ind w:left="215" w:hangingChars="100" w:hanging="215"/>
        <w:jc w:val="center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配置図</w:t>
      </w:r>
    </w:p>
    <w:tbl>
      <w:tblPr>
        <w:tblStyle w:val="3"/>
        <w:tblW w:w="9359" w:type="dxa"/>
        <w:tblInd w:w="275" w:type="dxa"/>
        <w:tblLook w:val="04A0" w:firstRow="1" w:lastRow="0" w:firstColumn="1" w:lastColumn="0" w:noHBand="0" w:noVBand="1"/>
      </w:tblPr>
      <w:tblGrid>
        <w:gridCol w:w="9359"/>
      </w:tblGrid>
      <w:tr w:rsidR="00C9262C" w:rsidRPr="00DD736D" w14:paraId="5D9B724D" w14:textId="77777777" w:rsidTr="009522B7">
        <w:trPr>
          <w:trHeight w:val="10875"/>
        </w:trPr>
        <w:tc>
          <w:tcPr>
            <w:tcW w:w="9359" w:type="dxa"/>
          </w:tcPr>
          <w:p w14:paraId="715178FD" w14:textId="1928C386" w:rsidR="009B0A80" w:rsidRPr="00DD736D" w:rsidRDefault="009B0A80" w:rsidP="009B0A80">
            <w:pPr>
              <w:rPr>
                <w:rFonts w:cs="Times New Roman"/>
                <w:spacing w:val="0"/>
                <w:sz w:val="21"/>
                <w:szCs w:val="22"/>
              </w:rPr>
            </w:pPr>
            <w:r w:rsidRPr="00DD736D">
              <w:rPr>
                <w:rFonts w:cs="Times New Roman" w:hint="eastAsia"/>
                <w:noProof/>
                <w:spacing w:val="0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C9E4DB" wp14:editId="7646E76A">
                      <wp:simplePos x="0" y="0"/>
                      <wp:positionH relativeFrom="column">
                        <wp:posOffset>5233670</wp:posOffset>
                      </wp:positionH>
                      <wp:positionV relativeFrom="paragraph">
                        <wp:posOffset>7620</wp:posOffset>
                      </wp:positionV>
                      <wp:extent cx="353060" cy="318770"/>
                      <wp:effectExtent l="0" t="0" r="8890" b="508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0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1E1F2A" w14:textId="6E314083" w:rsidR="00AD512C" w:rsidRPr="009B0A80" w:rsidRDefault="00AD512C" w:rsidP="009B0A80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  <w:r w:rsidRPr="009B0A80">
                                    <w:rPr>
                                      <w:rFonts w:eastAsia="ＭＳ ゴシック" w:hint="eastAsia"/>
                                    </w:rPr>
                                    <w:t>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C9E4DB" id="テキスト ボックス 21" o:spid="_x0000_s1027" type="#_x0000_t202" style="position:absolute;left:0;text-align:left;margin-left:412.1pt;margin-top:.6pt;width:27.8pt;height:25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" fillcolor="window" stroked="f" strokeweight=".5pt">
                      <v:textbox>
                        <w:txbxContent>
                          <w:p w14:paraId="761E1F2A" w14:textId="6E314083" w:rsidR="00AD512C" w:rsidRPr="009B0A80" w:rsidRDefault="00AD512C" w:rsidP="009B0A80">
                            <w:pPr>
                              <w:rPr>
                                <w:rFonts w:eastAsia="ＭＳ ゴシック"/>
                              </w:rPr>
                            </w:pPr>
                            <w:r w:rsidRPr="009B0A80">
                              <w:rPr>
                                <w:rFonts w:eastAsia="ＭＳ ゴシック" w:hint="eastAsia"/>
                              </w:rPr>
                              <w:t>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36D">
              <w:rPr>
                <w:rFonts w:cs="Times New Roman" w:hint="eastAsia"/>
                <w:noProof/>
                <w:spacing w:val="0"/>
                <w:sz w:val="21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65C67CD" wp14:editId="68A9A57F">
                      <wp:simplePos x="0" y="0"/>
                      <wp:positionH relativeFrom="column">
                        <wp:posOffset>5278755</wp:posOffset>
                      </wp:positionH>
                      <wp:positionV relativeFrom="paragraph">
                        <wp:posOffset>314960</wp:posOffset>
                      </wp:positionV>
                      <wp:extent cx="252730" cy="647700"/>
                      <wp:effectExtent l="0" t="0" r="33020" b="1905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" cy="647700"/>
                                <a:chOff x="0" y="0"/>
                                <a:chExt cx="431800" cy="905774"/>
                              </a:xfrm>
                            </wpg:grpSpPr>
                            <wps:wsp>
                              <wps:cNvPr id="17" name="直線コネクタ 17"/>
                              <wps:cNvCnPr/>
                              <wps:spPr>
                                <a:xfrm flipH="1">
                                  <a:off x="0" y="0"/>
                                  <a:ext cx="207034" cy="4917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0" y="491706"/>
                                  <a:ext cx="43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直線コネクタ 19"/>
                              <wps:cNvCnPr/>
                              <wps:spPr>
                                <a:xfrm>
                                  <a:off x="207034" y="0"/>
                                  <a:ext cx="0" cy="9057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直線コネクタ 20"/>
                              <wps:cNvCnPr/>
                              <wps:spPr>
                                <a:xfrm>
                                  <a:off x="0" y="595223"/>
                                  <a:ext cx="43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6227F" id="グループ化 16" o:spid="_x0000_s1026" style="position:absolute;left:0;text-align:left;margin-left:415.65pt;margin-top:24.8pt;width:19.9pt;height:51pt;z-index:251667456;mso-width-relative:margin;mso-height-relative:margin" coordsize="4318,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">
                      <v:line id="直線コネクタ 17" o:spid="_x0000_s1027" style="position:absolute;flip:x;visibility:visible;mso-wrap-style:square" from="0,0" to="2070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" strokecolor="windowText" strokeweight="1pt">
                        <v:stroke joinstyle="miter"/>
                      </v:line>
                      <v:line id="直線コネクタ 18" o:spid="_x0000_s1028" style="position:absolute;visibility:visible;mso-wrap-style:square" from="0,4917" to="4318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" strokecolor="windowText" strokeweight="1pt">
                        <v:stroke joinstyle="miter"/>
                      </v:line>
                      <v:line id="直線コネクタ 19" o:spid="_x0000_s1029" style="position:absolute;visibility:visible;mso-wrap-style:square" from="2070,0" to="2070,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" strokecolor="windowText" strokeweight="1pt">
                        <v:stroke joinstyle="miter"/>
                      </v:line>
                      <v:line id="直線コネクタ 20" o:spid="_x0000_s1030" style="position:absolute;visibility:visible;mso-wrap-style:square" from="0,5952" to="4318,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14:paraId="6496D7B6" w14:textId="776D3E77" w:rsidR="009B0A80" w:rsidRPr="00DD736D" w:rsidRDefault="009B0A80" w:rsidP="009522B7">
      <w:pPr>
        <w:spacing w:line="360" w:lineRule="exact"/>
        <w:ind w:firstLine="210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【作成上の注意】</w:t>
      </w:r>
    </w:p>
    <w:p w14:paraId="09DE5363" w14:textId="77777777" w:rsidR="009B0A80" w:rsidRPr="00DD736D" w:rsidRDefault="009B0A80" w:rsidP="009522B7">
      <w:pPr>
        <w:spacing w:line="360" w:lineRule="exact"/>
        <w:ind w:firstLine="421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１　枠内の方位に従って、枠内に敷地全体が収まるように記載してください。</w:t>
      </w:r>
    </w:p>
    <w:p w14:paraId="3131B084" w14:textId="77777777" w:rsidR="009B0A80" w:rsidRPr="00DD736D" w:rsidRDefault="009B0A80" w:rsidP="009522B7">
      <w:pPr>
        <w:spacing w:line="360" w:lineRule="exact"/>
        <w:ind w:firstLine="421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２　敷地内の家屋等は、すべて記載してください。</w:t>
      </w:r>
    </w:p>
    <w:p w14:paraId="158B1C0A" w14:textId="6EA11733" w:rsidR="009B0A80" w:rsidRPr="00DD736D" w:rsidRDefault="009B0A80" w:rsidP="009522B7">
      <w:pPr>
        <w:spacing w:line="360" w:lineRule="exact"/>
        <w:ind w:firstLine="421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３　浄化槽や下水桝等の位置を分かる範囲で記載してください。</w:t>
      </w:r>
    </w:p>
    <w:p w14:paraId="5A4D9098" w14:textId="7FE1838A" w:rsidR="009B0A80" w:rsidRPr="00DD736D" w:rsidRDefault="009B0A80" w:rsidP="009522B7">
      <w:pPr>
        <w:spacing w:line="360" w:lineRule="exact"/>
        <w:ind w:firstLine="421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４　解体及び撤去を希望する家屋等には、「解体」と記載してください。</w:t>
      </w:r>
    </w:p>
    <w:p w14:paraId="6CB0EC7C" w14:textId="4B29146E" w:rsidR="009B0A80" w:rsidRPr="00DD736D" w:rsidRDefault="009B0A80" w:rsidP="009522B7">
      <w:pPr>
        <w:spacing w:line="360" w:lineRule="exact"/>
        <w:ind w:firstLine="421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５　解体及び撤去を希望しない家屋等には、「残す」と記載してください。</w:t>
      </w:r>
    </w:p>
    <w:p w14:paraId="40B329D3" w14:textId="77777777" w:rsidR="00CC2C07" w:rsidRPr="00DD736D" w:rsidRDefault="009B0A80" w:rsidP="009522B7">
      <w:pPr>
        <w:spacing w:line="360" w:lineRule="exact"/>
        <w:ind w:firstLine="421"/>
        <w:rPr>
          <w:rFonts w:ascii="游明朝" w:hAnsi="游明朝" w:cs="Times New Roman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６　家屋等には、「住宅」、「倉庫」等の名称及び階数を記載してください。</w:t>
      </w:r>
    </w:p>
    <w:p w14:paraId="5C00AC08" w14:textId="62201972" w:rsidR="007E3419" w:rsidRPr="002717FD" w:rsidRDefault="00CC2C07" w:rsidP="002717FD">
      <w:pPr>
        <w:spacing w:line="360" w:lineRule="exact"/>
        <w:ind w:firstLine="421"/>
        <w:rPr>
          <w:rFonts w:ascii="游明朝" w:hAnsi="游明朝" w:cs="Times New Roman" w:hint="eastAsia"/>
          <w:spacing w:val="0"/>
          <w:sz w:val="22"/>
          <w:szCs w:val="22"/>
        </w:rPr>
      </w:pPr>
      <w:r w:rsidRPr="00DD736D">
        <w:rPr>
          <w:rFonts w:ascii="游明朝" w:hAnsi="游明朝" w:cs="Times New Roman" w:hint="eastAsia"/>
          <w:spacing w:val="0"/>
          <w:sz w:val="22"/>
          <w:szCs w:val="22"/>
        </w:rPr>
        <w:t>※この様式を参考として、別の書式で提出することも可能です。</w:t>
      </w:r>
      <w:bookmarkStart w:id="0" w:name="_GoBack"/>
      <w:bookmarkEnd w:id="0"/>
    </w:p>
    <w:sectPr w:rsidR="007E3419" w:rsidRPr="002717FD" w:rsidSect="00296059">
      <w:pgSz w:w="11907" w:h="16840" w:code="9"/>
      <w:pgMar w:top="1077" w:right="1134" w:bottom="1021" w:left="1134" w:header="720" w:footer="720" w:gutter="0"/>
      <w:cols w:space="720"/>
      <w:noEndnote/>
      <w:docGrid w:type="linesAndChars" w:linePitch="438" w:charSpace="-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8800B" w14:textId="77777777" w:rsidR="00AD512C" w:rsidRDefault="00AD512C" w:rsidP="00EA7681">
      <w:r>
        <w:separator/>
      </w:r>
    </w:p>
  </w:endnote>
  <w:endnote w:type="continuationSeparator" w:id="0">
    <w:p w14:paraId="7E97358B" w14:textId="77777777" w:rsidR="00AD512C" w:rsidRDefault="00AD512C" w:rsidP="00E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BAA0" w14:textId="77777777" w:rsidR="00AD512C" w:rsidRDefault="00AD512C" w:rsidP="00EA7681">
      <w:r>
        <w:separator/>
      </w:r>
    </w:p>
  </w:footnote>
  <w:footnote w:type="continuationSeparator" w:id="0">
    <w:p w14:paraId="764E92DF" w14:textId="77777777" w:rsidR="00AD512C" w:rsidRDefault="00AD512C" w:rsidP="00EA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28D"/>
    <w:multiLevelType w:val="hybridMultilevel"/>
    <w:tmpl w:val="ECCE5A90"/>
    <w:lvl w:ilvl="0" w:tplc="37869028">
      <w:start w:val="1"/>
      <w:numFmt w:val="decimal"/>
      <w:lvlText w:val="(%1)"/>
      <w:lvlJc w:val="left"/>
      <w:pPr>
        <w:ind w:left="7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5C67861"/>
    <w:multiLevelType w:val="hybridMultilevel"/>
    <w:tmpl w:val="E89A2040"/>
    <w:lvl w:ilvl="0" w:tplc="AD284C64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DD42F8"/>
    <w:multiLevelType w:val="hybridMultilevel"/>
    <w:tmpl w:val="089CAE1A"/>
    <w:lvl w:ilvl="0" w:tplc="4E96623C">
      <w:start w:val="1"/>
      <w:numFmt w:val="decimalFullWidth"/>
      <w:lvlText w:val="（%1）"/>
      <w:lvlJc w:val="left"/>
      <w:pPr>
        <w:ind w:left="788" w:hanging="7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11"/>
    <w:rsid w:val="00001FDF"/>
    <w:rsid w:val="00005DAE"/>
    <w:rsid w:val="0001725D"/>
    <w:rsid w:val="00035DEE"/>
    <w:rsid w:val="00040AB9"/>
    <w:rsid w:val="00040B45"/>
    <w:rsid w:val="000424BD"/>
    <w:rsid w:val="000436B2"/>
    <w:rsid w:val="000509F3"/>
    <w:rsid w:val="000517FE"/>
    <w:rsid w:val="00057964"/>
    <w:rsid w:val="00061407"/>
    <w:rsid w:val="000639D0"/>
    <w:rsid w:val="00064D62"/>
    <w:rsid w:val="00070FBB"/>
    <w:rsid w:val="00072249"/>
    <w:rsid w:val="000745ED"/>
    <w:rsid w:val="000917C4"/>
    <w:rsid w:val="0009264D"/>
    <w:rsid w:val="000A48FC"/>
    <w:rsid w:val="000B049D"/>
    <w:rsid w:val="000B07DD"/>
    <w:rsid w:val="000B30BF"/>
    <w:rsid w:val="000B4B88"/>
    <w:rsid w:val="000B4D00"/>
    <w:rsid w:val="000D169B"/>
    <w:rsid w:val="000D38BC"/>
    <w:rsid w:val="000D6707"/>
    <w:rsid w:val="000E3B2F"/>
    <w:rsid w:val="000E550F"/>
    <w:rsid w:val="000E571D"/>
    <w:rsid w:val="000F2B03"/>
    <w:rsid w:val="000F5D0C"/>
    <w:rsid w:val="001053DE"/>
    <w:rsid w:val="00106B03"/>
    <w:rsid w:val="00115A01"/>
    <w:rsid w:val="0012442C"/>
    <w:rsid w:val="001253CC"/>
    <w:rsid w:val="00130454"/>
    <w:rsid w:val="00143027"/>
    <w:rsid w:val="00144896"/>
    <w:rsid w:val="001448FF"/>
    <w:rsid w:val="00152D36"/>
    <w:rsid w:val="00157626"/>
    <w:rsid w:val="00163E31"/>
    <w:rsid w:val="00171645"/>
    <w:rsid w:val="00173FE1"/>
    <w:rsid w:val="00180132"/>
    <w:rsid w:val="001967FF"/>
    <w:rsid w:val="00197F02"/>
    <w:rsid w:val="001A0608"/>
    <w:rsid w:val="001A1121"/>
    <w:rsid w:val="001A6F60"/>
    <w:rsid w:val="001A7077"/>
    <w:rsid w:val="001B11C8"/>
    <w:rsid w:val="001B1818"/>
    <w:rsid w:val="001C3178"/>
    <w:rsid w:val="001C38FF"/>
    <w:rsid w:val="001D1DB7"/>
    <w:rsid w:val="001D4242"/>
    <w:rsid w:val="001E5888"/>
    <w:rsid w:val="001E6FCF"/>
    <w:rsid w:val="001E74D6"/>
    <w:rsid w:val="001F2DA7"/>
    <w:rsid w:val="001F4712"/>
    <w:rsid w:val="001F6D13"/>
    <w:rsid w:val="002009EB"/>
    <w:rsid w:val="002056A3"/>
    <w:rsid w:val="00207681"/>
    <w:rsid w:val="00226632"/>
    <w:rsid w:val="00226E23"/>
    <w:rsid w:val="00230F5D"/>
    <w:rsid w:val="002320F8"/>
    <w:rsid w:val="00240AB7"/>
    <w:rsid w:val="00245EE2"/>
    <w:rsid w:val="00247266"/>
    <w:rsid w:val="00253451"/>
    <w:rsid w:val="00253A33"/>
    <w:rsid w:val="00254C87"/>
    <w:rsid w:val="002717FD"/>
    <w:rsid w:val="00282FC2"/>
    <w:rsid w:val="00283C04"/>
    <w:rsid w:val="002858BA"/>
    <w:rsid w:val="002862CF"/>
    <w:rsid w:val="00291DD1"/>
    <w:rsid w:val="00296059"/>
    <w:rsid w:val="002975BC"/>
    <w:rsid w:val="002B0954"/>
    <w:rsid w:val="002B0EA1"/>
    <w:rsid w:val="002B267D"/>
    <w:rsid w:val="002B4888"/>
    <w:rsid w:val="002B54B0"/>
    <w:rsid w:val="002C461D"/>
    <w:rsid w:val="002C4636"/>
    <w:rsid w:val="002C60A3"/>
    <w:rsid w:val="002D0091"/>
    <w:rsid w:val="002D283F"/>
    <w:rsid w:val="002E12DD"/>
    <w:rsid w:val="002E2A4C"/>
    <w:rsid w:val="002E4555"/>
    <w:rsid w:val="002F40E7"/>
    <w:rsid w:val="003001E0"/>
    <w:rsid w:val="00300E19"/>
    <w:rsid w:val="00303792"/>
    <w:rsid w:val="003040D3"/>
    <w:rsid w:val="003048EC"/>
    <w:rsid w:val="00307CB0"/>
    <w:rsid w:val="00312E5F"/>
    <w:rsid w:val="003179A5"/>
    <w:rsid w:val="0034113C"/>
    <w:rsid w:val="00361E13"/>
    <w:rsid w:val="0036254D"/>
    <w:rsid w:val="003676D0"/>
    <w:rsid w:val="00372EAE"/>
    <w:rsid w:val="00373072"/>
    <w:rsid w:val="003739D8"/>
    <w:rsid w:val="003765C8"/>
    <w:rsid w:val="00392CD6"/>
    <w:rsid w:val="003A79DA"/>
    <w:rsid w:val="003A7EF5"/>
    <w:rsid w:val="003B1275"/>
    <w:rsid w:val="003B4359"/>
    <w:rsid w:val="003B5003"/>
    <w:rsid w:val="003B7960"/>
    <w:rsid w:val="003C749E"/>
    <w:rsid w:val="003F1152"/>
    <w:rsid w:val="003F6564"/>
    <w:rsid w:val="00400466"/>
    <w:rsid w:val="00407F8B"/>
    <w:rsid w:val="00421AA2"/>
    <w:rsid w:val="00431381"/>
    <w:rsid w:val="004439F9"/>
    <w:rsid w:val="00444D5F"/>
    <w:rsid w:val="004555F1"/>
    <w:rsid w:val="0045747E"/>
    <w:rsid w:val="00460B72"/>
    <w:rsid w:val="00460E07"/>
    <w:rsid w:val="00464918"/>
    <w:rsid w:val="00471541"/>
    <w:rsid w:val="00472DC1"/>
    <w:rsid w:val="004772F7"/>
    <w:rsid w:val="00477845"/>
    <w:rsid w:val="004979D1"/>
    <w:rsid w:val="004B79DD"/>
    <w:rsid w:val="004C0177"/>
    <w:rsid w:val="004C193C"/>
    <w:rsid w:val="004C26BD"/>
    <w:rsid w:val="004E112B"/>
    <w:rsid w:val="004E17DD"/>
    <w:rsid w:val="004E20EC"/>
    <w:rsid w:val="004E44F4"/>
    <w:rsid w:val="004E7ACC"/>
    <w:rsid w:val="004F0FEC"/>
    <w:rsid w:val="00500361"/>
    <w:rsid w:val="005011D8"/>
    <w:rsid w:val="00502C8A"/>
    <w:rsid w:val="00511A15"/>
    <w:rsid w:val="005147DB"/>
    <w:rsid w:val="005151F8"/>
    <w:rsid w:val="0052299F"/>
    <w:rsid w:val="00531350"/>
    <w:rsid w:val="005321C4"/>
    <w:rsid w:val="00533CE5"/>
    <w:rsid w:val="0054162B"/>
    <w:rsid w:val="00541BDF"/>
    <w:rsid w:val="00544E02"/>
    <w:rsid w:val="00566737"/>
    <w:rsid w:val="00567566"/>
    <w:rsid w:val="005704E7"/>
    <w:rsid w:val="00583B91"/>
    <w:rsid w:val="00584036"/>
    <w:rsid w:val="00584A2C"/>
    <w:rsid w:val="005963FD"/>
    <w:rsid w:val="005A2617"/>
    <w:rsid w:val="005A688B"/>
    <w:rsid w:val="005B6BF3"/>
    <w:rsid w:val="005C2CD0"/>
    <w:rsid w:val="005C5143"/>
    <w:rsid w:val="005D55DE"/>
    <w:rsid w:val="005E0FBF"/>
    <w:rsid w:val="005E158C"/>
    <w:rsid w:val="005E4F95"/>
    <w:rsid w:val="005E7EB4"/>
    <w:rsid w:val="005F2EDA"/>
    <w:rsid w:val="006111C6"/>
    <w:rsid w:val="00615382"/>
    <w:rsid w:val="00626736"/>
    <w:rsid w:val="00630F1A"/>
    <w:rsid w:val="00632FEE"/>
    <w:rsid w:val="0065349F"/>
    <w:rsid w:val="00653933"/>
    <w:rsid w:val="00653F77"/>
    <w:rsid w:val="00654724"/>
    <w:rsid w:val="00672BE1"/>
    <w:rsid w:val="00673AEA"/>
    <w:rsid w:val="00681C5F"/>
    <w:rsid w:val="00683469"/>
    <w:rsid w:val="00694257"/>
    <w:rsid w:val="006943F2"/>
    <w:rsid w:val="00695140"/>
    <w:rsid w:val="006A7595"/>
    <w:rsid w:val="006C1F64"/>
    <w:rsid w:val="006E2863"/>
    <w:rsid w:val="006E364B"/>
    <w:rsid w:val="006F037D"/>
    <w:rsid w:val="006F58AC"/>
    <w:rsid w:val="00703998"/>
    <w:rsid w:val="00713448"/>
    <w:rsid w:val="00735EA0"/>
    <w:rsid w:val="00736FAC"/>
    <w:rsid w:val="00741125"/>
    <w:rsid w:val="007524AA"/>
    <w:rsid w:val="00752D0D"/>
    <w:rsid w:val="007532AC"/>
    <w:rsid w:val="007847B5"/>
    <w:rsid w:val="00784F48"/>
    <w:rsid w:val="00790182"/>
    <w:rsid w:val="007908F5"/>
    <w:rsid w:val="007946F6"/>
    <w:rsid w:val="007B1A86"/>
    <w:rsid w:val="007B2BC9"/>
    <w:rsid w:val="007B67E2"/>
    <w:rsid w:val="007C56F7"/>
    <w:rsid w:val="007C64FF"/>
    <w:rsid w:val="007C65BB"/>
    <w:rsid w:val="007D2900"/>
    <w:rsid w:val="007E0FAE"/>
    <w:rsid w:val="007E3419"/>
    <w:rsid w:val="00802A1E"/>
    <w:rsid w:val="00810104"/>
    <w:rsid w:val="00827C50"/>
    <w:rsid w:val="008363BE"/>
    <w:rsid w:val="00840FFD"/>
    <w:rsid w:val="00846472"/>
    <w:rsid w:val="0085147F"/>
    <w:rsid w:val="008632C5"/>
    <w:rsid w:val="0088619C"/>
    <w:rsid w:val="00895E24"/>
    <w:rsid w:val="008A1805"/>
    <w:rsid w:val="008B02E4"/>
    <w:rsid w:val="008B1100"/>
    <w:rsid w:val="008B355C"/>
    <w:rsid w:val="008C7293"/>
    <w:rsid w:val="008D0B67"/>
    <w:rsid w:val="008E572C"/>
    <w:rsid w:val="008F7491"/>
    <w:rsid w:val="009138FC"/>
    <w:rsid w:val="0092774A"/>
    <w:rsid w:val="0093627C"/>
    <w:rsid w:val="009428ED"/>
    <w:rsid w:val="00951854"/>
    <w:rsid w:val="009522B7"/>
    <w:rsid w:val="00961BBE"/>
    <w:rsid w:val="00962D01"/>
    <w:rsid w:val="0096307A"/>
    <w:rsid w:val="00972F0B"/>
    <w:rsid w:val="00976062"/>
    <w:rsid w:val="00976133"/>
    <w:rsid w:val="0099043B"/>
    <w:rsid w:val="0099132A"/>
    <w:rsid w:val="00997281"/>
    <w:rsid w:val="009A112A"/>
    <w:rsid w:val="009B0A80"/>
    <w:rsid w:val="009C0BDD"/>
    <w:rsid w:val="009D0165"/>
    <w:rsid w:val="009E588F"/>
    <w:rsid w:val="009E6E3E"/>
    <w:rsid w:val="009F00FD"/>
    <w:rsid w:val="009F0E46"/>
    <w:rsid w:val="009F1E94"/>
    <w:rsid w:val="009F2A07"/>
    <w:rsid w:val="009F55AB"/>
    <w:rsid w:val="00A01499"/>
    <w:rsid w:val="00A020DA"/>
    <w:rsid w:val="00A022ED"/>
    <w:rsid w:val="00A03F4D"/>
    <w:rsid w:val="00A1047A"/>
    <w:rsid w:val="00A10967"/>
    <w:rsid w:val="00A1330D"/>
    <w:rsid w:val="00A158B5"/>
    <w:rsid w:val="00A27703"/>
    <w:rsid w:val="00A3482D"/>
    <w:rsid w:val="00A368DA"/>
    <w:rsid w:val="00A41B1C"/>
    <w:rsid w:val="00A511E2"/>
    <w:rsid w:val="00A575F9"/>
    <w:rsid w:val="00A579D4"/>
    <w:rsid w:val="00A63A08"/>
    <w:rsid w:val="00A63D24"/>
    <w:rsid w:val="00A659A2"/>
    <w:rsid w:val="00A67FCF"/>
    <w:rsid w:val="00A70850"/>
    <w:rsid w:val="00A764EF"/>
    <w:rsid w:val="00A833FD"/>
    <w:rsid w:val="00A93B60"/>
    <w:rsid w:val="00AA1596"/>
    <w:rsid w:val="00AA2F7C"/>
    <w:rsid w:val="00AA4DD3"/>
    <w:rsid w:val="00AA7791"/>
    <w:rsid w:val="00AB0A69"/>
    <w:rsid w:val="00AB201A"/>
    <w:rsid w:val="00AC4359"/>
    <w:rsid w:val="00AC496E"/>
    <w:rsid w:val="00AC5592"/>
    <w:rsid w:val="00AD4D4B"/>
    <w:rsid w:val="00AD512C"/>
    <w:rsid w:val="00AE29DA"/>
    <w:rsid w:val="00AE2E36"/>
    <w:rsid w:val="00AE3D58"/>
    <w:rsid w:val="00AF14FC"/>
    <w:rsid w:val="00AF35A5"/>
    <w:rsid w:val="00B02876"/>
    <w:rsid w:val="00B04E86"/>
    <w:rsid w:val="00B128CD"/>
    <w:rsid w:val="00B164FF"/>
    <w:rsid w:val="00B176CE"/>
    <w:rsid w:val="00B20879"/>
    <w:rsid w:val="00B30C7F"/>
    <w:rsid w:val="00B41EC8"/>
    <w:rsid w:val="00B4444E"/>
    <w:rsid w:val="00B523D1"/>
    <w:rsid w:val="00B5477D"/>
    <w:rsid w:val="00B672FE"/>
    <w:rsid w:val="00B7170B"/>
    <w:rsid w:val="00B754C8"/>
    <w:rsid w:val="00B800A2"/>
    <w:rsid w:val="00B84264"/>
    <w:rsid w:val="00B87238"/>
    <w:rsid w:val="00B925E3"/>
    <w:rsid w:val="00B95CD8"/>
    <w:rsid w:val="00BA0F98"/>
    <w:rsid w:val="00BB3B72"/>
    <w:rsid w:val="00BB5B43"/>
    <w:rsid w:val="00BB7089"/>
    <w:rsid w:val="00BD0F80"/>
    <w:rsid w:val="00BE054E"/>
    <w:rsid w:val="00BF3AEB"/>
    <w:rsid w:val="00BF4F11"/>
    <w:rsid w:val="00C00BAA"/>
    <w:rsid w:val="00C02BB5"/>
    <w:rsid w:val="00C03071"/>
    <w:rsid w:val="00C03650"/>
    <w:rsid w:val="00C04E2B"/>
    <w:rsid w:val="00C06E75"/>
    <w:rsid w:val="00C12B24"/>
    <w:rsid w:val="00C12BFC"/>
    <w:rsid w:val="00C16607"/>
    <w:rsid w:val="00C17F73"/>
    <w:rsid w:val="00C26008"/>
    <w:rsid w:val="00C325C3"/>
    <w:rsid w:val="00C405CD"/>
    <w:rsid w:val="00C40BB4"/>
    <w:rsid w:val="00C43AA6"/>
    <w:rsid w:val="00C45032"/>
    <w:rsid w:val="00C46F92"/>
    <w:rsid w:val="00C479E2"/>
    <w:rsid w:val="00C6062E"/>
    <w:rsid w:val="00C63B7A"/>
    <w:rsid w:val="00C6501C"/>
    <w:rsid w:val="00C70C3A"/>
    <w:rsid w:val="00C80616"/>
    <w:rsid w:val="00C9262C"/>
    <w:rsid w:val="00C92C7A"/>
    <w:rsid w:val="00C92E99"/>
    <w:rsid w:val="00C9332D"/>
    <w:rsid w:val="00CA2922"/>
    <w:rsid w:val="00CA442F"/>
    <w:rsid w:val="00CB00B3"/>
    <w:rsid w:val="00CB14DF"/>
    <w:rsid w:val="00CB2BCF"/>
    <w:rsid w:val="00CC1DC4"/>
    <w:rsid w:val="00CC2489"/>
    <w:rsid w:val="00CC2C07"/>
    <w:rsid w:val="00CC51F0"/>
    <w:rsid w:val="00CE6A1E"/>
    <w:rsid w:val="00CF0E64"/>
    <w:rsid w:val="00D06FC5"/>
    <w:rsid w:val="00D11B97"/>
    <w:rsid w:val="00D232A2"/>
    <w:rsid w:val="00D2704A"/>
    <w:rsid w:val="00D34CFD"/>
    <w:rsid w:val="00D409AA"/>
    <w:rsid w:val="00D41AD9"/>
    <w:rsid w:val="00D4286F"/>
    <w:rsid w:val="00D46F84"/>
    <w:rsid w:val="00D60779"/>
    <w:rsid w:val="00D627A2"/>
    <w:rsid w:val="00D62829"/>
    <w:rsid w:val="00D63570"/>
    <w:rsid w:val="00D63959"/>
    <w:rsid w:val="00D71F45"/>
    <w:rsid w:val="00D82CBA"/>
    <w:rsid w:val="00D82D32"/>
    <w:rsid w:val="00D87986"/>
    <w:rsid w:val="00D91126"/>
    <w:rsid w:val="00D97CCF"/>
    <w:rsid w:val="00DA6749"/>
    <w:rsid w:val="00DA6D27"/>
    <w:rsid w:val="00DB2BE9"/>
    <w:rsid w:val="00DB462C"/>
    <w:rsid w:val="00DB4C34"/>
    <w:rsid w:val="00DD1F2F"/>
    <w:rsid w:val="00DD2170"/>
    <w:rsid w:val="00DD2620"/>
    <w:rsid w:val="00DD736D"/>
    <w:rsid w:val="00DE52D0"/>
    <w:rsid w:val="00DE66B7"/>
    <w:rsid w:val="00E0168B"/>
    <w:rsid w:val="00E024FC"/>
    <w:rsid w:val="00E03FFE"/>
    <w:rsid w:val="00E11004"/>
    <w:rsid w:val="00E115B3"/>
    <w:rsid w:val="00E15F32"/>
    <w:rsid w:val="00E303F5"/>
    <w:rsid w:val="00E357C2"/>
    <w:rsid w:val="00E4549C"/>
    <w:rsid w:val="00E4561D"/>
    <w:rsid w:val="00E47629"/>
    <w:rsid w:val="00E5387B"/>
    <w:rsid w:val="00E60F65"/>
    <w:rsid w:val="00E616A6"/>
    <w:rsid w:val="00E66753"/>
    <w:rsid w:val="00E72B39"/>
    <w:rsid w:val="00E769E6"/>
    <w:rsid w:val="00E87292"/>
    <w:rsid w:val="00E92D51"/>
    <w:rsid w:val="00E96EC5"/>
    <w:rsid w:val="00EA3247"/>
    <w:rsid w:val="00EA50E9"/>
    <w:rsid w:val="00EA7681"/>
    <w:rsid w:val="00EA7BE5"/>
    <w:rsid w:val="00EB4197"/>
    <w:rsid w:val="00EB745D"/>
    <w:rsid w:val="00EB759B"/>
    <w:rsid w:val="00EB7933"/>
    <w:rsid w:val="00EB79A1"/>
    <w:rsid w:val="00EC0C4C"/>
    <w:rsid w:val="00ED76B6"/>
    <w:rsid w:val="00EE374D"/>
    <w:rsid w:val="00EF348E"/>
    <w:rsid w:val="00EF4487"/>
    <w:rsid w:val="00F1311C"/>
    <w:rsid w:val="00F179B1"/>
    <w:rsid w:val="00F254B1"/>
    <w:rsid w:val="00F30F09"/>
    <w:rsid w:val="00F3328F"/>
    <w:rsid w:val="00F35314"/>
    <w:rsid w:val="00F36F02"/>
    <w:rsid w:val="00F4305F"/>
    <w:rsid w:val="00F508E1"/>
    <w:rsid w:val="00F51493"/>
    <w:rsid w:val="00F56D18"/>
    <w:rsid w:val="00F60379"/>
    <w:rsid w:val="00F66867"/>
    <w:rsid w:val="00F71F84"/>
    <w:rsid w:val="00F73C06"/>
    <w:rsid w:val="00F8378A"/>
    <w:rsid w:val="00F97D39"/>
    <w:rsid w:val="00FA5421"/>
    <w:rsid w:val="00FA7D6B"/>
    <w:rsid w:val="00FB0849"/>
    <w:rsid w:val="00FB3473"/>
    <w:rsid w:val="00FB3A31"/>
    <w:rsid w:val="00FB4F02"/>
    <w:rsid w:val="00FB4FD5"/>
    <w:rsid w:val="00FB56CD"/>
    <w:rsid w:val="00FC3CB3"/>
    <w:rsid w:val="00FC4E95"/>
    <w:rsid w:val="00FD5592"/>
    <w:rsid w:val="00FE4D5F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C402E"/>
  <w15:chartTrackingRefBased/>
  <w15:docId w15:val="{3EFE0D97-1313-4694-B33A-7ED08DA4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F7"/>
    <w:pPr>
      <w:widowControl w:val="0"/>
      <w:jc w:val="both"/>
    </w:pPr>
    <w:rPr>
      <w:rFonts w:cs="ＭＳ 明朝"/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68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7681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444D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444D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97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rsid w:val="002320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20F8"/>
    <w:pPr>
      <w:jc w:val="left"/>
    </w:pPr>
    <w:rPr>
      <w:rFonts w:ascii="ＭＳ 明朝" w:cs="Times New Roman"/>
      <w:spacing w:val="0"/>
      <w:sz w:val="21"/>
      <w:szCs w:val="24"/>
    </w:rPr>
  </w:style>
  <w:style w:type="character" w:customStyle="1" w:styleId="ac">
    <w:name w:val="コメント文字列 (文字)"/>
    <w:basedOn w:val="a0"/>
    <w:link w:val="ab"/>
    <w:uiPriority w:val="99"/>
    <w:rsid w:val="002320F8"/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B87238"/>
    <w:pPr>
      <w:jc w:val="center"/>
    </w:pPr>
    <w:rPr>
      <w:rFonts w:cs="Times New Roman"/>
      <w:spacing w:val="0"/>
      <w:sz w:val="22"/>
      <w:szCs w:val="22"/>
    </w:rPr>
  </w:style>
  <w:style w:type="character" w:customStyle="1" w:styleId="ae">
    <w:name w:val="記 (文字)"/>
    <w:basedOn w:val="a0"/>
    <w:link w:val="ad"/>
    <w:rsid w:val="00B87238"/>
    <w:rPr>
      <w:kern w:val="2"/>
      <w:sz w:val="22"/>
      <w:szCs w:val="22"/>
    </w:rPr>
  </w:style>
  <w:style w:type="paragraph" w:styleId="af">
    <w:name w:val="Closing"/>
    <w:basedOn w:val="a"/>
    <w:link w:val="af0"/>
    <w:rsid w:val="00B87238"/>
    <w:pPr>
      <w:jc w:val="right"/>
    </w:pPr>
    <w:rPr>
      <w:rFonts w:cs="Times New Roman"/>
      <w:spacing w:val="0"/>
      <w:sz w:val="22"/>
      <w:szCs w:val="22"/>
    </w:rPr>
  </w:style>
  <w:style w:type="character" w:customStyle="1" w:styleId="af0">
    <w:name w:val="結語 (文字)"/>
    <w:basedOn w:val="a0"/>
    <w:link w:val="af"/>
    <w:rsid w:val="00B87238"/>
    <w:rPr>
      <w:kern w:val="2"/>
      <w:sz w:val="22"/>
      <w:szCs w:val="22"/>
    </w:rPr>
  </w:style>
  <w:style w:type="paragraph" w:styleId="af1">
    <w:name w:val="Revision"/>
    <w:hidden/>
    <w:uiPriority w:val="99"/>
    <w:semiHidden/>
    <w:rsid w:val="00DB2BE9"/>
    <w:rPr>
      <w:rFonts w:cs="ＭＳ 明朝"/>
      <w:spacing w:val="20"/>
      <w:kern w:val="2"/>
      <w:sz w:val="24"/>
      <w:szCs w:val="21"/>
    </w:rPr>
  </w:style>
  <w:style w:type="paragraph" w:styleId="af2">
    <w:name w:val="annotation subject"/>
    <w:basedOn w:val="ab"/>
    <w:next w:val="ab"/>
    <w:link w:val="af3"/>
    <w:semiHidden/>
    <w:unhideWhenUsed/>
    <w:rsid w:val="00E03FFE"/>
    <w:rPr>
      <w:rFonts w:ascii="Century" w:cs="ＭＳ 明朝"/>
      <w:b/>
      <w:bCs/>
      <w:spacing w:val="20"/>
      <w:sz w:val="24"/>
      <w:szCs w:val="21"/>
    </w:rPr>
  </w:style>
  <w:style w:type="character" w:customStyle="1" w:styleId="af3">
    <w:name w:val="コメント内容 (文字)"/>
    <w:basedOn w:val="ac"/>
    <w:link w:val="af2"/>
    <w:semiHidden/>
    <w:rsid w:val="00E03FFE"/>
    <w:rPr>
      <w:rFonts w:ascii="ＭＳ 明朝" w:cs="ＭＳ 明朝"/>
      <w:b/>
      <w:bCs/>
      <w:spacing w:val="20"/>
      <w:kern w:val="2"/>
      <w:sz w:val="24"/>
      <w:szCs w:val="21"/>
    </w:rPr>
  </w:style>
  <w:style w:type="table" w:customStyle="1" w:styleId="1">
    <w:name w:val="表 (格子)1"/>
    <w:basedOn w:val="a1"/>
    <w:next w:val="a9"/>
    <w:uiPriority w:val="39"/>
    <w:rsid w:val="00E47629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E47629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95CD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5CD8"/>
    <w:pPr>
      <w:autoSpaceDE w:val="0"/>
      <w:autoSpaceDN w:val="0"/>
      <w:jc w:val="left"/>
    </w:pPr>
    <w:rPr>
      <w:rFonts w:ascii="ＭＳ 明朝" w:hAnsi="ＭＳ 明朝"/>
      <w:spacing w:val="0"/>
      <w:kern w:val="0"/>
      <w:sz w:val="22"/>
      <w:szCs w:val="22"/>
      <w:lang w:val="ja-JP" w:bidi="ja-JP"/>
    </w:rPr>
  </w:style>
  <w:style w:type="paragraph" w:styleId="af4">
    <w:name w:val="Body Text"/>
    <w:basedOn w:val="a"/>
    <w:link w:val="af5"/>
    <w:uiPriority w:val="1"/>
    <w:qFormat/>
    <w:rsid w:val="00FC4E95"/>
    <w:pPr>
      <w:autoSpaceDE w:val="0"/>
      <w:autoSpaceDN w:val="0"/>
      <w:jc w:val="left"/>
    </w:pPr>
    <w:rPr>
      <w:rFonts w:ascii="ＭＳ 明朝" w:hAnsi="ＭＳ 明朝"/>
      <w:spacing w:val="0"/>
      <w:kern w:val="0"/>
      <w:sz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C4E95"/>
    <w:rPr>
      <w:rFonts w:ascii="ＭＳ 明朝" w:hAnsi="ＭＳ 明朝" w:cs="ＭＳ 明朝"/>
      <w:sz w:val="21"/>
      <w:szCs w:val="21"/>
      <w:lang w:val="ja-JP" w:bidi="ja-JP"/>
    </w:rPr>
  </w:style>
  <w:style w:type="table" w:customStyle="1" w:styleId="3">
    <w:name w:val="表 (格子)3"/>
    <w:basedOn w:val="a1"/>
    <w:next w:val="a9"/>
    <w:uiPriority w:val="39"/>
    <w:rsid w:val="009B0A8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81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BD719-1D26-4A75-8722-6EFAA513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9C499EE8</Template>
  <TotalTime>1</TotalTime>
  <Pages>1</Pages>
  <Words>234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○南越前町チャイルドシート購入費補助金交付要綱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　菜々花</dc:creator>
  <cp:keywords/>
  <dc:description/>
  <cp:lastModifiedBy>尾崎　志保</cp:lastModifiedBy>
  <cp:revision>2</cp:revision>
  <cp:lastPrinted>2024-03-07T05:27:00Z</cp:lastPrinted>
  <dcterms:created xsi:type="dcterms:W3CDTF">2024-03-16T22:21:00Z</dcterms:created>
  <dcterms:modified xsi:type="dcterms:W3CDTF">2024-03-16T22:21:00Z</dcterms:modified>
</cp:coreProperties>
</file>