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F7E5C" w14:textId="4F3CDB99" w:rsidR="00C02BB5" w:rsidRPr="00DD736D" w:rsidRDefault="00EB7933" w:rsidP="00C02BB5">
      <w:pPr>
        <w:rPr>
          <w:rFonts w:ascii="游明朝" w:hAnsi="游明朝" w:cs="Times New Roman"/>
          <w:spacing w:val="0"/>
          <w:sz w:val="22"/>
          <w:szCs w:val="22"/>
        </w:rPr>
      </w:pPr>
      <w:r w:rsidRPr="00DD736D">
        <w:rPr>
          <w:rFonts w:ascii="游明朝" w:hAnsi="游明朝" w:cs="Times New Roman" w:hint="eastAsia"/>
          <w:spacing w:val="0"/>
          <w:sz w:val="22"/>
          <w:szCs w:val="22"/>
        </w:rPr>
        <w:t>様</w:t>
      </w:r>
      <w:r w:rsidR="00C02BB5" w:rsidRPr="00DD736D">
        <w:rPr>
          <w:rFonts w:ascii="游明朝" w:hAnsi="游明朝" w:cs="Times New Roman" w:hint="eastAsia"/>
          <w:spacing w:val="0"/>
          <w:sz w:val="22"/>
          <w:szCs w:val="22"/>
        </w:rPr>
        <w:t>式第１１号（別表関係）</w:t>
      </w:r>
    </w:p>
    <w:p w14:paraId="065F35A4" w14:textId="77777777" w:rsidR="00C02BB5" w:rsidRPr="00DD736D" w:rsidRDefault="00C02BB5" w:rsidP="00C02BB5">
      <w:pPr>
        <w:jc w:val="right"/>
        <w:rPr>
          <w:rFonts w:ascii="ＭＳ 明朝" w:hAnsi="ＭＳ 明朝" w:cs="Times New Roman"/>
          <w:spacing w:val="0"/>
          <w:sz w:val="22"/>
          <w:szCs w:val="22"/>
        </w:rPr>
      </w:pPr>
      <w:r w:rsidRPr="00DD736D">
        <w:rPr>
          <w:rFonts w:ascii="ＭＳ 明朝" w:hAnsi="ＭＳ 明朝" w:cs="Times New Roman" w:hint="eastAsia"/>
          <w:spacing w:val="0"/>
          <w:sz w:val="22"/>
          <w:szCs w:val="22"/>
        </w:rPr>
        <w:t>年　　月　　日</w:t>
      </w:r>
    </w:p>
    <w:p w14:paraId="35BA8887" w14:textId="53EEAAD0" w:rsidR="00C02BB5" w:rsidRPr="00DD736D" w:rsidRDefault="00C02BB5" w:rsidP="006A7595">
      <w:pPr>
        <w:jc w:val="center"/>
        <w:rPr>
          <w:rFonts w:ascii="ＭＳ 明朝" w:hAnsi="ＭＳ 明朝" w:cs="Times New Roman"/>
          <w:spacing w:val="0"/>
          <w:sz w:val="22"/>
          <w:szCs w:val="22"/>
        </w:rPr>
      </w:pPr>
      <w:r w:rsidRPr="00DD736D">
        <w:rPr>
          <w:rFonts w:ascii="ＭＳ 明朝" w:hAnsi="ＭＳ 明朝" w:cs="Times New Roman"/>
          <w:spacing w:val="0"/>
          <w:sz w:val="22"/>
          <w:szCs w:val="22"/>
        </w:rPr>
        <w:t>被災家屋等について権利を有する者の一覧</w:t>
      </w:r>
    </w:p>
    <w:p w14:paraId="74E65A74" w14:textId="18BB55C6" w:rsidR="00C02BB5" w:rsidRPr="00DD736D" w:rsidRDefault="00C02BB5" w:rsidP="00C02BB5">
      <w:pPr>
        <w:ind w:right="880"/>
        <w:jc w:val="left"/>
        <w:rPr>
          <w:rFonts w:ascii="游明朝" w:hAnsi="游明朝" w:cs="Times New Roman"/>
          <w:spacing w:val="0"/>
          <w:sz w:val="22"/>
          <w:szCs w:val="22"/>
        </w:rPr>
      </w:pPr>
      <w:r w:rsidRPr="00DD736D">
        <w:rPr>
          <w:rFonts w:ascii="游明朝" w:hAnsi="游明朝" w:cs="Times New Roman" w:hint="eastAsia"/>
          <w:spacing w:val="0"/>
          <w:sz w:val="22"/>
          <w:szCs w:val="22"/>
        </w:rPr>
        <w:t>（宛先）富山市長</w:t>
      </w:r>
    </w:p>
    <w:p w14:paraId="65D656F5" w14:textId="77777777" w:rsidR="00EB7933" w:rsidRPr="00DD736D" w:rsidRDefault="00EB7933" w:rsidP="00C02BB5">
      <w:pPr>
        <w:ind w:right="880"/>
        <w:jc w:val="left"/>
        <w:rPr>
          <w:rFonts w:ascii="游明朝" w:hAnsi="游明朝" w:cs="Times New Roman"/>
          <w:spacing w:val="0"/>
          <w:sz w:val="22"/>
          <w:szCs w:val="22"/>
        </w:rPr>
      </w:pPr>
    </w:p>
    <w:tbl>
      <w:tblPr>
        <w:tblStyle w:val="1"/>
        <w:tblW w:w="9517" w:type="dxa"/>
        <w:tblInd w:w="117" w:type="dxa"/>
        <w:tblLook w:val="04A0" w:firstRow="1" w:lastRow="0" w:firstColumn="1" w:lastColumn="0" w:noHBand="0" w:noVBand="1"/>
      </w:tblPr>
      <w:tblGrid>
        <w:gridCol w:w="426"/>
        <w:gridCol w:w="1445"/>
        <w:gridCol w:w="3819"/>
        <w:gridCol w:w="567"/>
        <w:gridCol w:w="3260"/>
      </w:tblGrid>
      <w:tr w:rsidR="00C9262C" w:rsidRPr="00DD736D" w14:paraId="1FC1B04D" w14:textId="77777777" w:rsidTr="00C02BB5">
        <w:trPr>
          <w:trHeight w:val="497"/>
        </w:trPr>
        <w:tc>
          <w:tcPr>
            <w:tcW w:w="426" w:type="dxa"/>
            <w:vMerge w:val="restart"/>
            <w:vAlign w:val="center"/>
          </w:tcPr>
          <w:p w14:paraId="19E53985" w14:textId="77777777" w:rsidR="00C02BB5" w:rsidRPr="00DD736D" w:rsidRDefault="00C02BB5" w:rsidP="00C02BB5">
            <w:pPr>
              <w:jc w:val="center"/>
              <w:rPr>
                <w:rFonts w:cs="Times New Roman"/>
                <w:spacing w:val="0"/>
                <w:sz w:val="21"/>
                <w:szCs w:val="22"/>
              </w:rPr>
            </w:pPr>
            <w:r w:rsidRPr="00DD736D">
              <w:rPr>
                <w:rFonts w:cs="Times New Roman" w:hint="eastAsia"/>
                <w:spacing w:val="0"/>
                <w:sz w:val="21"/>
                <w:szCs w:val="22"/>
              </w:rPr>
              <w:t>申請者</w:t>
            </w:r>
          </w:p>
        </w:tc>
        <w:tc>
          <w:tcPr>
            <w:tcW w:w="1445" w:type="dxa"/>
            <w:tcBorders>
              <w:bottom w:val="dashSmallGap" w:sz="4" w:space="0" w:color="auto"/>
            </w:tcBorders>
            <w:vAlign w:val="center"/>
          </w:tcPr>
          <w:p w14:paraId="09DC5586" w14:textId="77777777" w:rsidR="00C02BB5" w:rsidRPr="00DD736D" w:rsidRDefault="00C02BB5" w:rsidP="00C02BB5">
            <w:pPr>
              <w:jc w:val="center"/>
              <w:rPr>
                <w:rFonts w:cs="Times New Roman"/>
                <w:spacing w:val="0"/>
                <w:sz w:val="21"/>
                <w:szCs w:val="22"/>
              </w:rPr>
            </w:pPr>
            <w:r w:rsidRPr="00DD736D">
              <w:rPr>
                <w:rFonts w:cs="Times New Roman" w:hint="eastAsia"/>
                <w:spacing w:val="0"/>
                <w:sz w:val="21"/>
                <w:szCs w:val="22"/>
              </w:rPr>
              <w:t>住　所</w:t>
            </w:r>
          </w:p>
        </w:tc>
        <w:tc>
          <w:tcPr>
            <w:tcW w:w="7646" w:type="dxa"/>
            <w:gridSpan w:val="3"/>
            <w:tcBorders>
              <w:bottom w:val="dashSmallGap" w:sz="4" w:space="0" w:color="auto"/>
            </w:tcBorders>
          </w:tcPr>
          <w:p w14:paraId="64C9A91E" w14:textId="77777777" w:rsidR="00C02BB5" w:rsidRPr="00DD736D" w:rsidRDefault="00C02BB5" w:rsidP="00C02BB5">
            <w:pPr>
              <w:spacing w:line="240" w:lineRule="exact"/>
              <w:rPr>
                <w:rFonts w:cs="Times New Roman"/>
                <w:spacing w:val="0"/>
                <w:sz w:val="20"/>
                <w:szCs w:val="20"/>
              </w:rPr>
            </w:pPr>
            <w:r w:rsidRPr="00DD736D">
              <w:rPr>
                <w:rFonts w:cs="Times New Roman" w:hint="eastAsia"/>
                <w:spacing w:val="0"/>
                <w:sz w:val="20"/>
                <w:szCs w:val="20"/>
              </w:rPr>
              <w:t>〒</w:t>
            </w:r>
          </w:p>
          <w:p w14:paraId="2769C545" w14:textId="77777777" w:rsidR="00C02BB5" w:rsidRPr="00DD736D" w:rsidRDefault="00C02BB5" w:rsidP="000B4D00">
            <w:pPr>
              <w:spacing w:line="360" w:lineRule="auto"/>
              <w:rPr>
                <w:rFonts w:cs="Times New Roman"/>
                <w:spacing w:val="0"/>
                <w:sz w:val="20"/>
                <w:szCs w:val="20"/>
              </w:rPr>
            </w:pPr>
          </w:p>
        </w:tc>
      </w:tr>
      <w:tr w:rsidR="00C9262C" w:rsidRPr="00DD736D" w14:paraId="4BF36DC6" w14:textId="77777777" w:rsidTr="00C02BB5">
        <w:trPr>
          <w:trHeight w:val="497"/>
        </w:trPr>
        <w:tc>
          <w:tcPr>
            <w:tcW w:w="426" w:type="dxa"/>
            <w:vMerge/>
            <w:vAlign w:val="center"/>
          </w:tcPr>
          <w:p w14:paraId="64953158" w14:textId="77777777" w:rsidR="00C02BB5" w:rsidRPr="00DD736D" w:rsidRDefault="00C02BB5" w:rsidP="00C02BB5">
            <w:pPr>
              <w:jc w:val="center"/>
              <w:rPr>
                <w:rFonts w:cs="Times New Roman"/>
                <w:spacing w:val="0"/>
                <w:sz w:val="21"/>
                <w:szCs w:val="22"/>
              </w:rPr>
            </w:pPr>
          </w:p>
        </w:tc>
        <w:tc>
          <w:tcPr>
            <w:tcW w:w="1445" w:type="dxa"/>
            <w:tcBorders>
              <w:top w:val="dashSmallGap" w:sz="4" w:space="0" w:color="auto"/>
              <w:bottom w:val="dashSmallGap" w:sz="4" w:space="0" w:color="auto"/>
            </w:tcBorders>
            <w:vAlign w:val="center"/>
          </w:tcPr>
          <w:p w14:paraId="4A92DFB9" w14:textId="77777777" w:rsidR="00C02BB5" w:rsidRPr="00DD736D" w:rsidRDefault="00C02BB5" w:rsidP="00C02BB5">
            <w:pPr>
              <w:spacing w:line="240" w:lineRule="exact"/>
              <w:jc w:val="center"/>
              <w:rPr>
                <w:rFonts w:cs="Times New Roman"/>
                <w:spacing w:val="0"/>
                <w:sz w:val="16"/>
                <w:szCs w:val="16"/>
              </w:rPr>
            </w:pPr>
            <w:r w:rsidRPr="00DD736D">
              <w:rPr>
                <w:rFonts w:cs="Times New Roman" w:hint="eastAsia"/>
                <w:spacing w:val="0"/>
                <w:sz w:val="16"/>
                <w:szCs w:val="16"/>
              </w:rPr>
              <w:t>フリガナ</w:t>
            </w:r>
          </w:p>
          <w:p w14:paraId="7F9DA57A" w14:textId="77777777" w:rsidR="00C02BB5" w:rsidRPr="00DD736D" w:rsidRDefault="00C02BB5" w:rsidP="00C02BB5">
            <w:pPr>
              <w:spacing w:line="240" w:lineRule="exact"/>
              <w:jc w:val="center"/>
              <w:rPr>
                <w:rFonts w:cs="Times New Roman"/>
                <w:spacing w:val="0"/>
                <w:sz w:val="21"/>
                <w:szCs w:val="22"/>
              </w:rPr>
            </w:pPr>
            <w:r w:rsidRPr="00DD736D">
              <w:rPr>
                <w:rFonts w:cs="Times New Roman" w:hint="eastAsia"/>
                <w:spacing w:val="0"/>
                <w:sz w:val="21"/>
                <w:szCs w:val="22"/>
              </w:rPr>
              <w:t>氏　名</w:t>
            </w:r>
          </w:p>
        </w:tc>
        <w:tc>
          <w:tcPr>
            <w:tcW w:w="7646" w:type="dxa"/>
            <w:gridSpan w:val="3"/>
            <w:tcBorders>
              <w:top w:val="dashSmallGap" w:sz="4" w:space="0" w:color="auto"/>
              <w:bottom w:val="dashed" w:sz="4" w:space="0" w:color="auto"/>
            </w:tcBorders>
            <w:vAlign w:val="center"/>
          </w:tcPr>
          <w:p w14:paraId="5DE24163" w14:textId="77777777" w:rsidR="00C02BB5" w:rsidRPr="00DD736D" w:rsidRDefault="00C02BB5" w:rsidP="00C02BB5">
            <w:pPr>
              <w:spacing w:line="360" w:lineRule="auto"/>
              <w:ind w:right="93" w:firstLine="6876"/>
              <w:rPr>
                <w:rFonts w:cs="Times New Roman"/>
                <w:spacing w:val="0"/>
                <w:sz w:val="18"/>
                <w:szCs w:val="22"/>
              </w:rPr>
            </w:pPr>
            <w:r w:rsidRPr="00DD736D">
              <w:rPr>
                <w:rFonts w:cs="Times New Roman" w:hint="eastAsia"/>
                <w:spacing w:val="0"/>
                <w:sz w:val="20"/>
                <w:szCs w:val="20"/>
              </w:rPr>
              <w:t>実印</w:t>
            </w:r>
          </w:p>
        </w:tc>
      </w:tr>
      <w:tr w:rsidR="00C02BB5" w:rsidRPr="00DD736D" w14:paraId="118A4279" w14:textId="77777777" w:rsidTr="005E7EB4">
        <w:trPr>
          <w:trHeight w:val="497"/>
        </w:trPr>
        <w:tc>
          <w:tcPr>
            <w:tcW w:w="426" w:type="dxa"/>
            <w:vMerge/>
            <w:vAlign w:val="center"/>
          </w:tcPr>
          <w:p w14:paraId="54C7139A" w14:textId="77777777" w:rsidR="00C02BB5" w:rsidRPr="00DD736D" w:rsidRDefault="00C02BB5" w:rsidP="00C02BB5">
            <w:pPr>
              <w:jc w:val="center"/>
              <w:rPr>
                <w:rFonts w:cs="Times New Roman"/>
                <w:spacing w:val="0"/>
                <w:sz w:val="21"/>
                <w:szCs w:val="22"/>
              </w:rPr>
            </w:pPr>
          </w:p>
        </w:tc>
        <w:tc>
          <w:tcPr>
            <w:tcW w:w="1445" w:type="dxa"/>
            <w:tcBorders>
              <w:top w:val="dashSmallGap" w:sz="4" w:space="0" w:color="auto"/>
            </w:tcBorders>
            <w:vAlign w:val="center"/>
          </w:tcPr>
          <w:p w14:paraId="7447F081" w14:textId="77777777" w:rsidR="00C02BB5" w:rsidRPr="00DD736D" w:rsidRDefault="00C02BB5" w:rsidP="00C02BB5">
            <w:pPr>
              <w:jc w:val="center"/>
              <w:rPr>
                <w:rFonts w:cs="Times New Roman"/>
                <w:spacing w:val="0"/>
                <w:sz w:val="21"/>
                <w:szCs w:val="22"/>
              </w:rPr>
            </w:pPr>
            <w:r w:rsidRPr="00DD736D">
              <w:rPr>
                <w:rFonts w:cs="Times New Roman" w:hint="eastAsia"/>
                <w:spacing w:val="0"/>
                <w:sz w:val="21"/>
                <w:szCs w:val="22"/>
              </w:rPr>
              <w:t>生年月日</w:t>
            </w:r>
          </w:p>
        </w:tc>
        <w:tc>
          <w:tcPr>
            <w:tcW w:w="3819" w:type="dxa"/>
            <w:tcBorders>
              <w:top w:val="dashSmallGap" w:sz="4" w:space="0" w:color="auto"/>
              <w:right w:val="single" w:sz="4" w:space="0" w:color="auto"/>
            </w:tcBorders>
            <w:vAlign w:val="center"/>
          </w:tcPr>
          <w:p w14:paraId="06E284D8" w14:textId="1ACFAE92" w:rsidR="00C02BB5" w:rsidRPr="00DD736D" w:rsidRDefault="005E7EB4" w:rsidP="000B4D00">
            <w:pPr>
              <w:spacing w:line="360" w:lineRule="auto"/>
              <w:ind w:right="93"/>
              <w:rPr>
                <w:rFonts w:ascii="ＭＳ 明朝" w:hAnsi="ＭＳ 明朝" w:cs="Times New Roman"/>
                <w:spacing w:val="0"/>
                <w:sz w:val="20"/>
                <w:szCs w:val="20"/>
              </w:rPr>
            </w:pPr>
            <w:r w:rsidRPr="00DD736D">
              <w:rPr>
                <w:rFonts w:ascii="ＭＳ 明朝" w:hAnsi="ＭＳ 明朝" w:cs="Times New Roman" w:hint="eastAsia"/>
                <w:spacing w:val="0"/>
                <w:sz w:val="20"/>
                <w:szCs w:val="20"/>
              </w:rPr>
              <w:t>(</w:t>
            </w:r>
            <w:r w:rsidR="00C02BB5" w:rsidRPr="00DD736D">
              <w:rPr>
                <w:rFonts w:ascii="ＭＳ 明朝" w:hAnsi="ＭＳ 明朝" w:cs="Times New Roman" w:hint="eastAsia"/>
                <w:spacing w:val="0"/>
                <w:sz w:val="20"/>
                <w:szCs w:val="20"/>
              </w:rPr>
              <w:t>大・昭・平・令</w:t>
            </w:r>
            <w:r w:rsidRPr="00DD736D">
              <w:rPr>
                <w:rFonts w:ascii="ＭＳ 明朝" w:hAnsi="ＭＳ 明朝" w:cs="Times New Roman"/>
                <w:spacing w:val="0"/>
                <w:sz w:val="20"/>
                <w:szCs w:val="20"/>
              </w:rPr>
              <w:t xml:space="preserve">    </w:t>
            </w:r>
            <w:r w:rsidR="00C02BB5" w:rsidRPr="00DD736D">
              <w:rPr>
                <w:rFonts w:ascii="ＭＳ 明朝" w:hAnsi="ＭＳ 明朝" w:cs="Times New Roman" w:hint="eastAsia"/>
                <w:spacing w:val="0"/>
                <w:sz w:val="20"/>
                <w:szCs w:val="20"/>
              </w:rPr>
              <w:t>年</w:t>
            </w:r>
            <w:r w:rsidRPr="00DD736D">
              <w:rPr>
                <w:rFonts w:ascii="ＭＳ 明朝" w:hAnsi="ＭＳ 明朝" w:cs="Times New Roman"/>
                <w:spacing w:val="0"/>
                <w:sz w:val="20"/>
                <w:szCs w:val="20"/>
              </w:rPr>
              <w:t xml:space="preserve">    </w:t>
            </w:r>
            <w:r w:rsidR="00C02BB5" w:rsidRPr="00DD736D">
              <w:rPr>
                <w:rFonts w:ascii="ＭＳ 明朝" w:hAnsi="ＭＳ 明朝" w:cs="Times New Roman" w:hint="eastAsia"/>
                <w:spacing w:val="0"/>
                <w:sz w:val="20"/>
                <w:szCs w:val="20"/>
              </w:rPr>
              <w:t>月</w:t>
            </w:r>
            <w:r w:rsidRPr="00DD736D">
              <w:rPr>
                <w:rFonts w:ascii="ＭＳ 明朝" w:hAnsi="ＭＳ 明朝" w:cs="Times New Roman"/>
                <w:spacing w:val="0"/>
                <w:sz w:val="20"/>
                <w:szCs w:val="20"/>
              </w:rPr>
              <w:t xml:space="preserve">    </w:t>
            </w:r>
            <w:r w:rsidR="00C02BB5" w:rsidRPr="00DD736D">
              <w:rPr>
                <w:rFonts w:ascii="ＭＳ 明朝" w:hAnsi="ＭＳ 明朝" w:cs="Times New Roman" w:hint="eastAsia"/>
                <w:spacing w:val="0"/>
                <w:sz w:val="20"/>
                <w:szCs w:val="20"/>
              </w:rPr>
              <w:t>日生</w:t>
            </w:r>
            <w:r w:rsidRPr="00DD736D">
              <w:rPr>
                <w:rFonts w:ascii="ＭＳ 明朝" w:hAnsi="ＭＳ 明朝" w:cs="Times New Roman" w:hint="eastAsia"/>
                <w:spacing w:val="0"/>
                <w:sz w:val="20"/>
                <w:szCs w:val="20"/>
              </w:rPr>
              <w:t>)</w:t>
            </w:r>
          </w:p>
        </w:tc>
        <w:tc>
          <w:tcPr>
            <w:tcW w:w="567" w:type="dxa"/>
            <w:tcBorders>
              <w:top w:val="dashSmallGap" w:sz="4" w:space="0" w:color="auto"/>
              <w:left w:val="single" w:sz="4" w:space="0" w:color="auto"/>
              <w:right w:val="single" w:sz="4" w:space="0" w:color="auto"/>
            </w:tcBorders>
            <w:vAlign w:val="center"/>
          </w:tcPr>
          <w:p w14:paraId="3B0F0F3C" w14:textId="77777777" w:rsidR="00C02BB5" w:rsidRPr="00DD736D" w:rsidRDefault="00C02BB5" w:rsidP="00C02BB5">
            <w:pPr>
              <w:jc w:val="center"/>
              <w:rPr>
                <w:rFonts w:cs="Times New Roman"/>
                <w:spacing w:val="0"/>
                <w:sz w:val="18"/>
                <w:szCs w:val="22"/>
              </w:rPr>
            </w:pPr>
            <w:r w:rsidRPr="00DD736D">
              <w:rPr>
                <w:rFonts w:cs="Times New Roman" w:hint="eastAsia"/>
                <w:spacing w:val="0"/>
                <w:sz w:val="18"/>
                <w:szCs w:val="22"/>
              </w:rPr>
              <w:t>電話</w:t>
            </w:r>
          </w:p>
        </w:tc>
        <w:tc>
          <w:tcPr>
            <w:tcW w:w="3260" w:type="dxa"/>
            <w:tcBorders>
              <w:top w:val="dashSmallGap" w:sz="4" w:space="0" w:color="auto"/>
              <w:left w:val="single" w:sz="4" w:space="0" w:color="auto"/>
            </w:tcBorders>
            <w:vAlign w:val="center"/>
          </w:tcPr>
          <w:p w14:paraId="4BC8568D" w14:textId="53CA826F" w:rsidR="00C02BB5" w:rsidRPr="00DD736D" w:rsidRDefault="00C02BB5" w:rsidP="00C02BB5">
            <w:pPr>
              <w:spacing w:line="0" w:lineRule="atLeast"/>
              <w:rPr>
                <w:rFonts w:cs="Times New Roman"/>
                <w:spacing w:val="0"/>
                <w:sz w:val="18"/>
                <w:szCs w:val="22"/>
              </w:rPr>
            </w:pPr>
            <w:r w:rsidRPr="00DD736D">
              <w:rPr>
                <w:rFonts w:cs="Times New Roman" w:hint="eastAsia"/>
                <w:spacing w:val="0"/>
                <w:sz w:val="18"/>
                <w:szCs w:val="22"/>
              </w:rPr>
              <w:t xml:space="preserve">自宅（　　　　）　</w:t>
            </w:r>
            <w:r w:rsidR="005E7EB4" w:rsidRPr="00DD736D">
              <w:rPr>
                <w:rFonts w:cs="Times New Roman" w:hint="eastAsia"/>
                <w:spacing w:val="0"/>
                <w:sz w:val="18"/>
                <w:szCs w:val="22"/>
              </w:rPr>
              <w:t xml:space="preserve">　　</w:t>
            </w:r>
            <w:r w:rsidRPr="00DD736D">
              <w:rPr>
                <w:rFonts w:cs="Times New Roman" w:hint="eastAsia"/>
                <w:spacing w:val="0"/>
                <w:sz w:val="18"/>
                <w:szCs w:val="22"/>
              </w:rPr>
              <w:t xml:space="preserve">　－</w:t>
            </w:r>
          </w:p>
          <w:p w14:paraId="5FAD2C52" w14:textId="20C64870" w:rsidR="00C02BB5" w:rsidRPr="00DD736D" w:rsidRDefault="00C02BB5" w:rsidP="00C02BB5">
            <w:pPr>
              <w:spacing w:line="0" w:lineRule="atLeast"/>
              <w:rPr>
                <w:rFonts w:cs="Times New Roman"/>
                <w:spacing w:val="0"/>
                <w:sz w:val="18"/>
                <w:szCs w:val="22"/>
              </w:rPr>
            </w:pPr>
            <w:r w:rsidRPr="00DD736D">
              <w:rPr>
                <w:rFonts w:cs="Times New Roman" w:hint="eastAsia"/>
                <w:spacing w:val="0"/>
                <w:sz w:val="18"/>
                <w:szCs w:val="22"/>
              </w:rPr>
              <w:t xml:space="preserve">携帯（　　　　）　</w:t>
            </w:r>
            <w:r w:rsidR="005E7EB4" w:rsidRPr="00DD736D">
              <w:rPr>
                <w:rFonts w:cs="Times New Roman" w:hint="eastAsia"/>
                <w:spacing w:val="0"/>
                <w:sz w:val="18"/>
                <w:szCs w:val="22"/>
              </w:rPr>
              <w:t xml:space="preserve">　　</w:t>
            </w:r>
            <w:r w:rsidRPr="00DD736D">
              <w:rPr>
                <w:rFonts w:cs="Times New Roman" w:hint="eastAsia"/>
                <w:spacing w:val="0"/>
                <w:sz w:val="18"/>
                <w:szCs w:val="22"/>
              </w:rPr>
              <w:t xml:space="preserve">　－</w:t>
            </w:r>
          </w:p>
        </w:tc>
      </w:tr>
    </w:tbl>
    <w:p w14:paraId="38ED18CD" w14:textId="77777777" w:rsidR="00C02BB5" w:rsidRPr="00DD736D" w:rsidRDefault="00C02BB5" w:rsidP="00C02BB5">
      <w:pPr>
        <w:ind w:left="210" w:firstLine="211"/>
        <w:rPr>
          <w:rFonts w:ascii="ＭＳ 明朝" w:hAnsi="ＭＳ 明朝" w:cs="Times New Roman"/>
          <w:spacing w:val="0"/>
          <w:sz w:val="22"/>
          <w:szCs w:val="22"/>
        </w:rPr>
      </w:pPr>
    </w:p>
    <w:p w14:paraId="3FEEE0F0" w14:textId="7ADD31CF" w:rsidR="00C02BB5" w:rsidRPr="00DD736D" w:rsidRDefault="00C02BB5" w:rsidP="00C02BB5">
      <w:pPr>
        <w:ind w:left="210" w:firstLine="211"/>
        <w:rPr>
          <w:rFonts w:ascii="ＭＳ 明朝" w:hAnsi="ＭＳ 明朝" w:cs="Times New Roman"/>
          <w:spacing w:val="0"/>
          <w:sz w:val="22"/>
          <w:szCs w:val="22"/>
        </w:rPr>
      </w:pPr>
      <w:r w:rsidRPr="00DD736D">
        <w:rPr>
          <w:rFonts w:ascii="ＭＳ 明朝" w:hAnsi="ＭＳ 明朝" w:cs="Times New Roman"/>
          <w:spacing w:val="0"/>
          <w:sz w:val="22"/>
          <w:szCs w:val="22"/>
        </w:rPr>
        <w:t>次の被災家屋等について、所有権以外の権利を有する者は下記のとおりです。</w:t>
      </w:r>
    </w:p>
    <w:tbl>
      <w:tblPr>
        <w:tblStyle w:val="3"/>
        <w:tblW w:w="9497" w:type="dxa"/>
        <w:tblInd w:w="137" w:type="dxa"/>
        <w:tblLook w:val="04A0" w:firstRow="1" w:lastRow="0" w:firstColumn="1" w:lastColumn="0" w:noHBand="0" w:noVBand="1"/>
      </w:tblPr>
      <w:tblGrid>
        <w:gridCol w:w="2977"/>
        <w:gridCol w:w="6520"/>
      </w:tblGrid>
      <w:tr w:rsidR="00C9262C" w:rsidRPr="00DD736D" w14:paraId="02E8FD6B" w14:textId="77777777" w:rsidTr="00C02BB5">
        <w:trPr>
          <w:trHeight w:val="600"/>
        </w:trPr>
        <w:tc>
          <w:tcPr>
            <w:tcW w:w="2977" w:type="dxa"/>
            <w:vAlign w:val="center"/>
          </w:tcPr>
          <w:p w14:paraId="706D8602" w14:textId="77777777" w:rsidR="00C02BB5" w:rsidRPr="00DD736D" w:rsidRDefault="00C02BB5" w:rsidP="00C02BB5">
            <w:pPr>
              <w:jc w:val="left"/>
              <w:rPr>
                <w:rFonts w:ascii="ＭＳ 明朝" w:hAnsi="ＭＳ 明朝" w:cs="Times New Roman"/>
                <w:spacing w:val="0"/>
                <w:sz w:val="22"/>
                <w:szCs w:val="22"/>
              </w:rPr>
            </w:pPr>
            <w:r w:rsidRPr="00DD736D">
              <w:rPr>
                <w:rFonts w:ascii="ＭＳ 明朝" w:hAnsi="ＭＳ 明朝" w:cs="Times New Roman" w:hint="eastAsia"/>
                <w:spacing w:val="0"/>
                <w:sz w:val="22"/>
                <w:szCs w:val="22"/>
              </w:rPr>
              <w:t>被災家屋等の所在地</w:t>
            </w:r>
          </w:p>
        </w:tc>
        <w:tc>
          <w:tcPr>
            <w:tcW w:w="6520" w:type="dxa"/>
          </w:tcPr>
          <w:p w14:paraId="34BAF22A" w14:textId="77777777" w:rsidR="00C02BB5" w:rsidRPr="00DD736D" w:rsidRDefault="00C02BB5" w:rsidP="00C02BB5">
            <w:pPr>
              <w:rPr>
                <w:rFonts w:ascii="ＭＳ 明朝" w:hAnsi="ＭＳ 明朝" w:cs="Times New Roman"/>
                <w:spacing w:val="0"/>
                <w:sz w:val="22"/>
                <w:szCs w:val="22"/>
              </w:rPr>
            </w:pPr>
          </w:p>
        </w:tc>
      </w:tr>
    </w:tbl>
    <w:p w14:paraId="22612F0E" w14:textId="77777777" w:rsidR="00C02BB5" w:rsidRPr="00DD736D" w:rsidRDefault="00C02BB5" w:rsidP="00C02BB5">
      <w:pPr>
        <w:pStyle w:val="af4"/>
        <w:ind w:firstLine="201"/>
      </w:pPr>
      <w:r w:rsidRPr="00DD736D">
        <w:t>※被災家屋等の所在地欄は、登記事項証明書に記載されている地番を記載してください。</w:t>
      </w:r>
    </w:p>
    <w:p w14:paraId="35AB67F7" w14:textId="77777777" w:rsidR="00240AB7" w:rsidRPr="00DD736D" w:rsidRDefault="00C02BB5" w:rsidP="00240AB7">
      <w:pPr>
        <w:pStyle w:val="ad"/>
      </w:pPr>
      <w:r w:rsidRPr="00DD736D">
        <w:t>記</w:t>
      </w:r>
    </w:p>
    <w:tbl>
      <w:tblPr>
        <w:tblStyle w:val="TableNormal"/>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3260"/>
        <w:gridCol w:w="2693"/>
      </w:tblGrid>
      <w:tr w:rsidR="00C9262C" w:rsidRPr="00DD736D" w14:paraId="00D6EA91" w14:textId="77777777" w:rsidTr="00C02BB5">
        <w:trPr>
          <w:trHeight w:val="513"/>
        </w:trPr>
        <w:tc>
          <w:tcPr>
            <w:tcW w:w="3544" w:type="dxa"/>
            <w:vAlign w:val="center"/>
          </w:tcPr>
          <w:p w14:paraId="72275B0D" w14:textId="77777777" w:rsidR="00C02BB5" w:rsidRPr="00DD736D" w:rsidRDefault="00C02BB5" w:rsidP="00C02BB5">
            <w:pPr>
              <w:jc w:val="center"/>
              <w:rPr>
                <w:rFonts w:eastAsia="ＭＳ 明朝" w:cs="Times New Roman"/>
                <w:sz w:val="22"/>
                <w:lang w:eastAsia="ja-JP"/>
              </w:rPr>
            </w:pPr>
            <w:r w:rsidRPr="00DD736D">
              <w:rPr>
                <w:rFonts w:ascii="ＭＳ 明朝" w:eastAsia="ＭＳ 明朝" w:hAnsi="ＭＳ 明朝" w:cs="Times New Roman"/>
                <w:spacing w:val="0"/>
                <w:sz w:val="22"/>
                <w:szCs w:val="22"/>
                <w:lang w:eastAsia="ja-JP"/>
              </w:rPr>
              <w:t>権利者の住所又は所在地</w:t>
            </w:r>
          </w:p>
        </w:tc>
        <w:tc>
          <w:tcPr>
            <w:tcW w:w="3260" w:type="dxa"/>
            <w:vAlign w:val="center"/>
          </w:tcPr>
          <w:p w14:paraId="6ADCF45C" w14:textId="77777777" w:rsidR="00C02BB5" w:rsidRPr="00DD736D" w:rsidRDefault="00C02BB5" w:rsidP="00C02BB5">
            <w:pPr>
              <w:autoSpaceDE/>
              <w:autoSpaceDN/>
              <w:jc w:val="center"/>
              <w:rPr>
                <w:rFonts w:ascii="ＭＳ 明朝" w:eastAsia="ＭＳ 明朝" w:hAnsi="ＭＳ 明朝" w:cs="Times New Roman"/>
                <w:spacing w:val="0"/>
                <w:sz w:val="22"/>
                <w:szCs w:val="22"/>
                <w:lang w:eastAsia="ja-JP"/>
              </w:rPr>
            </w:pPr>
            <w:r w:rsidRPr="00DD736D">
              <w:rPr>
                <w:rFonts w:ascii="ＭＳ 明朝" w:eastAsia="ＭＳ 明朝" w:hAnsi="ＭＳ 明朝" w:cs="Times New Roman"/>
                <w:spacing w:val="0"/>
                <w:sz w:val="22"/>
                <w:szCs w:val="22"/>
                <w:lang w:eastAsia="ja-JP"/>
              </w:rPr>
              <w:t>権利者の氏名又は名称</w:t>
            </w:r>
          </w:p>
        </w:tc>
        <w:tc>
          <w:tcPr>
            <w:tcW w:w="2693" w:type="dxa"/>
            <w:vAlign w:val="center"/>
          </w:tcPr>
          <w:p w14:paraId="39976A54" w14:textId="77777777" w:rsidR="00C02BB5" w:rsidRPr="00DD736D" w:rsidRDefault="00C02BB5" w:rsidP="00C02BB5">
            <w:pPr>
              <w:jc w:val="center"/>
              <w:rPr>
                <w:rFonts w:eastAsia="ＭＳ 明朝" w:cs="Times New Roman"/>
                <w:sz w:val="22"/>
                <w:lang w:eastAsia="ja-JP"/>
              </w:rPr>
            </w:pPr>
            <w:r w:rsidRPr="00DD736D">
              <w:rPr>
                <w:rFonts w:eastAsia="ＭＳ 明朝" w:cs="Times New Roman"/>
                <w:sz w:val="22"/>
                <w:lang w:eastAsia="ja-JP"/>
              </w:rPr>
              <w:t>権利の種類</w:t>
            </w:r>
          </w:p>
        </w:tc>
      </w:tr>
      <w:tr w:rsidR="00C9262C" w:rsidRPr="00DD736D" w14:paraId="1C9315E8" w14:textId="77777777" w:rsidTr="00C02BB5">
        <w:trPr>
          <w:trHeight w:val="513"/>
        </w:trPr>
        <w:tc>
          <w:tcPr>
            <w:tcW w:w="3544" w:type="dxa"/>
          </w:tcPr>
          <w:p w14:paraId="4FF16C2E" w14:textId="77777777" w:rsidR="00C02BB5" w:rsidRPr="00DD736D" w:rsidRDefault="00C02BB5" w:rsidP="00C02BB5">
            <w:pPr>
              <w:pStyle w:val="TableParagraph"/>
              <w:rPr>
                <w:rFonts w:ascii="Times New Roman"/>
                <w:sz w:val="20"/>
              </w:rPr>
            </w:pPr>
          </w:p>
        </w:tc>
        <w:tc>
          <w:tcPr>
            <w:tcW w:w="3260" w:type="dxa"/>
          </w:tcPr>
          <w:p w14:paraId="7BD000B1" w14:textId="77777777" w:rsidR="00C02BB5" w:rsidRPr="00DD736D" w:rsidRDefault="00C02BB5" w:rsidP="00C02BB5">
            <w:pPr>
              <w:pStyle w:val="TableParagraph"/>
              <w:rPr>
                <w:rFonts w:ascii="Times New Roman"/>
                <w:sz w:val="20"/>
              </w:rPr>
            </w:pPr>
          </w:p>
        </w:tc>
        <w:tc>
          <w:tcPr>
            <w:tcW w:w="2693" w:type="dxa"/>
          </w:tcPr>
          <w:p w14:paraId="75B785C0" w14:textId="77777777" w:rsidR="00C02BB5" w:rsidRPr="00DD736D" w:rsidRDefault="00C02BB5" w:rsidP="00C02BB5">
            <w:pPr>
              <w:pStyle w:val="TableParagraph"/>
              <w:rPr>
                <w:rFonts w:ascii="Times New Roman"/>
                <w:sz w:val="20"/>
              </w:rPr>
            </w:pPr>
          </w:p>
        </w:tc>
      </w:tr>
      <w:tr w:rsidR="00C9262C" w:rsidRPr="00DD736D" w14:paraId="01A6C0F1" w14:textId="77777777" w:rsidTr="00C02BB5">
        <w:trPr>
          <w:trHeight w:val="513"/>
        </w:trPr>
        <w:tc>
          <w:tcPr>
            <w:tcW w:w="3544" w:type="dxa"/>
          </w:tcPr>
          <w:p w14:paraId="51BC2232" w14:textId="77777777" w:rsidR="00C02BB5" w:rsidRPr="00DD736D" w:rsidRDefault="00C02BB5" w:rsidP="00C02BB5">
            <w:pPr>
              <w:pStyle w:val="TableParagraph"/>
              <w:rPr>
                <w:rFonts w:ascii="Times New Roman"/>
                <w:sz w:val="20"/>
              </w:rPr>
            </w:pPr>
          </w:p>
        </w:tc>
        <w:tc>
          <w:tcPr>
            <w:tcW w:w="3260" w:type="dxa"/>
          </w:tcPr>
          <w:p w14:paraId="3978CBDB" w14:textId="77777777" w:rsidR="00C02BB5" w:rsidRPr="00DD736D" w:rsidRDefault="00C02BB5" w:rsidP="00C02BB5">
            <w:pPr>
              <w:pStyle w:val="TableParagraph"/>
              <w:rPr>
                <w:rFonts w:ascii="Times New Roman"/>
                <w:sz w:val="20"/>
              </w:rPr>
            </w:pPr>
          </w:p>
        </w:tc>
        <w:tc>
          <w:tcPr>
            <w:tcW w:w="2693" w:type="dxa"/>
          </w:tcPr>
          <w:p w14:paraId="6A31556A" w14:textId="77777777" w:rsidR="00C02BB5" w:rsidRPr="00DD736D" w:rsidRDefault="00C02BB5" w:rsidP="00C02BB5">
            <w:pPr>
              <w:pStyle w:val="TableParagraph"/>
              <w:rPr>
                <w:rFonts w:ascii="Times New Roman"/>
                <w:sz w:val="20"/>
              </w:rPr>
            </w:pPr>
          </w:p>
        </w:tc>
      </w:tr>
      <w:tr w:rsidR="00C9262C" w:rsidRPr="00DD736D" w14:paraId="0073DBB8" w14:textId="77777777" w:rsidTr="00C02BB5">
        <w:trPr>
          <w:trHeight w:val="513"/>
        </w:trPr>
        <w:tc>
          <w:tcPr>
            <w:tcW w:w="3544" w:type="dxa"/>
          </w:tcPr>
          <w:p w14:paraId="75449392" w14:textId="77777777" w:rsidR="00C02BB5" w:rsidRPr="00DD736D" w:rsidRDefault="00C02BB5" w:rsidP="00C02BB5">
            <w:pPr>
              <w:pStyle w:val="TableParagraph"/>
              <w:rPr>
                <w:rFonts w:ascii="Times New Roman"/>
                <w:sz w:val="20"/>
              </w:rPr>
            </w:pPr>
          </w:p>
        </w:tc>
        <w:tc>
          <w:tcPr>
            <w:tcW w:w="3260" w:type="dxa"/>
          </w:tcPr>
          <w:p w14:paraId="62DE46D1" w14:textId="77777777" w:rsidR="00C02BB5" w:rsidRPr="00DD736D" w:rsidRDefault="00C02BB5" w:rsidP="00C02BB5">
            <w:pPr>
              <w:pStyle w:val="TableParagraph"/>
              <w:rPr>
                <w:rFonts w:ascii="Times New Roman"/>
                <w:sz w:val="20"/>
              </w:rPr>
            </w:pPr>
          </w:p>
        </w:tc>
        <w:tc>
          <w:tcPr>
            <w:tcW w:w="2693" w:type="dxa"/>
          </w:tcPr>
          <w:p w14:paraId="044FB232" w14:textId="77777777" w:rsidR="00C02BB5" w:rsidRPr="00DD736D" w:rsidRDefault="00C02BB5" w:rsidP="00C02BB5">
            <w:pPr>
              <w:pStyle w:val="TableParagraph"/>
              <w:rPr>
                <w:rFonts w:ascii="Times New Roman"/>
                <w:sz w:val="20"/>
              </w:rPr>
            </w:pPr>
          </w:p>
        </w:tc>
      </w:tr>
      <w:tr w:rsidR="00C9262C" w:rsidRPr="00DD736D" w14:paraId="4B251F0A" w14:textId="77777777" w:rsidTr="00C02BB5">
        <w:trPr>
          <w:trHeight w:val="513"/>
        </w:trPr>
        <w:tc>
          <w:tcPr>
            <w:tcW w:w="3544" w:type="dxa"/>
          </w:tcPr>
          <w:p w14:paraId="77C0D41E" w14:textId="77777777" w:rsidR="00C02BB5" w:rsidRPr="00DD736D" w:rsidRDefault="00C02BB5" w:rsidP="00C02BB5">
            <w:pPr>
              <w:pStyle w:val="TableParagraph"/>
              <w:rPr>
                <w:rFonts w:ascii="Times New Roman"/>
                <w:sz w:val="20"/>
              </w:rPr>
            </w:pPr>
          </w:p>
        </w:tc>
        <w:tc>
          <w:tcPr>
            <w:tcW w:w="3260" w:type="dxa"/>
          </w:tcPr>
          <w:p w14:paraId="3B967E88" w14:textId="77777777" w:rsidR="00C02BB5" w:rsidRPr="00DD736D" w:rsidRDefault="00C02BB5" w:rsidP="00C02BB5">
            <w:pPr>
              <w:pStyle w:val="TableParagraph"/>
              <w:rPr>
                <w:rFonts w:ascii="Times New Roman"/>
                <w:sz w:val="20"/>
              </w:rPr>
            </w:pPr>
          </w:p>
        </w:tc>
        <w:tc>
          <w:tcPr>
            <w:tcW w:w="2693" w:type="dxa"/>
          </w:tcPr>
          <w:p w14:paraId="1781018C" w14:textId="77777777" w:rsidR="00C02BB5" w:rsidRPr="00DD736D" w:rsidRDefault="00C02BB5" w:rsidP="00C02BB5">
            <w:pPr>
              <w:pStyle w:val="TableParagraph"/>
              <w:rPr>
                <w:rFonts w:ascii="Times New Roman"/>
                <w:sz w:val="20"/>
              </w:rPr>
            </w:pPr>
          </w:p>
        </w:tc>
      </w:tr>
      <w:tr w:rsidR="00C9262C" w:rsidRPr="00DD736D" w14:paraId="561F6BF4" w14:textId="77777777" w:rsidTr="00C02BB5">
        <w:trPr>
          <w:trHeight w:val="513"/>
        </w:trPr>
        <w:tc>
          <w:tcPr>
            <w:tcW w:w="3544" w:type="dxa"/>
          </w:tcPr>
          <w:p w14:paraId="6A24B1E6" w14:textId="77777777" w:rsidR="00C02BB5" w:rsidRPr="00DD736D" w:rsidRDefault="00C02BB5" w:rsidP="00C02BB5">
            <w:pPr>
              <w:pStyle w:val="TableParagraph"/>
              <w:rPr>
                <w:rFonts w:ascii="Times New Roman"/>
                <w:sz w:val="20"/>
              </w:rPr>
            </w:pPr>
          </w:p>
        </w:tc>
        <w:tc>
          <w:tcPr>
            <w:tcW w:w="3260" w:type="dxa"/>
          </w:tcPr>
          <w:p w14:paraId="1CC9BAA5" w14:textId="77777777" w:rsidR="00C02BB5" w:rsidRPr="00DD736D" w:rsidRDefault="00C02BB5" w:rsidP="00C02BB5">
            <w:pPr>
              <w:pStyle w:val="TableParagraph"/>
              <w:rPr>
                <w:rFonts w:ascii="Times New Roman"/>
                <w:sz w:val="20"/>
              </w:rPr>
            </w:pPr>
          </w:p>
        </w:tc>
        <w:tc>
          <w:tcPr>
            <w:tcW w:w="2693" w:type="dxa"/>
          </w:tcPr>
          <w:p w14:paraId="020A099D" w14:textId="77777777" w:rsidR="00C02BB5" w:rsidRPr="00DD736D" w:rsidRDefault="00C02BB5" w:rsidP="00C02BB5">
            <w:pPr>
              <w:pStyle w:val="TableParagraph"/>
              <w:rPr>
                <w:rFonts w:ascii="Times New Roman"/>
                <w:sz w:val="20"/>
              </w:rPr>
            </w:pPr>
          </w:p>
        </w:tc>
      </w:tr>
      <w:tr w:rsidR="00C9262C" w:rsidRPr="00DD736D" w14:paraId="12AE86ED" w14:textId="77777777" w:rsidTr="00C02BB5">
        <w:trPr>
          <w:trHeight w:val="513"/>
        </w:trPr>
        <w:tc>
          <w:tcPr>
            <w:tcW w:w="3544" w:type="dxa"/>
          </w:tcPr>
          <w:p w14:paraId="0E7D5805" w14:textId="77777777" w:rsidR="00C02BB5" w:rsidRPr="00DD736D" w:rsidRDefault="00C02BB5" w:rsidP="00C02BB5">
            <w:pPr>
              <w:pStyle w:val="TableParagraph"/>
              <w:rPr>
                <w:rFonts w:ascii="Times New Roman"/>
                <w:sz w:val="20"/>
              </w:rPr>
            </w:pPr>
          </w:p>
        </w:tc>
        <w:tc>
          <w:tcPr>
            <w:tcW w:w="3260" w:type="dxa"/>
          </w:tcPr>
          <w:p w14:paraId="79A68344" w14:textId="77777777" w:rsidR="00C02BB5" w:rsidRPr="00DD736D" w:rsidRDefault="00C02BB5" w:rsidP="00C02BB5">
            <w:pPr>
              <w:pStyle w:val="TableParagraph"/>
              <w:rPr>
                <w:rFonts w:ascii="Times New Roman"/>
                <w:sz w:val="20"/>
              </w:rPr>
            </w:pPr>
          </w:p>
        </w:tc>
        <w:tc>
          <w:tcPr>
            <w:tcW w:w="2693" w:type="dxa"/>
          </w:tcPr>
          <w:p w14:paraId="0406C48A" w14:textId="77777777" w:rsidR="00C02BB5" w:rsidRPr="00DD736D" w:rsidRDefault="00C02BB5" w:rsidP="00C02BB5">
            <w:pPr>
              <w:pStyle w:val="TableParagraph"/>
              <w:rPr>
                <w:rFonts w:ascii="Times New Roman"/>
                <w:sz w:val="20"/>
              </w:rPr>
            </w:pPr>
          </w:p>
        </w:tc>
      </w:tr>
      <w:tr w:rsidR="00C9262C" w:rsidRPr="00DD736D" w14:paraId="2D6952BC" w14:textId="77777777" w:rsidTr="00C02BB5">
        <w:trPr>
          <w:trHeight w:val="513"/>
        </w:trPr>
        <w:tc>
          <w:tcPr>
            <w:tcW w:w="3544" w:type="dxa"/>
          </w:tcPr>
          <w:p w14:paraId="4C7AECB1" w14:textId="77777777" w:rsidR="00C02BB5" w:rsidRPr="00DD736D" w:rsidRDefault="00C02BB5" w:rsidP="00C02BB5">
            <w:pPr>
              <w:pStyle w:val="TableParagraph"/>
              <w:rPr>
                <w:rFonts w:ascii="Times New Roman"/>
                <w:sz w:val="20"/>
              </w:rPr>
            </w:pPr>
          </w:p>
        </w:tc>
        <w:tc>
          <w:tcPr>
            <w:tcW w:w="3260" w:type="dxa"/>
          </w:tcPr>
          <w:p w14:paraId="22D71DCA" w14:textId="77777777" w:rsidR="00C02BB5" w:rsidRPr="00DD736D" w:rsidRDefault="00C02BB5" w:rsidP="00C02BB5">
            <w:pPr>
              <w:pStyle w:val="TableParagraph"/>
              <w:rPr>
                <w:rFonts w:ascii="Times New Roman"/>
                <w:sz w:val="20"/>
              </w:rPr>
            </w:pPr>
          </w:p>
        </w:tc>
        <w:tc>
          <w:tcPr>
            <w:tcW w:w="2693" w:type="dxa"/>
          </w:tcPr>
          <w:p w14:paraId="319E9FE8" w14:textId="77777777" w:rsidR="00C02BB5" w:rsidRPr="00DD736D" w:rsidRDefault="00C02BB5" w:rsidP="00C02BB5">
            <w:pPr>
              <w:pStyle w:val="TableParagraph"/>
              <w:rPr>
                <w:rFonts w:ascii="Times New Roman"/>
                <w:sz w:val="20"/>
              </w:rPr>
            </w:pPr>
          </w:p>
        </w:tc>
      </w:tr>
      <w:tr w:rsidR="00C9262C" w:rsidRPr="00DD736D" w14:paraId="3C2E8B29" w14:textId="77777777" w:rsidTr="00C02BB5">
        <w:trPr>
          <w:trHeight w:val="513"/>
        </w:trPr>
        <w:tc>
          <w:tcPr>
            <w:tcW w:w="3544" w:type="dxa"/>
          </w:tcPr>
          <w:p w14:paraId="3C97CCC4" w14:textId="77777777" w:rsidR="00C02BB5" w:rsidRPr="00DD736D" w:rsidRDefault="00C02BB5" w:rsidP="00C02BB5">
            <w:pPr>
              <w:pStyle w:val="TableParagraph"/>
              <w:rPr>
                <w:rFonts w:ascii="Times New Roman"/>
                <w:sz w:val="20"/>
              </w:rPr>
            </w:pPr>
          </w:p>
        </w:tc>
        <w:tc>
          <w:tcPr>
            <w:tcW w:w="3260" w:type="dxa"/>
          </w:tcPr>
          <w:p w14:paraId="26974635" w14:textId="77777777" w:rsidR="00C02BB5" w:rsidRPr="00DD736D" w:rsidRDefault="00C02BB5" w:rsidP="00C02BB5">
            <w:pPr>
              <w:pStyle w:val="TableParagraph"/>
              <w:rPr>
                <w:rFonts w:ascii="Times New Roman"/>
                <w:sz w:val="20"/>
              </w:rPr>
            </w:pPr>
          </w:p>
        </w:tc>
        <w:tc>
          <w:tcPr>
            <w:tcW w:w="2693" w:type="dxa"/>
          </w:tcPr>
          <w:p w14:paraId="146D3247" w14:textId="77777777" w:rsidR="00C02BB5" w:rsidRPr="00DD736D" w:rsidRDefault="00C02BB5" w:rsidP="00C02BB5">
            <w:pPr>
              <w:pStyle w:val="TableParagraph"/>
              <w:rPr>
                <w:rFonts w:ascii="Times New Roman"/>
                <w:sz w:val="20"/>
              </w:rPr>
            </w:pPr>
          </w:p>
        </w:tc>
      </w:tr>
      <w:tr w:rsidR="00C9262C" w:rsidRPr="00DD736D" w14:paraId="265DA7BD" w14:textId="77777777" w:rsidTr="00C02BB5">
        <w:trPr>
          <w:trHeight w:val="513"/>
        </w:trPr>
        <w:tc>
          <w:tcPr>
            <w:tcW w:w="3544" w:type="dxa"/>
          </w:tcPr>
          <w:p w14:paraId="609D74AA" w14:textId="77777777" w:rsidR="00C02BB5" w:rsidRPr="00DD736D" w:rsidRDefault="00C02BB5" w:rsidP="00C02BB5">
            <w:pPr>
              <w:pStyle w:val="TableParagraph"/>
              <w:rPr>
                <w:rFonts w:ascii="Times New Roman"/>
                <w:sz w:val="20"/>
              </w:rPr>
            </w:pPr>
          </w:p>
        </w:tc>
        <w:tc>
          <w:tcPr>
            <w:tcW w:w="3260" w:type="dxa"/>
          </w:tcPr>
          <w:p w14:paraId="1391969F" w14:textId="77777777" w:rsidR="00C02BB5" w:rsidRPr="00DD736D" w:rsidRDefault="00C02BB5" w:rsidP="00C02BB5">
            <w:pPr>
              <w:pStyle w:val="TableParagraph"/>
              <w:rPr>
                <w:rFonts w:ascii="Times New Roman"/>
                <w:sz w:val="20"/>
              </w:rPr>
            </w:pPr>
          </w:p>
        </w:tc>
        <w:tc>
          <w:tcPr>
            <w:tcW w:w="2693" w:type="dxa"/>
          </w:tcPr>
          <w:p w14:paraId="534C04B6" w14:textId="77777777" w:rsidR="00C02BB5" w:rsidRPr="00DD736D" w:rsidRDefault="00C02BB5" w:rsidP="00C02BB5">
            <w:pPr>
              <w:pStyle w:val="TableParagraph"/>
              <w:rPr>
                <w:rFonts w:ascii="Times New Roman"/>
                <w:sz w:val="20"/>
              </w:rPr>
            </w:pPr>
          </w:p>
        </w:tc>
      </w:tr>
      <w:tr w:rsidR="00C9262C" w:rsidRPr="00DD736D" w14:paraId="6042A613" w14:textId="77777777" w:rsidTr="00C02BB5">
        <w:trPr>
          <w:trHeight w:val="513"/>
        </w:trPr>
        <w:tc>
          <w:tcPr>
            <w:tcW w:w="3544" w:type="dxa"/>
          </w:tcPr>
          <w:p w14:paraId="71F8CD88" w14:textId="77777777" w:rsidR="00C02BB5" w:rsidRPr="00DD736D" w:rsidRDefault="00C02BB5" w:rsidP="00C02BB5">
            <w:pPr>
              <w:pStyle w:val="TableParagraph"/>
              <w:rPr>
                <w:rFonts w:ascii="Times New Roman"/>
                <w:sz w:val="20"/>
              </w:rPr>
            </w:pPr>
          </w:p>
        </w:tc>
        <w:tc>
          <w:tcPr>
            <w:tcW w:w="3260" w:type="dxa"/>
          </w:tcPr>
          <w:p w14:paraId="70F1CC5F" w14:textId="77777777" w:rsidR="00C02BB5" w:rsidRPr="00DD736D" w:rsidRDefault="00C02BB5" w:rsidP="00C02BB5">
            <w:pPr>
              <w:pStyle w:val="TableParagraph"/>
              <w:rPr>
                <w:rFonts w:ascii="Times New Roman"/>
                <w:sz w:val="20"/>
              </w:rPr>
            </w:pPr>
          </w:p>
        </w:tc>
        <w:tc>
          <w:tcPr>
            <w:tcW w:w="2693" w:type="dxa"/>
          </w:tcPr>
          <w:p w14:paraId="073A3CFF" w14:textId="77777777" w:rsidR="00C02BB5" w:rsidRPr="00DD736D" w:rsidRDefault="00C02BB5" w:rsidP="00C02BB5">
            <w:pPr>
              <w:pStyle w:val="TableParagraph"/>
              <w:rPr>
                <w:rFonts w:ascii="Times New Roman"/>
                <w:sz w:val="20"/>
              </w:rPr>
            </w:pPr>
          </w:p>
        </w:tc>
      </w:tr>
    </w:tbl>
    <w:p w14:paraId="0168F8AE" w14:textId="77777777" w:rsidR="00C02BB5" w:rsidRPr="00DD736D" w:rsidRDefault="00C02BB5" w:rsidP="00C02BB5">
      <w:pPr>
        <w:ind w:left="210" w:firstLine="211"/>
        <w:rPr>
          <w:rFonts w:ascii="ＭＳ 明朝" w:hAnsi="ＭＳ 明朝" w:cs="Times New Roman"/>
          <w:spacing w:val="0"/>
          <w:sz w:val="22"/>
          <w:szCs w:val="22"/>
        </w:rPr>
      </w:pPr>
      <w:r w:rsidRPr="00DD736D">
        <w:rPr>
          <w:rFonts w:ascii="ＭＳ 明朝" w:hAnsi="ＭＳ 明朝" w:cs="Times New Roman"/>
          <w:spacing w:val="0"/>
          <w:sz w:val="22"/>
          <w:szCs w:val="22"/>
        </w:rPr>
        <w:t>※当該被災家屋等について所有権以外の権利を有するすべての者を記載してください。</w:t>
      </w:r>
    </w:p>
    <w:p w14:paraId="1373FC0A" w14:textId="5E45FF09" w:rsidR="009B0A80" w:rsidRPr="00DD736D" w:rsidRDefault="00C02BB5" w:rsidP="00C02BB5">
      <w:pPr>
        <w:ind w:left="421" w:firstLine="211"/>
        <w:rPr>
          <w:rFonts w:ascii="ＭＳ 明朝" w:hAnsi="ＭＳ 明朝" w:cs="Times New Roman"/>
          <w:spacing w:val="0"/>
          <w:sz w:val="22"/>
          <w:szCs w:val="22"/>
        </w:rPr>
      </w:pPr>
      <w:r w:rsidRPr="00DD736D">
        <w:rPr>
          <w:rFonts w:ascii="ＭＳ 明朝" w:hAnsi="ＭＳ 明朝" w:cs="Times New Roman"/>
          <w:spacing w:val="0"/>
          <w:sz w:val="22"/>
          <w:szCs w:val="22"/>
        </w:rPr>
        <w:t>権利の種類欄には、抵当権、質権等、権利者が有する権利の種類を記載してください。欄が足りない場合は、任意の様式で追加してください。</w:t>
      </w:r>
    </w:p>
    <w:p w14:paraId="1B77DBD0" w14:textId="77777777" w:rsidR="00A659A2" w:rsidRPr="00DD736D" w:rsidRDefault="00A659A2" w:rsidP="00784F48">
      <w:pPr>
        <w:rPr>
          <w:rFonts w:ascii="游明朝" w:hAnsi="游明朝" w:cs="Times New Roman"/>
          <w:spacing w:val="0"/>
          <w:sz w:val="22"/>
          <w:szCs w:val="22"/>
        </w:rPr>
      </w:pPr>
    </w:p>
    <w:p w14:paraId="5C00AC08" w14:textId="4E4034B3" w:rsidR="007E3419" w:rsidRPr="00DD736D" w:rsidRDefault="007E3419" w:rsidP="009B0A80">
      <w:pPr>
        <w:rPr>
          <w:rFonts w:ascii="游明朝" w:hAnsi="游明朝" w:cs="Times New Roman" w:hint="eastAsia"/>
          <w:spacing w:val="0"/>
          <w:sz w:val="21"/>
          <w:szCs w:val="22"/>
        </w:rPr>
      </w:pPr>
      <w:bookmarkStart w:id="0" w:name="_GoBack"/>
      <w:bookmarkEnd w:id="0"/>
    </w:p>
    <w:sectPr w:rsidR="007E3419" w:rsidRPr="00DD736D" w:rsidSect="00296059">
      <w:pgSz w:w="11907" w:h="16840" w:code="9"/>
      <w:pgMar w:top="1077" w:right="1134" w:bottom="1021" w:left="1134" w:header="720" w:footer="720" w:gutter="0"/>
      <w:cols w:space="720"/>
      <w:noEndnote/>
      <w:docGrid w:type="linesAndChars" w:linePitch="438" w:charSpace="-11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8800B" w14:textId="77777777" w:rsidR="00AD512C" w:rsidRDefault="00AD512C" w:rsidP="00EA7681">
      <w:r>
        <w:separator/>
      </w:r>
    </w:p>
  </w:endnote>
  <w:endnote w:type="continuationSeparator" w:id="0">
    <w:p w14:paraId="7E97358B" w14:textId="77777777" w:rsidR="00AD512C" w:rsidRDefault="00AD512C" w:rsidP="00EA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4BAA0" w14:textId="77777777" w:rsidR="00AD512C" w:rsidRDefault="00AD512C" w:rsidP="00EA7681">
      <w:r>
        <w:separator/>
      </w:r>
    </w:p>
  </w:footnote>
  <w:footnote w:type="continuationSeparator" w:id="0">
    <w:p w14:paraId="764E92DF" w14:textId="77777777" w:rsidR="00AD512C" w:rsidRDefault="00AD512C" w:rsidP="00EA7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528D"/>
    <w:multiLevelType w:val="hybridMultilevel"/>
    <w:tmpl w:val="ECCE5A90"/>
    <w:lvl w:ilvl="0" w:tplc="37869028">
      <w:start w:val="1"/>
      <w:numFmt w:val="decimal"/>
      <w:lvlText w:val="(%1)"/>
      <w:lvlJc w:val="left"/>
      <w:pPr>
        <w:ind w:left="740" w:hanging="54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5C67861"/>
    <w:multiLevelType w:val="hybridMultilevel"/>
    <w:tmpl w:val="E89A2040"/>
    <w:lvl w:ilvl="0" w:tplc="AD284C64">
      <w:start w:val="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DD42F8"/>
    <w:multiLevelType w:val="hybridMultilevel"/>
    <w:tmpl w:val="089CAE1A"/>
    <w:lvl w:ilvl="0" w:tplc="4E96623C">
      <w:start w:val="1"/>
      <w:numFmt w:val="decimalFullWidth"/>
      <w:lvlText w:val="（%1）"/>
      <w:lvlJc w:val="left"/>
      <w:pPr>
        <w:ind w:left="788" w:hanging="78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219"/>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11"/>
    <w:rsid w:val="00001FDF"/>
    <w:rsid w:val="00005DAE"/>
    <w:rsid w:val="0001725D"/>
    <w:rsid w:val="00035DEE"/>
    <w:rsid w:val="00040AB9"/>
    <w:rsid w:val="00040B45"/>
    <w:rsid w:val="000424BD"/>
    <w:rsid w:val="000436B2"/>
    <w:rsid w:val="000509F3"/>
    <w:rsid w:val="000517FE"/>
    <w:rsid w:val="00057964"/>
    <w:rsid w:val="00061407"/>
    <w:rsid w:val="000639D0"/>
    <w:rsid w:val="00064D62"/>
    <w:rsid w:val="00070FBB"/>
    <w:rsid w:val="00072249"/>
    <w:rsid w:val="000745ED"/>
    <w:rsid w:val="000917C4"/>
    <w:rsid w:val="0009264D"/>
    <w:rsid w:val="000A48FC"/>
    <w:rsid w:val="000B049D"/>
    <w:rsid w:val="000B07DD"/>
    <w:rsid w:val="000B30BF"/>
    <w:rsid w:val="000B4B88"/>
    <w:rsid w:val="000B4D00"/>
    <w:rsid w:val="000D169B"/>
    <w:rsid w:val="000D38BC"/>
    <w:rsid w:val="000D6707"/>
    <w:rsid w:val="000E3B2F"/>
    <w:rsid w:val="000E550F"/>
    <w:rsid w:val="000E571D"/>
    <w:rsid w:val="000F2B03"/>
    <w:rsid w:val="000F5D0C"/>
    <w:rsid w:val="001053DE"/>
    <w:rsid w:val="00106B03"/>
    <w:rsid w:val="00115A01"/>
    <w:rsid w:val="0012442C"/>
    <w:rsid w:val="001253CC"/>
    <w:rsid w:val="00130454"/>
    <w:rsid w:val="00143027"/>
    <w:rsid w:val="00144896"/>
    <w:rsid w:val="001448FF"/>
    <w:rsid w:val="00152D36"/>
    <w:rsid w:val="00157626"/>
    <w:rsid w:val="00163E31"/>
    <w:rsid w:val="00171645"/>
    <w:rsid w:val="00172713"/>
    <w:rsid w:val="00173FE1"/>
    <w:rsid w:val="00180132"/>
    <w:rsid w:val="001967FF"/>
    <w:rsid w:val="00197F02"/>
    <w:rsid w:val="001A0608"/>
    <w:rsid w:val="001A1121"/>
    <w:rsid w:val="001A6F60"/>
    <w:rsid w:val="001A7077"/>
    <w:rsid w:val="001B11C8"/>
    <w:rsid w:val="001B1818"/>
    <w:rsid w:val="001C3178"/>
    <w:rsid w:val="001C38FF"/>
    <w:rsid w:val="001D1DB7"/>
    <w:rsid w:val="001D4242"/>
    <w:rsid w:val="001E5888"/>
    <w:rsid w:val="001E6FCF"/>
    <w:rsid w:val="001E74D6"/>
    <w:rsid w:val="001F2DA7"/>
    <w:rsid w:val="001F4712"/>
    <w:rsid w:val="001F6D13"/>
    <w:rsid w:val="002009EB"/>
    <w:rsid w:val="002056A3"/>
    <w:rsid w:val="00207681"/>
    <w:rsid w:val="00226632"/>
    <w:rsid w:val="00226E23"/>
    <w:rsid w:val="00230F5D"/>
    <w:rsid w:val="002320F8"/>
    <w:rsid w:val="00240AB7"/>
    <w:rsid w:val="00245EE2"/>
    <w:rsid w:val="00247266"/>
    <w:rsid w:val="00253451"/>
    <w:rsid w:val="00253A33"/>
    <w:rsid w:val="00254C87"/>
    <w:rsid w:val="00282FC2"/>
    <w:rsid w:val="00283C04"/>
    <w:rsid w:val="002858BA"/>
    <w:rsid w:val="002862CF"/>
    <w:rsid w:val="00291DD1"/>
    <w:rsid w:val="00296059"/>
    <w:rsid w:val="002975BC"/>
    <w:rsid w:val="002B0954"/>
    <w:rsid w:val="002B0EA1"/>
    <w:rsid w:val="002B267D"/>
    <w:rsid w:val="002B4888"/>
    <w:rsid w:val="002B54B0"/>
    <w:rsid w:val="002C461D"/>
    <w:rsid w:val="002C4636"/>
    <w:rsid w:val="002C60A3"/>
    <w:rsid w:val="002D0091"/>
    <w:rsid w:val="002D283F"/>
    <w:rsid w:val="002E12DD"/>
    <w:rsid w:val="002E2A4C"/>
    <w:rsid w:val="002E4555"/>
    <w:rsid w:val="002F40E7"/>
    <w:rsid w:val="003001E0"/>
    <w:rsid w:val="00300E19"/>
    <w:rsid w:val="00303792"/>
    <w:rsid w:val="003040D3"/>
    <w:rsid w:val="003048EC"/>
    <w:rsid w:val="00307CB0"/>
    <w:rsid w:val="00312CD1"/>
    <w:rsid w:val="00312E5F"/>
    <w:rsid w:val="003179A5"/>
    <w:rsid w:val="0034113C"/>
    <w:rsid w:val="00361E13"/>
    <w:rsid w:val="0036254D"/>
    <w:rsid w:val="003676D0"/>
    <w:rsid w:val="00372EAE"/>
    <w:rsid w:val="00373072"/>
    <w:rsid w:val="003739D8"/>
    <w:rsid w:val="003765C8"/>
    <w:rsid w:val="00392CD6"/>
    <w:rsid w:val="003A79DA"/>
    <w:rsid w:val="003A7EF5"/>
    <w:rsid w:val="003B1275"/>
    <w:rsid w:val="003B4359"/>
    <w:rsid w:val="003B5003"/>
    <w:rsid w:val="003B7960"/>
    <w:rsid w:val="003C749E"/>
    <w:rsid w:val="003F1152"/>
    <w:rsid w:val="003F6564"/>
    <w:rsid w:val="00400466"/>
    <w:rsid w:val="00407F8B"/>
    <w:rsid w:val="00421AA2"/>
    <w:rsid w:val="00431381"/>
    <w:rsid w:val="004439F9"/>
    <w:rsid w:val="00444D5F"/>
    <w:rsid w:val="004555F1"/>
    <w:rsid w:val="0045747E"/>
    <w:rsid w:val="00460B72"/>
    <w:rsid w:val="00460E07"/>
    <w:rsid w:val="00464918"/>
    <w:rsid w:val="00471541"/>
    <w:rsid w:val="00472DC1"/>
    <w:rsid w:val="004772F7"/>
    <w:rsid w:val="00477845"/>
    <w:rsid w:val="004979D1"/>
    <w:rsid w:val="004B79DD"/>
    <w:rsid w:val="004C0177"/>
    <w:rsid w:val="004C193C"/>
    <w:rsid w:val="004C26BD"/>
    <w:rsid w:val="004E112B"/>
    <w:rsid w:val="004E17DD"/>
    <w:rsid w:val="004E20EC"/>
    <w:rsid w:val="004E44F4"/>
    <w:rsid w:val="004E7ACC"/>
    <w:rsid w:val="004F0FEC"/>
    <w:rsid w:val="00500361"/>
    <w:rsid w:val="005011D8"/>
    <w:rsid w:val="00502C8A"/>
    <w:rsid w:val="00511A15"/>
    <w:rsid w:val="005147DB"/>
    <w:rsid w:val="005151F8"/>
    <w:rsid w:val="0052299F"/>
    <w:rsid w:val="00531350"/>
    <w:rsid w:val="005321C4"/>
    <w:rsid w:val="00533CE5"/>
    <w:rsid w:val="0054162B"/>
    <w:rsid w:val="00541BDF"/>
    <w:rsid w:val="00544E02"/>
    <w:rsid w:val="00566737"/>
    <w:rsid w:val="00567566"/>
    <w:rsid w:val="005704E7"/>
    <w:rsid w:val="00583B91"/>
    <w:rsid w:val="00584036"/>
    <w:rsid w:val="00584A2C"/>
    <w:rsid w:val="005963FD"/>
    <w:rsid w:val="005A2617"/>
    <w:rsid w:val="005A688B"/>
    <w:rsid w:val="005B6BF3"/>
    <w:rsid w:val="005C2CD0"/>
    <w:rsid w:val="005C5143"/>
    <w:rsid w:val="005D55DE"/>
    <w:rsid w:val="005E0FBF"/>
    <w:rsid w:val="005E158C"/>
    <w:rsid w:val="005E4F95"/>
    <w:rsid w:val="005E7EB4"/>
    <w:rsid w:val="005F2EDA"/>
    <w:rsid w:val="006111C6"/>
    <w:rsid w:val="00615382"/>
    <w:rsid w:val="00626736"/>
    <w:rsid w:val="00630F1A"/>
    <w:rsid w:val="00632FEE"/>
    <w:rsid w:val="0065349F"/>
    <w:rsid w:val="00653933"/>
    <w:rsid w:val="00653F77"/>
    <w:rsid w:val="00654724"/>
    <w:rsid w:val="00672BE1"/>
    <w:rsid w:val="00673AEA"/>
    <w:rsid w:val="00681C5F"/>
    <w:rsid w:val="00683469"/>
    <w:rsid w:val="00694257"/>
    <w:rsid w:val="006943F2"/>
    <w:rsid w:val="00695140"/>
    <w:rsid w:val="006A7595"/>
    <w:rsid w:val="006C1F64"/>
    <w:rsid w:val="006E2863"/>
    <w:rsid w:val="006E364B"/>
    <w:rsid w:val="006F037D"/>
    <w:rsid w:val="006F58AC"/>
    <w:rsid w:val="00703998"/>
    <w:rsid w:val="00713448"/>
    <w:rsid w:val="00735EA0"/>
    <w:rsid w:val="00736FAC"/>
    <w:rsid w:val="00741125"/>
    <w:rsid w:val="007524AA"/>
    <w:rsid w:val="00752D0D"/>
    <w:rsid w:val="007532AC"/>
    <w:rsid w:val="007847B5"/>
    <w:rsid w:val="00784F48"/>
    <w:rsid w:val="00790182"/>
    <w:rsid w:val="007908F5"/>
    <w:rsid w:val="007946F6"/>
    <w:rsid w:val="007B1A86"/>
    <w:rsid w:val="007B2BC9"/>
    <w:rsid w:val="007B67E2"/>
    <w:rsid w:val="007C56F7"/>
    <w:rsid w:val="007C64FF"/>
    <w:rsid w:val="007C65BB"/>
    <w:rsid w:val="007D2900"/>
    <w:rsid w:val="007E0FAE"/>
    <w:rsid w:val="007E3419"/>
    <w:rsid w:val="00802A1E"/>
    <w:rsid w:val="00810104"/>
    <w:rsid w:val="00827C50"/>
    <w:rsid w:val="008363BE"/>
    <w:rsid w:val="00840FFD"/>
    <w:rsid w:val="00846472"/>
    <w:rsid w:val="0085147F"/>
    <w:rsid w:val="008632C5"/>
    <w:rsid w:val="0088619C"/>
    <w:rsid w:val="00895E24"/>
    <w:rsid w:val="008A1805"/>
    <w:rsid w:val="008B02E4"/>
    <w:rsid w:val="008B1100"/>
    <w:rsid w:val="008B355C"/>
    <w:rsid w:val="008C7293"/>
    <w:rsid w:val="008D0B67"/>
    <w:rsid w:val="008E572C"/>
    <w:rsid w:val="008F7491"/>
    <w:rsid w:val="009138FC"/>
    <w:rsid w:val="0092774A"/>
    <w:rsid w:val="0093627C"/>
    <w:rsid w:val="009428ED"/>
    <w:rsid w:val="00951854"/>
    <w:rsid w:val="009522B7"/>
    <w:rsid w:val="00961BBE"/>
    <w:rsid w:val="00962D01"/>
    <w:rsid w:val="0096307A"/>
    <w:rsid w:val="00972F0B"/>
    <w:rsid w:val="00976062"/>
    <w:rsid w:val="00976133"/>
    <w:rsid w:val="0099043B"/>
    <w:rsid w:val="0099132A"/>
    <w:rsid w:val="00997281"/>
    <w:rsid w:val="009A112A"/>
    <w:rsid w:val="009B0A80"/>
    <w:rsid w:val="009C0BDD"/>
    <w:rsid w:val="009D0165"/>
    <w:rsid w:val="009E588F"/>
    <w:rsid w:val="009E6E3E"/>
    <w:rsid w:val="009F00FD"/>
    <w:rsid w:val="009F0E46"/>
    <w:rsid w:val="009F1E94"/>
    <w:rsid w:val="009F2A07"/>
    <w:rsid w:val="009F55AB"/>
    <w:rsid w:val="00A01499"/>
    <w:rsid w:val="00A020DA"/>
    <w:rsid w:val="00A022ED"/>
    <w:rsid w:val="00A03F4D"/>
    <w:rsid w:val="00A1047A"/>
    <w:rsid w:val="00A10967"/>
    <w:rsid w:val="00A1330D"/>
    <w:rsid w:val="00A158B5"/>
    <w:rsid w:val="00A27703"/>
    <w:rsid w:val="00A3482D"/>
    <w:rsid w:val="00A368DA"/>
    <w:rsid w:val="00A41B1C"/>
    <w:rsid w:val="00A511E2"/>
    <w:rsid w:val="00A575F9"/>
    <w:rsid w:val="00A579D4"/>
    <w:rsid w:val="00A63A08"/>
    <w:rsid w:val="00A63D24"/>
    <w:rsid w:val="00A659A2"/>
    <w:rsid w:val="00A67FCF"/>
    <w:rsid w:val="00A70850"/>
    <w:rsid w:val="00A764EF"/>
    <w:rsid w:val="00A833FD"/>
    <w:rsid w:val="00A93B60"/>
    <w:rsid w:val="00AA1596"/>
    <w:rsid w:val="00AA2F7C"/>
    <w:rsid w:val="00AA4DD3"/>
    <w:rsid w:val="00AA7791"/>
    <w:rsid w:val="00AB0A69"/>
    <w:rsid w:val="00AB201A"/>
    <w:rsid w:val="00AC4359"/>
    <w:rsid w:val="00AC496E"/>
    <w:rsid w:val="00AC5592"/>
    <w:rsid w:val="00AD4D4B"/>
    <w:rsid w:val="00AD512C"/>
    <w:rsid w:val="00AE29DA"/>
    <w:rsid w:val="00AE2E36"/>
    <w:rsid w:val="00AE3D58"/>
    <w:rsid w:val="00AF14FC"/>
    <w:rsid w:val="00AF35A5"/>
    <w:rsid w:val="00B02876"/>
    <w:rsid w:val="00B04E86"/>
    <w:rsid w:val="00B128CD"/>
    <w:rsid w:val="00B164FF"/>
    <w:rsid w:val="00B176CE"/>
    <w:rsid w:val="00B20879"/>
    <w:rsid w:val="00B30C7F"/>
    <w:rsid w:val="00B41EC8"/>
    <w:rsid w:val="00B4444E"/>
    <w:rsid w:val="00B523D1"/>
    <w:rsid w:val="00B5477D"/>
    <w:rsid w:val="00B672FE"/>
    <w:rsid w:val="00B7170B"/>
    <w:rsid w:val="00B754C8"/>
    <w:rsid w:val="00B800A2"/>
    <w:rsid w:val="00B84264"/>
    <w:rsid w:val="00B87238"/>
    <w:rsid w:val="00B925E3"/>
    <w:rsid w:val="00B95CD8"/>
    <w:rsid w:val="00BA0F98"/>
    <w:rsid w:val="00BB3B72"/>
    <w:rsid w:val="00BB5B43"/>
    <w:rsid w:val="00BB7089"/>
    <w:rsid w:val="00BD0F80"/>
    <w:rsid w:val="00BE054E"/>
    <w:rsid w:val="00BF3AEB"/>
    <w:rsid w:val="00BF4F11"/>
    <w:rsid w:val="00C00BAA"/>
    <w:rsid w:val="00C02BB5"/>
    <w:rsid w:val="00C03071"/>
    <w:rsid w:val="00C03650"/>
    <w:rsid w:val="00C04E2B"/>
    <w:rsid w:val="00C06E75"/>
    <w:rsid w:val="00C12B24"/>
    <w:rsid w:val="00C12BFC"/>
    <w:rsid w:val="00C16607"/>
    <w:rsid w:val="00C17F73"/>
    <w:rsid w:val="00C26008"/>
    <w:rsid w:val="00C325C3"/>
    <w:rsid w:val="00C405CD"/>
    <w:rsid w:val="00C40BB4"/>
    <w:rsid w:val="00C43AA6"/>
    <w:rsid w:val="00C45032"/>
    <w:rsid w:val="00C46F92"/>
    <w:rsid w:val="00C479E2"/>
    <w:rsid w:val="00C6062E"/>
    <w:rsid w:val="00C63B7A"/>
    <w:rsid w:val="00C6501C"/>
    <w:rsid w:val="00C70C3A"/>
    <w:rsid w:val="00C80616"/>
    <w:rsid w:val="00C9262C"/>
    <w:rsid w:val="00C92C7A"/>
    <w:rsid w:val="00C92E99"/>
    <w:rsid w:val="00C9332D"/>
    <w:rsid w:val="00CA2922"/>
    <w:rsid w:val="00CA442F"/>
    <w:rsid w:val="00CB00B3"/>
    <w:rsid w:val="00CB14DF"/>
    <w:rsid w:val="00CB2BCF"/>
    <w:rsid w:val="00CC1DC4"/>
    <w:rsid w:val="00CC2489"/>
    <w:rsid w:val="00CC2C07"/>
    <w:rsid w:val="00CC51F0"/>
    <w:rsid w:val="00CE6A1E"/>
    <w:rsid w:val="00CF0E64"/>
    <w:rsid w:val="00D06FC5"/>
    <w:rsid w:val="00D11B97"/>
    <w:rsid w:val="00D232A2"/>
    <w:rsid w:val="00D2704A"/>
    <w:rsid w:val="00D34CFD"/>
    <w:rsid w:val="00D409AA"/>
    <w:rsid w:val="00D41AD9"/>
    <w:rsid w:val="00D4286F"/>
    <w:rsid w:val="00D46F84"/>
    <w:rsid w:val="00D60779"/>
    <w:rsid w:val="00D627A2"/>
    <w:rsid w:val="00D62829"/>
    <w:rsid w:val="00D63570"/>
    <w:rsid w:val="00D63959"/>
    <w:rsid w:val="00D71F45"/>
    <w:rsid w:val="00D82CBA"/>
    <w:rsid w:val="00D82D32"/>
    <w:rsid w:val="00D87986"/>
    <w:rsid w:val="00D91126"/>
    <w:rsid w:val="00D97CCF"/>
    <w:rsid w:val="00DA6749"/>
    <w:rsid w:val="00DA6D27"/>
    <w:rsid w:val="00DB2BE9"/>
    <w:rsid w:val="00DB462C"/>
    <w:rsid w:val="00DB4C34"/>
    <w:rsid w:val="00DD1F2F"/>
    <w:rsid w:val="00DD2170"/>
    <w:rsid w:val="00DD2620"/>
    <w:rsid w:val="00DD736D"/>
    <w:rsid w:val="00DE52D0"/>
    <w:rsid w:val="00DE66B7"/>
    <w:rsid w:val="00E0168B"/>
    <w:rsid w:val="00E024FC"/>
    <w:rsid w:val="00E03FFE"/>
    <w:rsid w:val="00E11004"/>
    <w:rsid w:val="00E115B3"/>
    <w:rsid w:val="00E15F32"/>
    <w:rsid w:val="00E303F5"/>
    <w:rsid w:val="00E357C2"/>
    <w:rsid w:val="00E4549C"/>
    <w:rsid w:val="00E4561D"/>
    <w:rsid w:val="00E47629"/>
    <w:rsid w:val="00E5387B"/>
    <w:rsid w:val="00E60F65"/>
    <w:rsid w:val="00E616A6"/>
    <w:rsid w:val="00E66753"/>
    <w:rsid w:val="00E72B39"/>
    <w:rsid w:val="00E769E6"/>
    <w:rsid w:val="00E87292"/>
    <w:rsid w:val="00E92D51"/>
    <w:rsid w:val="00E96EC5"/>
    <w:rsid w:val="00EA3247"/>
    <w:rsid w:val="00EA50E9"/>
    <w:rsid w:val="00EA7681"/>
    <w:rsid w:val="00EA7BE5"/>
    <w:rsid w:val="00EB4197"/>
    <w:rsid w:val="00EB745D"/>
    <w:rsid w:val="00EB759B"/>
    <w:rsid w:val="00EB7933"/>
    <w:rsid w:val="00EB79A1"/>
    <w:rsid w:val="00EC0C4C"/>
    <w:rsid w:val="00ED76B6"/>
    <w:rsid w:val="00EE374D"/>
    <w:rsid w:val="00EF348E"/>
    <w:rsid w:val="00EF4487"/>
    <w:rsid w:val="00F1311C"/>
    <w:rsid w:val="00F179B1"/>
    <w:rsid w:val="00F254B1"/>
    <w:rsid w:val="00F30F09"/>
    <w:rsid w:val="00F3328F"/>
    <w:rsid w:val="00F35314"/>
    <w:rsid w:val="00F36F02"/>
    <w:rsid w:val="00F4305F"/>
    <w:rsid w:val="00F508E1"/>
    <w:rsid w:val="00F51493"/>
    <w:rsid w:val="00F56D18"/>
    <w:rsid w:val="00F60379"/>
    <w:rsid w:val="00F66867"/>
    <w:rsid w:val="00F71F84"/>
    <w:rsid w:val="00F73C06"/>
    <w:rsid w:val="00F8378A"/>
    <w:rsid w:val="00F97D39"/>
    <w:rsid w:val="00FA5421"/>
    <w:rsid w:val="00FA7D6B"/>
    <w:rsid w:val="00FB0849"/>
    <w:rsid w:val="00FB3473"/>
    <w:rsid w:val="00FB3A31"/>
    <w:rsid w:val="00FB4F02"/>
    <w:rsid w:val="00FB4FD5"/>
    <w:rsid w:val="00FB56CD"/>
    <w:rsid w:val="00FC3CB3"/>
    <w:rsid w:val="00FC4E95"/>
    <w:rsid w:val="00FD5592"/>
    <w:rsid w:val="00FE4D5F"/>
    <w:rsid w:val="00FF5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AC402E"/>
  <w15:chartTrackingRefBased/>
  <w15:docId w15:val="{3EFE0D97-1313-4694-B33A-7ED08DA4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2F7"/>
    <w:pPr>
      <w:widowControl w:val="0"/>
      <w:jc w:val="both"/>
    </w:pPr>
    <w:rPr>
      <w:rFonts w:cs="ＭＳ 明朝"/>
      <w:spacing w:val="2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7681"/>
    <w:pPr>
      <w:tabs>
        <w:tab w:val="center" w:pos="4252"/>
        <w:tab w:val="right" w:pos="8504"/>
      </w:tabs>
      <w:snapToGrid w:val="0"/>
    </w:pPr>
  </w:style>
  <w:style w:type="character" w:customStyle="1" w:styleId="a4">
    <w:name w:val="ヘッダー (文字)"/>
    <w:link w:val="a3"/>
    <w:rsid w:val="00EA7681"/>
    <w:rPr>
      <w:rFonts w:cs="ＭＳ 明朝"/>
      <w:kern w:val="2"/>
      <w:sz w:val="21"/>
      <w:szCs w:val="21"/>
    </w:rPr>
  </w:style>
  <w:style w:type="paragraph" w:styleId="a5">
    <w:name w:val="footer"/>
    <w:basedOn w:val="a"/>
    <w:link w:val="a6"/>
    <w:rsid w:val="00EA7681"/>
    <w:pPr>
      <w:tabs>
        <w:tab w:val="center" w:pos="4252"/>
        <w:tab w:val="right" w:pos="8504"/>
      </w:tabs>
      <w:snapToGrid w:val="0"/>
    </w:pPr>
  </w:style>
  <w:style w:type="character" w:customStyle="1" w:styleId="a6">
    <w:name w:val="フッター (文字)"/>
    <w:link w:val="a5"/>
    <w:rsid w:val="00EA7681"/>
    <w:rPr>
      <w:rFonts w:cs="ＭＳ 明朝"/>
      <w:kern w:val="2"/>
      <w:sz w:val="21"/>
      <w:szCs w:val="21"/>
    </w:rPr>
  </w:style>
  <w:style w:type="paragraph" w:styleId="a7">
    <w:name w:val="Balloon Text"/>
    <w:basedOn w:val="a"/>
    <w:link w:val="a8"/>
    <w:rsid w:val="00444D5F"/>
    <w:rPr>
      <w:rFonts w:ascii="游ゴシック Light" w:eastAsia="游ゴシック Light" w:hAnsi="游ゴシック Light" w:cs="Times New Roman"/>
      <w:sz w:val="18"/>
      <w:szCs w:val="18"/>
    </w:rPr>
  </w:style>
  <w:style w:type="character" w:customStyle="1" w:styleId="a8">
    <w:name w:val="吹き出し (文字)"/>
    <w:link w:val="a7"/>
    <w:rsid w:val="00444D5F"/>
    <w:rPr>
      <w:rFonts w:ascii="游ゴシック Light" w:eastAsia="游ゴシック Light" w:hAnsi="游ゴシック Light" w:cs="Times New Roman"/>
      <w:kern w:val="2"/>
      <w:sz w:val="18"/>
      <w:szCs w:val="18"/>
    </w:rPr>
  </w:style>
  <w:style w:type="table" w:styleId="a9">
    <w:name w:val="Table Grid"/>
    <w:basedOn w:val="a1"/>
    <w:rsid w:val="0097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2320F8"/>
    <w:rPr>
      <w:sz w:val="18"/>
      <w:szCs w:val="18"/>
    </w:rPr>
  </w:style>
  <w:style w:type="paragraph" w:styleId="ab">
    <w:name w:val="annotation text"/>
    <w:basedOn w:val="a"/>
    <w:link w:val="ac"/>
    <w:uiPriority w:val="99"/>
    <w:unhideWhenUsed/>
    <w:rsid w:val="002320F8"/>
    <w:pPr>
      <w:jc w:val="left"/>
    </w:pPr>
    <w:rPr>
      <w:rFonts w:ascii="ＭＳ 明朝" w:cs="Times New Roman"/>
      <w:spacing w:val="0"/>
      <w:sz w:val="21"/>
      <w:szCs w:val="24"/>
    </w:rPr>
  </w:style>
  <w:style w:type="character" w:customStyle="1" w:styleId="ac">
    <w:name w:val="コメント文字列 (文字)"/>
    <w:basedOn w:val="a0"/>
    <w:link w:val="ab"/>
    <w:uiPriority w:val="99"/>
    <w:rsid w:val="002320F8"/>
    <w:rPr>
      <w:rFonts w:ascii="ＭＳ 明朝"/>
      <w:kern w:val="2"/>
      <w:sz w:val="21"/>
      <w:szCs w:val="24"/>
    </w:rPr>
  </w:style>
  <w:style w:type="paragraph" w:styleId="ad">
    <w:name w:val="Note Heading"/>
    <w:basedOn w:val="a"/>
    <w:next w:val="a"/>
    <w:link w:val="ae"/>
    <w:rsid w:val="00B87238"/>
    <w:pPr>
      <w:jc w:val="center"/>
    </w:pPr>
    <w:rPr>
      <w:rFonts w:cs="Times New Roman"/>
      <w:spacing w:val="0"/>
      <w:sz w:val="22"/>
      <w:szCs w:val="22"/>
    </w:rPr>
  </w:style>
  <w:style w:type="character" w:customStyle="1" w:styleId="ae">
    <w:name w:val="記 (文字)"/>
    <w:basedOn w:val="a0"/>
    <w:link w:val="ad"/>
    <w:rsid w:val="00B87238"/>
    <w:rPr>
      <w:kern w:val="2"/>
      <w:sz w:val="22"/>
      <w:szCs w:val="22"/>
    </w:rPr>
  </w:style>
  <w:style w:type="paragraph" w:styleId="af">
    <w:name w:val="Closing"/>
    <w:basedOn w:val="a"/>
    <w:link w:val="af0"/>
    <w:rsid w:val="00B87238"/>
    <w:pPr>
      <w:jc w:val="right"/>
    </w:pPr>
    <w:rPr>
      <w:rFonts w:cs="Times New Roman"/>
      <w:spacing w:val="0"/>
      <w:sz w:val="22"/>
      <w:szCs w:val="22"/>
    </w:rPr>
  </w:style>
  <w:style w:type="character" w:customStyle="1" w:styleId="af0">
    <w:name w:val="結語 (文字)"/>
    <w:basedOn w:val="a0"/>
    <w:link w:val="af"/>
    <w:rsid w:val="00B87238"/>
    <w:rPr>
      <w:kern w:val="2"/>
      <w:sz w:val="22"/>
      <w:szCs w:val="22"/>
    </w:rPr>
  </w:style>
  <w:style w:type="paragraph" w:styleId="af1">
    <w:name w:val="Revision"/>
    <w:hidden/>
    <w:uiPriority w:val="99"/>
    <w:semiHidden/>
    <w:rsid w:val="00DB2BE9"/>
    <w:rPr>
      <w:rFonts w:cs="ＭＳ 明朝"/>
      <w:spacing w:val="20"/>
      <w:kern w:val="2"/>
      <w:sz w:val="24"/>
      <w:szCs w:val="21"/>
    </w:rPr>
  </w:style>
  <w:style w:type="paragraph" w:styleId="af2">
    <w:name w:val="annotation subject"/>
    <w:basedOn w:val="ab"/>
    <w:next w:val="ab"/>
    <w:link w:val="af3"/>
    <w:semiHidden/>
    <w:unhideWhenUsed/>
    <w:rsid w:val="00E03FFE"/>
    <w:rPr>
      <w:rFonts w:ascii="Century" w:cs="ＭＳ 明朝"/>
      <w:b/>
      <w:bCs/>
      <w:spacing w:val="20"/>
      <w:sz w:val="24"/>
      <w:szCs w:val="21"/>
    </w:rPr>
  </w:style>
  <w:style w:type="character" w:customStyle="1" w:styleId="af3">
    <w:name w:val="コメント内容 (文字)"/>
    <w:basedOn w:val="ac"/>
    <w:link w:val="af2"/>
    <w:semiHidden/>
    <w:rsid w:val="00E03FFE"/>
    <w:rPr>
      <w:rFonts w:ascii="ＭＳ 明朝" w:cs="ＭＳ 明朝"/>
      <w:b/>
      <w:bCs/>
      <w:spacing w:val="20"/>
      <w:kern w:val="2"/>
      <w:sz w:val="24"/>
      <w:szCs w:val="21"/>
    </w:rPr>
  </w:style>
  <w:style w:type="table" w:customStyle="1" w:styleId="1">
    <w:name w:val="表 (格子)1"/>
    <w:basedOn w:val="a1"/>
    <w:next w:val="a9"/>
    <w:uiPriority w:val="39"/>
    <w:rsid w:val="00E47629"/>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E47629"/>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95CD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5CD8"/>
    <w:pPr>
      <w:autoSpaceDE w:val="0"/>
      <w:autoSpaceDN w:val="0"/>
      <w:jc w:val="left"/>
    </w:pPr>
    <w:rPr>
      <w:rFonts w:ascii="ＭＳ 明朝" w:hAnsi="ＭＳ 明朝"/>
      <w:spacing w:val="0"/>
      <w:kern w:val="0"/>
      <w:sz w:val="22"/>
      <w:szCs w:val="22"/>
      <w:lang w:val="ja-JP" w:bidi="ja-JP"/>
    </w:rPr>
  </w:style>
  <w:style w:type="paragraph" w:styleId="af4">
    <w:name w:val="Body Text"/>
    <w:basedOn w:val="a"/>
    <w:link w:val="af5"/>
    <w:uiPriority w:val="1"/>
    <w:qFormat/>
    <w:rsid w:val="00FC4E95"/>
    <w:pPr>
      <w:autoSpaceDE w:val="0"/>
      <w:autoSpaceDN w:val="0"/>
      <w:jc w:val="left"/>
    </w:pPr>
    <w:rPr>
      <w:rFonts w:ascii="ＭＳ 明朝" w:hAnsi="ＭＳ 明朝"/>
      <w:spacing w:val="0"/>
      <w:kern w:val="0"/>
      <w:sz w:val="21"/>
      <w:lang w:val="ja-JP" w:bidi="ja-JP"/>
    </w:rPr>
  </w:style>
  <w:style w:type="character" w:customStyle="1" w:styleId="af5">
    <w:name w:val="本文 (文字)"/>
    <w:basedOn w:val="a0"/>
    <w:link w:val="af4"/>
    <w:uiPriority w:val="1"/>
    <w:rsid w:val="00FC4E95"/>
    <w:rPr>
      <w:rFonts w:ascii="ＭＳ 明朝" w:hAnsi="ＭＳ 明朝" w:cs="ＭＳ 明朝"/>
      <w:sz w:val="21"/>
      <w:szCs w:val="21"/>
      <w:lang w:val="ja-JP" w:bidi="ja-JP"/>
    </w:rPr>
  </w:style>
  <w:style w:type="table" w:customStyle="1" w:styleId="3">
    <w:name w:val="表 (格子)3"/>
    <w:basedOn w:val="a1"/>
    <w:next w:val="a9"/>
    <w:uiPriority w:val="39"/>
    <w:rsid w:val="009B0A80"/>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681C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002433">
      <w:bodyDiv w:val="1"/>
      <w:marLeft w:val="0"/>
      <w:marRight w:val="0"/>
      <w:marTop w:val="0"/>
      <w:marBottom w:val="0"/>
      <w:divBdr>
        <w:top w:val="none" w:sz="0" w:space="0" w:color="auto"/>
        <w:left w:val="none" w:sz="0" w:space="0" w:color="auto"/>
        <w:bottom w:val="none" w:sz="0" w:space="0" w:color="auto"/>
        <w:right w:val="none" w:sz="0" w:space="0" w:color="auto"/>
      </w:divBdr>
    </w:div>
    <w:div w:id="1063217550">
      <w:bodyDiv w:val="1"/>
      <w:marLeft w:val="0"/>
      <w:marRight w:val="0"/>
      <w:marTop w:val="0"/>
      <w:marBottom w:val="0"/>
      <w:divBdr>
        <w:top w:val="none" w:sz="0" w:space="0" w:color="auto"/>
        <w:left w:val="none" w:sz="0" w:space="0" w:color="auto"/>
        <w:bottom w:val="none" w:sz="0" w:space="0" w:color="auto"/>
        <w:right w:val="none" w:sz="0" w:space="0" w:color="auto"/>
      </w:divBdr>
      <w:divsChild>
        <w:div w:id="783234003">
          <w:marLeft w:val="0"/>
          <w:marRight w:val="0"/>
          <w:marTop w:val="0"/>
          <w:marBottom w:val="0"/>
          <w:divBdr>
            <w:top w:val="none" w:sz="0" w:space="0" w:color="auto"/>
            <w:left w:val="none" w:sz="0" w:space="0" w:color="auto"/>
            <w:bottom w:val="none" w:sz="0" w:space="0" w:color="auto"/>
            <w:right w:val="none" w:sz="0" w:space="0" w:color="auto"/>
          </w:divBdr>
          <w:divsChild>
            <w:div w:id="1821072625">
              <w:marLeft w:val="0"/>
              <w:marRight w:val="0"/>
              <w:marTop w:val="0"/>
              <w:marBottom w:val="0"/>
              <w:divBdr>
                <w:top w:val="none" w:sz="0" w:space="0" w:color="auto"/>
                <w:left w:val="none" w:sz="0" w:space="0" w:color="auto"/>
                <w:bottom w:val="none" w:sz="0" w:space="0" w:color="auto"/>
                <w:right w:val="none" w:sz="0" w:space="0" w:color="auto"/>
              </w:divBdr>
              <w:divsChild>
                <w:div w:id="2145924002">
                  <w:marLeft w:val="0"/>
                  <w:marRight w:val="0"/>
                  <w:marTop w:val="0"/>
                  <w:marBottom w:val="0"/>
                  <w:divBdr>
                    <w:top w:val="none" w:sz="0" w:space="0" w:color="auto"/>
                    <w:left w:val="none" w:sz="0" w:space="0" w:color="auto"/>
                    <w:bottom w:val="none" w:sz="0" w:space="0" w:color="auto"/>
                    <w:right w:val="none" w:sz="0" w:space="0" w:color="auto"/>
                  </w:divBdr>
                  <w:divsChild>
                    <w:div w:id="2007435431">
                      <w:marLeft w:val="0"/>
                      <w:marRight w:val="0"/>
                      <w:marTop w:val="0"/>
                      <w:marBottom w:val="0"/>
                      <w:divBdr>
                        <w:top w:val="none" w:sz="0" w:space="0" w:color="auto"/>
                        <w:left w:val="none" w:sz="0" w:space="0" w:color="auto"/>
                        <w:bottom w:val="none" w:sz="0" w:space="0" w:color="auto"/>
                        <w:right w:val="none" w:sz="0" w:space="0" w:color="auto"/>
                      </w:divBdr>
                      <w:divsChild>
                        <w:div w:id="1025405676">
                          <w:marLeft w:val="0"/>
                          <w:marRight w:val="0"/>
                          <w:marTop w:val="0"/>
                          <w:marBottom w:val="0"/>
                          <w:divBdr>
                            <w:top w:val="none" w:sz="0" w:space="0" w:color="auto"/>
                            <w:left w:val="none" w:sz="0" w:space="0" w:color="auto"/>
                            <w:bottom w:val="none" w:sz="0" w:space="0" w:color="auto"/>
                            <w:right w:val="none" w:sz="0" w:space="0" w:color="auto"/>
                          </w:divBdr>
                          <w:divsChild>
                            <w:div w:id="1021903230">
                              <w:marLeft w:val="0"/>
                              <w:marRight w:val="0"/>
                              <w:marTop w:val="0"/>
                              <w:marBottom w:val="0"/>
                              <w:divBdr>
                                <w:top w:val="none" w:sz="0" w:space="0" w:color="auto"/>
                                <w:left w:val="none" w:sz="0" w:space="0" w:color="auto"/>
                                <w:bottom w:val="none" w:sz="0" w:space="0" w:color="auto"/>
                                <w:right w:val="none" w:sz="0" w:space="0" w:color="auto"/>
                              </w:divBdr>
                              <w:divsChild>
                                <w:div w:id="1447042989">
                                  <w:marLeft w:val="0"/>
                                  <w:marRight w:val="0"/>
                                  <w:marTop w:val="0"/>
                                  <w:marBottom w:val="0"/>
                                  <w:divBdr>
                                    <w:top w:val="none" w:sz="0" w:space="0" w:color="auto"/>
                                    <w:left w:val="none" w:sz="0" w:space="0" w:color="auto"/>
                                    <w:bottom w:val="none" w:sz="0" w:space="0" w:color="auto"/>
                                    <w:right w:val="none" w:sz="0" w:space="0" w:color="auto"/>
                                  </w:divBdr>
                                  <w:divsChild>
                                    <w:div w:id="1295066787">
                                      <w:marLeft w:val="0"/>
                                      <w:marRight w:val="0"/>
                                      <w:marTop w:val="0"/>
                                      <w:marBottom w:val="0"/>
                                      <w:divBdr>
                                        <w:top w:val="none" w:sz="0" w:space="0" w:color="auto"/>
                                        <w:left w:val="none" w:sz="0" w:space="0" w:color="auto"/>
                                        <w:bottom w:val="none" w:sz="0" w:space="0" w:color="auto"/>
                                        <w:right w:val="none" w:sz="0" w:space="0" w:color="auto"/>
                                      </w:divBdr>
                                      <w:divsChild>
                                        <w:div w:id="1567184243">
                                          <w:marLeft w:val="0"/>
                                          <w:marRight w:val="0"/>
                                          <w:marTop w:val="0"/>
                                          <w:marBottom w:val="0"/>
                                          <w:divBdr>
                                            <w:top w:val="none" w:sz="0" w:space="0" w:color="auto"/>
                                            <w:left w:val="none" w:sz="0" w:space="0" w:color="auto"/>
                                            <w:bottom w:val="none" w:sz="0" w:space="0" w:color="auto"/>
                                            <w:right w:val="none" w:sz="0" w:space="0" w:color="auto"/>
                                          </w:divBdr>
                                          <w:divsChild>
                                            <w:div w:id="1418405439">
                                              <w:marLeft w:val="0"/>
                                              <w:marRight w:val="0"/>
                                              <w:marTop w:val="0"/>
                                              <w:marBottom w:val="0"/>
                                              <w:divBdr>
                                                <w:top w:val="none" w:sz="0" w:space="0" w:color="auto"/>
                                                <w:left w:val="none" w:sz="0" w:space="0" w:color="auto"/>
                                                <w:bottom w:val="none" w:sz="0" w:space="0" w:color="auto"/>
                                                <w:right w:val="none" w:sz="0" w:space="0" w:color="auto"/>
                                              </w:divBdr>
                                              <w:divsChild>
                                                <w:div w:id="5126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77697-D9C1-41F8-9CAD-ABF535B4D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3D43396D</Template>
  <TotalTime>1</TotalTime>
  <Pages>1</Pages>
  <Words>299</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○南越前町チャイルドシート購入費補助金交付要綱</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野原　菜々花</dc:creator>
  <cp:keywords/>
  <dc:description/>
  <cp:lastModifiedBy>尾崎　志保</cp:lastModifiedBy>
  <cp:revision>3</cp:revision>
  <cp:lastPrinted>2024-03-07T05:27:00Z</cp:lastPrinted>
  <dcterms:created xsi:type="dcterms:W3CDTF">2024-03-16T22:23:00Z</dcterms:created>
  <dcterms:modified xsi:type="dcterms:W3CDTF">2024-03-16T22:29:00Z</dcterms:modified>
</cp:coreProperties>
</file>