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B05D7" w14:textId="085C16DF" w:rsidR="009B0A80" w:rsidRPr="00DD736D" w:rsidRDefault="009B0A80" w:rsidP="009B0A80">
      <w:pPr>
        <w:rPr>
          <w:rFonts w:ascii="游明朝" w:hAnsi="游明朝" w:cs="Times New Roman"/>
          <w:spacing w:val="0"/>
          <w:sz w:val="22"/>
          <w:szCs w:val="22"/>
        </w:rPr>
      </w:pPr>
      <w:r w:rsidRPr="00DD736D">
        <w:rPr>
          <w:rFonts w:ascii="游明朝" w:hAnsi="游明朝" w:cs="Times New Roman" w:hint="eastAsia"/>
          <w:spacing w:val="0"/>
          <w:sz w:val="22"/>
          <w:szCs w:val="22"/>
        </w:rPr>
        <w:t>様式第９号（別表関係）</w:t>
      </w:r>
    </w:p>
    <w:p w14:paraId="7EB4764E" w14:textId="77777777" w:rsidR="009B0A80" w:rsidRPr="00DD736D" w:rsidRDefault="009B0A80" w:rsidP="009B0A80">
      <w:pPr>
        <w:jc w:val="right"/>
        <w:rPr>
          <w:rFonts w:ascii="ＭＳ 明朝" w:hAnsi="ＭＳ 明朝" w:cs="Times New Roman"/>
          <w:spacing w:val="0"/>
          <w:sz w:val="22"/>
          <w:szCs w:val="22"/>
        </w:rPr>
      </w:pPr>
      <w:r w:rsidRPr="00DD736D">
        <w:rPr>
          <w:rFonts w:ascii="ＭＳ 明朝" w:hAnsi="ＭＳ 明朝" w:cs="Times New Roman" w:hint="eastAsia"/>
          <w:spacing w:val="0"/>
          <w:sz w:val="22"/>
          <w:szCs w:val="22"/>
        </w:rPr>
        <w:t>年　　月　　日</w:t>
      </w:r>
    </w:p>
    <w:p w14:paraId="69986456" w14:textId="30B566C3" w:rsidR="009B0A80" w:rsidRPr="00DD736D" w:rsidRDefault="009B0A80" w:rsidP="009B0A80">
      <w:pPr>
        <w:jc w:val="center"/>
        <w:rPr>
          <w:rFonts w:ascii="ＭＳ 明朝" w:hAnsi="ＭＳ 明朝" w:cs="Times New Roman"/>
          <w:spacing w:val="0"/>
          <w:sz w:val="22"/>
          <w:szCs w:val="22"/>
        </w:rPr>
      </w:pPr>
      <w:r w:rsidRPr="00DD736D">
        <w:rPr>
          <w:rFonts w:ascii="ＭＳ 明朝" w:hAnsi="ＭＳ 明朝" w:cs="Times New Roman" w:hint="eastAsia"/>
          <w:spacing w:val="0"/>
          <w:sz w:val="22"/>
          <w:szCs w:val="22"/>
        </w:rPr>
        <w:t>委任状</w:t>
      </w:r>
    </w:p>
    <w:p w14:paraId="52025E77" w14:textId="77777777" w:rsidR="009B0A80" w:rsidRPr="00DD736D" w:rsidRDefault="009B0A80" w:rsidP="009B0A80">
      <w:pPr>
        <w:ind w:right="880"/>
        <w:jc w:val="left"/>
        <w:rPr>
          <w:rFonts w:ascii="ＭＳ 明朝" w:hAnsi="ＭＳ 明朝" w:cs="Times New Roman"/>
          <w:spacing w:val="0"/>
          <w:sz w:val="22"/>
          <w:szCs w:val="22"/>
        </w:rPr>
      </w:pPr>
      <w:r w:rsidRPr="00DD736D">
        <w:rPr>
          <w:rFonts w:ascii="游明朝" w:hAnsi="游明朝" w:cs="Times New Roman" w:hint="eastAsia"/>
          <w:spacing w:val="0"/>
          <w:sz w:val="22"/>
          <w:szCs w:val="22"/>
        </w:rPr>
        <w:t>（宛先）富山市長</w:t>
      </w:r>
    </w:p>
    <w:p w14:paraId="48542681" w14:textId="77777777" w:rsidR="009B0A80" w:rsidRPr="00DD736D" w:rsidRDefault="009B0A80" w:rsidP="009B0A80">
      <w:pPr>
        <w:ind w:firstLine="420"/>
        <w:jc w:val="left"/>
        <w:rPr>
          <w:rFonts w:ascii="ＭＳ 明朝" w:hAnsi="ＭＳ 明朝" w:cs="Times New Roman"/>
          <w:spacing w:val="0"/>
          <w:sz w:val="22"/>
          <w:szCs w:val="22"/>
        </w:rPr>
      </w:pPr>
    </w:p>
    <w:p w14:paraId="5F55FF19" w14:textId="77777777" w:rsidR="009B0A80" w:rsidRPr="00DD736D" w:rsidRDefault="009B0A80" w:rsidP="009B0A80">
      <w:pPr>
        <w:ind w:firstLine="420"/>
        <w:jc w:val="left"/>
        <w:rPr>
          <w:rFonts w:ascii="ＭＳ 明朝" w:hAnsi="ＭＳ 明朝" w:cs="Times New Roman"/>
          <w:spacing w:val="0"/>
          <w:sz w:val="22"/>
          <w:szCs w:val="22"/>
        </w:rPr>
      </w:pPr>
      <w:r w:rsidRPr="00DD736D">
        <w:rPr>
          <w:rFonts w:ascii="ＭＳ 明朝" w:hAnsi="ＭＳ 明朝" w:cs="Times New Roman" w:hint="eastAsia"/>
          <w:spacing w:val="0"/>
          <w:sz w:val="22"/>
          <w:szCs w:val="22"/>
        </w:rPr>
        <w:t>（委任者）</w:t>
      </w:r>
    </w:p>
    <w:tbl>
      <w:tblPr>
        <w:tblStyle w:val="3"/>
        <w:tblW w:w="8255" w:type="dxa"/>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7088"/>
      </w:tblGrid>
      <w:tr w:rsidR="00C9262C" w:rsidRPr="00DD736D" w14:paraId="022DD19C" w14:textId="77777777" w:rsidTr="009B0A80">
        <w:trPr>
          <w:trHeight w:val="235"/>
        </w:trPr>
        <w:tc>
          <w:tcPr>
            <w:tcW w:w="1167" w:type="dxa"/>
            <w:tcBorders>
              <w:bottom w:val="single" w:sz="4" w:space="0" w:color="auto"/>
            </w:tcBorders>
            <w:vAlign w:val="bottom"/>
          </w:tcPr>
          <w:p w14:paraId="012852EE" w14:textId="77777777" w:rsidR="009B0A80" w:rsidRPr="00DD736D" w:rsidRDefault="009B0A80" w:rsidP="009B0A80">
            <w:pPr>
              <w:spacing w:line="360" w:lineRule="auto"/>
              <w:rPr>
                <w:rFonts w:ascii="ＭＳ 明朝" w:hAnsi="ＭＳ 明朝" w:cs="Times New Roman"/>
                <w:spacing w:val="0"/>
                <w:sz w:val="22"/>
                <w:szCs w:val="22"/>
              </w:rPr>
            </w:pPr>
            <w:r w:rsidRPr="00DD736D">
              <w:rPr>
                <w:rFonts w:ascii="ＭＳ 明朝" w:hAnsi="ＭＳ 明朝" w:cs="Times New Roman" w:hint="eastAsia"/>
                <w:spacing w:val="200"/>
                <w:kern w:val="0"/>
                <w:sz w:val="22"/>
                <w:szCs w:val="22"/>
                <w:fitText w:val="840" w:id="-1021050357"/>
              </w:rPr>
              <w:t>住</w:t>
            </w:r>
            <w:r w:rsidRPr="00DD736D">
              <w:rPr>
                <w:rFonts w:ascii="ＭＳ 明朝" w:hAnsi="ＭＳ 明朝" w:cs="Times New Roman" w:hint="eastAsia"/>
                <w:spacing w:val="0"/>
                <w:kern w:val="0"/>
                <w:sz w:val="22"/>
                <w:szCs w:val="22"/>
                <w:fitText w:val="840" w:id="-1021050357"/>
              </w:rPr>
              <w:t>所</w:t>
            </w:r>
          </w:p>
        </w:tc>
        <w:tc>
          <w:tcPr>
            <w:tcW w:w="7088" w:type="dxa"/>
            <w:tcBorders>
              <w:bottom w:val="single" w:sz="4" w:space="0" w:color="auto"/>
            </w:tcBorders>
            <w:vAlign w:val="bottom"/>
          </w:tcPr>
          <w:p w14:paraId="030216B5" w14:textId="77777777" w:rsidR="009B0A80" w:rsidRPr="00DD736D" w:rsidRDefault="009B0A80" w:rsidP="009B0A80">
            <w:pPr>
              <w:snapToGrid w:val="0"/>
              <w:spacing w:line="360" w:lineRule="auto"/>
              <w:rPr>
                <w:rFonts w:ascii="ＭＳ 明朝" w:hAnsi="ＭＳ 明朝" w:cs="Times New Roman"/>
                <w:spacing w:val="0"/>
                <w:sz w:val="22"/>
                <w:szCs w:val="22"/>
              </w:rPr>
            </w:pPr>
          </w:p>
        </w:tc>
      </w:tr>
      <w:tr w:rsidR="00C9262C" w:rsidRPr="00DD736D" w14:paraId="106D5CAA" w14:textId="77777777" w:rsidTr="009B0A80">
        <w:tc>
          <w:tcPr>
            <w:tcW w:w="1167" w:type="dxa"/>
            <w:tcBorders>
              <w:top w:val="single" w:sz="4" w:space="0" w:color="auto"/>
              <w:bottom w:val="single" w:sz="4" w:space="0" w:color="auto"/>
            </w:tcBorders>
            <w:vAlign w:val="bottom"/>
          </w:tcPr>
          <w:p w14:paraId="32CF00F6" w14:textId="77777777" w:rsidR="009B0A80" w:rsidRPr="00DD736D" w:rsidRDefault="009B0A80" w:rsidP="009B0A80">
            <w:pPr>
              <w:spacing w:line="360" w:lineRule="auto"/>
              <w:rPr>
                <w:rFonts w:ascii="ＭＳ 明朝" w:hAnsi="ＭＳ 明朝" w:cs="Times New Roman"/>
                <w:spacing w:val="0"/>
                <w:sz w:val="22"/>
                <w:szCs w:val="22"/>
              </w:rPr>
            </w:pPr>
            <w:r w:rsidRPr="00DD736D">
              <w:rPr>
                <w:rFonts w:ascii="ＭＳ 明朝" w:hAnsi="ＭＳ 明朝" w:cs="Times New Roman" w:hint="eastAsia"/>
                <w:spacing w:val="200"/>
                <w:kern w:val="0"/>
                <w:sz w:val="22"/>
                <w:szCs w:val="22"/>
                <w:fitText w:val="840" w:id="-1021050356"/>
              </w:rPr>
              <w:t>氏</w:t>
            </w:r>
            <w:r w:rsidRPr="00DD736D">
              <w:rPr>
                <w:rFonts w:ascii="ＭＳ 明朝" w:hAnsi="ＭＳ 明朝" w:cs="Times New Roman" w:hint="eastAsia"/>
                <w:spacing w:val="0"/>
                <w:kern w:val="0"/>
                <w:sz w:val="22"/>
                <w:szCs w:val="22"/>
                <w:fitText w:val="840" w:id="-1021050356"/>
              </w:rPr>
              <w:t>名</w:t>
            </w:r>
          </w:p>
        </w:tc>
        <w:tc>
          <w:tcPr>
            <w:tcW w:w="7088" w:type="dxa"/>
            <w:tcBorders>
              <w:top w:val="single" w:sz="4" w:space="0" w:color="auto"/>
              <w:bottom w:val="single" w:sz="4" w:space="0" w:color="auto"/>
            </w:tcBorders>
          </w:tcPr>
          <w:p w14:paraId="4A6499CE" w14:textId="77777777" w:rsidR="009B0A80" w:rsidRPr="00DD736D" w:rsidRDefault="009B0A80" w:rsidP="009B0A80">
            <w:pPr>
              <w:spacing w:line="360" w:lineRule="auto"/>
              <w:jc w:val="right"/>
              <w:rPr>
                <w:rFonts w:ascii="ＭＳ 明朝" w:hAnsi="ＭＳ 明朝" w:cs="Times New Roman"/>
                <w:spacing w:val="0"/>
                <w:sz w:val="22"/>
                <w:szCs w:val="22"/>
              </w:rPr>
            </w:pPr>
            <w:r w:rsidRPr="00DD736D">
              <w:rPr>
                <w:rFonts w:ascii="ＭＳ 明朝" w:hAnsi="ＭＳ 明朝" w:cs="Times New Roman" w:hint="eastAsia"/>
                <w:spacing w:val="0"/>
                <w:sz w:val="22"/>
                <w:szCs w:val="22"/>
              </w:rPr>
              <w:t>実印</w:t>
            </w:r>
          </w:p>
        </w:tc>
      </w:tr>
      <w:tr w:rsidR="00C9262C" w:rsidRPr="00DD736D" w14:paraId="42349088" w14:textId="77777777" w:rsidTr="009B0A80">
        <w:tc>
          <w:tcPr>
            <w:tcW w:w="1167" w:type="dxa"/>
            <w:tcBorders>
              <w:top w:val="single" w:sz="4" w:space="0" w:color="auto"/>
              <w:bottom w:val="single" w:sz="4" w:space="0" w:color="auto"/>
            </w:tcBorders>
            <w:vAlign w:val="bottom"/>
          </w:tcPr>
          <w:p w14:paraId="4E889DA7" w14:textId="77777777" w:rsidR="00E60F65" w:rsidRPr="00DD736D" w:rsidRDefault="00E60F65" w:rsidP="00E60F65">
            <w:pPr>
              <w:spacing w:line="360" w:lineRule="auto"/>
              <w:rPr>
                <w:rFonts w:ascii="ＭＳ 明朝" w:hAnsi="ＭＳ 明朝" w:cs="Times New Roman"/>
                <w:spacing w:val="0"/>
                <w:sz w:val="22"/>
                <w:szCs w:val="22"/>
              </w:rPr>
            </w:pPr>
            <w:r w:rsidRPr="00DD736D">
              <w:rPr>
                <w:rFonts w:ascii="ＭＳ 明朝" w:hAnsi="ＭＳ 明朝" w:cs="Times New Roman" w:hint="eastAsia"/>
                <w:spacing w:val="0"/>
                <w:sz w:val="22"/>
                <w:szCs w:val="22"/>
              </w:rPr>
              <w:t>生年月日</w:t>
            </w:r>
          </w:p>
        </w:tc>
        <w:tc>
          <w:tcPr>
            <w:tcW w:w="7088" w:type="dxa"/>
            <w:tcBorders>
              <w:top w:val="single" w:sz="4" w:space="0" w:color="auto"/>
              <w:bottom w:val="single" w:sz="4" w:space="0" w:color="auto"/>
            </w:tcBorders>
            <w:vAlign w:val="bottom"/>
          </w:tcPr>
          <w:p w14:paraId="6A14FCD6" w14:textId="5FA8DAED" w:rsidR="00E60F65" w:rsidRPr="00DD736D" w:rsidRDefault="00E60F65" w:rsidP="00E60F65">
            <w:pPr>
              <w:spacing w:line="360" w:lineRule="auto"/>
              <w:rPr>
                <w:rFonts w:ascii="ＭＳ 明朝" w:hAnsi="ＭＳ 明朝" w:cs="Times New Roman"/>
                <w:spacing w:val="0"/>
                <w:sz w:val="22"/>
                <w:szCs w:val="22"/>
              </w:rPr>
            </w:pPr>
            <w:r w:rsidRPr="00DD736D">
              <w:rPr>
                <w:rFonts w:ascii="ＭＳ 明朝" w:hAnsi="ＭＳ 明朝" w:cs="Times New Roman" w:hint="eastAsia"/>
                <w:spacing w:val="0"/>
                <w:sz w:val="22"/>
                <w:szCs w:val="22"/>
              </w:rPr>
              <w:t xml:space="preserve">　大・昭・平・令　　　　 </w:t>
            </w:r>
            <w:r w:rsidRPr="00DD736D">
              <w:rPr>
                <w:rFonts w:ascii="ＭＳ 明朝" w:hAnsi="ＭＳ 明朝" w:cs="Times New Roman"/>
                <w:spacing w:val="0"/>
                <w:sz w:val="22"/>
                <w:szCs w:val="22"/>
              </w:rPr>
              <w:t xml:space="preserve"> </w:t>
            </w:r>
            <w:r w:rsidRPr="00DD736D">
              <w:rPr>
                <w:rFonts w:ascii="ＭＳ 明朝" w:hAnsi="ＭＳ 明朝" w:cs="Times New Roman" w:hint="eastAsia"/>
                <w:spacing w:val="0"/>
                <w:sz w:val="22"/>
                <w:szCs w:val="22"/>
              </w:rPr>
              <w:t xml:space="preserve">　　年 　</w:t>
            </w:r>
            <w:r w:rsidRPr="00DD736D">
              <w:rPr>
                <w:rFonts w:ascii="ＭＳ 明朝" w:hAnsi="ＭＳ 明朝" w:cs="Times New Roman"/>
                <w:spacing w:val="0"/>
                <w:sz w:val="22"/>
                <w:szCs w:val="22"/>
              </w:rPr>
              <w:t xml:space="preserve"> </w:t>
            </w:r>
            <w:r w:rsidRPr="00DD736D">
              <w:rPr>
                <w:rFonts w:ascii="ＭＳ 明朝" w:hAnsi="ＭＳ 明朝" w:cs="Times New Roman" w:hint="eastAsia"/>
                <w:spacing w:val="0"/>
                <w:sz w:val="22"/>
                <w:szCs w:val="22"/>
              </w:rPr>
              <w:t xml:space="preserve">　　月　 </w:t>
            </w:r>
            <w:r w:rsidRPr="00DD736D">
              <w:rPr>
                <w:rFonts w:ascii="ＭＳ 明朝" w:hAnsi="ＭＳ 明朝" w:cs="Times New Roman"/>
                <w:spacing w:val="0"/>
                <w:sz w:val="22"/>
                <w:szCs w:val="22"/>
              </w:rPr>
              <w:t xml:space="preserve"> </w:t>
            </w:r>
            <w:r w:rsidRPr="00DD736D">
              <w:rPr>
                <w:rFonts w:ascii="ＭＳ 明朝" w:hAnsi="ＭＳ 明朝" w:cs="Times New Roman" w:hint="eastAsia"/>
                <w:spacing w:val="0"/>
                <w:sz w:val="22"/>
                <w:szCs w:val="22"/>
              </w:rPr>
              <w:t xml:space="preserve">　　日</w:t>
            </w:r>
          </w:p>
        </w:tc>
      </w:tr>
      <w:tr w:rsidR="00E60F65" w:rsidRPr="00DD736D" w14:paraId="74B34D2E" w14:textId="77777777" w:rsidTr="009B0A80">
        <w:tc>
          <w:tcPr>
            <w:tcW w:w="1167" w:type="dxa"/>
            <w:tcBorders>
              <w:top w:val="single" w:sz="4" w:space="0" w:color="auto"/>
            </w:tcBorders>
            <w:vAlign w:val="bottom"/>
          </w:tcPr>
          <w:p w14:paraId="759995BB" w14:textId="77777777" w:rsidR="00E60F65" w:rsidRPr="00DD736D" w:rsidRDefault="00E60F65" w:rsidP="00E60F65">
            <w:pPr>
              <w:spacing w:line="360" w:lineRule="auto"/>
              <w:rPr>
                <w:rFonts w:ascii="ＭＳ 明朝" w:hAnsi="ＭＳ 明朝" w:cs="Times New Roman"/>
                <w:spacing w:val="0"/>
                <w:sz w:val="22"/>
                <w:szCs w:val="22"/>
              </w:rPr>
            </w:pPr>
            <w:r w:rsidRPr="00DD736D">
              <w:rPr>
                <w:rFonts w:ascii="ＭＳ 明朝" w:hAnsi="ＭＳ 明朝" w:cs="Times New Roman" w:hint="eastAsia"/>
                <w:spacing w:val="0"/>
                <w:sz w:val="22"/>
                <w:szCs w:val="22"/>
              </w:rPr>
              <w:t>電話番号</w:t>
            </w:r>
          </w:p>
        </w:tc>
        <w:tc>
          <w:tcPr>
            <w:tcW w:w="7088" w:type="dxa"/>
            <w:tcBorders>
              <w:top w:val="single" w:sz="4" w:space="0" w:color="auto"/>
            </w:tcBorders>
            <w:vAlign w:val="bottom"/>
          </w:tcPr>
          <w:p w14:paraId="20122F75" w14:textId="157684F9" w:rsidR="00E60F65" w:rsidRPr="00DD736D" w:rsidRDefault="00E60F65" w:rsidP="00E60F65">
            <w:pPr>
              <w:spacing w:line="360" w:lineRule="auto"/>
              <w:rPr>
                <w:rFonts w:ascii="ＭＳ 明朝" w:hAnsi="ＭＳ 明朝" w:cs="Times New Roman"/>
                <w:spacing w:val="0"/>
                <w:sz w:val="22"/>
                <w:szCs w:val="22"/>
              </w:rPr>
            </w:pPr>
            <w:r w:rsidRPr="00DD736D">
              <w:rPr>
                <w:rFonts w:ascii="ＭＳ 明朝" w:hAnsi="ＭＳ 明朝" w:cs="Times New Roman" w:hint="eastAsia"/>
                <w:spacing w:val="0"/>
                <w:sz w:val="22"/>
                <w:szCs w:val="22"/>
              </w:rPr>
              <w:t xml:space="preserve">（　　　　）　　　　　　　－　　　　</w:t>
            </w:r>
          </w:p>
        </w:tc>
      </w:tr>
    </w:tbl>
    <w:p w14:paraId="5597F1B9" w14:textId="77777777" w:rsidR="009B0A80" w:rsidRPr="00DD736D" w:rsidRDefault="009B0A80" w:rsidP="00372EAE">
      <w:pPr>
        <w:spacing w:line="240" w:lineRule="exact"/>
        <w:rPr>
          <w:rFonts w:ascii="ＭＳ 明朝" w:hAnsi="ＭＳ 明朝" w:cs="Times New Roman"/>
          <w:spacing w:val="0"/>
          <w:sz w:val="22"/>
          <w:szCs w:val="22"/>
        </w:rPr>
      </w:pPr>
    </w:p>
    <w:p w14:paraId="41211961" w14:textId="7573055A" w:rsidR="009B0A80" w:rsidRPr="00DD736D" w:rsidRDefault="009B0A80" w:rsidP="00372EAE">
      <w:pPr>
        <w:ind w:firstLineChars="198" w:firstLine="425"/>
        <w:rPr>
          <w:rFonts w:ascii="ＭＳ 明朝" w:hAnsi="ＭＳ 明朝" w:cs="Times New Roman"/>
          <w:spacing w:val="0"/>
          <w:sz w:val="22"/>
          <w:szCs w:val="22"/>
        </w:rPr>
      </w:pPr>
      <w:r w:rsidRPr="00DD736D">
        <w:rPr>
          <w:rFonts w:ascii="ＭＳ 明朝" w:hAnsi="ＭＳ 明朝" w:cs="Times New Roman" w:hint="eastAsia"/>
          <w:spacing w:val="0"/>
          <w:sz w:val="22"/>
          <w:szCs w:val="22"/>
        </w:rPr>
        <w:t>私は、次の者を代理人と定め、下記の権限を委任します。</w:t>
      </w:r>
    </w:p>
    <w:p w14:paraId="19A37122" w14:textId="77777777" w:rsidR="009B0A80" w:rsidRPr="00DD736D" w:rsidRDefault="009B0A80" w:rsidP="00372EAE">
      <w:pPr>
        <w:spacing w:line="-240" w:lineRule="auto"/>
        <w:ind w:firstLine="420"/>
        <w:jc w:val="left"/>
        <w:rPr>
          <w:rFonts w:ascii="ＭＳ 明朝" w:hAnsi="ＭＳ 明朝" w:cs="Times New Roman"/>
          <w:spacing w:val="0"/>
          <w:sz w:val="22"/>
          <w:szCs w:val="22"/>
        </w:rPr>
      </w:pPr>
    </w:p>
    <w:p w14:paraId="4CC6CF04" w14:textId="4855AB8F" w:rsidR="009B0A80" w:rsidRPr="00DD736D" w:rsidRDefault="009B0A80" w:rsidP="009B0A80">
      <w:pPr>
        <w:ind w:firstLine="420"/>
        <w:jc w:val="left"/>
        <w:rPr>
          <w:rFonts w:ascii="ＭＳ 明朝" w:hAnsi="ＭＳ 明朝" w:cs="Times New Roman"/>
          <w:spacing w:val="0"/>
          <w:sz w:val="22"/>
          <w:szCs w:val="22"/>
        </w:rPr>
      </w:pPr>
      <w:r w:rsidRPr="00DD736D">
        <w:rPr>
          <w:rFonts w:ascii="ＭＳ 明朝" w:hAnsi="ＭＳ 明朝" w:cs="Times New Roman" w:hint="eastAsia"/>
          <w:spacing w:val="0"/>
          <w:sz w:val="22"/>
          <w:szCs w:val="22"/>
        </w:rPr>
        <w:t>（受任者）</w:t>
      </w:r>
    </w:p>
    <w:tbl>
      <w:tblPr>
        <w:tblStyle w:val="3"/>
        <w:tblW w:w="8255" w:type="dxa"/>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7088"/>
      </w:tblGrid>
      <w:tr w:rsidR="00C9262C" w:rsidRPr="00DD736D" w14:paraId="6C4FB6F9" w14:textId="77777777" w:rsidTr="009B0A80">
        <w:trPr>
          <w:trHeight w:val="57"/>
        </w:trPr>
        <w:tc>
          <w:tcPr>
            <w:tcW w:w="1167" w:type="dxa"/>
            <w:tcBorders>
              <w:bottom w:val="single" w:sz="4" w:space="0" w:color="auto"/>
            </w:tcBorders>
            <w:vAlign w:val="bottom"/>
          </w:tcPr>
          <w:p w14:paraId="02009C8E" w14:textId="77777777" w:rsidR="009B0A80" w:rsidRPr="00DD736D" w:rsidRDefault="009B0A80" w:rsidP="009B0A80">
            <w:pPr>
              <w:spacing w:line="360" w:lineRule="auto"/>
              <w:rPr>
                <w:rFonts w:ascii="ＭＳ 明朝" w:hAnsi="ＭＳ 明朝" w:cs="Times New Roman"/>
                <w:spacing w:val="0"/>
                <w:sz w:val="22"/>
                <w:szCs w:val="22"/>
              </w:rPr>
            </w:pPr>
            <w:r w:rsidRPr="00DD736D">
              <w:rPr>
                <w:rFonts w:ascii="ＭＳ 明朝" w:hAnsi="ＭＳ 明朝" w:cs="Times New Roman" w:hint="eastAsia"/>
                <w:spacing w:val="200"/>
                <w:kern w:val="0"/>
                <w:sz w:val="22"/>
                <w:szCs w:val="22"/>
                <w:fitText w:val="840" w:id="-1021048064"/>
              </w:rPr>
              <w:t>住</w:t>
            </w:r>
            <w:r w:rsidRPr="00DD736D">
              <w:rPr>
                <w:rFonts w:ascii="ＭＳ 明朝" w:hAnsi="ＭＳ 明朝" w:cs="Times New Roman" w:hint="eastAsia"/>
                <w:spacing w:val="0"/>
                <w:kern w:val="0"/>
                <w:sz w:val="22"/>
                <w:szCs w:val="22"/>
                <w:fitText w:val="840" w:id="-1021048064"/>
              </w:rPr>
              <w:t>所</w:t>
            </w:r>
          </w:p>
        </w:tc>
        <w:tc>
          <w:tcPr>
            <w:tcW w:w="7088" w:type="dxa"/>
            <w:tcBorders>
              <w:bottom w:val="single" w:sz="4" w:space="0" w:color="auto"/>
            </w:tcBorders>
            <w:vAlign w:val="bottom"/>
          </w:tcPr>
          <w:p w14:paraId="6C82ADBA" w14:textId="77777777" w:rsidR="009B0A80" w:rsidRPr="00DD736D" w:rsidRDefault="009B0A80" w:rsidP="009B0A80">
            <w:pPr>
              <w:snapToGrid w:val="0"/>
              <w:spacing w:line="360" w:lineRule="auto"/>
              <w:rPr>
                <w:rFonts w:ascii="ＭＳ 明朝" w:hAnsi="ＭＳ 明朝" w:cs="Times New Roman"/>
                <w:spacing w:val="0"/>
                <w:sz w:val="22"/>
                <w:szCs w:val="22"/>
              </w:rPr>
            </w:pPr>
          </w:p>
        </w:tc>
      </w:tr>
      <w:tr w:rsidR="00C9262C" w:rsidRPr="00DD736D" w14:paraId="3E94DEE8" w14:textId="77777777" w:rsidTr="009B0A80">
        <w:trPr>
          <w:trHeight w:val="281"/>
        </w:trPr>
        <w:tc>
          <w:tcPr>
            <w:tcW w:w="1167" w:type="dxa"/>
            <w:tcBorders>
              <w:top w:val="single" w:sz="4" w:space="0" w:color="auto"/>
              <w:bottom w:val="single" w:sz="4" w:space="0" w:color="auto"/>
            </w:tcBorders>
            <w:vAlign w:val="bottom"/>
          </w:tcPr>
          <w:p w14:paraId="492B6FB5" w14:textId="77777777" w:rsidR="009B0A80" w:rsidRPr="00DD736D" w:rsidRDefault="009B0A80" w:rsidP="009B0A80">
            <w:pPr>
              <w:spacing w:line="360" w:lineRule="auto"/>
              <w:rPr>
                <w:rFonts w:ascii="ＭＳ 明朝" w:hAnsi="ＭＳ 明朝" w:cs="Times New Roman"/>
                <w:spacing w:val="0"/>
                <w:sz w:val="22"/>
                <w:szCs w:val="22"/>
              </w:rPr>
            </w:pPr>
            <w:r w:rsidRPr="00DD736D">
              <w:rPr>
                <w:rFonts w:ascii="ＭＳ 明朝" w:hAnsi="ＭＳ 明朝" w:cs="Times New Roman" w:hint="eastAsia"/>
                <w:spacing w:val="200"/>
                <w:kern w:val="0"/>
                <w:sz w:val="22"/>
                <w:szCs w:val="22"/>
                <w:fitText w:val="840" w:id="-1021048063"/>
              </w:rPr>
              <w:t>氏</w:t>
            </w:r>
            <w:r w:rsidRPr="00DD736D">
              <w:rPr>
                <w:rFonts w:ascii="ＭＳ 明朝" w:hAnsi="ＭＳ 明朝" w:cs="Times New Roman" w:hint="eastAsia"/>
                <w:spacing w:val="0"/>
                <w:kern w:val="0"/>
                <w:sz w:val="22"/>
                <w:szCs w:val="22"/>
                <w:fitText w:val="840" w:id="-1021048063"/>
              </w:rPr>
              <w:t>名</w:t>
            </w:r>
          </w:p>
        </w:tc>
        <w:tc>
          <w:tcPr>
            <w:tcW w:w="7088" w:type="dxa"/>
            <w:tcBorders>
              <w:top w:val="single" w:sz="4" w:space="0" w:color="auto"/>
              <w:bottom w:val="single" w:sz="4" w:space="0" w:color="auto"/>
            </w:tcBorders>
            <w:vAlign w:val="bottom"/>
          </w:tcPr>
          <w:p w14:paraId="22695955" w14:textId="77777777" w:rsidR="009B0A80" w:rsidRPr="00DD736D" w:rsidRDefault="009B0A80" w:rsidP="009B0A80">
            <w:pPr>
              <w:snapToGrid w:val="0"/>
              <w:spacing w:line="360" w:lineRule="auto"/>
              <w:rPr>
                <w:rFonts w:ascii="ＭＳ 明朝" w:hAnsi="ＭＳ 明朝" w:cs="Times New Roman"/>
                <w:spacing w:val="0"/>
                <w:sz w:val="22"/>
                <w:szCs w:val="22"/>
              </w:rPr>
            </w:pPr>
          </w:p>
        </w:tc>
      </w:tr>
      <w:tr w:rsidR="00C9262C" w:rsidRPr="00DD736D" w14:paraId="001B002D" w14:textId="77777777" w:rsidTr="009B0A80">
        <w:tc>
          <w:tcPr>
            <w:tcW w:w="1167" w:type="dxa"/>
            <w:tcBorders>
              <w:top w:val="single" w:sz="4" w:space="0" w:color="auto"/>
              <w:bottom w:val="single" w:sz="4" w:space="0" w:color="auto"/>
            </w:tcBorders>
            <w:vAlign w:val="bottom"/>
          </w:tcPr>
          <w:p w14:paraId="5C79008F" w14:textId="404E23C4" w:rsidR="00E60F65" w:rsidRPr="00DD736D" w:rsidRDefault="00E60F65" w:rsidP="00E60F65">
            <w:pPr>
              <w:spacing w:line="360" w:lineRule="auto"/>
              <w:rPr>
                <w:rFonts w:ascii="ＭＳ 明朝" w:hAnsi="ＭＳ 明朝" w:cs="Times New Roman"/>
                <w:spacing w:val="0"/>
                <w:sz w:val="22"/>
                <w:szCs w:val="22"/>
              </w:rPr>
            </w:pPr>
            <w:r w:rsidRPr="00DD736D">
              <w:rPr>
                <w:rFonts w:ascii="ＭＳ 明朝" w:hAnsi="ＭＳ 明朝" w:cs="Times New Roman" w:hint="eastAsia"/>
                <w:spacing w:val="0"/>
                <w:sz w:val="22"/>
                <w:szCs w:val="22"/>
              </w:rPr>
              <w:t>電話番号</w:t>
            </w:r>
          </w:p>
        </w:tc>
        <w:tc>
          <w:tcPr>
            <w:tcW w:w="7088" w:type="dxa"/>
            <w:tcBorders>
              <w:top w:val="single" w:sz="4" w:space="0" w:color="auto"/>
              <w:bottom w:val="single" w:sz="4" w:space="0" w:color="auto"/>
            </w:tcBorders>
            <w:vAlign w:val="bottom"/>
          </w:tcPr>
          <w:p w14:paraId="29175B6C" w14:textId="194A2B83" w:rsidR="00E60F65" w:rsidRPr="00DD736D" w:rsidRDefault="00E60F65" w:rsidP="00E60F65">
            <w:pPr>
              <w:spacing w:line="360" w:lineRule="auto"/>
              <w:rPr>
                <w:rFonts w:ascii="ＭＳ 明朝" w:hAnsi="ＭＳ 明朝" w:cs="Times New Roman"/>
                <w:spacing w:val="0"/>
                <w:sz w:val="22"/>
                <w:szCs w:val="22"/>
              </w:rPr>
            </w:pPr>
            <w:r w:rsidRPr="00DD736D">
              <w:rPr>
                <w:rFonts w:ascii="ＭＳ 明朝" w:hAnsi="ＭＳ 明朝" w:cs="Times New Roman" w:hint="eastAsia"/>
                <w:spacing w:val="0"/>
                <w:sz w:val="22"/>
                <w:szCs w:val="22"/>
              </w:rPr>
              <w:t xml:space="preserve">（　　　　）　　　　　　　－　　　　</w:t>
            </w:r>
          </w:p>
        </w:tc>
      </w:tr>
    </w:tbl>
    <w:p w14:paraId="2870A729" w14:textId="04C99342" w:rsidR="00372EAE" w:rsidRPr="00DD736D" w:rsidRDefault="00372EAE" w:rsidP="00372EAE">
      <w:pPr>
        <w:jc w:val="center"/>
        <w:rPr>
          <w:rFonts w:ascii="ＭＳ 明朝" w:hAnsi="ＭＳ 明朝" w:cs="Times New Roman"/>
          <w:spacing w:val="0"/>
          <w:sz w:val="22"/>
          <w:szCs w:val="22"/>
        </w:rPr>
      </w:pPr>
      <w:r w:rsidRPr="00DD736D">
        <w:rPr>
          <w:rFonts w:ascii="ＭＳ 明朝" w:hAnsi="ＭＳ 明朝" w:cs="Times New Roman" w:hint="eastAsia"/>
          <w:spacing w:val="0"/>
          <w:sz w:val="22"/>
          <w:szCs w:val="22"/>
        </w:rPr>
        <w:t>記</w:t>
      </w:r>
    </w:p>
    <w:p w14:paraId="1A868969" w14:textId="77777777" w:rsidR="001F4712" w:rsidRPr="00DD736D" w:rsidRDefault="009B0A80" w:rsidP="009B0A80">
      <w:pPr>
        <w:ind w:left="210" w:hanging="210"/>
        <w:rPr>
          <w:rFonts w:ascii="ＭＳ 明朝" w:hAnsi="ＭＳ 明朝" w:cs="Times New Roman"/>
          <w:spacing w:val="0"/>
          <w:sz w:val="22"/>
          <w:szCs w:val="22"/>
        </w:rPr>
      </w:pPr>
      <w:r w:rsidRPr="00DD736D">
        <w:rPr>
          <w:rFonts w:ascii="ＭＳ 明朝" w:hAnsi="ＭＳ 明朝" w:cs="Times New Roman" w:hint="eastAsia"/>
          <w:spacing w:val="0"/>
          <w:sz w:val="22"/>
          <w:szCs w:val="22"/>
        </w:rPr>
        <w:t>１　私が所有する</w:t>
      </w:r>
      <w:r w:rsidR="00372EAE" w:rsidRPr="00DD736D">
        <w:rPr>
          <w:rFonts w:ascii="ＭＳ 明朝" w:hAnsi="ＭＳ 明朝" w:cs="Times New Roman" w:hint="eastAsia"/>
          <w:spacing w:val="0"/>
          <w:sz w:val="22"/>
          <w:szCs w:val="22"/>
        </w:rPr>
        <w:t>次</w:t>
      </w:r>
      <w:r w:rsidRPr="00DD736D">
        <w:rPr>
          <w:rFonts w:ascii="ＭＳ 明朝" w:hAnsi="ＭＳ 明朝" w:cs="Times New Roman" w:hint="eastAsia"/>
          <w:spacing w:val="0"/>
          <w:sz w:val="22"/>
          <w:szCs w:val="22"/>
        </w:rPr>
        <w:t>の被災家屋等の解体及び撤去に関する申請書及び当該申請に必要な書類を</w:t>
      </w:r>
    </w:p>
    <w:p w14:paraId="3BF8C207" w14:textId="349A3240" w:rsidR="009B0A80" w:rsidRPr="00DD736D" w:rsidRDefault="009B0A80" w:rsidP="001F4712">
      <w:pPr>
        <w:ind w:left="210"/>
        <w:rPr>
          <w:rFonts w:ascii="ＭＳ 明朝" w:hAnsi="ＭＳ 明朝" w:cs="Times New Roman"/>
          <w:spacing w:val="0"/>
          <w:sz w:val="22"/>
          <w:szCs w:val="22"/>
        </w:rPr>
      </w:pPr>
      <w:r w:rsidRPr="00DD736D">
        <w:rPr>
          <w:rFonts w:ascii="ＭＳ 明朝" w:hAnsi="ＭＳ 明朝" w:cs="Times New Roman" w:hint="eastAsia"/>
          <w:spacing w:val="0"/>
          <w:sz w:val="22"/>
          <w:szCs w:val="22"/>
        </w:rPr>
        <w:t>富山市に提出すること。</w:t>
      </w:r>
    </w:p>
    <w:tbl>
      <w:tblPr>
        <w:tblStyle w:val="3"/>
        <w:tblW w:w="8646" w:type="dxa"/>
        <w:tblInd w:w="534" w:type="dxa"/>
        <w:tblLook w:val="04A0" w:firstRow="1" w:lastRow="0" w:firstColumn="1" w:lastColumn="0" w:noHBand="0" w:noVBand="1"/>
      </w:tblPr>
      <w:tblGrid>
        <w:gridCol w:w="2580"/>
        <w:gridCol w:w="6066"/>
      </w:tblGrid>
      <w:tr w:rsidR="00C9262C" w:rsidRPr="00DD736D" w14:paraId="1DD24B5A" w14:textId="77777777" w:rsidTr="000D38BC">
        <w:trPr>
          <w:trHeight w:val="600"/>
        </w:trPr>
        <w:tc>
          <w:tcPr>
            <w:tcW w:w="2580" w:type="dxa"/>
            <w:vAlign w:val="center"/>
          </w:tcPr>
          <w:p w14:paraId="12FA6098" w14:textId="77777777" w:rsidR="000D38BC" w:rsidRPr="00DD736D" w:rsidRDefault="000D38BC" w:rsidP="000D38BC">
            <w:pPr>
              <w:jc w:val="left"/>
              <w:rPr>
                <w:rFonts w:ascii="ＭＳ 明朝" w:hAnsi="ＭＳ 明朝" w:cs="Times New Roman"/>
                <w:spacing w:val="0"/>
                <w:sz w:val="22"/>
                <w:szCs w:val="22"/>
              </w:rPr>
            </w:pPr>
            <w:r w:rsidRPr="00DD736D">
              <w:rPr>
                <w:rFonts w:ascii="ＭＳ 明朝" w:hAnsi="ＭＳ 明朝" w:cs="Times New Roman" w:hint="eastAsia"/>
                <w:spacing w:val="0"/>
                <w:sz w:val="22"/>
                <w:szCs w:val="22"/>
              </w:rPr>
              <w:t>被災家屋等の所在地</w:t>
            </w:r>
          </w:p>
        </w:tc>
        <w:tc>
          <w:tcPr>
            <w:tcW w:w="6066" w:type="dxa"/>
          </w:tcPr>
          <w:p w14:paraId="2A587020" w14:textId="77777777" w:rsidR="000D38BC" w:rsidRPr="00DD736D" w:rsidRDefault="000D38BC" w:rsidP="000D38BC">
            <w:pPr>
              <w:rPr>
                <w:rFonts w:ascii="ＭＳ 明朝" w:hAnsi="ＭＳ 明朝" w:cs="Times New Roman"/>
                <w:spacing w:val="0"/>
                <w:sz w:val="22"/>
                <w:szCs w:val="22"/>
              </w:rPr>
            </w:pPr>
          </w:p>
        </w:tc>
      </w:tr>
    </w:tbl>
    <w:p w14:paraId="25E536C1" w14:textId="6D93DC2C" w:rsidR="00372EAE" w:rsidRPr="00DD736D" w:rsidRDefault="00372EAE" w:rsidP="00372EAE">
      <w:pPr>
        <w:ind w:firstLine="422"/>
        <w:rPr>
          <w:rFonts w:ascii="ＭＳ 明朝" w:hAnsi="ＭＳ 明朝" w:cs="Times New Roman"/>
          <w:spacing w:val="0"/>
          <w:sz w:val="22"/>
          <w:szCs w:val="22"/>
        </w:rPr>
      </w:pPr>
      <w:r w:rsidRPr="00DD736D">
        <w:rPr>
          <w:rFonts w:ascii="ＭＳ 明朝" w:hAnsi="ＭＳ 明朝" w:cs="Times New Roman" w:hint="eastAsia"/>
          <w:spacing w:val="0"/>
          <w:sz w:val="22"/>
          <w:szCs w:val="22"/>
        </w:rPr>
        <w:t>※被災家屋等の所在地欄は、登記事項証明書に記載されている地番を記載してください。</w:t>
      </w:r>
    </w:p>
    <w:p w14:paraId="651091DA" w14:textId="2D0EA539" w:rsidR="009B0A80" w:rsidRPr="00DD736D" w:rsidRDefault="009B0A80" w:rsidP="009B0A80">
      <w:pPr>
        <w:rPr>
          <w:rFonts w:ascii="ＭＳ 明朝" w:hAnsi="ＭＳ 明朝" w:cs="Times New Roman"/>
          <w:spacing w:val="0"/>
          <w:sz w:val="22"/>
          <w:szCs w:val="22"/>
        </w:rPr>
      </w:pPr>
      <w:r w:rsidRPr="00DD736D">
        <w:rPr>
          <w:rFonts w:ascii="ＭＳ 明朝" w:hAnsi="ＭＳ 明朝" w:cs="Times New Roman" w:hint="eastAsia"/>
          <w:spacing w:val="0"/>
          <w:sz w:val="22"/>
          <w:szCs w:val="22"/>
        </w:rPr>
        <w:t xml:space="preserve">２　</w:t>
      </w:r>
      <w:r w:rsidR="00372EAE" w:rsidRPr="00DD736D">
        <w:rPr>
          <w:rFonts w:ascii="ＭＳ 明朝" w:hAnsi="ＭＳ 明朝" w:cs="Times New Roman" w:hint="eastAsia"/>
          <w:spacing w:val="0"/>
          <w:sz w:val="22"/>
          <w:szCs w:val="22"/>
        </w:rPr>
        <w:t>上記１の</w:t>
      </w:r>
      <w:r w:rsidRPr="00DD736D">
        <w:rPr>
          <w:rFonts w:ascii="ＭＳ 明朝" w:hAnsi="ＭＳ 明朝" w:cs="Times New Roman" w:hint="eastAsia"/>
          <w:spacing w:val="0"/>
          <w:sz w:val="22"/>
          <w:szCs w:val="22"/>
        </w:rPr>
        <w:t>申請書類に不備がある場合</w:t>
      </w:r>
      <w:r w:rsidR="00372EAE" w:rsidRPr="00DD736D">
        <w:rPr>
          <w:rFonts w:ascii="ＭＳ 明朝" w:hAnsi="ＭＳ 明朝" w:cs="Times New Roman" w:hint="eastAsia"/>
          <w:spacing w:val="0"/>
          <w:sz w:val="22"/>
          <w:szCs w:val="22"/>
        </w:rPr>
        <w:t>に</w:t>
      </w:r>
      <w:r w:rsidRPr="00DD736D">
        <w:rPr>
          <w:rFonts w:ascii="ＭＳ 明朝" w:hAnsi="ＭＳ 明朝" w:cs="Times New Roman" w:hint="eastAsia"/>
          <w:spacing w:val="0"/>
          <w:sz w:val="22"/>
          <w:szCs w:val="22"/>
        </w:rPr>
        <w:t>、当該申請の補正または取り下げをすること。</w:t>
      </w:r>
    </w:p>
    <w:p w14:paraId="47B8546D" w14:textId="73A169F9" w:rsidR="009B0A80" w:rsidRPr="00DD736D" w:rsidRDefault="009B0A80" w:rsidP="009B0A80">
      <w:pPr>
        <w:rPr>
          <w:rFonts w:ascii="ＭＳ 明朝" w:hAnsi="ＭＳ 明朝" w:cs="Times New Roman"/>
          <w:spacing w:val="0"/>
          <w:sz w:val="22"/>
          <w:szCs w:val="22"/>
        </w:rPr>
      </w:pPr>
      <w:r w:rsidRPr="00DD736D">
        <w:rPr>
          <w:rFonts w:ascii="ＭＳ 明朝" w:hAnsi="ＭＳ 明朝" w:cs="Times New Roman" w:hint="eastAsia"/>
          <w:spacing w:val="0"/>
          <w:sz w:val="22"/>
          <w:szCs w:val="22"/>
        </w:rPr>
        <w:t>３　上記１及び２のほか、当該申請に関して必要な一切の権限</w:t>
      </w:r>
      <w:r w:rsidR="00372EAE" w:rsidRPr="00DD736D">
        <w:rPr>
          <w:rFonts w:ascii="ＭＳ 明朝" w:hAnsi="ＭＳ 明朝" w:cs="Times New Roman" w:hint="eastAsia"/>
          <w:spacing w:val="0"/>
          <w:sz w:val="22"/>
          <w:szCs w:val="22"/>
        </w:rPr>
        <w:t>に関すること。</w:t>
      </w:r>
    </w:p>
    <w:p w14:paraId="749C43AB" w14:textId="276B39C3" w:rsidR="00372EAE" w:rsidRPr="00DD736D" w:rsidRDefault="00372EAE" w:rsidP="00372EAE">
      <w:pPr>
        <w:ind w:leftChars="143" w:left="393"/>
        <w:rPr>
          <w:rFonts w:ascii="ＭＳ 明朝" w:hAnsi="ＭＳ 明朝" w:cs="Times New Roman"/>
          <w:spacing w:val="0"/>
          <w:sz w:val="22"/>
          <w:szCs w:val="22"/>
        </w:rPr>
      </w:pPr>
    </w:p>
    <w:p w14:paraId="5793BF49" w14:textId="77777777" w:rsidR="0096307A" w:rsidRPr="00DD736D" w:rsidRDefault="0096307A" w:rsidP="00372EAE">
      <w:pPr>
        <w:ind w:leftChars="143" w:left="393"/>
        <w:rPr>
          <w:rFonts w:ascii="ＭＳ 明朝" w:hAnsi="ＭＳ 明朝" w:cs="Times New Roman"/>
          <w:spacing w:val="0"/>
          <w:sz w:val="22"/>
          <w:szCs w:val="22"/>
        </w:rPr>
      </w:pPr>
    </w:p>
    <w:p w14:paraId="5BB2BCD2" w14:textId="4952DF6B" w:rsidR="00736FAC" w:rsidRPr="00DD736D" w:rsidRDefault="009B0A80" w:rsidP="00A74451">
      <w:pPr>
        <w:ind w:leftChars="143" w:left="393"/>
        <w:rPr>
          <w:rFonts w:ascii="游明朝" w:hAnsi="游明朝" w:cs="Times New Roman" w:hint="eastAsia"/>
          <w:spacing w:val="0"/>
          <w:sz w:val="22"/>
          <w:szCs w:val="22"/>
        </w:rPr>
        <w:sectPr w:rsidR="00736FAC" w:rsidRPr="00DD736D" w:rsidSect="00296059">
          <w:pgSz w:w="11907" w:h="16840" w:code="9"/>
          <w:pgMar w:top="1077" w:right="1134" w:bottom="1021" w:left="1134" w:header="720" w:footer="720" w:gutter="0"/>
          <w:cols w:space="720"/>
          <w:noEndnote/>
          <w:docGrid w:type="linesAndChars" w:linePitch="438" w:charSpace="-1111"/>
        </w:sectPr>
      </w:pPr>
      <w:r w:rsidRPr="00DD736D">
        <w:rPr>
          <w:rFonts w:ascii="ＭＳ 明朝" w:hAnsi="ＭＳ 明朝" w:cs="Times New Roman" w:hint="eastAsia"/>
          <w:spacing w:val="0"/>
          <w:sz w:val="22"/>
          <w:szCs w:val="22"/>
        </w:rPr>
        <w:t>※委任者の印は、印鑑登録証明書と同じ実印を押印し、印鑑登録証明書１通を添付してください。</w:t>
      </w:r>
    </w:p>
    <w:p w14:paraId="5C00AC08" w14:textId="7AC2B739" w:rsidR="007E3419" w:rsidRPr="00DD736D" w:rsidRDefault="007E3419" w:rsidP="00A74451">
      <w:pPr>
        <w:spacing w:line="360" w:lineRule="exact"/>
        <w:rPr>
          <w:rFonts w:ascii="游明朝" w:hAnsi="游明朝" w:cs="Times New Roman" w:hint="eastAsia"/>
          <w:spacing w:val="0"/>
          <w:sz w:val="21"/>
          <w:szCs w:val="22"/>
        </w:rPr>
      </w:pPr>
      <w:bookmarkStart w:id="0" w:name="_GoBack"/>
      <w:bookmarkEnd w:id="0"/>
    </w:p>
    <w:sectPr w:rsidR="007E3419" w:rsidRPr="00DD736D" w:rsidSect="00A74451">
      <w:pgSz w:w="11907" w:h="16840" w:code="9"/>
      <w:pgMar w:top="851" w:right="1134" w:bottom="794"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800B" w14:textId="77777777" w:rsidR="00AD512C" w:rsidRDefault="00AD512C" w:rsidP="00EA7681">
      <w:r>
        <w:separator/>
      </w:r>
    </w:p>
  </w:endnote>
  <w:endnote w:type="continuationSeparator" w:id="0">
    <w:p w14:paraId="7E97358B" w14:textId="77777777" w:rsidR="00AD512C" w:rsidRDefault="00AD512C"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BAA0" w14:textId="77777777" w:rsidR="00AD512C" w:rsidRDefault="00AD512C" w:rsidP="00EA7681">
      <w:r>
        <w:separator/>
      </w:r>
    </w:p>
  </w:footnote>
  <w:footnote w:type="continuationSeparator" w:id="0">
    <w:p w14:paraId="764E92DF" w14:textId="77777777" w:rsidR="00AD512C" w:rsidRDefault="00AD512C"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DD42F8"/>
    <w:multiLevelType w:val="hybridMultilevel"/>
    <w:tmpl w:val="089CAE1A"/>
    <w:lvl w:ilvl="0" w:tplc="4E96623C">
      <w:start w:val="1"/>
      <w:numFmt w:val="decimalFullWidth"/>
      <w:lvlText w:val="（%1）"/>
      <w:lvlJc w:val="left"/>
      <w:pPr>
        <w:ind w:left="788" w:hanging="7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1FDF"/>
    <w:rsid w:val="00005DAE"/>
    <w:rsid w:val="0001725D"/>
    <w:rsid w:val="00035DEE"/>
    <w:rsid w:val="00040AB9"/>
    <w:rsid w:val="00040B45"/>
    <w:rsid w:val="000424BD"/>
    <w:rsid w:val="000436B2"/>
    <w:rsid w:val="000509F3"/>
    <w:rsid w:val="000517FE"/>
    <w:rsid w:val="00057964"/>
    <w:rsid w:val="00061407"/>
    <w:rsid w:val="000639D0"/>
    <w:rsid w:val="00064D62"/>
    <w:rsid w:val="00070FBB"/>
    <w:rsid w:val="00072249"/>
    <w:rsid w:val="000745ED"/>
    <w:rsid w:val="000917C4"/>
    <w:rsid w:val="0009264D"/>
    <w:rsid w:val="000A48FC"/>
    <w:rsid w:val="000B049D"/>
    <w:rsid w:val="000B07DD"/>
    <w:rsid w:val="000B30BF"/>
    <w:rsid w:val="000B4B88"/>
    <w:rsid w:val="000B4D00"/>
    <w:rsid w:val="000D169B"/>
    <w:rsid w:val="000D38BC"/>
    <w:rsid w:val="000D6707"/>
    <w:rsid w:val="000E3B2F"/>
    <w:rsid w:val="000E550F"/>
    <w:rsid w:val="000E571D"/>
    <w:rsid w:val="000F2B03"/>
    <w:rsid w:val="000F5D0C"/>
    <w:rsid w:val="001053DE"/>
    <w:rsid w:val="00106B03"/>
    <w:rsid w:val="00115A01"/>
    <w:rsid w:val="0012442C"/>
    <w:rsid w:val="001253CC"/>
    <w:rsid w:val="00130454"/>
    <w:rsid w:val="00143027"/>
    <w:rsid w:val="00144896"/>
    <w:rsid w:val="001448FF"/>
    <w:rsid w:val="00152D36"/>
    <w:rsid w:val="00157626"/>
    <w:rsid w:val="00163E31"/>
    <w:rsid w:val="00171645"/>
    <w:rsid w:val="00172713"/>
    <w:rsid w:val="00173FE1"/>
    <w:rsid w:val="00180132"/>
    <w:rsid w:val="001967FF"/>
    <w:rsid w:val="00197F02"/>
    <w:rsid w:val="001A0608"/>
    <w:rsid w:val="001A1121"/>
    <w:rsid w:val="001A6F60"/>
    <w:rsid w:val="001A7077"/>
    <w:rsid w:val="001B11C8"/>
    <w:rsid w:val="001B1818"/>
    <w:rsid w:val="001C3178"/>
    <w:rsid w:val="001C38FF"/>
    <w:rsid w:val="001D1DB7"/>
    <w:rsid w:val="001D4242"/>
    <w:rsid w:val="001E5888"/>
    <w:rsid w:val="001E6FCF"/>
    <w:rsid w:val="001E74D6"/>
    <w:rsid w:val="001F2DA7"/>
    <w:rsid w:val="001F4712"/>
    <w:rsid w:val="001F6D13"/>
    <w:rsid w:val="002009EB"/>
    <w:rsid w:val="002056A3"/>
    <w:rsid w:val="00207681"/>
    <w:rsid w:val="00226632"/>
    <w:rsid w:val="00226E23"/>
    <w:rsid w:val="00230F5D"/>
    <w:rsid w:val="002320F8"/>
    <w:rsid w:val="00240AB7"/>
    <w:rsid w:val="00245EE2"/>
    <w:rsid w:val="00247266"/>
    <w:rsid w:val="00253451"/>
    <w:rsid w:val="00253A33"/>
    <w:rsid w:val="00254C87"/>
    <w:rsid w:val="00282FC2"/>
    <w:rsid w:val="00283C04"/>
    <w:rsid w:val="002858BA"/>
    <w:rsid w:val="002862CF"/>
    <w:rsid w:val="00291DD1"/>
    <w:rsid w:val="00296059"/>
    <w:rsid w:val="002975BC"/>
    <w:rsid w:val="002B0954"/>
    <w:rsid w:val="002B0EA1"/>
    <w:rsid w:val="002B267D"/>
    <w:rsid w:val="002B4888"/>
    <w:rsid w:val="002B54B0"/>
    <w:rsid w:val="002C461D"/>
    <w:rsid w:val="002C4636"/>
    <w:rsid w:val="002C60A3"/>
    <w:rsid w:val="002D0091"/>
    <w:rsid w:val="002D283F"/>
    <w:rsid w:val="002E12DD"/>
    <w:rsid w:val="002E2A4C"/>
    <w:rsid w:val="002E4555"/>
    <w:rsid w:val="002F40E7"/>
    <w:rsid w:val="003001E0"/>
    <w:rsid w:val="00300E19"/>
    <w:rsid w:val="00303792"/>
    <w:rsid w:val="003040D3"/>
    <w:rsid w:val="003048EC"/>
    <w:rsid w:val="00307CB0"/>
    <w:rsid w:val="00312E5F"/>
    <w:rsid w:val="003179A5"/>
    <w:rsid w:val="0034113C"/>
    <w:rsid w:val="00361E13"/>
    <w:rsid w:val="0036254D"/>
    <w:rsid w:val="003676D0"/>
    <w:rsid w:val="00372EAE"/>
    <w:rsid w:val="00373072"/>
    <w:rsid w:val="003739D8"/>
    <w:rsid w:val="003765C8"/>
    <w:rsid w:val="00392CD6"/>
    <w:rsid w:val="003A79DA"/>
    <w:rsid w:val="003A7EF5"/>
    <w:rsid w:val="003B1275"/>
    <w:rsid w:val="003B4359"/>
    <w:rsid w:val="003B5003"/>
    <w:rsid w:val="003B7960"/>
    <w:rsid w:val="003C749E"/>
    <w:rsid w:val="003F1152"/>
    <w:rsid w:val="003F6564"/>
    <w:rsid w:val="00400466"/>
    <w:rsid w:val="00407F8B"/>
    <w:rsid w:val="00421AA2"/>
    <w:rsid w:val="00431381"/>
    <w:rsid w:val="004439F9"/>
    <w:rsid w:val="00444D5F"/>
    <w:rsid w:val="004555F1"/>
    <w:rsid w:val="0045747E"/>
    <w:rsid w:val="00460B72"/>
    <w:rsid w:val="00460E07"/>
    <w:rsid w:val="00464918"/>
    <w:rsid w:val="00471541"/>
    <w:rsid w:val="00472DC1"/>
    <w:rsid w:val="004772F7"/>
    <w:rsid w:val="00477845"/>
    <w:rsid w:val="004979D1"/>
    <w:rsid w:val="004B79DD"/>
    <w:rsid w:val="004C0177"/>
    <w:rsid w:val="004C193C"/>
    <w:rsid w:val="004C26BD"/>
    <w:rsid w:val="004E112B"/>
    <w:rsid w:val="004E17DD"/>
    <w:rsid w:val="004E20EC"/>
    <w:rsid w:val="004E44F4"/>
    <w:rsid w:val="004E7ACC"/>
    <w:rsid w:val="004F0FEC"/>
    <w:rsid w:val="00500361"/>
    <w:rsid w:val="005011D8"/>
    <w:rsid w:val="00502C8A"/>
    <w:rsid w:val="00511A15"/>
    <w:rsid w:val="005147DB"/>
    <w:rsid w:val="005151F8"/>
    <w:rsid w:val="0052299F"/>
    <w:rsid w:val="00531350"/>
    <w:rsid w:val="005321C4"/>
    <w:rsid w:val="00533CE5"/>
    <w:rsid w:val="0054162B"/>
    <w:rsid w:val="00541BDF"/>
    <w:rsid w:val="00544E02"/>
    <w:rsid w:val="00566737"/>
    <w:rsid w:val="00567566"/>
    <w:rsid w:val="005704E7"/>
    <w:rsid w:val="00583B91"/>
    <w:rsid w:val="00584036"/>
    <w:rsid w:val="00584A2C"/>
    <w:rsid w:val="005963FD"/>
    <w:rsid w:val="005A2617"/>
    <w:rsid w:val="005A688B"/>
    <w:rsid w:val="005B6BF3"/>
    <w:rsid w:val="005C2CD0"/>
    <w:rsid w:val="005C5143"/>
    <w:rsid w:val="005D55DE"/>
    <w:rsid w:val="005E0FBF"/>
    <w:rsid w:val="005E158C"/>
    <w:rsid w:val="005E4F95"/>
    <w:rsid w:val="005E7EB4"/>
    <w:rsid w:val="005F2EDA"/>
    <w:rsid w:val="006111C6"/>
    <w:rsid w:val="00615382"/>
    <w:rsid w:val="00626736"/>
    <w:rsid w:val="00630F1A"/>
    <w:rsid w:val="00632FEE"/>
    <w:rsid w:val="0065349F"/>
    <w:rsid w:val="00653933"/>
    <w:rsid w:val="00653F77"/>
    <w:rsid w:val="00654724"/>
    <w:rsid w:val="00672BE1"/>
    <w:rsid w:val="00673AEA"/>
    <w:rsid w:val="00681C5F"/>
    <w:rsid w:val="00683469"/>
    <w:rsid w:val="00694257"/>
    <w:rsid w:val="006943F2"/>
    <w:rsid w:val="00695140"/>
    <w:rsid w:val="006A7595"/>
    <w:rsid w:val="006C1F64"/>
    <w:rsid w:val="006E2863"/>
    <w:rsid w:val="006E364B"/>
    <w:rsid w:val="006F037D"/>
    <w:rsid w:val="006F58AC"/>
    <w:rsid w:val="00703998"/>
    <w:rsid w:val="00713448"/>
    <w:rsid w:val="00735EA0"/>
    <w:rsid w:val="00736FAC"/>
    <w:rsid w:val="00741125"/>
    <w:rsid w:val="007524AA"/>
    <w:rsid w:val="00752D0D"/>
    <w:rsid w:val="007532AC"/>
    <w:rsid w:val="007847B5"/>
    <w:rsid w:val="00784F48"/>
    <w:rsid w:val="00790182"/>
    <w:rsid w:val="007908F5"/>
    <w:rsid w:val="007946F6"/>
    <w:rsid w:val="007B1A86"/>
    <w:rsid w:val="007B2BC9"/>
    <w:rsid w:val="007B67E2"/>
    <w:rsid w:val="007C56F7"/>
    <w:rsid w:val="007C64FF"/>
    <w:rsid w:val="007C65BB"/>
    <w:rsid w:val="007D2900"/>
    <w:rsid w:val="007E0FAE"/>
    <w:rsid w:val="007E3419"/>
    <w:rsid w:val="00802A1E"/>
    <w:rsid w:val="00810104"/>
    <w:rsid w:val="00827C50"/>
    <w:rsid w:val="008363BE"/>
    <w:rsid w:val="00840FFD"/>
    <w:rsid w:val="00846472"/>
    <w:rsid w:val="0085147F"/>
    <w:rsid w:val="008632C5"/>
    <w:rsid w:val="0088619C"/>
    <w:rsid w:val="00895E24"/>
    <w:rsid w:val="008A1805"/>
    <w:rsid w:val="008B02E4"/>
    <w:rsid w:val="008B1100"/>
    <w:rsid w:val="008B355C"/>
    <w:rsid w:val="008C7293"/>
    <w:rsid w:val="008D0B67"/>
    <w:rsid w:val="008E572C"/>
    <w:rsid w:val="008F7491"/>
    <w:rsid w:val="009138FC"/>
    <w:rsid w:val="0092774A"/>
    <w:rsid w:val="0093627C"/>
    <w:rsid w:val="009428ED"/>
    <w:rsid w:val="00951854"/>
    <w:rsid w:val="009522B7"/>
    <w:rsid w:val="00961BBE"/>
    <w:rsid w:val="00962D01"/>
    <w:rsid w:val="0096307A"/>
    <w:rsid w:val="00972F0B"/>
    <w:rsid w:val="00976062"/>
    <w:rsid w:val="00976133"/>
    <w:rsid w:val="0099043B"/>
    <w:rsid w:val="0099132A"/>
    <w:rsid w:val="00997281"/>
    <w:rsid w:val="009A112A"/>
    <w:rsid w:val="009B0A80"/>
    <w:rsid w:val="009C0BDD"/>
    <w:rsid w:val="009D0165"/>
    <w:rsid w:val="009E588F"/>
    <w:rsid w:val="009E6E3E"/>
    <w:rsid w:val="009F00FD"/>
    <w:rsid w:val="009F0E46"/>
    <w:rsid w:val="009F1E94"/>
    <w:rsid w:val="009F2A07"/>
    <w:rsid w:val="009F55AB"/>
    <w:rsid w:val="00A01499"/>
    <w:rsid w:val="00A020DA"/>
    <w:rsid w:val="00A022ED"/>
    <w:rsid w:val="00A03F4D"/>
    <w:rsid w:val="00A1047A"/>
    <w:rsid w:val="00A10967"/>
    <w:rsid w:val="00A1330D"/>
    <w:rsid w:val="00A158B5"/>
    <w:rsid w:val="00A27703"/>
    <w:rsid w:val="00A3482D"/>
    <w:rsid w:val="00A368DA"/>
    <w:rsid w:val="00A41B1C"/>
    <w:rsid w:val="00A511E2"/>
    <w:rsid w:val="00A575F9"/>
    <w:rsid w:val="00A579D4"/>
    <w:rsid w:val="00A63A08"/>
    <w:rsid w:val="00A63D24"/>
    <w:rsid w:val="00A659A2"/>
    <w:rsid w:val="00A67FCF"/>
    <w:rsid w:val="00A70850"/>
    <w:rsid w:val="00A74451"/>
    <w:rsid w:val="00A764EF"/>
    <w:rsid w:val="00A833FD"/>
    <w:rsid w:val="00A93B60"/>
    <w:rsid w:val="00AA1596"/>
    <w:rsid w:val="00AA2F7C"/>
    <w:rsid w:val="00AA4DD3"/>
    <w:rsid w:val="00AA7791"/>
    <w:rsid w:val="00AB0A69"/>
    <w:rsid w:val="00AB201A"/>
    <w:rsid w:val="00AC4359"/>
    <w:rsid w:val="00AC496E"/>
    <w:rsid w:val="00AC5592"/>
    <w:rsid w:val="00AD4D4B"/>
    <w:rsid w:val="00AD512C"/>
    <w:rsid w:val="00AE29DA"/>
    <w:rsid w:val="00AE2E36"/>
    <w:rsid w:val="00AE3D58"/>
    <w:rsid w:val="00AF14FC"/>
    <w:rsid w:val="00AF35A5"/>
    <w:rsid w:val="00B02876"/>
    <w:rsid w:val="00B04E86"/>
    <w:rsid w:val="00B128CD"/>
    <w:rsid w:val="00B164FF"/>
    <w:rsid w:val="00B176CE"/>
    <w:rsid w:val="00B20879"/>
    <w:rsid w:val="00B30C7F"/>
    <w:rsid w:val="00B41EC8"/>
    <w:rsid w:val="00B4444E"/>
    <w:rsid w:val="00B523D1"/>
    <w:rsid w:val="00B5477D"/>
    <w:rsid w:val="00B672FE"/>
    <w:rsid w:val="00B7170B"/>
    <w:rsid w:val="00B754C8"/>
    <w:rsid w:val="00B800A2"/>
    <w:rsid w:val="00B84264"/>
    <w:rsid w:val="00B87238"/>
    <w:rsid w:val="00B925E3"/>
    <w:rsid w:val="00B95CD8"/>
    <w:rsid w:val="00BA0F98"/>
    <w:rsid w:val="00BB3B72"/>
    <w:rsid w:val="00BB5B43"/>
    <w:rsid w:val="00BB7089"/>
    <w:rsid w:val="00BD0F80"/>
    <w:rsid w:val="00BE054E"/>
    <w:rsid w:val="00BF3AEB"/>
    <w:rsid w:val="00BF4F11"/>
    <w:rsid w:val="00C00BAA"/>
    <w:rsid w:val="00C02BB5"/>
    <w:rsid w:val="00C03071"/>
    <w:rsid w:val="00C03650"/>
    <w:rsid w:val="00C04E2B"/>
    <w:rsid w:val="00C06E75"/>
    <w:rsid w:val="00C12B24"/>
    <w:rsid w:val="00C12BFC"/>
    <w:rsid w:val="00C16607"/>
    <w:rsid w:val="00C17F73"/>
    <w:rsid w:val="00C26008"/>
    <w:rsid w:val="00C325C3"/>
    <w:rsid w:val="00C405CD"/>
    <w:rsid w:val="00C40BB4"/>
    <w:rsid w:val="00C43AA6"/>
    <w:rsid w:val="00C45032"/>
    <w:rsid w:val="00C46F92"/>
    <w:rsid w:val="00C479E2"/>
    <w:rsid w:val="00C6062E"/>
    <w:rsid w:val="00C63B7A"/>
    <w:rsid w:val="00C6501C"/>
    <w:rsid w:val="00C70C3A"/>
    <w:rsid w:val="00C80616"/>
    <w:rsid w:val="00C9262C"/>
    <w:rsid w:val="00C92C7A"/>
    <w:rsid w:val="00C92E99"/>
    <w:rsid w:val="00C9332D"/>
    <w:rsid w:val="00CA2922"/>
    <w:rsid w:val="00CA442F"/>
    <w:rsid w:val="00CB00B3"/>
    <w:rsid w:val="00CB14DF"/>
    <w:rsid w:val="00CB2BCF"/>
    <w:rsid w:val="00CC1DC4"/>
    <w:rsid w:val="00CC2489"/>
    <w:rsid w:val="00CC2C07"/>
    <w:rsid w:val="00CC51F0"/>
    <w:rsid w:val="00CE6A1E"/>
    <w:rsid w:val="00CF0E64"/>
    <w:rsid w:val="00D06FC5"/>
    <w:rsid w:val="00D11B97"/>
    <w:rsid w:val="00D232A2"/>
    <w:rsid w:val="00D2704A"/>
    <w:rsid w:val="00D34CFD"/>
    <w:rsid w:val="00D409AA"/>
    <w:rsid w:val="00D41AD9"/>
    <w:rsid w:val="00D4286F"/>
    <w:rsid w:val="00D46F84"/>
    <w:rsid w:val="00D60779"/>
    <w:rsid w:val="00D627A2"/>
    <w:rsid w:val="00D62829"/>
    <w:rsid w:val="00D63570"/>
    <w:rsid w:val="00D63959"/>
    <w:rsid w:val="00D71F45"/>
    <w:rsid w:val="00D82CBA"/>
    <w:rsid w:val="00D82D32"/>
    <w:rsid w:val="00D87986"/>
    <w:rsid w:val="00D91126"/>
    <w:rsid w:val="00D97CCF"/>
    <w:rsid w:val="00DA6749"/>
    <w:rsid w:val="00DA6D27"/>
    <w:rsid w:val="00DB2BE9"/>
    <w:rsid w:val="00DB462C"/>
    <w:rsid w:val="00DB4C34"/>
    <w:rsid w:val="00DD1F2F"/>
    <w:rsid w:val="00DD2170"/>
    <w:rsid w:val="00DD2620"/>
    <w:rsid w:val="00DD736D"/>
    <w:rsid w:val="00DE52D0"/>
    <w:rsid w:val="00DE66B7"/>
    <w:rsid w:val="00E0168B"/>
    <w:rsid w:val="00E024FC"/>
    <w:rsid w:val="00E03FFE"/>
    <w:rsid w:val="00E11004"/>
    <w:rsid w:val="00E115B3"/>
    <w:rsid w:val="00E15F32"/>
    <w:rsid w:val="00E303F5"/>
    <w:rsid w:val="00E357C2"/>
    <w:rsid w:val="00E4549C"/>
    <w:rsid w:val="00E4561D"/>
    <w:rsid w:val="00E47629"/>
    <w:rsid w:val="00E5387B"/>
    <w:rsid w:val="00E60F65"/>
    <w:rsid w:val="00E616A6"/>
    <w:rsid w:val="00E66753"/>
    <w:rsid w:val="00E72B39"/>
    <w:rsid w:val="00E769E6"/>
    <w:rsid w:val="00E87292"/>
    <w:rsid w:val="00E92D51"/>
    <w:rsid w:val="00E96EC5"/>
    <w:rsid w:val="00EA3247"/>
    <w:rsid w:val="00EA50E9"/>
    <w:rsid w:val="00EA7681"/>
    <w:rsid w:val="00EA7BE5"/>
    <w:rsid w:val="00EB4197"/>
    <w:rsid w:val="00EB745D"/>
    <w:rsid w:val="00EB759B"/>
    <w:rsid w:val="00EB7933"/>
    <w:rsid w:val="00EB79A1"/>
    <w:rsid w:val="00EC0C4C"/>
    <w:rsid w:val="00ED76B6"/>
    <w:rsid w:val="00EE374D"/>
    <w:rsid w:val="00EF348E"/>
    <w:rsid w:val="00EF4487"/>
    <w:rsid w:val="00F1311C"/>
    <w:rsid w:val="00F179B1"/>
    <w:rsid w:val="00F254B1"/>
    <w:rsid w:val="00F30F09"/>
    <w:rsid w:val="00F3328F"/>
    <w:rsid w:val="00F35314"/>
    <w:rsid w:val="00F36F02"/>
    <w:rsid w:val="00F4305F"/>
    <w:rsid w:val="00F508E1"/>
    <w:rsid w:val="00F51493"/>
    <w:rsid w:val="00F56D18"/>
    <w:rsid w:val="00F60379"/>
    <w:rsid w:val="00F66867"/>
    <w:rsid w:val="00F71F84"/>
    <w:rsid w:val="00F73C06"/>
    <w:rsid w:val="00F8378A"/>
    <w:rsid w:val="00F97D39"/>
    <w:rsid w:val="00FA5421"/>
    <w:rsid w:val="00FA7D6B"/>
    <w:rsid w:val="00FB0849"/>
    <w:rsid w:val="00FB3473"/>
    <w:rsid w:val="00FB3A31"/>
    <w:rsid w:val="00FB4F02"/>
    <w:rsid w:val="00FB4FD5"/>
    <w:rsid w:val="00FB56CD"/>
    <w:rsid w:val="00FC3CB3"/>
    <w:rsid w:val="00FC4E95"/>
    <w:rsid w:val="00FD5592"/>
    <w:rsid w:val="00FE4D5F"/>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F7"/>
    <w:pPr>
      <w:widowControl w:val="0"/>
      <w:jc w:val="both"/>
    </w:pPr>
    <w:rPr>
      <w:rFonts w:cs="ＭＳ 明朝"/>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 w:val="21"/>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rsid w:val="00B87238"/>
    <w:pPr>
      <w:jc w:val="center"/>
    </w:pPr>
    <w:rPr>
      <w:rFonts w:cs="Times New Roman"/>
      <w:spacing w:val="0"/>
      <w:sz w:val="22"/>
      <w:szCs w:val="22"/>
    </w:rPr>
  </w:style>
  <w:style w:type="character" w:customStyle="1" w:styleId="ae">
    <w:name w:val="記 (文字)"/>
    <w:basedOn w:val="a0"/>
    <w:link w:val="ad"/>
    <w:rsid w:val="00B87238"/>
    <w:rPr>
      <w:kern w:val="2"/>
      <w:sz w:val="22"/>
      <w:szCs w:val="22"/>
    </w:rPr>
  </w:style>
  <w:style w:type="paragraph" w:styleId="af">
    <w:name w:val="Closing"/>
    <w:basedOn w:val="a"/>
    <w:link w:val="af0"/>
    <w:rsid w:val="00B87238"/>
    <w:pPr>
      <w:jc w:val="right"/>
    </w:pPr>
    <w:rPr>
      <w:rFonts w:cs="Times New Roman"/>
      <w:spacing w:val="0"/>
      <w:sz w:val="22"/>
      <w:szCs w:val="22"/>
    </w:rPr>
  </w:style>
  <w:style w:type="character" w:customStyle="1" w:styleId="af0">
    <w:name w:val="結語 (文字)"/>
    <w:basedOn w:val="a0"/>
    <w:link w:val="af"/>
    <w:rsid w:val="00B87238"/>
    <w:rPr>
      <w:kern w:val="2"/>
      <w:sz w:val="22"/>
      <w:szCs w:val="22"/>
    </w:rPr>
  </w:style>
  <w:style w:type="paragraph" w:styleId="af1">
    <w:name w:val="Revision"/>
    <w:hidden/>
    <w:uiPriority w:val="99"/>
    <w:semiHidden/>
    <w:rsid w:val="00DB2BE9"/>
    <w:rPr>
      <w:rFonts w:cs="ＭＳ 明朝"/>
      <w:spacing w:val="20"/>
      <w:kern w:val="2"/>
      <w:sz w:val="24"/>
      <w:szCs w:val="21"/>
    </w:rPr>
  </w:style>
  <w:style w:type="paragraph" w:styleId="af2">
    <w:name w:val="annotation subject"/>
    <w:basedOn w:val="ab"/>
    <w:next w:val="ab"/>
    <w:link w:val="af3"/>
    <w:semiHidden/>
    <w:unhideWhenUsed/>
    <w:rsid w:val="00E03FFE"/>
    <w:rPr>
      <w:rFonts w:ascii="Century" w:cs="ＭＳ 明朝"/>
      <w:b/>
      <w:bCs/>
      <w:spacing w:val="20"/>
      <w:sz w:val="24"/>
      <w:szCs w:val="21"/>
    </w:rPr>
  </w:style>
  <w:style w:type="character" w:customStyle="1" w:styleId="af3">
    <w:name w:val="コメント内容 (文字)"/>
    <w:basedOn w:val="ac"/>
    <w:link w:val="af2"/>
    <w:semiHidden/>
    <w:rsid w:val="00E03FFE"/>
    <w:rPr>
      <w:rFonts w:ascii="ＭＳ 明朝" w:cs="ＭＳ 明朝"/>
      <w:b/>
      <w:bCs/>
      <w:spacing w:val="20"/>
      <w:kern w:val="2"/>
      <w:sz w:val="24"/>
      <w:szCs w:val="21"/>
    </w:rPr>
  </w:style>
  <w:style w:type="table" w:customStyle="1" w:styleId="1">
    <w:name w:val="表 (格子)1"/>
    <w:basedOn w:val="a1"/>
    <w:next w:val="a9"/>
    <w:uiPriority w:val="3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95C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5CD8"/>
    <w:pPr>
      <w:autoSpaceDE w:val="0"/>
      <w:autoSpaceDN w:val="0"/>
      <w:jc w:val="left"/>
    </w:pPr>
    <w:rPr>
      <w:rFonts w:ascii="ＭＳ 明朝" w:hAnsi="ＭＳ 明朝"/>
      <w:spacing w:val="0"/>
      <w:kern w:val="0"/>
      <w:sz w:val="22"/>
      <w:szCs w:val="22"/>
      <w:lang w:val="ja-JP" w:bidi="ja-JP"/>
    </w:rPr>
  </w:style>
  <w:style w:type="paragraph" w:styleId="af4">
    <w:name w:val="Body Text"/>
    <w:basedOn w:val="a"/>
    <w:link w:val="af5"/>
    <w:uiPriority w:val="1"/>
    <w:qFormat/>
    <w:rsid w:val="00FC4E95"/>
    <w:pPr>
      <w:autoSpaceDE w:val="0"/>
      <w:autoSpaceDN w:val="0"/>
      <w:jc w:val="left"/>
    </w:pPr>
    <w:rPr>
      <w:rFonts w:ascii="ＭＳ 明朝" w:hAnsi="ＭＳ 明朝"/>
      <w:spacing w:val="0"/>
      <w:kern w:val="0"/>
      <w:sz w:val="21"/>
      <w:lang w:val="ja-JP" w:bidi="ja-JP"/>
    </w:rPr>
  </w:style>
  <w:style w:type="character" w:customStyle="1" w:styleId="af5">
    <w:name w:val="本文 (文字)"/>
    <w:basedOn w:val="a0"/>
    <w:link w:val="af4"/>
    <w:uiPriority w:val="1"/>
    <w:rsid w:val="00FC4E95"/>
    <w:rPr>
      <w:rFonts w:ascii="ＭＳ 明朝" w:hAnsi="ＭＳ 明朝" w:cs="ＭＳ 明朝"/>
      <w:sz w:val="21"/>
      <w:szCs w:val="21"/>
      <w:lang w:val="ja-JP" w:bidi="ja-JP"/>
    </w:rPr>
  </w:style>
  <w:style w:type="table" w:customStyle="1" w:styleId="3">
    <w:name w:val="表 (格子)3"/>
    <w:basedOn w:val="a1"/>
    <w:next w:val="a9"/>
    <w:uiPriority w:val="39"/>
    <w:rsid w:val="009B0A80"/>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81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36C4-7EC1-4A03-A3A7-8BB57800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38042145</Template>
  <TotalTime>1</TotalTime>
  <Pages>2</Pages>
  <Words>318</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○南越前町チャイルドシート購入費補助金交付要綱</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野原　菜々花</dc:creator>
  <cp:keywords/>
  <dc:description/>
  <cp:lastModifiedBy>尾崎　志保</cp:lastModifiedBy>
  <cp:revision>3</cp:revision>
  <cp:lastPrinted>2024-03-07T05:27:00Z</cp:lastPrinted>
  <dcterms:created xsi:type="dcterms:W3CDTF">2024-03-16T22:22:00Z</dcterms:created>
  <dcterms:modified xsi:type="dcterms:W3CDTF">2024-03-16T22:32:00Z</dcterms:modified>
</cp:coreProperties>
</file>