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3B" w:rsidRPr="005D0C29" w:rsidRDefault="00C1623B" w:rsidP="00E25B2D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C1623B" w:rsidRPr="00C66699" w:rsidRDefault="00E024EF" w:rsidP="00C1623B">
      <w:pPr>
        <w:jc w:val="center"/>
        <w:rPr>
          <w:rFonts w:ascii="BIZ UD明朝 Medium" w:eastAsia="BIZ UD明朝 Medium" w:hAnsi="BIZ UD明朝 Medium"/>
          <w:sz w:val="28"/>
        </w:rPr>
      </w:pPr>
      <w:r w:rsidRPr="00C66699">
        <w:rPr>
          <w:rFonts w:ascii="BIZ UD明朝 Medium" w:eastAsia="BIZ UD明朝 Medium" w:hAnsi="BIZ UD明朝 Medium" w:hint="eastAsia"/>
          <w:sz w:val="28"/>
        </w:rPr>
        <w:t>新型コロナウイルス感染症　予防接種証明書　交付申請書</w:t>
      </w:r>
    </w:p>
    <w:p w:rsidR="004468B5" w:rsidRPr="00C66699" w:rsidRDefault="004468B5" w:rsidP="00C66699">
      <w:pPr>
        <w:rPr>
          <w:rFonts w:ascii="BIZ UD明朝 Medium" w:eastAsia="BIZ UD明朝 Medium" w:hAnsi="BIZ UD明朝 Medium"/>
        </w:rPr>
      </w:pPr>
    </w:p>
    <w:p w:rsidR="00D6599D" w:rsidRPr="00C66699" w:rsidRDefault="00D6599D" w:rsidP="004468B5">
      <w:pPr>
        <w:jc w:val="right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令和　　年　　月　　日</w:t>
      </w:r>
    </w:p>
    <w:p w:rsidR="00D6599D" w:rsidRPr="00C66699" w:rsidRDefault="00C1623B" w:rsidP="00D276C8">
      <w:pPr>
        <w:ind w:leftChars="-1" w:left="-2" w:firstLineChars="100" w:firstLine="220"/>
        <w:rPr>
          <w:rFonts w:ascii="BIZ UD明朝 Medium" w:eastAsia="BIZ UD明朝 Medium" w:hAnsi="BIZ UD明朝 Medium"/>
          <w:sz w:val="22"/>
        </w:rPr>
      </w:pPr>
      <w:r w:rsidRPr="00C66699">
        <w:rPr>
          <w:rFonts w:ascii="BIZ UD明朝 Medium" w:eastAsia="BIZ UD明朝 Medium" w:hAnsi="BIZ UD明朝 Medium" w:hint="eastAsia"/>
          <w:sz w:val="22"/>
        </w:rPr>
        <w:t>（宛先）</w:t>
      </w:r>
      <w:r w:rsidR="00176912" w:rsidRPr="00C66699">
        <w:rPr>
          <w:rFonts w:ascii="BIZ UD明朝 Medium" w:eastAsia="BIZ UD明朝 Medium" w:hAnsi="BIZ UD明朝 Medium" w:hint="eastAsia"/>
          <w:sz w:val="22"/>
        </w:rPr>
        <w:t>保健所長</w:t>
      </w:r>
    </w:p>
    <w:p w:rsidR="00D6599D" w:rsidRPr="00C66699" w:rsidRDefault="00D6599D" w:rsidP="00BB2A6F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 xml:space="preserve">申請者　</w:t>
      </w:r>
      <w:r w:rsidR="00EA13CE" w:rsidRPr="00C66699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C66699">
              <w:rPr>
                <w:rFonts w:ascii="BIZ UD明朝 Medium" w:eastAsia="BIZ UD明朝 Medium" w:hAnsi="BIZ UD明朝 Medium"/>
                <w:sz w:val="10"/>
              </w:rPr>
              <w:t>ふりがな</w:t>
            </w:r>
          </w:rt>
          <w:rubyBase>
            <w:r w:rsidR="00EA13CE" w:rsidRPr="00C66699">
              <w:rPr>
                <w:rFonts w:ascii="BIZ UD明朝 Medium" w:eastAsia="BIZ UD明朝 Medium" w:hAnsi="BIZ UD明朝 Medium"/>
              </w:rPr>
              <w:t>氏名</w:t>
            </w:r>
          </w:rubyBase>
        </w:ruby>
      </w:r>
      <w:r w:rsidR="004468B5" w:rsidRPr="00C66699">
        <w:rPr>
          <w:rFonts w:ascii="BIZ UD明朝 Medium" w:eastAsia="BIZ UD明朝 Medium" w:hAnsi="BIZ UD明朝 Medium" w:hint="eastAsia"/>
        </w:rPr>
        <w:t xml:space="preserve">　　</w:t>
      </w:r>
      <w:r w:rsidR="00E30F0B" w:rsidRPr="00C66699">
        <w:rPr>
          <w:rFonts w:ascii="BIZ UD明朝 Medium" w:eastAsia="BIZ UD明朝 Medium" w:hAnsi="BIZ UD明朝 Medium" w:hint="eastAsia"/>
        </w:rPr>
        <w:t xml:space="preserve">　</w:t>
      </w:r>
      <w:r w:rsidR="004468B5" w:rsidRPr="00C6669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D6599D" w:rsidRPr="00C66699" w:rsidRDefault="00D6599D" w:rsidP="00BB2A6F">
      <w:pPr>
        <w:tabs>
          <w:tab w:val="right" w:pos="142"/>
        </w:tabs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/>
        </w:rPr>
        <w:tab/>
      </w:r>
      <w:r w:rsidR="00EA13CE" w:rsidRPr="00C66699">
        <w:rPr>
          <w:rFonts w:ascii="BIZ UD明朝 Medium" w:eastAsia="BIZ UD明朝 Medium" w:hAnsi="BIZ UD明朝 Medium" w:hint="eastAsia"/>
        </w:rPr>
        <w:t>住所</w:t>
      </w:r>
      <w:r w:rsidR="004468B5" w:rsidRPr="00C66699">
        <w:rPr>
          <w:rFonts w:ascii="BIZ UD明朝 Medium" w:eastAsia="BIZ UD明朝 Medium" w:hAnsi="BIZ UD明朝 Medium" w:hint="eastAsia"/>
        </w:rPr>
        <w:t xml:space="preserve">　　</w:t>
      </w:r>
      <w:r w:rsidR="00E30F0B" w:rsidRPr="00C66699">
        <w:rPr>
          <w:rFonts w:ascii="BIZ UD明朝 Medium" w:eastAsia="BIZ UD明朝 Medium" w:hAnsi="BIZ UD明朝 Medium" w:hint="eastAsia"/>
        </w:rPr>
        <w:t xml:space="preserve">　</w:t>
      </w:r>
      <w:r w:rsidR="004468B5" w:rsidRPr="00C6669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D6599D" w:rsidRPr="00C66699" w:rsidRDefault="00D6599D" w:rsidP="00BB2A6F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/>
        </w:rPr>
        <w:tab/>
      </w:r>
      <w:r w:rsidRPr="00C66699">
        <w:rPr>
          <w:rFonts w:ascii="BIZ UD明朝 Medium" w:eastAsia="BIZ UD明朝 Medium" w:hAnsi="BIZ UD明朝 Medium" w:hint="eastAsia"/>
        </w:rPr>
        <w:t>電話番号</w:t>
      </w:r>
      <w:r w:rsidR="00E30F0B" w:rsidRPr="00C66699">
        <w:rPr>
          <w:rFonts w:ascii="BIZ UD明朝 Medium" w:eastAsia="BIZ UD明朝 Medium" w:hAnsi="BIZ UD明朝 Medium" w:hint="eastAsia"/>
        </w:rPr>
        <w:t xml:space="preserve">　</w:t>
      </w:r>
      <w:r w:rsidR="004468B5" w:rsidRPr="00C6669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4468B5" w:rsidRPr="00C66699" w:rsidRDefault="00D6599D" w:rsidP="00BB2A6F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/>
        </w:rPr>
        <w:tab/>
      </w:r>
      <w:r w:rsidRPr="00C66699">
        <w:rPr>
          <w:rFonts w:ascii="BIZ UD明朝 Medium" w:eastAsia="BIZ UD明朝 Medium" w:hAnsi="BIZ UD明朝 Medium" w:hint="eastAsia"/>
        </w:rPr>
        <w:t xml:space="preserve">被接種者との続柄　</w:t>
      </w:r>
      <w:r w:rsidR="00E30F0B" w:rsidRPr="00C66699">
        <w:rPr>
          <w:rFonts w:ascii="BIZ UD明朝 Medium" w:eastAsia="BIZ UD明朝 Medium" w:hAnsi="BIZ UD明朝 Medium" w:hint="eastAsia"/>
        </w:rPr>
        <w:t xml:space="preserve">　</w:t>
      </w:r>
      <w:r w:rsidRPr="00C66699">
        <w:rPr>
          <w:rFonts w:ascii="BIZ UD明朝 Medium" w:eastAsia="BIZ UD明朝 Medium" w:hAnsi="BIZ UD明朝 Medium" w:hint="eastAsia"/>
        </w:rPr>
        <w:t>□</w:t>
      </w:r>
      <w:r w:rsidR="004468B5" w:rsidRPr="00C66699">
        <w:rPr>
          <w:rFonts w:ascii="BIZ UD明朝 Medium" w:eastAsia="BIZ UD明朝 Medium" w:hAnsi="BIZ UD明朝 Medium" w:hint="eastAsia"/>
        </w:rPr>
        <w:t xml:space="preserve">本人　</w:t>
      </w:r>
      <w:r w:rsidRPr="00C66699">
        <w:rPr>
          <w:rFonts w:ascii="BIZ UD明朝 Medium" w:eastAsia="BIZ UD明朝 Medium" w:hAnsi="BIZ UD明朝 Medium" w:hint="eastAsia"/>
        </w:rPr>
        <w:t>□同居の</w:t>
      </w:r>
      <w:r w:rsidR="004468B5" w:rsidRPr="00C66699">
        <w:rPr>
          <w:rFonts w:ascii="BIZ UD明朝 Medium" w:eastAsia="BIZ UD明朝 Medium" w:hAnsi="BIZ UD明朝 Medium" w:hint="eastAsia"/>
        </w:rPr>
        <w:t>親族</w:t>
      </w:r>
    </w:p>
    <w:p w:rsidR="00D6599D" w:rsidRPr="00C66699" w:rsidRDefault="00D6599D" w:rsidP="00D31183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 xml:space="preserve">□その他（　　　</w:t>
      </w:r>
      <w:r w:rsidR="004468B5" w:rsidRPr="00C66699">
        <w:rPr>
          <w:rFonts w:ascii="BIZ UD明朝 Medium" w:eastAsia="BIZ UD明朝 Medium" w:hAnsi="BIZ UD明朝 Medium" w:hint="eastAsia"/>
        </w:rPr>
        <w:t xml:space="preserve">　）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49"/>
        <w:gridCol w:w="1856"/>
        <w:gridCol w:w="1843"/>
        <w:gridCol w:w="1134"/>
        <w:gridCol w:w="5103"/>
      </w:tblGrid>
      <w:tr w:rsidR="00C1623B" w:rsidRPr="00C66699" w:rsidTr="00C66699">
        <w:trPr>
          <w:trHeight w:val="519"/>
          <w:jc w:val="center"/>
        </w:trPr>
        <w:tc>
          <w:tcPr>
            <w:tcW w:w="549" w:type="dxa"/>
            <w:vMerge w:val="restart"/>
            <w:vAlign w:val="center"/>
          </w:tcPr>
          <w:p w:rsidR="00C1623B" w:rsidRPr="00C66699" w:rsidRDefault="00A14793" w:rsidP="00C22549">
            <w:pPr>
              <w:jc w:val="center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</w:rPr>
              <w:t>証明が必要な</w:t>
            </w:r>
            <w:r w:rsidR="00C1623B" w:rsidRPr="00C66699">
              <w:rPr>
                <w:rFonts w:ascii="BIZ UD明朝 Medium" w:eastAsia="BIZ UD明朝 Medium" w:hAnsi="BIZ UD明朝 Medium" w:hint="eastAsia"/>
              </w:rPr>
              <w:t>被接種者</w:t>
            </w:r>
          </w:p>
        </w:tc>
        <w:tc>
          <w:tcPr>
            <w:tcW w:w="1856" w:type="dxa"/>
            <w:vAlign w:val="center"/>
          </w:tcPr>
          <w:p w:rsidR="00C1623B" w:rsidRPr="00C66699" w:rsidRDefault="00C1623B" w:rsidP="001034CA">
            <w:pPr>
              <w:jc w:val="center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</w:rPr>
              <w:t>ふ</w:t>
            </w:r>
            <w:r w:rsidR="001034CA" w:rsidRPr="00C6669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66699">
              <w:rPr>
                <w:rFonts w:ascii="BIZ UD明朝 Medium" w:eastAsia="BIZ UD明朝 Medium" w:hAnsi="BIZ UD明朝 Medium" w:hint="eastAsia"/>
              </w:rPr>
              <w:t>り</w:t>
            </w:r>
            <w:r w:rsidR="001034CA" w:rsidRPr="00C6669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66699">
              <w:rPr>
                <w:rFonts w:ascii="BIZ UD明朝 Medium" w:eastAsia="BIZ UD明朝 Medium" w:hAnsi="BIZ UD明朝 Medium" w:hint="eastAsia"/>
              </w:rPr>
              <w:t>が</w:t>
            </w:r>
            <w:r w:rsidR="001034CA" w:rsidRPr="00C6669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66699">
              <w:rPr>
                <w:rFonts w:ascii="BIZ UD明朝 Medium" w:eastAsia="BIZ UD明朝 Medium" w:hAnsi="BIZ UD明朝 Medium" w:hint="eastAsia"/>
              </w:rPr>
              <w:t>な</w:t>
            </w:r>
          </w:p>
        </w:tc>
        <w:tc>
          <w:tcPr>
            <w:tcW w:w="8080" w:type="dxa"/>
            <w:gridSpan w:val="3"/>
            <w:vAlign w:val="center"/>
          </w:tcPr>
          <w:p w:rsidR="00C1623B" w:rsidRPr="00C66699" w:rsidRDefault="00C1623B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623B" w:rsidRPr="00C66699" w:rsidTr="00C66699">
        <w:trPr>
          <w:trHeight w:val="1108"/>
          <w:jc w:val="center"/>
        </w:trPr>
        <w:tc>
          <w:tcPr>
            <w:tcW w:w="549" w:type="dxa"/>
            <w:vMerge/>
            <w:vAlign w:val="center"/>
          </w:tcPr>
          <w:p w:rsidR="00C1623B" w:rsidRPr="00C66699" w:rsidRDefault="00C1623B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56" w:type="dxa"/>
            <w:vAlign w:val="center"/>
          </w:tcPr>
          <w:p w:rsidR="00C1623B" w:rsidRPr="00C66699" w:rsidRDefault="00C1623B" w:rsidP="001034CA">
            <w:pPr>
              <w:jc w:val="center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</w:rPr>
              <w:t>氏</w:t>
            </w:r>
            <w:r w:rsidR="001034CA" w:rsidRPr="00C6669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6669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843" w:type="dxa"/>
            <w:vAlign w:val="center"/>
          </w:tcPr>
          <w:p w:rsidR="00C1623B" w:rsidRPr="00C66699" w:rsidRDefault="00C1623B" w:rsidP="00F44BBA">
            <w:pPr>
              <w:rPr>
                <w:rFonts w:ascii="BIZ UD明朝 Medium" w:eastAsia="BIZ UD明朝 Medium" w:hAnsi="BIZ UD明朝 Medium"/>
                <w:sz w:val="16"/>
              </w:rPr>
            </w:pPr>
            <w:r w:rsidRPr="00C66699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C66699">
              <w:rPr>
                <w:rFonts w:ascii="BIZ UD明朝 Medium" w:eastAsia="BIZ UD明朝 Medium" w:hAnsi="BIZ UD明朝 Medium" w:hint="eastAsia"/>
                <w:sz w:val="16"/>
              </w:rPr>
              <w:t>申請者</w:t>
            </w:r>
          </w:p>
          <w:p w:rsidR="00C1623B" w:rsidRPr="00C66699" w:rsidRDefault="00C1623B" w:rsidP="00F44BBA">
            <w:pPr>
              <w:ind w:firstLineChars="100" w:firstLine="160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  <w:sz w:val="16"/>
              </w:rPr>
              <w:t>と同じ</w:t>
            </w:r>
          </w:p>
        </w:tc>
        <w:tc>
          <w:tcPr>
            <w:tcW w:w="6237" w:type="dxa"/>
            <w:gridSpan w:val="2"/>
            <w:vAlign w:val="center"/>
          </w:tcPr>
          <w:p w:rsidR="00C1623B" w:rsidRPr="00C66699" w:rsidRDefault="00C1623B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623B" w:rsidRPr="00C66699" w:rsidTr="00C66699">
        <w:trPr>
          <w:trHeight w:val="996"/>
          <w:jc w:val="center"/>
        </w:trPr>
        <w:tc>
          <w:tcPr>
            <w:tcW w:w="549" w:type="dxa"/>
            <w:vMerge/>
            <w:vAlign w:val="center"/>
          </w:tcPr>
          <w:p w:rsidR="00C1623B" w:rsidRPr="00C66699" w:rsidRDefault="00C1623B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56" w:type="dxa"/>
            <w:vAlign w:val="center"/>
          </w:tcPr>
          <w:p w:rsidR="00C1623B" w:rsidRPr="00C66699" w:rsidRDefault="00C1623B" w:rsidP="001034CA">
            <w:pPr>
              <w:jc w:val="center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</w:rPr>
              <w:t>住民票に記載の住所</w:t>
            </w:r>
          </w:p>
        </w:tc>
        <w:tc>
          <w:tcPr>
            <w:tcW w:w="1843" w:type="dxa"/>
            <w:vAlign w:val="center"/>
          </w:tcPr>
          <w:p w:rsidR="00C1623B" w:rsidRPr="00C66699" w:rsidRDefault="00C1623B" w:rsidP="009E02FF">
            <w:pPr>
              <w:rPr>
                <w:rFonts w:ascii="BIZ UD明朝 Medium" w:eastAsia="BIZ UD明朝 Medium" w:hAnsi="BIZ UD明朝 Medium"/>
                <w:sz w:val="16"/>
              </w:rPr>
            </w:pPr>
            <w:r w:rsidRPr="00C66699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C66699">
              <w:rPr>
                <w:rFonts w:ascii="BIZ UD明朝 Medium" w:eastAsia="BIZ UD明朝 Medium" w:hAnsi="BIZ UD明朝 Medium" w:hint="eastAsia"/>
                <w:sz w:val="16"/>
              </w:rPr>
              <w:t>申請者</w:t>
            </w:r>
          </w:p>
          <w:p w:rsidR="00C1623B" w:rsidRPr="00C66699" w:rsidRDefault="00C1623B" w:rsidP="000F75CB">
            <w:pPr>
              <w:ind w:firstLineChars="100" w:firstLine="160"/>
              <w:rPr>
                <w:rFonts w:ascii="BIZ UD明朝 Medium" w:eastAsia="BIZ UD明朝 Medium" w:hAnsi="BIZ UD明朝 Medium"/>
                <w:sz w:val="20"/>
              </w:rPr>
            </w:pPr>
            <w:r w:rsidRPr="00C66699">
              <w:rPr>
                <w:rFonts w:ascii="BIZ UD明朝 Medium" w:eastAsia="BIZ UD明朝 Medium" w:hAnsi="BIZ UD明朝 Medium" w:hint="eastAsia"/>
                <w:sz w:val="16"/>
              </w:rPr>
              <w:t>と同じ</w:t>
            </w:r>
          </w:p>
        </w:tc>
        <w:tc>
          <w:tcPr>
            <w:tcW w:w="6237" w:type="dxa"/>
            <w:gridSpan w:val="2"/>
          </w:tcPr>
          <w:p w:rsidR="00C1623B" w:rsidRPr="00C66699" w:rsidRDefault="00C1623B" w:rsidP="009E02FF">
            <w:pPr>
              <w:rPr>
                <w:rFonts w:ascii="BIZ UD明朝 Medium" w:eastAsia="BIZ UD明朝 Medium" w:hAnsi="BIZ UD明朝 Medium"/>
                <w:sz w:val="16"/>
              </w:rPr>
            </w:pPr>
            <w:r w:rsidRPr="00C66699">
              <w:rPr>
                <w:rFonts w:ascii="BIZ UD明朝 Medium" w:eastAsia="BIZ UD明朝 Medium" w:hAnsi="BIZ UD明朝 Medium" w:hint="eastAsia"/>
                <w:sz w:val="16"/>
              </w:rPr>
              <w:t>〒</w:t>
            </w:r>
          </w:p>
          <w:p w:rsidR="00C1623B" w:rsidRPr="00C66699" w:rsidRDefault="00C1623B" w:rsidP="009E02F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623B" w:rsidRPr="00C66699" w:rsidTr="004167DD">
        <w:trPr>
          <w:trHeight w:val="720"/>
          <w:jc w:val="center"/>
        </w:trPr>
        <w:tc>
          <w:tcPr>
            <w:tcW w:w="549" w:type="dxa"/>
            <w:vMerge/>
            <w:vAlign w:val="center"/>
          </w:tcPr>
          <w:p w:rsidR="00C1623B" w:rsidRPr="00C66699" w:rsidRDefault="00C1623B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56" w:type="dxa"/>
            <w:vAlign w:val="center"/>
          </w:tcPr>
          <w:p w:rsidR="00C1623B" w:rsidRPr="00C66699" w:rsidRDefault="00C1623B" w:rsidP="001034CA">
            <w:pPr>
              <w:jc w:val="center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</w:rPr>
              <w:t>生</w:t>
            </w:r>
            <w:r w:rsidR="001034CA" w:rsidRPr="00C6669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66699">
              <w:rPr>
                <w:rFonts w:ascii="BIZ UD明朝 Medium" w:eastAsia="BIZ UD明朝 Medium" w:hAnsi="BIZ UD明朝 Medium" w:hint="eastAsia"/>
              </w:rPr>
              <w:t>年</w:t>
            </w:r>
            <w:r w:rsidR="001034CA" w:rsidRPr="00C6669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66699">
              <w:rPr>
                <w:rFonts w:ascii="BIZ UD明朝 Medium" w:eastAsia="BIZ UD明朝 Medium" w:hAnsi="BIZ UD明朝 Medium" w:hint="eastAsia"/>
              </w:rPr>
              <w:t>月</w:t>
            </w:r>
            <w:r w:rsidR="001034CA" w:rsidRPr="00C6669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66699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8080" w:type="dxa"/>
            <w:gridSpan w:val="3"/>
            <w:vAlign w:val="center"/>
          </w:tcPr>
          <w:p w:rsidR="00C1623B" w:rsidRPr="00C66699" w:rsidRDefault="00C1623B" w:rsidP="00733EC2">
            <w:pPr>
              <w:jc w:val="right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</w:rPr>
              <w:t xml:space="preserve">　　　　　　　年　　　　　　　　　　月　　　　　　　　　　日</w:t>
            </w:r>
          </w:p>
        </w:tc>
      </w:tr>
      <w:tr w:rsidR="00C1623B" w:rsidRPr="00C66699" w:rsidTr="004167DD">
        <w:trPr>
          <w:trHeight w:val="720"/>
          <w:jc w:val="center"/>
        </w:trPr>
        <w:tc>
          <w:tcPr>
            <w:tcW w:w="549" w:type="dxa"/>
            <w:vMerge/>
            <w:vAlign w:val="center"/>
          </w:tcPr>
          <w:p w:rsidR="00C1623B" w:rsidRPr="00C66699" w:rsidRDefault="00C1623B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56" w:type="dxa"/>
            <w:vAlign w:val="center"/>
          </w:tcPr>
          <w:p w:rsidR="00C1623B" w:rsidRPr="00C66699" w:rsidRDefault="00C1623B" w:rsidP="001034CA">
            <w:pPr>
              <w:jc w:val="center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</w:rPr>
              <w:t>連絡先電話番号</w:t>
            </w:r>
          </w:p>
        </w:tc>
        <w:tc>
          <w:tcPr>
            <w:tcW w:w="8080" w:type="dxa"/>
            <w:gridSpan w:val="3"/>
            <w:vAlign w:val="center"/>
          </w:tcPr>
          <w:p w:rsidR="00C1623B" w:rsidRPr="00C66699" w:rsidRDefault="00C1623B" w:rsidP="00733EC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71097" w:rsidRPr="00C66699" w:rsidTr="00523F3F">
        <w:trPr>
          <w:trHeight w:val="1366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A71097" w:rsidRPr="00C66699" w:rsidRDefault="00A71097" w:rsidP="00095B7B">
            <w:pPr>
              <w:jc w:val="center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</w:rPr>
              <w:t>申請する証明書の種類</w:t>
            </w:r>
          </w:p>
          <w:p w:rsidR="000630BF" w:rsidRPr="00C66699" w:rsidRDefault="000630BF" w:rsidP="00095B7B">
            <w:pPr>
              <w:jc w:val="center"/>
              <w:rPr>
                <w:rFonts w:ascii="BIZ UD明朝 Medium" w:eastAsia="BIZ UD明朝 Medium" w:hAnsi="BIZ UD明朝 Medium"/>
              </w:rPr>
            </w:pPr>
            <w:r w:rsidRPr="00C66699">
              <w:rPr>
                <w:rFonts w:ascii="BIZ UD明朝 Medium" w:eastAsia="BIZ UD明朝 Medium" w:hAnsi="BIZ UD明朝 Medium" w:hint="eastAsia"/>
              </w:rPr>
              <w:t>（希望する証明書に〇をつけてください。）</w:t>
            </w:r>
          </w:p>
        </w:tc>
        <w:tc>
          <w:tcPr>
            <w:tcW w:w="2977" w:type="dxa"/>
            <w:gridSpan w:val="2"/>
            <w:vAlign w:val="center"/>
          </w:tcPr>
          <w:p w:rsidR="00A71097" w:rsidRPr="00C66699" w:rsidRDefault="00A71097" w:rsidP="00A71097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C66699">
              <w:rPr>
                <w:rFonts w:ascii="BIZ UD明朝 Medium" w:eastAsia="BIZ UD明朝 Medium" w:hAnsi="BIZ UD明朝 Medium" w:hint="eastAsia"/>
                <w:szCs w:val="21"/>
              </w:rPr>
              <w:t>特例臨時接種</w:t>
            </w:r>
          </w:p>
          <w:p w:rsidR="00A71097" w:rsidRPr="00C66699" w:rsidRDefault="00A71097" w:rsidP="00A71097">
            <w:pPr>
              <w:spacing w:line="0" w:lineRule="atLeast"/>
              <w:rPr>
                <w:rFonts w:ascii="BIZ UD明朝 Medium" w:eastAsia="BIZ UD明朝 Medium" w:hAnsi="BIZ UD明朝 Medium"/>
                <w:b/>
                <w:szCs w:val="21"/>
                <w:u w:val="single"/>
              </w:rPr>
            </w:pPr>
            <w:r w:rsidRPr="00C66699">
              <w:rPr>
                <w:rFonts w:ascii="BIZ UD明朝 Medium" w:eastAsia="BIZ UD明朝 Medium" w:hAnsi="BIZ UD明朝 Medium" w:hint="eastAsia"/>
                <w:szCs w:val="21"/>
              </w:rPr>
              <w:t xml:space="preserve">（令和６年３月３１日以前）　　　</w:t>
            </w:r>
          </w:p>
        </w:tc>
        <w:tc>
          <w:tcPr>
            <w:tcW w:w="5103" w:type="dxa"/>
            <w:vAlign w:val="center"/>
          </w:tcPr>
          <w:p w:rsidR="00523F3F" w:rsidRPr="00C66699" w:rsidRDefault="00A71097" w:rsidP="00523F3F">
            <w:pPr>
              <w:spacing w:line="0" w:lineRule="atLeast"/>
              <w:ind w:firstLineChars="600" w:firstLine="1260"/>
              <w:rPr>
                <w:rFonts w:ascii="BIZ UD明朝 Medium" w:eastAsia="BIZ UD明朝 Medium" w:hAnsi="BIZ UD明朝 Medium"/>
                <w:szCs w:val="21"/>
              </w:rPr>
            </w:pPr>
            <w:r w:rsidRPr="00C66699">
              <w:rPr>
                <w:rFonts w:ascii="BIZ UD明朝 Medium" w:eastAsia="BIZ UD明朝 Medium" w:hAnsi="BIZ UD明朝 Medium" w:hint="eastAsia"/>
                <w:szCs w:val="21"/>
              </w:rPr>
              <w:t>国内用　　　　海外用</w:t>
            </w:r>
          </w:p>
          <w:p w:rsidR="00523F3F" w:rsidRPr="00C66699" w:rsidRDefault="00523F3F" w:rsidP="00523F3F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9E4C4B" w:rsidRPr="00C66699" w:rsidRDefault="00523F3F" w:rsidP="00523F3F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C6669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海外用をご希望の場合、パスポート等の渡航書類が必要です。</w:t>
            </w:r>
          </w:p>
        </w:tc>
      </w:tr>
      <w:tr w:rsidR="00A71097" w:rsidRPr="00C66699" w:rsidTr="00E25B2D">
        <w:trPr>
          <w:trHeight w:val="1266"/>
          <w:jc w:val="center"/>
        </w:trPr>
        <w:tc>
          <w:tcPr>
            <w:tcW w:w="2405" w:type="dxa"/>
            <w:gridSpan w:val="2"/>
            <w:vMerge/>
            <w:vAlign w:val="center"/>
          </w:tcPr>
          <w:p w:rsidR="00A71097" w:rsidRPr="00C66699" w:rsidRDefault="00A71097" w:rsidP="00095B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71097" w:rsidRPr="00C66699" w:rsidRDefault="00A71097" w:rsidP="00A71097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C66699">
              <w:rPr>
                <w:rFonts w:ascii="BIZ UD明朝 Medium" w:eastAsia="BIZ UD明朝 Medium" w:hAnsi="BIZ UD明朝 Medium" w:hint="eastAsia"/>
                <w:szCs w:val="21"/>
              </w:rPr>
              <w:t>定期接種</w:t>
            </w:r>
          </w:p>
          <w:p w:rsidR="00A71097" w:rsidRPr="00C66699" w:rsidRDefault="00A71097" w:rsidP="00A71097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C66699">
              <w:rPr>
                <w:rFonts w:ascii="BIZ UD明朝 Medium" w:eastAsia="BIZ UD明朝 Medium" w:hAnsi="BIZ UD明朝 Medium" w:hint="eastAsia"/>
                <w:szCs w:val="21"/>
              </w:rPr>
              <w:t xml:space="preserve">（令和６年４月１日以降）　　　</w:t>
            </w:r>
          </w:p>
        </w:tc>
        <w:tc>
          <w:tcPr>
            <w:tcW w:w="5103" w:type="dxa"/>
            <w:vAlign w:val="center"/>
          </w:tcPr>
          <w:p w:rsidR="00A71097" w:rsidRPr="00C66699" w:rsidRDefault="00A71097" w:rsidP="00523F3F">
            <w:pPr>
              <w:spacing w:line="0" w:lineRule="atLeast"/>
              <w:ind w:firstLineChars="600" w:firstLine="1260"/>
              <w:rPr>
                <w:rFonts w:ascii="BIZ UD明朝 Medium" w:eastAsia="BIZ UD明朝 Medium" w:hAnsi="BIZ UD明朝 Medium"/>
                <w:szCs w:val="21"/>
              </w:rPr>
            </w:pPr>
            <w:r w:rsidRPr="00C66699">
              <w:rPr>
                <w:rFonts w:ascii="BIZ UD明朝 Medium" w:eastAsia="BIZ UD明朝 Medium" w:hAnsi="BIZ UD明朝 Medium" w:hint="eastAsia"/>
                <w:szCs w:val="21"/>
              </w:rPr>
              <w:t>国内用　　　　海外用</w:t>
            </w:r>
          </w:p>
          <w:p w:rsidR="00E25B2D" w:rsidRPr="00C66699" w:rsidRDefault="00E25B2D" w:rsidP="00E25B2D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C6669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海外用をご希望の場合、パスポート等の渡航書類が必要です。</w:t>
            </w:r>
          </w:p>
        </w:tc>
      </w:tr>
    </w:tbl>
    <w:p w:rsidR="00E25B2D" w:rsidRPr="00C66699" w:rsidRDefault="00E25B2D" w:rsidP="00E25B2D">
      <w:pPr>
        <w:rPr>
          <w:rFonts w:ascii="BIZ UD明朝 Medium" w:eastAsia="BIZ UD明朝 Medium" w:hAnsi="BIZ UD明朝 Medium"/>
        </w:rPr>
      </w:pPr>
    </w:p>
    <w:p w:rsidR="00E25B2D" w:rsidRPr="00C66699" w:rsidRDefault="00E25B2D" w:rsidP="00E25B2D">
      <w:pPr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添付書類</w:t>
      </w:r>
    </w:p>
    <w:p w:rsidR="00E25B2D" w:rsidRPr="00C66699" w:rsidRDefault="00176912" w:rsidP="00E25B2D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住所が記載された本人確認書類</w:t>
      </w:r>
    </w:p>
    <w:p w:rsidR="00C1623B" w:rsidRPr="00C66699" w:rsidRDefault="00807D41" w:rsidP="00017108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接種済証</w:t>
      </w:r>
    </w:p>
    <w:p w:rsidR="00017108" w:rsidRPr="00C66699" w:rsidRDefault="00017108" w:rsidP="00017108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返信用封筒（郵送申請の場合）</w:t>
      </w:r>
    </w:p>
    <w:p w:rsidR="00C7078F" w:rsidRPr="00C66699" w:rsidRDefault="00C7078F" w:rsidP="00C7078F">
      <w:pPr>
        <w:pStyle w:val="aa"/>
        <w:ind w:leftChars="0" w:left="636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宛先を記入し、不足が出ないよう切手を貼付してください。</w:t>
      </w:r>
    </w:p>
    <w:p w:rsidR="00E25B2D" w:rsidRPr="00C66699" w:rsidRDefault="00E25B2D" w:rsidP="00017108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旅券又はその写し（</w:t>
      </w:r>
      <w:r w:rsidRPr="00C66699">
        <w:rPr>
          <w:rFonts w:ascii="BIZ UD明朝 Medium" w:eastAsia="BIZ UD明朝 Medium" w:hAnsi="BIZ UD明朝 Medium" w:hint="eastAsia"/>
          <w:u w:val="single"/>
        </w:rPr>
        <w:t>海外用の証明書をご希望の場合のみ</w:t>
      </w:r>
      <w:r w:rsidRPr="00C66699">
        <w:rPr>
          <w:rFonts w:ascii="BIZ UD明朝 Medium" w:eastAsia="BIZ UD明朝 Medium" w:hAnsi="BIZ UD明朝 Medium" w:hint="eastAsia"/>
        </w:rPr>
        <w:t>）</w:t>
      </w:r>
    </w:p>
    <w:p w:rsidR="00E25B2D" w:rsidRPr="00C66699" w:rsidRDefault="00E25B2D" w:rsidP="00E25B2D">
      <w:pPr>
        <w:pStyle w:val="aa"/>
        <w:ind w:leftChars="0" w:left="636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※旧姓・別姓・別名の併記がある日本の旅券の場合は、それらを確認できる書類が必要です。</w:t>
      </w:r>
    </w:p>
    <w:p w:rsidR="00D31183" w:rsidRPr="00C66699" w:rsidRDefault="00D31183" w:rsidP="00D31183">
      <w:pPr>
        <w:ind w:left="204"/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※代理申請の場合は、本人自署による委任状が必要です。</w:t>
      </w:r>
    </w:p>
    <w:p w:rsidR="003076E9" w:rsidRPr="00C66699" w:rsidRDefault="003076E9" w:rsidP="00D31183">
      <w:pPr>
        <w:ind w:left="204"/>
        <w:rPr>
          <w:rFonts w:ascii="BIZ UD明朝 Medium" w:eastAsia="BIZ UD明朝 Medium" w:hAnsi="BIZ UD明朝 Medium"/>
        </w:rPr>
      </w:pPr>
    </w:p>
    <w:p w:rsidR="003076E9" w:rsidRPr="00C66699" w:rsidRDefault="009E4C4B" w:rsidP="009E4C4B">
      <w:pPr>
        <w:rPr>
          <w:rFonts w:ascii="BIZ UD明朝 Medium" w:eastAsia="BIZ UD明朝 Medium" w:hAnsi="BIZ UD明朝 Medium"/>
        </w:rPr>
      </w:pPr>
      <w:r w:rsidRPr="00C66699">
        <w:rPr>
          <w:rFonts w:ascii="BIZ UD明朝 Medium" w:eastAsia="BIZ UD明朝 Medium" w:hAnsi="BIZ UD明朝 Medium" w:hint="eastAsia"/>
        </w:rPr>
        <w:t>・</w:t>
      </w:r>
      <w:r w:rsidR="00A71097" w:rsidRPr="00C66699">
        <w:rPr>
          <w:rFonts w:ascii="BIZ UD明朝 Medium" w:eastAsia="BIZ UD明朝 Medium" w:hAnsi="BIZ UD明朝 Medium" w:hint="eastAsia"/>
        </w:rPr>
        <w:t>定期接種</w:t>
      </w:r>
      <w:r w:rsidR="00187F75" w:rsidRPr="00C66699">
        <w:rPr>
          <w:rFonts w:ascii="BIZ UD明朝 Medium" w:eastAsia="BIZ UD明朝 Medium" w:hAnsi="BIZ UD明朝 Medium" w:hint="eastAsia"/>
        </w:rPr>
        <w:t>の証明</w:t>
      </w:r>
      <w:r w:rsidR="00A71097" w:rsidRPr="00C66699">
        <w:rPr>
          <w:rFonts w:ascii="BIZ UD明朝 Medium" w:eastAsia="BIZ UD明朝 Medium" w:hAnsi="BIZ UD明朝 Medium" w:hint="eastAsia"/>
        </w:rPr>
        <w:t>には、別途、証明書交付</w:t>
      </w:r>
      <w:r w:rsidR="003076E9" w:rsidRPr="00C66699">
        <w:rPr>
          <w:rFonts w:ascii="BIZ UD明朝 Medium" w:eastAsia="BIZ UD明朝 Medium" w:hAnsi="BIZ UD明朝 Medium" w:hint="eastAsia"/>
        </w:rPr>
        <w:t>手数料（３００円）が必要です。</w:t>
      </w:r>
    </w:p>
    <w:sectPr w:rsidR="003076E9" w:rsidRPr="00C66699" w:rsidSect="00E25B2D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4B" w:rsidRDefault="009E4C4B" w:rsidP="00D6599D">
      <w:r>
        <w:separator/>
      </w:r>
    </w:p>
  </w:endnote>
  <w:endnote w:type="continuationSeparator" w:id="0">
    <w:p w:rsidR="009E4C4B" w:rsidRDefault="009E4C4B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4B" w:rsidRDefault="009E4C4B" w:rsidP="00D6599D">
      <w:r>
        <w:separator/>
      </w:r>
    </w:p>
  </w:footnote>
  <w:footnote w:type="continuationSeparator" w:id="0">
    <w:p w:rsidR="009E4C4B" w:rsidRDefault="009E4C4B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60C0"/>
    <w:multiLevelType w:val="hybridMultilevel"/>
    <w:tmpl w:val="1E921C82"/>
    <w:lvl w:ilvl="0" w:tplc="B9C2CE0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07A50"/>
    <w:rsid w:val="00017108"/>
    <w:rsid w:val="0004357D"/>
    <w:rsid w:val="0005420F"/>
    <w:rsid w:val="000630BF"/>
    <w:rsid w:val="0008625B"/>
    <w:rsid w:val="00095B7B"/>
    <w:rsid w:val="000A51B8"/>
    <w:rsid w:val="000F2F9F"/>
    <w:rsid w:val="000F64DF"/>
    <w:rsid w:val="000F75CB"/>
    <w:rsid w:val="001034CA"/>
    <w:rsid w:val="00143FB0"/>
    <w:rsid w:val="0016399B"/>
    <w:rsid w:val="00176912"/>
    <w:rsid w:val="00187F75"/>
    <w:rsid w:val="001D0BBC"/>
    <w:rsid w:val="0020604C"/>
    <w:rsid w:val="002228F7"/>
    <w:rsid w:val="002313D1"/>
    <w:rsid w:val="0027294D"/>
    <w:rsid w:val="00293B2B"/>
    <w:rsid w:val="002B5618"/>
    <w:rsid w:val="002F27F1"/>
    <w:rsid w:val="003076E9"/>
    <w:rsid w:val="0034314A"/>
    <w:rsid w:val="003B0E30"/>
    <w:rsid w:val="004167DD"/>
    <w:rsid w:val="004468B5"/>
    <w:rsid w:val="0046045E"/>
    <w:rsid w:val="00464713"/>
    <w:rsid w:val="004B53C7"/>
    <w:rsid w:val="00523F3F"/>
    <w:rsid w:val="005D0C29"/>
    <w:rsid w:val="006974D8"/>
    <w:rsid w:val="006C500B"/>
    <w:rsid w:val="006D60D7"/>
    <w:rsid w:val="00733EC2"/>
    <w:rsid w:val="007614AE"/>
    <w:rsid w:val="007672C3"/>
    <w:rsid w:val="007C4D9F"/>
    <w:rsid w:val="007D0576"/>
    <w:rsid w:val="007E73DC"/>
    <w:rsid w:val="00802B2E"/>
    <w:rsid w:val="00807D41"/>
    <w:rsid w:val="0083159B"/>
    <w:rsid w:val="00840D89"/>
    <w:rsid w:val="008421BE"/>
    <w:rsid w:val="008836E6"/>
    <w:rsid w:val="008A386C"/>
    <w:rsid w:val="008A756F"/>
    <w:rsid w:val="008B378F"/>
    <w:rsid w:val="008B436C"/>
    <w:rsid w:val="00901D5F"/>
    <w:rsid w:val="00964853"/>
    <w:rsid w:val="00977A89"/>
    <w:rsid w:val="00997DCF"/>
    <w:rsid w:val="009E02FF"/>
    <w:rsid w:val="009E4C4B"/>
    <w:rsid w:val="009E5781"/>
    <w:rsid w:val="00A14793"/>
    <w:rsid w:val="00A40417"/>
    <w:rsid w:val="00A71097"/>
    <w:rsid w:val="00AC4638"/>
    <w:rsid w:val="00AC66DB"/>
    <w:rsid w:val="00AF5F8D"/>
    <w:rsid w:val="00B7523E"/>
    <w:rsid w:val="00BB076C"/>
    <w:rsid w:val="00BB2A6F"/>
    <w:rsid w:val="00BF09E3"/>
    <w:rsid w:val="00C1623B"/>
    <w:rsid w:val="00C22549"/>
    <w:rsid w:val="00C64F6B"/>
    <w:rsid w:val="00C66699"/>
    <w:rsid w:val="00C7078F"/>
    <w:rsid w:val="00C767D8"/>
    <w:rsid w:val="00C85FB7"/>
    <w:rsid w:val="00CD260D"/>
    <w:rsid w:val="00D276C8"/>
    <w:rsid w:val="00D31183"/>
    <w:rsid w:val="00D34BFC"/>
    <w:rsid w:val="00D57815"/>
    <w:rsid w:val="00D6599D"/>
    <w:rsid w:val="00D87003"/>
    <w:rsid w:val="00DD7109"/>
    <w:rsid w:val="00DF6C35"/>
    <w:rsid w:val="00E024EF"/>
    <w:rsid w:val="00E04A8C"/>
    <w:rsid w:val="00E25B2D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A0A5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7D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7570-916F-4FE0-ACF0-2629A890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E8B0E9B4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今村　加奈子</cp:lastModifiedBy>
  <cp:revision>3</cp:revision>
  <cp:lastPrinted>2024-10-08T04:17:00Z</cp:lastPrinted>
  <dcterms:created xsi:type="dcterms:W3CDTF">2025-02-25T02:18:00Z</dcterms:created>
  <dcterms:modified xsi:type="dcterms:W3CDTF">2025-03-28T11:53:00Z</dcterms:modified>
</cp:coreProperties>
</file>