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1E" w:rsidRPr="00BB1B02" w:rsidRDefault="00EC0C1E" w:rsidP="00F037BE">
      <w:pPr>
        <w:overflowPunct w:val="0"/>
        <w:rPr>
          <w:rFonts w:ascii="BIZ UD明朝 Medium" w:eastAsia="BIZ UD明朝 Medium" w:hAnsi="BIZ UD明朝 Medium"/>
          <w:kern w:val="2"/>
          <w:lang w:eastAsia="zh-TW"/>
        </w:rPr>
      </w:pPr>
      <w:bookmarkStart w:id="0" w:name="_GoBack"/>
      <w:r w:rsidRPr="00BB1B02">
        <w:rPr>
          <w:rFonts w:ascii="BIZ UD明朝 Medium" w:eastAsia="BIZ UD明朝 Medium" w:hAnsi="BIZ UD明朝 Medium" w:hint="eastAsia"/>
          <w:kern w:val="2"/>
          <w:lang w:eastAsia="zh-TW"/>
        </w:rPr>
        <w:t>様式第</w:t>
      </w:r>
      <w:r w:rsidR="001D3712" w:rsidRPr="00BB1B02">
        <w:rPr>
          <w:rFonts w:ascii="BIZ UD明朝 Medium" w:eastAsia="BIZ UD明朝 Medium" w:hAnsi="BIZ UD明朝 Medium" w:hint="eastAsia"/>
          <w:kern w:val="2"/>
        </w:rPr>
        <w:t>５</w:t>
      </w:r>
      <w:r w:rsidRPr="00BB1B02">
        <w:rPr>
          <w:rFonts w:ascii="BIZ UD明朝 Medium" w:eastAsia="BIZ UD明朝 Medium" w:hAnsi="BIZ UD明朝 Medium" w:hint="eastAsia"/>
          <w:kern w:val="2"/>
          <w:lang w:eastAsia="zh-TW"/>
        </w:rPr>
        <w:t>号（第</w:t>
      </w:r>
      <w:r w:rsidRPr="00BB1B02">
        <w:rPr>
          <w:rFonts w:ascii="BIZ UD明朝 Medium" w:eastAsia="BIZ UD明朝 Medium" w:hAnsi="BIZ UD明朝 Medium" w:hint="eastAsia"/>
          <w:kern w:val="2"/>
        </w:rPr>
        <w:t>５</w:t>
      </w:r>
      <w:r w:rsidRPr="00BB1B02">
        <w:rPr>
          <w:rFonts w:ascii="BIZ UD明朝 Medium" w:eastAsia="BIZ UD明朝 Medium" w:hAnsi="BIZ UD明朝 Medium" w:hint="eastAsia"/>
          <w:kern w:val="2"/>
          <w:lang w:eastAsia="zh-TW"/>
        </w:rPr>
        <w:t>関係）</w:t>
      </w:r>
    </w:p>
    <w:p w:rsidR="00EC0C1E" w:rsidRPr="00BB1B02" w:rsidRDefault="00EC0C1E" w:rsidP="00EC0C1E">
      <w:pPr>
        <w:overflowPunct w:val="0"/>
        <w:spacing w:after="120"/>
        <w:jc w:val="center"/>
        <w:rPr>
          <w:rFonts w:ascii="BIZ UD明朝 Medium" w:eastAsia="BIZ UD明朝 Medium" w:hAnsi="BIZ UD明朝 Medium"/>
          <w:kern w:val="2"/>
          <w:lang w:eastAsia="zh-TW"/>
        </w:rPr>
      </w:pPr>
      <w:r w:rsidRPr="00BB1B02">
        <w:rPr>
          <w:rFonts w:ascii="BIZ UD明朝 Medium" w:eastAsia="BIZ UD明朝 Medium" w:hAnsi="BIZ UD明朝 Medium" w:hint="eastAsia"/>
          <w:kern w:val="2"/>
        </w:rPr>
        <w:t>届出住宅の消防法令適合状況に関する照会書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4839"/>
      </w:tblGrid>
      <w:tr w:rsidR="00986835" w:rsidRPr="00BB1B02" w:rsidTr="00EC0C1E">
        <w:tc>
          <w:tcPr>
            <w:tcW w:w="8525" w:type="dxa"/>
            <w:gridSpan w:val="2"/>
            <w:vAlign w:val="center"/>
          </w:tcPr>
          <w:p w:rsidR="00EC0C1E" w:rsidRPr="00BB1B02" w:rsidRDefault="00EC0C1E" w:rsidP="00EC0C1E">
            <w:pPr>
              <w:overflowPunct w:val="0"/>
              <w:rPr>
                <w:rFonts w:ascii="BIZ UD明朝 Medium" w:eastAsia="BIZ UD明朝 Medium" w:hAnsi="BIZ UD明朝 Medium"/>
                <w:kern w:val="2"/>
                <w:lang w:eastAsia="zh-TW"/>
              </w:rPr>
            </w:pPr>
          </w:p>
          <w:p w:rsidR="00EC0C1E" w:rsidRPr="00BB1B02" w:rsidRDefault="00EC0C1E" w:rsidP="00EC0C1E">
            <w:pPr>
              <w:overflowPunct w:val="0"/>
              <w:spacing w:line="360" w:lineRule="auto"/>
              <w:jc w:val="right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 xml:space="preserve">年　　月　　日　</w:t>
            </w:r>
          </w:p>
          <w:p w:rsidR="003A5058" w:rsidRPr="00BB1B02" w:rsidRDefault="003A5058" w:rsidP="001B06EB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EC0C1E" w:rsidRPr="00BB1B02" w:rsidRDefault="001B06EB" w:rsidP="001B06EB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</w:rPr>
              <w:t>（宛先）</w:t>
            </w:r>
            <w:r w:rsidR="00EC0C1E" w:rsidRPr="00BB1B0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C0C1E" w:rsidRPr="00BB1B02">
              <w:rPr>
                <w:rFonts w:ascii="BIZ UD明朝 Medium" w:eastAsia="BIZ UD明朝 Medium" w:hAnsi="BIZ UD明朝 Medium" w:hint="eastAsia"/>
                <w:kern w:val="2"/>
              </w:rPr>
              <w:t>消防</w:t>
            </w: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署</w:t>
            </w:r>
            <w:r w:rsidR="00EC0C1E" w:rsidRPr="00BB1B02">
              <w:rPr>
                <w:rFonts w:ascii="BIZ UD明朝 Medium" w:eastAsia="BIZ UD明朝 Medium" w:hAnsi="BIZ UD明朝 Medium" w:hint="eastAsia"/>
                <w:kern w:val="2"/>
              </w:rPr>
              <w:t>長</w:t>
            </w:r>
          </w:p>
          <w:p w:rsidR="003A5058" w:rsidRPr="00BB1B02" w:rsidRDefault="003A5058" w:rsidP="001B06EB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608F9" w:rsidRPr="00BB1B02" w:rsidRDefault="00EC0C1E" w:rsidP="000608F9">
            <w:pPr>
              <w:overflowPunct w:val="0"/>
              <w:ind w:firstLine="5467"/>
              <w:jc w:val="left"/>
              <w:rPr>
                <w:rFonts w:ascii="BIZ UD明朝 Medium" w:eastAsia="BIZ UD明朝 Medium" w:hAnsi="BIZ UD明朝 Medium"/>
                <w:kern w:val="2"/>
                <w:lang w:eastAsia="zh-TW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  <w:lang w:eastAsia="zh-TW"/>
              </w:rPr>
              <w:t>申請者</w:t>
            </w:r>
          </w:p>
          <w:p w:rsidR="000608F9" w:rsidRPr="00BB1B02" w:rsidRDefault="00EC0C1E" w:rsidP="000608F9">
            <w:pPr>
              <w:overflowPunct w:val="0"/>
              <w:ind w:firstLine="5467"/>
              <w:jc w:val="left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spacing w:val="105"/>
                <w:kern w:val="2"/>
              </w:rPr>
              <w:t>住</w:t>
            </w: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所</w:t>
            </w:r>
          </w:p>
          <w:p w:rsidR="000608F9" w:rsidRPr="00BB1B02" w:rsidRDefault="00EC0C1E" w:rsidP="000608F9">
            <w:pPr>
              <w:overflowPunct w:val="0"/>
              <w:ind w:firstLine="5467"/>
              <w:jc w:val="left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spacing w:val="105"/>
                <w:kern w:val="2"/>
              </w:rPr>
              <w:t>氏</w:t>
            </w: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名</w:t>
            </w:r>
          </w:p>
          <w:p w:rsidR="00EC0C1E" w:rsidRPr="00BB1B02" w:rsidRDefault="00EC0C1E" w:rsidP="000608F9">
            <w:pPr>
              <w:overflowPunct w:val="0"/>
              <w:ind w:firstLine="5467"/>
              <w:jc w:val="left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 xml:space="preserve">連絡先　</w:t>
            </w:r>
          </w:p>
          <w:p w:rsidR="00EC0C1E" w:rsidRPr="00BB1B02" w:rsidRDefault="00EC0C1E" w:rsidP="00EC0C1E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</w:p>
          <w:p w:rsidR="00EC0C1E" w:rsidRPr="00BB1B02" w:rsidRDefault="00EC0C1E" w:rsidP="00EC0C1E">
            <w:pPr>
              <w:overflowPunct w:val="0"/>
              <w:spacing w:line="360" w:lineRule="auto"/>
              <w:ind w:firstLineChars="100" w:firstLine="213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下記の届出住宅</w:t>
            </w:r>
            <w:r w:rsidR="00536E32" w:rsidRPr="00BB1B02">
              <w:rPr>
                <w:rFonts w:ascii="BIZ UD明朝 Medium" w:eastAsia="BIZ UD明朝 Medium" w:hAnsi="BIZ UD明朝 Medium" w:hint="eastAsia"/>
                <w:kern w:val="2"/>
              </w:rPr>
              <w:t>の部分</w:t>
            </w: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の消防法令の適合状況について</w:t>
            </w:r>
            <w:r w:rsidR="00536E32" w:rsidRPr="00BB1B02">
              <w:rPr>
                <w:rFonts w:ascii="BIZ UD明朝 Medium" w:eastAsia="BIZ UD明朝 Medium" w:hAnsi="BIZ UD明朝 Medium" w:hint="eastAsia"/>
                <w:kern w:val="2"/>
              </w:rPr>
              <w:t>、</w:t>
            </w: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照会いたします。</w:t>
            </w:r>
          </w:p>
          <w:p w:rsidR="00EC0C1E" w:rsidRPr="00BB1B02" w:rsidRDefault="00EC0C1E" w:rsidP="00EC0C1E">
            <w:pPr>
              <w:overflowPunct w:val="0"/>
              <w:spacing w:line="360" w:lineRule="auto"/>
              <w:jc w:val="center"/>
              <w:rPr>
                <w:rFonts w:ascii="BIZ UD明朝 Medium" w:eastAsia="BIZ UD明朝 Medium" w:hAnsi="BIZ UD明朝 Medium"/>
                <w:kern w:val="2"/>
              </w:rPr>
            </w:pPr>
          </w:p>
          <w:p w:rsidR="00EC0C1E" w:rsidRPr="00BB1B02" w:rsidRDefault="00EC0C1E" w:rsidP="00EC0C1E">
            <w:pPr>
              <w:overflowPunct w:val="0"/>
              <w:spacing w:line="360" w:lineRule="auto"/>
              <w:jc w:val="center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記</w:t>
            </w:r>
          </w:p>
          <w:p w:rsidR="00EC0C1E" w:rsidRPr="00BB1B02" w:rsidRDefault="00EC0C1E" w:rsidP="00EC0C1E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</w:p>
          <w:p w:rsidR="00EC0C1E" w:rsidRPr="00BB1B02" w:rsidRDefault="00EC0C1E" w:rsidP="00EC0C1E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 xml:space="preserve">１　</w:t>
            </w:r>
            <w:r w:rsidRPr="00BB1B02">
              <w:rPr>
                <w:rFonts w:ascii="BIZ UD明朝 Medium" w:eastAsia="BIZ UD明朝 Medium" w:hAnsi="BIZ UD明朝 Medium" w:hint="eastAsia"/>
                <w:spacing w:val="105"/>
                <w:kern w:val="2"/>
              </w:rPr>
              <w:t>名</w:t>
            </w: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称（届出住宅の名称）</w:t>
            </w:r>
          </w:p>
          <w:p w:rsidR="00EC0C1E" w:rsidRPr="00BB1B02" w:rsidRDefault="00EC0C1E" w:rsidP="00EC0C1E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２　所在地（届出住宅の所在地）</w:t>
            </w:r>
          </w:p>
          <w:p w:rsidR="00EC0C1E" w:rsidRPr="00BB1B02" w:rsidRDefault="00EC0C1E" w:rsidP="00EC0C1E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３　代表者氏名</w:t>
            </w:r>
          </w:p>
          <w:p w:rsidR="00EC0C1E" w:rsidRPr="00BB1B02" w:rsidRDefault="00EC0C1E" w:rsidP="00EC0C1E">
            <w:pPr>
              <w:overflowPunct w:val="0"/>
              <w:spacing w:line="360" w:lineRule="auto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４　申請理由</w:t>
            </w:r>
          </w:p>
          <w:p w:rsidR="00EC0C1E" w:rsidRPr="00BB1B02" w:rsidRDefault="00EC0C1E" w:rsidP="00EC0C1E">
            <w:pPr>
              <w:overflowPunct w:val="0"/>
              <w:spacing w:line="360" w:lineRule="auto"/>
              <w:ind w:left="420" w:hanging="420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５　備　考</w:t>
            </w:r>
          </w:p>
          <w:p w:rsidR="00EC0C1E" w:rsidRPr="00BB1B02" w:rsidRDefault="00EC0C1E" w:rsidP="00EC0C1E">
            <w:pPr>
              <w:overflowPunct w:val="0"/>
              <w:spacing w:line="360" w:lineRule="auto"/>
              <w:ind w:left="420" w:hanging="420"/>
              <w:rPr>
                <w:rFonts w:ascii="BIZ UD明朝 Medium" w:eastAsia="BIZ UD明朝 Medium" w:hAnsi="BIZ UD明朝 Medium"/>
                <w:kern w:val="2"/>
              </w:rPr>
            </w:pPr>
          </w:p>
          <w:p w:rsidR="00EC0C1E" w:rsidRPr="00BB1B02" w:rsidRDefault="00EC0C1E" w:rsidP="00EC0C1E">
            <w:pPr>
              <w:overflowPunct w:val="0"/>
              <w:spacing w:line="360" w:lineRule="auto"/>
              <w:ind w:left="420" w:hanging="420"/>
              <w:rPr>
                <w:rFonts w:ascii="BIZ UD明朝 Medium" w:eastAsia="BIZ UD明朝 Medium" w:hAnsi="BIZ UD明朝 Medium"/>
                <w:kern w:val="2"/>
              </w:rPr>
            </w:pPr>
          </w:p>
          <w:p w:rsidR="00EC0C1E" w:rsidRPr="00BB1B02" w:rsidRDefault="00EC0C1E" w:rsidP="00EC0C1E">
            <w:pPr>
              <w:overflowPunct w:val="0"/>
              <w:spacing w:line="360" w:lineRule="auto"/>
              <w:ind w:left="420" w:hanging="420"/>
              <w:rPr>
                <w:rFonts w:ascii="BIZ UD明朝 Medium" w:eastAsia="BIZ UD明朝 Medium" w:hAnsi="BIZ UD明朝 Medium"/>
                <w:kern w:val="2"/>
              </w:rPr>
            </w:pPr>
          </w:p>
          <w:p w:rsidR="00EC0C1E" w:rsidRPr="00BB1B02" w:rsidRDefault="00EC0C1E" w:rsidP="00EC0C1E">
            <w:pPr>
              <w:overflowPunct w:val="0"/>
              <w:spacing w:line="360" w:lineRule="auto"/>
              <w:ind w:left="420" w:hanging="420"/>
              <w:rPr>
                <w:rFonts w:ascii="BIZ UD明朝 Medium" w:eastAsia="BIZ UD明朝 Medium" w:hAnsi="BIZ UD明朝 Medium"/>
                <w:kern w:val="2"/>
              </w:rPr>
            </w:pPr>
          </w:p>
          <w:p w:rsidR="00EC0C1E" w:rsidRPr="00BB1B02" w:rsidRDefault="00EC0C1E" w:rsidP="00EC0C1E">
            <w:pPr>
              <w:overflowPunct w:val="0"/>
              <w:spacing w:line="360" w:lineRule="auto"/>
              <w:ind w:left="420" w:hanging="420"/>
              <w:rPr>
                <w:rFonts w:ascii="BIZ UD明朝 Medium" w:eastAsia="BIZ UD明朝 Medium" w:hAnsi="BIZ UD明朝 Medium"/>
                <w:kern w:val="2"/>
              </w:rPr>
            </w:pPr>
          </w:p>
          <w:p w:rsidR="00EC0C1E" w:rsidRPr="00BB1B02" w:rsidRDefault="00EC0C1E" w:rsidP="00EC0C1E">
            <w:pPr>
              <w:overflowPunct w:val="0"/>
              <w:spacing w:line="360" w:lineRule="auto"/>
              <w:ind w:left="420" w:hanging="420"/>
              <w:rPr>
                <w:rFonts w:ascii="BIZ UD明朝 Medium" w:eastAsia="BIZ UD明朝 Medium" w:hAnsi="BIZ UD明朝 Medium"/>
                <w:kern w:val="2"/>
              </w:rPr>
            </w:pPr>
          </w:p>
        </w:tc>
      </w:tr>
      <w:tr w:rsidR="00986835" w:rsidRPr="00BB1B02" w:rsidTr="00EC0C1E">
        <w:trPr>
          <w:trHeight w:val="532"/>
        </w:trPr>
        <w:tc>
          <w:tcPr>
            <w:tcW w:w="3686" w:type="dxa"/>
            <w:vAlign w:val="center"/>
          </w:tcPr>
          <w:p w:rsidR="00EC0C1E" w:rsidRPr="00BB1B02" w:rsidRDefault="00EC0C1E" w:rsidP="00EC0C1E">
            <w:pPr>
              <w:overflowPunct w:val="0"/>
              <w:jc w:val="center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※受付欄</w:t>
            </w:r>
          </w:p>
        </w:tc>
        <w:tc>
          <w:tcPr>
            <w:tcW w:w="4839" w:type="dxa"/>
            <w:vAlign w:val="center"/>
          </w:tcPr>
          <w:p w:rsidR="00EC0C1E" w:rsidRPr="00BB1B02" w:rsidRDefault="00EC0C1E" w:rsidP="00EC0C1E">
            <w:pPr>
              <w:overflowPunct w:val="0"/>
              <w:jc w:val="center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>※経過欄</w:t>
            </w:r>
          </w:p>
        </w:tc>
      </w:tr>
      <w:tr w:rsidR="00986835" w:rsidRPr="00BB1B02" w:rsidTr="00EC0C1E">
        <w:trPr>
          <w:trHeight w:val="1174"/>
        </w:trPr>
        <w:tc>
          <w:tcPr>
            <w:tcW w:w="3686" w:type="dxa"/>
            <w:vAlign w:val="center"/>
          </w:tcPr>
          <w:p w:rsidR="00EC0C1E" w:rsidRPr="00BB1B02" w:rsidRDefault="00EC0C1E" w:rsidP="00EC0C1E">
            <w:pPr>
              <w:overflowPunct w:val="0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</w:p>
        </w:tc>
        <w:tc>
          <w:tcPr>
            <w:tcW w:w="4839" w:type="dxa"/>
            <w:vAlign w:val="center"/>
          </w:tcPr>
          <w:p w:rsidR="00EC0C1E" w:rsidRPr="00BB1B02" w:rsidRDefault="00EC0C1E" w:rsidP="00EC0C1E">
            <w:pPr>
              <w:overflowPunct w:val="0"/>
              <w:rPr>
                <w:rFonts w:ascii="BIZ UD明朝 Medium" w:eastAsia="BIZ UD明朝 Medium" w:hAnsi="BIZ UD明朝 Medium"/>
                <w:kern w:val="2"/>
              </w:rPr>
            </w:pPr>
            <w:r w:rsidRPr="00BB1B02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</w:p>
        </w:tc>
      </w:tr>
    </w:tbl>
    <w:p w:rsidR="00EC0C1E" w:rsidRPr="00BB1B02" w:rsidRDefault="00EC0C1E" w:rsidP="00EC0C1E">
      <w:pPr>
        <w:overflowPunct w:val="0"/>
        <w:spacing w:before="120" w:line="260" w:lineRule="exact"/>
        <w:ind w:left="839" w:hanging="839"/>
        <w:rPr>
          <w:rFonts w:ascii="BIZ UD明朝 Medium" w:eastAsia="BIZ UD明朝 Medium" w:hAnsi="BIZ UD明朝 Medium"/>
          <w:kern w:val="2"/>
          <w:sz w:val="18"/>
          <w:szCs w:val="18"/>
        </w:rPr>
      </w:pPr>
      <w:r w:rsidRPr="00BB1B02">
        <w:rPr>
          <w:rFonts w:ascii="BIZ UD明朝 Medium" w:eastAsia="BIZ UD明朝 Medium" w:hAnsi="BIZ UD明朝 Medium" w:hint="eastAsia"/>
          <w:kern w:val="2"/>
          <w:sz w:val="18"/>
          <w:szCs w:val="18"/>
        </w:rPr>
        <w:t xml:space="preserve">備考　</w:t>
      </w:r>
      <w:r w:rsidR="00DD26C0" w:rsidRPr="00BB1B02">
        <w:rPr>
          <w:rFonts w:ascii="BIZ UD明朝 Medium" w:eastAsia="BIZ UD明朝 Medium" w:hAnsi="BIZ UD明朝 Medium" w:hint="eastAsia"/>
          <w:kern w:val="2"/>
          <w:sz w:val="18"/>
          <w:szCs w:val="18"/>
        </w:rPr>
        <w:t>１　この用紙の大きさは、日本産業</w:t>
      </w:r>
      <w:r w:rsidRPr="00BB1B02">
        <w:rPr>
          <w:rFonts w:ascii="BIZ UD明朝 Medium" w:eastAsia="BIZ UD明朝 Medium" w:hAnsi="BIZ UD明朝 Medium" w:hint="eastAsia"/>
          <w:kern w:val="2"/>
          <w:sz w:val="18"/>
          <w:szCs w:val="18"/>
        </w:rPr>
        <w:t>規格Ａ４とすること。</w:t>
      </w:r>
    </w:p>
    <w:p w:rsidR="00EC0C1E" w:rsidRPr="00BB1B02" w:rsidRDefault="00EC0C1E" w:rsidP="00EC0C1E">
      <w:pPr>
        <w:overflowPunct w:val="0"/>
        <w:spacing w:before="120" w:line="260" w:lineRule="exact"/>
        <w:ind w:firstLineChars="300" w:firstLine="548"/>
        <w:rPr>
          <w:rFonts w:ascii="BIZ UD明朝 Medium" w:eastAsia="BIZ UD明朝 Medium" w:hAnsi="BIZ UD明朝 Medium"/>
          <w:kern w:val="2"/>
          <w:sz w:val="18"/>
          <w:szCs w:val="18"/>
        </w:rPr>
      </w:pPr>
      <w:r w:rsidRPr="00BB1B02">
        <w:rPr>
          <w:rFonts w:ascii="BIZ UD明朝 Medium" w:eastAsia="BIZ UD明朝 Medium" w:hAnsi="BIZ UD明朝 Medium" w:hint="eastAsia"/>
          <w:kern w:val="2"/>
          <w:sz w:val="18"/>
          <w:szCs w:val="18"/>
        </w:rPr>
        <w:t>２　申請者が法人である場合は、その名称及び代表者氏名を記入すること。</w:t>
      </w:r>
    </w:p>
    <w:p w:rsidR="00EC0C1E" w:rsidRPr="00BB1B02" w:rsidRDefault="00EC0C1E" w:rsidP="00F037BE">
      <w:pPr>
        <w:overflowPunct w:val="0"/>
        <w:spacing w:line="340" w:lineRule="exact"/>
        <w:ind w:left="840" w:hanging="840"/>
        <w:rPr>
          <w:rFonts w:ascii="BIZ UD明朝 Medium" w:eastAsia="BIZ UD明朝 Medium" w:hAnsi="BIZ UD明朝 Medium"/>
          <w:kern w:val="2"/>
        </w:rPr>
      </w:pPr>
      <w:r w:rsidRPr="00BB1B02">
        <w:rPr>
          <w:rFonts w:ascii="BIZ UD明朝 Medium" w:eastAsia="BIZ UD明朝 Medium" w:hAnsi="BIZ UD明朝 Medium" w:hint="eastAsia"/>
          <w:kern w:val="2"/>
          <w:sz w:val="18"/>
          <w:szCs w:val="18"/>
        </w:rPr>
        <w:t xml:space="preserve">　　　３　※印欄は、記入しないこと。</w:t>
      </w:r>
      <w:bookmarkEnd w:id="0"/>
    </w:p>
    <w:sectPr w:rsidR="00EC0C1E" w:rsidRPr="00BB1B02" w:rsidSect="001B06EB">
      <w:headerReference w:type="even" r:id="rId8"/>
      <w:footerReference w:type="default" r:id="rId9"/>
      <w:headerReference w:type="first" r:id="rId10"/>
      <w:pgSz w:w="11906" w:h="16838" w:code="9"/>
      <w:pgMar w:top="1701" w:right="1701" w:bottom="1701" w:left="1701" w:header="283" w:footer="283" w:gutter="0"/>
      <w:cols w:space="720"/>
      <w:noEndnote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7F" w:rsidRDefault="00DB4C7F">
      <w:r>
        <w:separator/>
      </w:r>
    </w:p>
  </w:endnote>
  <w:endnote w:type="continuationSeparator" w:id="0">
    <w:p w:rsidR="00DB4C7F" w:rsidRDefault="00DB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EB" w:rsidRDefault="00DA53E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7F" w:rsidRDefault="00DB4C7F">
      <w:r>
        <w:separator/>
      </w:r>
    </w:p>
  </w:footnote>
  <w:footnote w:type="continuationSeparator" w:id="0">
    <w:p w:rsidR="00DB4C7F" w:rsidRDefault="00DB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EB" w:rsidRDefault="00DA53EB">
    <w:pPr>
      <w:pStyle w:val="a3"/>
    </w:pPr>
    <w:r>
      <w:rPr>
        <w:rFonts w:hint="eastAsia"/>
      </w:rPr>
      <w:t>富山市№</w:t>
    </w:r>
    <w:r>
      <w:t>1528</w:t>
    </w:r>
    <w:r>
      <w:rPr>
        <w:rFonts w:hint="eastAsia"/>
      </w:rPr>
      <w:t>②</w:t>
    </w:r>
    <w:r>
      <w:t xml:space="preserve"> </w:t>
    </w:r>
    <w:r>
      <w:rPr>
        <w:rFonts w:hint="eastAsia"/>
      </w:rPr>
      <w:t>旅館・ホテル等の防火安全性確保に関する事務処理要綱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EB" w:rsidRDefault="00DA53EB">
    <w:pPr>
      <w:pStyle w:val="a3"/>
    </w:pPr>
    <w:r>
      <w:rPr>
        <w:rFonts w:hint="eastAsia"/>
      </w:rPr>
      <w:t>富山市№</w:t>
    </w:r>
    <w:r>
      <w:t>1528</w:t>
    </w:r>
    <w:r>
      <w:rPr>
        <w:rFonts w:hint="eastAsia"/>
      </w:rPr>
      <w:t>②</w:t>
    </w:r>
    <w:r>
      <w:t xml:space="preserve"> </w:t>
    </w:r>
    <w:r>
      <w:rPr>
        <w:rFonts w:hint="eastAsia"/>
      </w:rPr>
      <w:t>旅館・ホテル等の防火安全性確保に関する事務処理要綱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7379E"/>
    <w:multiLevelType w:val="hybridMultilevel"/>
    <w:tmpl w:val="EF9CE6CA"/>
    <w:lvl w:ilvl="0" w:tplc="969C5DC0">
      <w:start w:val="1"/>
      <w:numFmt w:val="decimal"/>
      <w:lvlText w:val="%1."/>
      <w:lvlJc w:val="left"/>
      <w:pPr>
        <w:ind w:left="420" w:hanging="420"/>
      </w:pPr>
    </w:lvl>
    <w:lvl w:ilvl="1" w:tplc="05D62C4E" w:tentative="1">
      <w:start w:val="1"/>
      <w:numFmt w:val="aiueoFullWidth"/>
      <w:lvlText w:val="(%2)"/>
      <w:lvlJc w:val="left"/>
      <w:pPr>
        <w:ind w:left="840" w:hanging="420"/>
      </w:pPr>
    </w:lvl>
    <w:lvl w:ilvl="2" w:tplc="3684CD50">
      <w:start w:val="1"/>
      <w:numFmt w:val="decimalEnclosedCircle"/>
      <w:lvlText w:val="%3"/>
      <w:lvlJc w:val="left"/>
      <w:pPr>
        <w:ind w:left="1260" w:hanging="420"/>
      </w:pPr>
    </w:lvl>
    <w:lvl w:ilvl="3" w:tplc="F3BC1124" w:tentative="1">
      <w:start w:val="1"/>
      <w:numFmt w:val="decimal"/>
      <w:lvlText w:val="%4."/>
      <w:lvlJc w:val="left"/>
      <w:pPr>
        <w:ind w:left="1680" w:hanging="420"/>
      </w:pPr>
    </w:lvl>
    <w:lvl w:ilvl="4" w:tplc="0666BE28" w:tentative="1">
      <w:start w:val="1"/>
      <w:numFmt w:val="aiueoFullWidth"/>
      <w:lvlText w:val="(%5)"/>
      <w:lvlJc w:val="left"/>
      <w:pPr>
        <w:ind w:left="2100" w:hanging="420"/>
      </w:pPr>
    </w:lvl>
    <w:lvl w:ilvl="5" w:tplc="A650D1B0" w:tentative="1">
      <w:start w:val="1"/>
      <w:numFmt w:val="decimalEnclosedCircle"/>
      <w:lvlText w:val="%6"/>
      <w:lvlJc w:val="left"/>
      <w:pPr>
        <w:ind w:left="2520" w:hanging="420"/>
      </w:pPr>
    </w:lvl>
    <w:lvl w:ilvl="6" w:tplc="E2C2DF4C" w:tentative="1">
      <w:start w:val="1"/>
      <w:numFmt w:val="decimal"/>
      <w:lvlText w:val="%7."/>
      <w:lvlJc w:val="left"/>
      <w:pPr>
        <w:ind w:left="2940" w:hanging="420"/>
      </w:pPr>
    </w:lvl>
    <w:lvl w:ilvl="7" w:tplc="12AA8078" w:tentative="1">
      <w:start w:val="1"/>
      <w:numFmt w:val="aiueoFullWidth"/>
      <w:lvlText w:val="(%8)"/>
      <w:lvlJc w:val="left"/>
      <w:pPr>
        <w:ind w:left="3360" w:hanging="420"/>
      </w:pPr>
    </w:lvl>
    <w:lvl w:ilvl="8" w:tplc="0D8E70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23E3C"/>
    <w:multiLevelType w:val="hybridMultilevel"/>
    <w:tmpl w:val="ABBCFCD4"/>
    <w:lvl w:ilvl="0" w:tplc="DFDA2E1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93A00C78" w:tentative="1">
      <w:start w:val="1"/>
      <w:numFmt w:val="aiueoFullWidth"/>
      <w:lvlText w:val="(%2)"/>
      <w:lvlJc w:val="left"/>
      <w:pPr>
        <w:ind w:left="840" w:hanging="420"/>
      </w:pPr>
    </w:lvl>
    <w:lvl w:ilvl="2" w:tplc="C47C71BA">
      <w:start w:val="1"/>
      <w:numFmt w:val="decimalEnclosedCircle"/>
      <w:lvlText w:val="%3"/>
      <w:lvlJc w:val="left"/>
      <w:pPr>
        <w:ind w:left="1260" w:hanging="420"/>
      </w:pPr>
    </w:lvl>
    <w:lvl w:ilvl="3" w:tplc="6632EA46" w:tentative="1">
      <w:start w:val="1"/>
      <w:numFmt w:val="decimal"/>
      <w:lvlText w:val="%4."/>
      <w:lvlJc w:val="left"/>
      <w:pPr>
        <w:ind w:left="1680" w:hanging="420"/>
      </w:pPr>
    </w:lvl>
    <w:lvl w:ilvl="4" w:tplc="FD4626C4" w:tentative="1">
      <w:start w:val="1"/>
      <w:numFmt w:val="aiueoFullWidth"/>
      <w:lvlText w:val="(%5)"/>
      <w:lvlJc w:val="left"/>
      <w:pPr>
        <w:ind w:left="2100" w:hanging="420"/>
      </w:pPr>
    </w:lvl>
    <w:lvl w:ilvl="5" w:tplc="84F08880" w:tentative="1">
      <w:start w:val="1"/>
      <w:numFmt w:val="decimalEnclosedCircle"/>
      <w:lvlText w:val="%6"/>
      <w:lvlJc w:val="left"/>
      <w:pPr>
        <w:ind w:left="2520" w:hanging="420"/>
      </w:pPr>
    </w:lvl>
    <w:lvl w:ilvl="6" w:tplc="FD0440B0" w:tentative="1">
      <w:start w:val="1"/>
      <w:numFmt w:val="decimal"/>
      <w:lvlText w:val="%7."/>
      <w:lvlJc w:val="left"/>
      <w:pPr>
        <w:ind w:left="2940" w:hanging="420"/>
      </w:pPr>
    </w:lvl>
    <w:lvl w:ilvl="7" w:tplc="272ACE80" w:tentative="1">
      <w:start w:val="1"/>
      <w:numFmt w:val="aiueoFullWidth"/>
      <w:lvlText w:val="(%8)"/>
      <w:lvlJc w:val="left"/>
      <w:pPr>
        <w:ind w:left="3360" w:hanging="420"/>
      </w:pPr>
    </w:lvl>
    <w:lvl w:ilvl="8" w:tplc="8FB6A6B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EA"/>
    <w:rsid w:val="000240F4"/>
    <w:rsid w:val="000608F9"/>
    <w:rsid w:val="00087DF1"/>
    <w:rsid w:val="001B06EB"/>
    <w:rsid w:val="001D3712"/>
    <w:rsid w:val="001D4F2B"/>
    <w:rsid w:val="00207DAD"/>
    <w:rsid w:val="0026302C"/>
    <w:rsid w:val="0026369F"/>
    <w:rsid w:val="002A145E"/>
    <w:rsid w:val="003168FF"/>
    <w:rsid w:val="003272CB"/>
    <w:rsid w:val="003462F4"/>
    <w:rsid w:val="003A5058"/>
    <w:rsid w:val="0040684A"/>
    <w:rsid w:val="004A44D4"/>
    <w:rsid w:val="004A4618"/>
    <w:rsid w:val="00536E32"/>
    <w:rsid w:val="00580FCF"/>
    <w:rsid w:val="00593E17"/>
    <w:rsid w:val="005E6D20"/>
    <w:rsid w:val="0061131E"/>
    <w:rsid w:val="00647AB5"/>
    <w:rsid w:val="00662041"/>
    <w:rsid w:val="00674B08"/>
    <w:rsid w:val="00721D86"/>
    <w:rsid w:val="007A7656"/>
    <w:rsid w:val="007B7AEA"/>
    <w:rsid w:val="007D1282"/>
    <w:rsid w:val="0081588C"/>
    <w:rsid w:val="0082134B"/>
    <w:rsid w:val="00982187"/>
    <w:rsid w:val="00986835"/>
    <w:rsid w:val="00996B38"/>
    <w:rsid w:val="00A2527A"/>
    <w:rsid w:val="00A304F5"/>
    <w:rsid w:val="00A64C4F"/>
    <w:rsid w:val="00A90633"/>
    <w:rsid w:val="00B24BD7"/>
    <w:rsid w:val="00BB1B02"/>
    <w:rsid w:val="00BB7658"/>
    <w:rsid w:val="00BC0227"/>
    <w:rsid w:val="00BC1484"/>
    <w:rsid w:val="00BD26BF"/>
    <w:rsid w:val="00BD7165"/>
    <w:rsid w:val="00BE7C66"/>
    <w:rsid w:val="00C14EE6"/>
    <w:rsid w:val="00C963B6"/>
    <w:rsid w:val="00D37E13"/>
    <w:rsid w:val="00DA53EB"/>
    <w:rsid w:val="00DB4C7F"/>
    <w:rsid w:val="00DB50F6"/>
    <w:rsid w:val="00DC201F"/>
    <w:rsid w:val="00DD26C0"/>
    <w:rsid w:val="00E57287"/>
    <w:rsid w:val="00E93618"/>
    <w:rsid w:val="00EC0C1E"/>
    <w:rsid w:val="00EE12CA"/>
    <w:rsid w:val="00F037BE"/>
    <w:rsid w:val="00F63D3B"/>
    <w:rsid w:val="00F92933"/>
    <w:rsid w:val="00FD468B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FD784-E16B-4B48-B61A-B86397EA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B54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FA7F4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A7F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F312-060F-49D2-9310-28861F49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84002694</Template>
  <TotalTime>1</TotalTime>
  <Pages>1</Pages>
  <Words>208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謙太郎</dc:creator>
  <cp:keywords/>
  <cp:lastModifiedBy>森﨑　学</cp:lastModifiedBy>
  <cp:revision>3</cp:revision>
  <cp:lastPrinted>2023-03-22T05:22:00Z</cp:lastPrinted>
  <dcterms:created xsi:type="dcterms:W3CDTF">2024-03-12T07:29:00Z</dcterms:created>
  <dcterms:modified xsi:type="dcterms:W3CDTF">2025-03-06T02:29:00Z</dcterms:modified>
</cp:coreProperties>
</file>