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1CA41" w14:textId="662F6902" w:rsidR="00E013E8" w:rsidRDefault="00993BD4" w:rsidP="00993BD4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t>富山市八尾地域</w:t>
      </w:r>
      <w:r w:rsidR="00831DF7">
        <w:rPr>
          <w:rFonts w:eastAsiaTheme="minorHAnsi" w:hint="eastAsia"/>
          <w:b/>
          <w:sz w:val="24"/>
          <w:szCs w:val="24"/>
        </w:rPr>
        <w:t>学校跡地の売却等に関するサウンディング型市場調査</w:t>
      </w:r>
    </w:p>
    <w:p w14:paraId="18A0E932" w14:textId="6247D777" w:rsidR="001171AA" w:rsidRPr="00E013E8" w:rsidRDefault="00F3004E" w:rsidP="009C511B">
      <w:pPr>
        <w:jc w:val="center"/>
        <w:rPr>
          <w:rFonts w:eastAsiaTheme="minorHAnsi"/>
          <w:b/>
          <w:sz w:val="24"/>
          <w:szCs w:val="24"/>
        </w:rPr>
      </w:pPr>
      <w:r w:rsidRPr="00E013E8">
        <w:rPr>
          <w:rFonts w:eastAsiaTheme="minorHAnsi" w:hint="eastAsia"/>
          <w:b/>
          <w:sz w:val="24"/>
          <w:szCs w:val="24"/>
        </w:rPr>
        <w:t>エントリーシート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5"/>
        <w:gridCol w:w="1299"/>
        <w:gridCol w:w="5364"/>
      </w:tblGrid>
      <w:tr w:rsidR="000D11FB" w:rsidRPr="00C4655D" w14:paraId="2AD030CA" w14:textId="77777777" w:rsidTr="00890C3B">
        <w:trPr>
          <w:trHeight w:val="6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693361FA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342924D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法人名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5BF3960C" w14:textId="77777777" w:rsidR="000D11FB" w:rsidRPr="00C4655D" w:rsidRDefault="000D11FB" w:rsidP="00C25621">
            <w:pPr>
              <w:rPr>
                <w:rFonts w:eastAsiaTheme="minorHAnsi"/>
                <w:sz w:val="22"/>
              </w:rPr>
            </w:pPr>
          </w:p>
        </w:tc>
      </w:tr>
      <w:tr w:rsidR="000D11FB" w:rsidRPr="00C4655D" w14:paraId="143FB754" w14:textId="77777777" w:rsidTr="00993BD4">
        <w:trPr>
          <w:trHeight w:val="496"/>
        </w:trPr>
        <w:tc>
          <w:tcPr>
            <w:tcW w:w="3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EC747A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D1D8B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所在地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36AAA" w14:textId="77777777" w:rsidR="000D11FB" w:rsidRPr="00C4655D" w:rsidRDefault="000D11FB" w:rsidP="00C25621">
            <w:pPr>
              <w:rPr>
                <w:rFonts w:eastAsiaTheme="minorHAnsi"/>
                <w:sz w:val="22"/>
              </w:rPr>
            </w:pPr>
          </w:p>
        </w:tc>
      </w:tr>
      <w:tr w:rsidR="000D11FB" w:rsidRPr="00C4655D" w14:paraId="2EA545FE" w14:textId="77777777" w:rsidTr="00993BD4">
        <w:trPr>
          <w:trHeight w:val="464"/>
        </w:trPr>
        <w:tc>
          <w:tcPr>
            <w:tcW w:w="3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68D480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1B2D" w14:textId="77777777" w:rsidR="000D11FB" w:rsidRPr="00C4655D" w:rsidRDefault="000D11FB" w:rsidP="00C25621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（グループの場合）</w:t>
            </w:r>
          </w:p>
          <w:p w14:paraId="1EF85DC0" w14:textId="77777777" w:rsidR="000D11FB" w:rsidRPr="00C4655D" w:rsidRDefault="000D11FB" w:rsidP="00C25621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構成法人名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33E357" w14:textId="140E685E" w:rsidR="000D11FB" w:rsidRPr="00C4655D" w:rsidRDefault="000D11FB" w:rsidP="00C25621">
            <w:pPr>
              <w:rPr>
                <w:rFonts w:eastAsiaTheme="minorHAnsi"/>
                <w:sz w:val="22"/>
              </w:rPr>
            </w:pPr>
          </w:p>
        </w:tc>
      </w:tr>
      <w:tr w:rsidR="000D11FB" w:rsidRPr="00C4655D" w14:paraId="278E9337" w14:textId="77777777" w:rsidTr="00890C3B">
        <w:trPr>
          <w:trHeight w:val="526"/>
        </w:trPr>
        <w:tc>
          <w:tcPr>
            <w:tcW w:w="3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7ADC65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565CE3C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サウンディング</w:t>
            </w:r>
          </w:p>
          <w:p w14:paraId="4DA58879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担当者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5808" w14:textId="77777777" w:rsidR="000D11FB" w:rsidRPr="00C4655D" w:rsidRDefault="000D11FB" w:rsidP="00C25621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氏名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0F16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</w:p>
        </w:tc>
      </w:tr>
      <w:tr w:rsidR="000D11FB" w:rsidRPr="00C4655D" w14:paraId="7881B975" w14:textId="77777777" w:rsidTr="00890C3B">
        <w:tc>
          <w:tcPr>
            <w:tcW w:w="3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3B25EC1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CE9C751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08D" w14:textId="77777777" w:rsidR="000D11FB" w:rsidRPr="00C4655D" w:rsidRDefault="000D11FB" w:rsidP="00C25621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所属企業・</w:t>
            </w:r>
          </w:p>
          <w:p w14:paraId="573DAEEB" w14:textId="77777777" w:rsidR="000D11FB" w:rsidRPr="00C4655D" w:rsidRDefault="000D11FB" w:rsidP="00C25621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部署名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436" w14:textId="77777777" w:rsidR="000D11FB" w:rsidRPr="00C4655D" w:rsidDel="001C065A" w:rsidRDefault="000D11FB" w:rsidP="00C25621">
            <w:pPr>
              <w:rPr>
                <w:rFonts w:eastAsiaTheme="minorHAnsi"/>
                <w:szCs w:val="21"/>
              </w:rPr>
            </w:pPr>
          </w:p>
        </w:tc>
      </w:tr>
      <w:tr w:rsidR="000D11FB" w:rsidRPr="00C4655D" w14:paraId="609FD548" w14:textId="77777777" w:rsidTr="00993BD4">
        <w:trPr>
          <w:trHeight w:val="569"/>
        </w:trPr>
        <w:tc>
          <w:tcPr>
            <w:tcW w:w="3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B4C8CC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8075C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38AE" w14:textId="77777777" w:rsidR="000D11FB" w:rsidRPr="00C4655D" w:rsidRDefault="000D11FB" w:rsidP="00C25621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E-mail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2008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</w:p>
        </w:tc>
      </w:tr>
      <w:tr w:rsidR="000D11FB" w:rsidRPr="00C4655D" w14:paraId="59855DFE" w14:textId="77777777" w:rsidTr="00993BD4">
        <w:trPr>
          <w:trHeight w:val="549"/>
        </w:trPr>
        <w:tc>
          <w:tcPr>
            <w:tcW w:w="3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C60717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F8B0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512D" w14:textId="77777777" w:rsidR="000D11FB" w:rsidRPr="00C4655D" w:rsidRDefault="000D11FB" w:rsidP="00C25621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Tel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1200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</w:p>
        </w:tc>
      </w:tr>
      <w:tr w:rsidR="00925AEB" w:rsidRPr="00C4655D" w14:paraId="2AE8EE16" w14:textId="5DC89698" w:rsidTr="00925AEB">
        <w:trPr>
          <w:trHeight w:val="5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960AA" w14:textId="6A2A93A3" w:rsidR="00925AEB" w:rsidRPr="00C4655D" w:rsidRDefault="00925AEB" w:rsidP="00C2562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２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48E1C86" w14:textId="28A36042" w:rsidR="00925AEB" w:rsidRPr="00C4655D" w:rsidRDefault="00925AEB" w:rsidP="00E013E8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対象物件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6A6DD23" w14:textId="41B2A07B" w:rsidR="00925AEB" w:rsidRDefault="00925AEB" w:rsidP="00925AE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※物件名を記入してください。</w:t>
            </w:r>
          </w:p>
          <w:p w14:paraId="73461EFB" w14:textId="283E1D28" w:rsidR="00925AEB" w:rsidRPr="00C4655D" w:rsidRDefault="00925AEB" w:rsidP="00925AEB">
            <w:pPr>
              <w:rPr>
                <w:rFonts w:eastAsiaTheme="minorHAnsi"/>
                <w:szCs w:val="21"/>
              </w:rPr>
            </w:pPr>
          </w:p>
        </w:tc>
      </w:tr>
      <w:tr w:rsidR="000D11FB" w:rsidRPr="00C4655D" w14:paraId="00A53C7A" w14:textId="77777777" w:rsidTr="00890C3B">
        <w:trPr>
          <w:trHeight w:val="56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CB70F" w14:textId="1C474E16" w:rsidR="000D11FB" w:rsidRPr="00C4655D" w:rsidRDefault="00925AEB" w:rsidP="00C2562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３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14:paraId="056B4E3D" w14:textId="298EBA2A" w:rsidR="000D11FB" w:rsidRPr="00C4655D" w:rsidRDefault="00C47FDF" w:rsidP="00E013E8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サウンディング調査の希望日（候補日）</w:t>
            </w:r>
            <w:r w:rsidR="00E013E8" w:rsidRPr="00C4655D">
              <w:rPr>
                <w:rFonts w:eastAsiaTheme="minorHAnsi" w:hint="eastAsia"/>
                <w:szCs w:val="21"/>
              </w:rPr>
              <w:t>及び</w:t>
            </w:r>
            <w:r w:rsidRPr="00C4655D">
              <w:rPr>
                <w:rFonts w:eastAsiaTheme="minorHAnsi" w:hint="eastAsia"/>
                <w:szCs w:val="21"/>
              </w:rPr>
              <w:t>時間帯を</w:t>
            </w:r>
            <w:r w:rsidR="00E013E8" w:rsidRPr="00C4655D">
              <w:rPr>
                <w:rFonts w:eastAsiaTheme="minorHAnsi" w:hint="eastAsia"/>
                <w:szCs w:val="21"/>
              </w:rPr>
              <w:t>記入</w:t>
            </w:r>
            <w:r w:rsidRPr="00C4655D">
              <w:rPr>
                <w:rFonts w:eastAsiaTheme="minorHAnsi" w:hint="eastAsia"/>
                <w:szCs w:val="21"/>
              </w:rPr>
              <w:t>してください。</w:t>
            </w:r>
          </w:p>
        </w:tc>
      </w:tr>
      <w:tr w:rsidR="00E013E8" w:rsidRPr="00C4655D" w14:paraId="0C89850D" w14:textId="77777777" w:rsidTr="00890C3B">
        <w:trPr>
          <w:trHeight w:val="541"/>
        </w:trPr>
        <w:tc>
          <w:tcPr>
            <w:tcW w:w="3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DBE47" w14:textId="77777777" w:rsidR="00E013E8" w:rsidRPr="00C4655D" w:rsidRDefault="00E013E8" w:rsidP="00E013E8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0499F35" w14:textId="77777777" w:rsidR="00E013E8" w:rsidRPr="00C4655D" w:rsidRDefault="00E013E8" w:rsidP="00E013E8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 xml:space="preserve">　　月　　日（　）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6D8B66" w14:textId="65C67408" w:rsidR="00E013E8" w:rsidRPr="00C4655D" w:rsidRDefault="006026E2" w:rsidP="00E013E8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E013E8" w:rsidRPr="00C4655D" w14:paraId="6C10B897" w14:textId="77777777" w:rsidTr="00890C3B">
        <w:trPr>
          <w:trHeight w:val="535"/>
        </w:trPr>
        <w:tc>
          <w:tcPr>
            <w:tcW w:w="3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1F1A8" w14:textId="77777777" w:rsidR="00E013E8" w:rsidRPr="00C4655D" w:rsidRDefault="00E013E8" w:rsidP="00E013E8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5607AC5" w14:textId="77777777" w:rsidR="00E013E8" w:rsidRPr="00C4655D" w:rsidRDefault="00E013E8" w:rsidP="00E013E8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 xml:space="preserve">　　月　　日（　）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52AF02" w14:textId="095E40DC" w:rsidR="00E013E8" w:rsidRPr="00C4655D" w:rsidRDefault="006026E2" w:rsidP="00E013E8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E013E8" w:rsidRPr="00C4655D" w14:paraId="3F609F2C" w14:textId="77777777" w:rsidTr="00890C3B">
        <w:trPr>
          <w:trHeight w:val="543"/>
        </w:trPr>
        <w:tc>
          <w:tcPr>
            <w:tcW w:w="3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866307" w14:textId="77777777" w:rsidR="00E013E8" w:rsidRPr="00C4655D" w:rsidRDefault="00E013E8" w:rsidP="00E013E8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hideMark/>
          </w:tcPr>
          <w:p w14:paraId="3691EC38" w14:textId="77777777" w:rsidR="00E013E8" w:rsidRPr="00C4655D" w:rsidRDefault="00E013E8" w:rsidP="00E013E8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 xml:space="preserve">　　月　　日（　）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F0AB" w14:textId="7FEAE540" w:rsidR="00E013E8" w:rsidRPr="00C4655D" w:rsidRDefault="006026E2" w:rsidP="00E013E8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993BD4" w:rsidRPr="00C4655D" w14:paraId="39582E3F" w14:textId="77777777" w:rsidTr="00890C3B">
        <w:trPr>
          <w:trHeight w:val="4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1767048" w14:textId="27DBCA86" w:rsidR="00993BD4" w:rsidRDefault="00993BD4" w:rsidP="00E013E8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7BE6261" w14:textId="022F1649" w:rsidR="00993BD4" w:rsidRPr="00C4655D" w:rsidRDefault="003551C5" w:rsidP="00993BD4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現地説明</w:t>
            </w:r>
            <w:bookmarkStart w:id="0" w:name="_GoBack"/>
            <w:bookmarkEnd w:id="0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D1167A" w14:textId="763F5611" w:rsidR="00993BD4" w:rsidRPr="00993BD4" w:rsidRDefault="00993BD4" w:rsidP="00993BD4">
            <w:pPr>
              <w:pStyle w:val="af2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  <w:szCs w:val="21"/>
              </w:rPr>
            </w:pPr>
            <w:r w:rsidRPr="00993BD4">
              <w:rPr>
                <w:rFonts w:eastAsiaTheme="minorHAnsi" w:hint="eastAsia"/>
                <w:szCs w:val="21"/>
              </w:rPr>
              <w:t>希望する　　　　□　希望しない</w:t>
            </w:r>
          </w:p>
        </w:tc>
      </w:tr>
      <w:tr w:rsidR="00890C3B" w:rsidRPr="00C4655D" w14:paraId="369EBD1C" w14:textId="77777777" w:rsidTr="00890C3B">
        <w:trPr>
          <w:trHeight w:val="46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78C726A9" w14:textId="63135833" w:rsidR="00890C3B" w:rsidRPr="00C4655D" w:rsidRDefault="00993BD4" w:rsidP="00E013E8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５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0B230CC5" w14:textId="77777777" w:rsidR="00890C3B" w:rsidRPr="00C4655D" w:rsidRDefault="00890C3B" w:rsidP="00993BD4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サウンディング</w:t>
            </w:r>
          </w:p>
          <w:p w14:paraId="5AADA048" w14:textId="3E704034" w:rsidR="00890C3B" w:rsidRPr="00C4655D" w:rsidRDefault="00890C3B" w:rsidP="00993BD4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参加予定者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EAC545" w14:textId="14178352" w:rsidR="00890C3B" w:rsidRPr="00C4655D" w:rsidRDefault="00890C3B" w:rsidP="00890C3B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  <w:u w:val="single"/>
              </w:rPr>
              <w:t xml:space="preserve">　　</w:t>
            </w:r>
            <w:r w:rsidRPr="00C4655D">
              <w:rPr>
                <w:rFonts w:eastAsiaTheme="minorHAnsi" w:hint="eastAsia"/>
                <w:szCs w:val="21"/>
              </w:rPr>
              <w:t>名　※参加人数は３名以内としてください。</w:t>
            </w:r>
          </w:p>
        </w:tc>
      </w:tr>
      <w:tr w:rsidR="00890C3B" w:rsidRPr="00C4655D" w14:paraId="5BCC16C5" w14:textId="77777777" w:rsidTr="00890C3B">
        <w:trPr>
          <w:trHeight w:val="20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65C386" w14:textId="77777777" w:rsidR="00890C3B" w:rsidRPr="00C4655D" w:rsidRDefault="00890C3B" w:rsidP="00E013E8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ACB5D" w14:textId="77777777" w:rsidR="00890C3B" w:rsidRPr="00C4655D" w:rsidRDefault="00890C3B" w:rsidP="00E013E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886E8" w14:textId="056635C6" w:rsidR="00890C3B" w:rsidRPr="00C4655D" w:rsidRDefault="00890C3B" w:rsidP="00E013E8">
            <w:pPr>
              <w:jc w:val="center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所属法人名・部署・役職等</w:t>
            </w:r>
          </w:p>
        </w:tc>
      </w:tr>
      <w:tr w:rsidR="00890C3B" w:rsidRPr="00C4655D" w14:paraId="2514B70E" w14:textId="77777777" w:rsidTr="00890C3B">
        <w:trPr>
          <w:trHeight w:val="55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6BE0CE" w14:textId="77777777" w:rsidR="00890C3B" w:rsidRPr="00C4655D" w:rsidRDefault="00890C3B" w:rsidP="00E013E8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C3A05" w14:textId="77777777" w:rsidR="00890C3B" w:rsidRPr="00C4655D" w:rsidRDefault="00890C3B" w:rsidP="00E013E8">
            <w:pPr>
              <w:rPr>
                <w:rFonts w:eastAsiaTheme="minorHAnsi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A9CF8" w14:textId="147BB373" w:rsidR="00890C3B" w:rsidRPr="00C4655D" w:rsidRDefault="00890C3B" w:rsidP="00E013E8">
            <w:pPr>
              <w:rPr>
                <w:rFonts w:eastAsiaTheme="minorHAnsi"/>
                <w:szCs w:val="21"/>
              </w:rPr>
            </w:pPr>
          </w:p>
        </w:tc>
      </w:tr>
      <w:tr w:rsidR="00890C3B" w:rsidRPr="00C4655D" w14:paraId="0C1105E1" w14:textId="77777777" w:rsidTr="00890C3B">
        <w:trPr>
          <w:trHeight w:val="56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BF4936" w14:textId="77777777" w:rsidR="00890C3B" w:rsidRPr="00C4655D" w:rsidRDefault="00890C3B" w:rsidP="00E013E8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86E24" w14:textId="77777777" w:rsidR="00890C3B" w:rsidRPr="00C4655D" w:rsidRDefault="00890C3B" w:rsidP="00E013E8">
            <w:pPr>
              <w:rPr>
                <w:rFonts w:eastAsiaTheme="minorHAnsi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562688" w14:textId="3771BC81" w:rsidR="00890C3B" w:rsidRPr="00C4655D" w:rsidRDefault="00890C3B" w:rsidP="00E013E8">
            <w:pPr>
              <w:rPr>
                <w:rFonts w:eastAsiaTheme="minorHAnsi"/>
                <w:szCs w:val="21"/>
              </w:rPr>
            </w:pPr>
          </w:p>
        </w:tc>
      </w:tr>
      <w:tr w:rsidR="00890C3B" w:rsidRPr="00C4655D" w14:paraId="183E2EBA" w14:textId="77777777" w:rsidTr="00890C3B">
        <w:trPr>
          <w:trHeight w:val="547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6CF54D" w14:textId="77777777" w:rsidR="00890C3B" w:rsidRPr="00C4655D" w:rsidRDefault="00890C3B" w:rsidP="00E013E8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B4B56" w14:textId="77777777" w:rsidR="00890C3B" w:rsidRPr="00C4655D" w:rsidRDefault="00890C3B" w:rsidP="00E013E8">
            <w:pPr>
              <w:rPr>
                <w:rFonts w:eastAsiaTheme="minorHAnsi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DFA15C" w14:textId="77777777" w:rsidR="00890C3B" w:rsidRPr="00C4655D" w:rsidRDefault="00890C3B" w:rsidP="00E013E8">
            <w:pPr>
              <w:rPr>
                <w:rFonts w:eastAsiaTheme="minorHAnsi"/>
                <w:szCs w:val="21"/>
              </w:rPr>
            </w:pPr>
          </w:p>
        </w:tc>
      </w:tr>
    </w:tbl>
    <w:p w14:paraId="6A17DE6A" w14:textId="095E9EC4" w:rsidR="00925AEB" w:rsidRPr="00993BD4" w:rsidRDefault="000D11FB" w:rsidP="00C25621">
      <w:pPr>
        <w:tabs>
          <w:tab w:val="left" w:pos="284"/>
        </w:tabs>
        <w:ind w:left="210" w:rightChars="-136" w:right="-286" w:hangingChars="100" w:hanging="210"/>
        <w:rPr>
          <w:rFonts w:eastAsiaTheme="minorHAnsi"/>
          <w:szCs w:val="21"/>
        </w:rPr>
      </w:pPr>
      <w:r w:rsidRPr="00993BD4">
        <w:rPr>
          <w:rFonts w:eastAsiaTheme="minorHAnsi" w:hint="eastAsia"/>
          <w:szCs w:val="21"/>
        </w:rPr>
        <w:t>※</w:t>
      </w:r>
      <w:r w:rsidR="00C47FDF" w:rsidRPr="00993BD4">
        <w:rPr>
          <w:rFonts w:eastAsiaTheme="minorHAnsi" w:hint="eastAsia"/>
          <w:szCs w:val="21"/>
        </w:rPr>
        <w:t>調査</w:t>
      </w:r>
      <w:r w:rsidRPr="00993BD4">
        <w:rPr>
          <w:rFonts w:eastAsiaTheme="minorHAnsi" w:hint="eastAsia"/>
          <w:szCs w:val="21"/>
        </w:rPr>
        <w:t>の実施期間は</w:t>
      </w:r>
      <w:r w:rsidR="00C25621" w:rsidRPr="00993BD4">
        <w:rPr>
          <w:rFonts w:eastAsiaTheme="minorHAnsi" w:hint="eastAsia"/>
          <w:szCs w:val="21"/>
        </w:rPr>
        <w:t>、</w:t>
      </w:r>
      <w:r w:rsidR="00C47FDF" w:rsidRPr="00993BD4">
        <w:rPr>
          <w:rFonts w:eastAsiaTheme="minorHAnsi" w:hint="eastAsia"/>
          <w:szCs w:val="21"/>
        </w:rPr>
        <w:t>令和</w:t>
      </w:r>
      <w:r w:rsidR="00831DF7" w:rsidRPr="00993BD4">
        <w:rPr>
          <w:rFonts w:eastAsiaTheme="minorHAnsi" w:hint="eastAsia"/>
          <w:szCs w:val="21"/>
        </w:rPr>
        <w:t>6</w:t>
      </w:r>
      <w:r w:rsidR="00C47FDF" w:rsidRPr="00993BD4">
        <w:rPr>
          <w:rFonts w:eastAsiaTheme="minorHAnsi" w:hint="eastAsia"/>
          <w:szCs w:val="21"/>
        </w:rPr>
        <w:t>年</w:t>
      </w:r>
      <w:r w:rsidR="00831DF7" w:rsidRPr="00993BD4">
        <w:rPr>
          <w:rFonts w:eastAsiaTheme="minorHAnsi" w:hint="eastAsia"/>
          <w:szCs w:val="21"/>
        </w:rPr>
        <w:t>8</w:t>
      </w:r>
      <w:r w:rsidRPr="00993BD4">
        <w:rPr>
          <w:rFonts w:eastAsiaTheme="minorHAnsi" w:hint="eastAsia"/>
          <w:szCs w:val="21"/>
        </w:rPr>
        <w:t>月</w:t>
      </w:r>
      <w:r w:rsidR="00293DC5" w:rsidRPr="00993BD4">
        <w:rPr>
          <w:rFonts w:eastAsiaTheme="minorHAnsi" w:hint="eastAsia"/>
          <w:szCs w:val="21"/>
        </w:rPr>
        <w:t>5</w:t>
      </w:r>
      <w:r w:rsidRPr="00993BD4">
        <w:rPr>
          <w:rFonts w:eastAsiaTheme="minorHAnsi" w:hint="eastAsia"/>
          <w:szCs w:val="21"/>
        </w:rPr>
        <w:t>日</w:t>
      </w:r>
      <w:r w:rsidR="000C1AAF" w:rsidRPr="00993BD4">
        <w:rPr>
          <w:rFonts w:eastAsiaTheme="minorHAnsi" w:hint="eastAsia"/>
          <w:szCs w:val="21"/>
        </w:rPr>
        <w:t>（</w:t>
      </w:r>
      <w:r w:rsidR="003F1B65" w:rsidRPr="00993BD4">
        <w:rPr>
          <w:rFonts w:eastAsiaTheme="minorHAnsi" w:hint="eastAsia"/>
          <w:szCs w:val="21"/>
        </w:rPr>
        <w:t>月</w:t>
      </w:r>
      <w:r w:rsidR="000C1AAF" w:rsidRPr="00993BD4">
        <w:rPr>
          <w:rFonts w:eastAsiaTheme="minorHAnsi" w:hint="eastAsia"/>
          <w:szCs w:val="21"/>
        </w:rPr>
        <w:t>）</w:t>
      </w:r>
      <w:r w:rsidR="00C47FDF" w:rsidRPr="00993BD4">
        <w:rPr>
          <w:rFonts w:eastAsiaTheme="minorHAnsi" w:hint="eastAsia"/>
          <w:szCs w:val="21"/>
        </w:rPr>
        <w:t>～</w:t>
      </w:r>
      <w:r w:rsidR="00831DF7" w:rsidRPr="00993BD4">
        <w:rPr>
          <w:rFonts w:eastAsiaTheme="minorHAnsi" w:hint="eastAsia"/>
          <w:szCs w:val="21"/>
        </w:rPr>
        <w:t>8</w:t>
      </w:r>
      <w:r w:rsidR="00C25621" w:rsidRPr="00993BD4">
        <w:rPr>
          <w:rFonts w:eastAsiaTheme="minorHAnsi" w:hint="eastAsia"/>
          <w:szCs w:val="21"/>
        </w:rPr>
        <w:t>月</w:t>
      </w:r>
      <w:r w:rsidR="00831DF7" w:rsidRPr="00993BD4">
        <w:rPr>
          <w:rFonts w:eastAsiaTheme="minorHAnsi" w:hint="eastAsia"/>
          <w:szCs w:val="21"/>
        </w:rPr>
        <w:t>30</w:t>
      </w:r>
      <w:r w:rsidR="00C47FDF" w:rsidRPr="00993BD4">
        <w:rPr>
          <w:rFonts w:eastAsiaTheme="minorHAnsi" w:hint="eastAsia"/>
          <w:szCs w:val="21"/>
        </w:rPr>
        <w:t>日</w:t>
      </w:r>
      <w:r w:rsidR="000C1AAF" w:rsidRPr="00993BD4">
        <w:rPr>
          <w:rFonts w:eastAsiaTheme="minorHAnsi" w:hint="eastAsia"/>
          <w:szCs w:val="21"/>
        </w:rPr>
        <w:t>（</w:t>
      </w:r>
      <w:r w:rsidR="003F1B65" w:rsidRPr="00993BD4">
        <w:rPr>
          <w:rFonts w:eastAsiaTheme="minorHAnsi" w:hint="eastAsia"/>
          <w:szCs w:val="21"/>
        </w:rPr>
        <w:t>金</w:t>
      </w:r>
      <w:r w:rsidR="000C1AAF" w:rsidRPr="00993BD4">
        <w:rPr>
          <w:rFonts w:eastAsiaTheme="minorHAnsi" w:hint="eastAsia"/>
          <w:szCs w:val="21"/>
        </w:rPr>
        <w:t>）</w:t>
      </w:r>
      <w:r w:rsidR="00C47FDF" w:rsidRPr="00993BD4">
        <w:rPr>
          <w:rFonts w:eastAsiaTheme="minorHAnsi" w:hint="eastAsia"/>
          <w:szCs w:val="21"/>
        </w:rPr>
        <w:t>午前９時～</w:t>
      </w:r>
      <w:r w:rsidR="00C25621" w:rsidRPr="00993BD4">
        <w:rPr>
          <w:rFonts w:eastAsiaTheme="minorHAnsi" w:hint="eastAsia"/>
          <w:szCs w:val="21"/>
        </w:rPr>
        <w:t>正午、</w:t>
      </w:r>
      <w:r w:rsidR="00C47FDF" w:rsidRPr="00993BD4">
        <w:rPr>
          <w:rFonts w:eastAsiaTheme="minorHAnsi" w:hint="eastAsia"/>
          <w:szCs w:val="21"/>
        </w:rPr>
        <w:t>午後</w:t>
      </w:r>
      <w:r w:rsidR="00C25621" w:rsidRPr="00993BD4">
        <w:rPr>
          <w:rFonts w:eastAsiaTheme="minorHAnsi" w:hint="eastAsia"/>
          <w:szCs w:val="21"/>
        </w:rPr>
        <w:t>１</w:t>
      </w:r>
      <w:r w:rsidR="00C47FDF" w:rsidRPr="00993BD4">
        <w:rPr>
          <w:rFonts w:eastAsiaTheme="minorHAnsi" w:hint="eastAsia"/>
          <w:szCs w:val="21"/>
        </w:rPr>
        <w:t>時</w:t>
      </w:r>
      <w:r w:rsidR="00C25621" w:rsidRPr="00993BD4">
        <w:rPr>
          <w:rFonts w:eastAsiaTheme="minorHAnsi" w:hint="eastAsia"/>
          <w:szCs w:val="21"/>
        </w:rPr>
        <w:t>～</w:t>
      </w:r>
      <w:r w:rsidR="003F1B65" w:rsidRPr="00993BD4">
        <w:rPr>
          <w:rFonts w:eastAsiaTheme="minorHAnsi" w:hint="eastAsia"/>
          <w:szCs w:val="21"/>
        </w:rPr>
        <w:t xml:space="preserve">　　</w:t>
      </w:r>
    </w:p>
    <w:p w14:paraId="19C4058B" w14:textId="07C6A0EA" w:rsidR="000D11FB" w:rsidRPr="00993BD4" w:rsidRDefault="00C25621" w:rsidP="00925AEB">
      <w:pPr>
        <w:tabs>
          <w:tab w:val="left" w:pos="284"/>
        </w:tabs>
        <w:ind w:leftChars="100" w:left="210" w:rightChars="-136" w:right="-286"/>
        <w:rPr>
          <w:rFonts w:eastAsiaTheme="minorHAnsi"/>
          <w:szCs w:val="21"/>
        </w:rPr>
      </w:pPr>
      <w:r w:rsidRPr="00993BD4">
        <w:rPr>
          <w:rFonts w:eastAsiaTheme="minorHAnsi" w:hint="eastAsia"/>
          <w:szCs w:val="21"/>
        </w:rPr>
        <w:t>午後４時</w:t>
      </w:r>
      <w:r w:rsidR="00C47FDF" w:rsidRPr="00993BD4">
        <w:rPr>
          <w:rFonts w:eastAsiaTheme="minorHAnsi" w:hint="eastAsia"/>
          <w:szCs w:val="21"/>
        </w:rPr>
        <w:t>とします。</w:t>
      </w:r>
      <w:r w:rsidR="00E013E8" w:rsidRPr="00993BD4">
        <w:rPr>
          <w:rFonts w:eastAsiaTheme="minorHAnsi" w:hint="eastAsia"/>
          <w:szCs w:val="21"/>
        </w:rPr>
        <w:t>実施期間内の</w:t>
      </w:r>
      <w:r w:rsidR="000D11FB" w:rsidRPr="00993BD4">
        <w:rPr>
          <w:rFonts w:eastAsiaTheme="minorHAnsi" w:hint="eastAsia"/>
          <w:szCs w:val="21"/>
        </w:rPr>
        <w:t>参加希望日及び時間帯を複数記入してください。</w:t>
      </w:r>
    </w:p>
    <w:p w14:paraId="10155873" w14:textId="4AF5D235" w:rsidR="000D11FB" w:rsidRPr="00993BD4" w:rsidRDefault="000D11FB" w:rsidP="00C47FDF">
      <w:pPr>
        <w:tabs>
          <w:tab w:val="left" w:pos="284"/>
        </w:tabs>
        <w:ind w:left="210" w:hangingChars="100" w:hanging="210"/>
        <w:rPr>
          <w:rFonts w:eastAsiaTheme="minorHAnsi"/>
          <w:szCs w:val="21"/>
        </w:rPr>
      </w:pPr>
      <w:r w:rsidRPr="00993BD4">
        <w:rPr>
          <w:rFonts w:eastAsiaTheme="minorHAnsi" w:hint="eastAsia"/>
          <w:szCs w:val="21"/>
        </w:rPr>
        <w:t>※エントリーシート受領後、</w:t>
      </w:r>
      <w:r w:rsidR="00C47FDF" w:rsidRPr="00993BD4">
        <w:rPr>
          <w:rFonts w:eastAsiaTheme="minorHAnsi" w:hint="eastAsia"/>
          <w:szCs w:val="21"/>
        </w:rPr>
        <w:t>サウンディング担当者様と調査実施日時</w:t>
      </w:r>
      <w:r w:rsidR="00E40CFB" w:rsidRPr="00993BD4">
        <w:rPr>
          <w:rFonts w:eastAsiaTheme="minorHAnsi" w:hint="eastAsia"/>
          <w:szCs w:val="21"/>
        </w:rPr>
        <w:t>等</w:t>
      </w:r>
      <w:r w:rsidR="00C47FDF" w:rsidRPr="00993BD4">
        <w:rPr>
          <w:rFonts w:eastAsiaTheme="minorHAnsi" w:hint="eastAsia"/>
          <w:szCs w:val="21"/>
        </w:rPr>
        <w:t>を個別に調整させていただきます。</w:t>
      </w:r>
      <w:r w:rsidRPr="00993BD4">
        <w:rPr>
          <w:rFonts w:eastAsiaTheme="minorHAnsi" w:hint="eastAsia"/>
          <w:szCs w:val="21"/>
        </w:rPr>
        <w:t>（都合により希望に添えない場合もありますので、あらかじめ御了承ください。）</w:t>
      </w:r>
    </w:p>
    <w:sectPr w:rsidR="000D11FB" w:rsidRPr="00993BD4" w:rsidSect="00514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0A432" w14:textId="77777777" w:rsidR="000C1AAF" w:rsidRDefault="000C1AAF" w:rsidP="00115BC7">
      <w:r>
        <w:separator/>
      </w:r>
    </w:p>
  </w:endnote>
  <w:endnote w:type="continuationSeparator" w:id="0">
    <w:p w14:paraId="5C93885B" w14:textId="77777777" w:rsidR="000C1AAF" w:rsidRDefault="000C1AAF" w:rsidP="0011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BE3A7" w14:textId="77777777" w:rsidR="00D16FC7" w:rsidRDefault="00D16F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5E4F" w14:textId="77777777" w:rsidR="00D16FC7" w:rsidRDefault="00D16F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72EF" w14:textId="77777777" w:rsidR="00D16FC7" w:rsidRDefault="00D16F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6784A" w14:textId="77777777" w:rsidR="000C1AAF" w:rsidRDefault="000C1AAF" w:rsidP="00115BC7">
      <w:r>
        <w:separator/>
      </w:r>
    </w:p>
  </w:footnote>
  <w:footnote w:type="continuationSeparator" w:id="0">
    <w:p w14:paraId="3634FB37" w14:textId="77777777" w:rsidR="000C1AAF" w:rsidRDefault="000C1AAF" w:rsidP="0011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77072" w14:textId="77777777" w:rsidR="00D16FC7" w:rsidRDefault="00D16F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37C1C" w14:textId="1B40D78D" w:rsidR="00993BD4" w:rsidRDefault="00993BD4" w:rsidP="00993BD4">
    <w:pPr>
      <w:pStyle w:val="a4"/>
      <w:jc w:val="right"/>
    </w:pPr>
    <w:r>
      <w:rPr>
        <w:rFonts w:hint="eastAsia"/>
      </w:rPr>
      <w:t>別紙</w:t>
    </w:r>
    <w:r w:rsidR="00D16FC7">
      <w:rPr>
        <w:rFonts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F70AB" w14:textId="77777777" w:rsidR="00D16FC7" w:rsidRDefault="00D16F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677C6"/>
    <w:multiLevelType w:val="hybridMultilevel"/>
    <w:tmpl w:val="4CCA3754"/>
    <w:lvl w:ilvl="0" w:tplc="D4A42D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A9"/>
    <w:rsid w:val="00006BE3"/>
    <w:rsid w:val="00031AAA"/>
    <w:rsid w:val="00033FBC"/>
    <w:rsid w:val="00044059"/>
    <w:rsid w:val="00045C45"/>
    <w:rsid w:val="000543CE"/>
    <w:rsid w:val="000576B1"/>
    <w:rsid w:val="000723FA"/>
    <w:rsid w:val="00086EBA"/>
    <w:rsid w:val="000C1AAF"/>
    <w:rsid w:val="000D11FB"/>
    <w:rsid w:val="00105B71"/>
    <w:rsid w:val="001068E9"/>
    <w:rsid w:val="0011373E"/>
    <w:rsid w:val="00115395"/>
    <w:rsid w:val="00115BC7"/>
    <w:rsid w:val="001171AA"/>
    <w:rsid w:val="00122E99"/>
    <w:rsid w:val="001244A9"/>
    <w:rsid w:val="001346C2"/>
    <w:rsid w:val="00145AD7"/>
    <w:rsid w:val="00146D24"/>
    <w:rsid w:val="00163E3F"/>
    <w:rsid w:val="00177F31"/>
    <w:rsid w:val="00180F1F"/>
    <w:rsid w:val="00187A4A"/>
    <w:rsid w:val="0019779C"/>
    <w:rsid w:val="00197DE2"/>
    <w:rsid w:val="001A2735"/>
    <w:rsid w:val="001C0E5D"/>
    <w:rsid w:val="001C4D06"/>
    <w:rsid w:val="001C5406"/>
    <w:rsid w:val="001C5684"/>
    <w:rsid w:val="001D2BEE"/>
    <w:rsid w:val="001D48AB"/>
    <w:rsid w:val="001F6D48"/>
    <w:rsid w:val="001F72D4"/>
    <w:rsid w:val="00223C99"/>
    <w:rsid w:val="00256CE9"/>
    <w:rsid w:val="00280DDD"/>
    <w:rsid w:val="00293DC5"/>
    <w:rsid w:val="002A3A5D"/>
    <w:rsid w:val="002B5882"/>
    <w:rsid w:val="002D34AC"/>
    <w:rsid w:val="002F5AA3"/>
    <w:rsid w:val="0034075D"/>
    <w:rsid w:val="0035065C"/>
    <w:rsid w:val="003551C5"/>
    <w:rsid w:val="00372394"/>
    <w:rsid w:val="00396121"/>
    <w:rsid w:val="003B0027"/>
    <w:rsid w:val="003C104F"/>
    <w:rsid w:val="003C73A0"/>
    <w:rsid w:val="003C7EEE"/>
    <w:rsid w:val="003D1509"/>
    <w:rsid w:val="003F1B65"/>
    <w:rsid w:val="00416A90"/>
    <w:rsid w:val="004175CB"/>
    <w:rsid w:val="00454C2C"/>
    <w:rsid w:val="0045751E"/>
    <w:rsid w:val="00464894"/>
    <w:rsid w:val="00480AAA"/>
    <w:rsid w:val="004D089B"/>
    <w:rsid w:val="004F111C"/>
    <w:rsid w:val="004F6283"/>
    <w:rsid w:val="00514EA9"/>
    <w:rsid w:val="005248EA"/>
    <w:rsid w:val="00527F62"/>
    <w:rsid w:val="00530C21"/>
    <w:rsid w:val="00534A37"/>
    <w:rsid w:val="0054297A"/>
    <w:rsid w:val="00547293"/>
    <w:rsid w:val="005562F7"/>
    <w:rsid w:val="00582D31"/>
    <w:rsid w:val="005A7D6D"/>
    <w:rsid w:val="00601BC1"/>
    <w:rsid w:val="006026E2"/>
    <w:rsid w:val="00611611"/>
    <w:rsid w:val="00635477"/>
    <w:rsid w:val="006574B1"/>
    <w:rsid w:val="0066009C"/>
    <w:rsid w:val="006A31B2"/>
    <w:rsid w:val="006A5F9E"/>
    <w:rsid w:val="006B0A2C"/>
    <w:rsid w:val="006B7223"/>
    <w:rsid w:val="006C5A72"/>
    <w:rsid w:val="006C6A08"/>
    <w:rsid w:val="006C7331"/>
    <w:rsid w:val="006D08F3"/>
    <w:rsid w:val="006D7225"/>
    <w:rsid w:val="006D7989"/>
    <w:rsid w:val="006E15F5"/>
    <w:rsid w:val="006E6D5E"/>
    <w:rsid w:val="006F59B5"/>
    <w:rsid w:val="007205DB"/>
    <w:rsid w:val="00761CC3"/>
    <w:rsid w:val="00767C0C"/>
    <w:rsid w:val="00773E54"/>
    <w:rsid w:val="00796347"/>
    <w:rsid w:val="007A1F1F"/>
    <w:rsid w:val="007A4E86"/>
    <w:rsid w:val="007C0BFE"/>
    <w:rsid w:val="007C72E4"/>
    <w:rsid w:val="007E02F4"/>
    <w:rsid w:val="007E3096"/>
    <w:rsid w:val="007E3A50"/>
    <w:rsid w:val="007E6F31"/>
    <w:rsid w:val="00821E93"/>
    <w:rsid w:val="00822727"/>
    <w:rsid w:val="00831DF7"/>
    <w:rsid w:val="00871420"/>
    <w:rsid w:val="00890C3B"/>
    <w:rsid w:val="00893BA3"/>
    <w:rsid w:val="008B33C2"/>
    <w:rsid w:val="008D156E"/>
    <w:rsid w:val="008D3AFC"/>
    <w:rsid w:val="00912DDD"/>
    <w:rsid w:val="00915AB4"/>
    <w:rsid w:val="009223C4"/>
    <w:rsid w:val="00925AEB"/>
    <w:rsid w:val="00926CA8"/>
    <w:rsid w:val="00927C8F"/>
    <w:rsid w:val="00950157"/>
    <w:rsid w:val="00961BF7"/>
    <w:rsid w:val="00971FE8"/>
    <w:rsid w:val="00984850"/>
    <w:rsid w:val="00993BD4"/>
    <w:rsid w:val="009C035F"/>
    <w:rsid w:val="009C511B"/>
    <w:rsid w:val="009C5F81"/>
    <w:rsid w:val="009C7792"/>
    <w:rsid w:val="009F0133"/>
    <w:rsid w:val="00A01425"/>
    <w:rsid w:val="00A0561A"/>
    <w:rsid w:val="00A07C5A"/>
    <w:rsid w:val="00A4786A"/>
    <w:rsid w:val="00A568F8"/>
    <w:rsid w:val="00A81751"/>
    <w:rsid w:val="00A86D05"/>
    <w:rsid w:val="00AD0528"/>
    <w:rsid w:val="00AE79E9"/>
    <w:rsid w:val="00B05528"/>
    <w:rsid w:val="00B21BE6"/>
    <w:rsid w:val="00B43DB8"/>
    <w:rsid w:val="00B54EC7"/>
    <w:rsid w:val="00B57319"/>
    <w:rsid w:val="00B600CA"/>
    <w:rsid w:val="00BA13C9"/>
    <w:rsid w:val="00BA41C9"/>
    <w:rsid w:val="00BA63CC"/>
    <w:rsid w:val="00BC58E9"/>
    <w:rsid w:val="00BF2AFC"/>
    <w:rsid w:val="00C0065B"/>
    <w:rsid w:val="00C014C9"/>
    <w:rsid w:val="00C11CA7"/>
    <w:rsid w:val="00C16026"/>
    <w:rsid w:val="00C25621"/>
    <w:rsid w:val="00C4655D"/>
    <w:rsid w:val="00C47FDF"/>
    <w:rsid w:val="00CB60E2"/>
    <w:rsid w:val="00CD6670"/>
    <w:rsid w:val="00CE01A5"/>
    <w:rsid w:val="00CE29A4"/>
    <w:rsid w:val="00D077C8"/>
    <w:rsid w:val="00D16FC7"/>
    <w:rsid w:val="00D2193E"/>
    <w:rsid w:val="00D26302"/>
    <w:rsid w:val="00D31A46"/>
    <w:rsid w:val="00D37AD2"/>
    <w:rsid w:val="00D5546F"/>
    <w:rsid w:val="00D74EC9"/>
    <w:rsid w:val="00D87289"/>
    <w:rsid w:val="00D910A1"/>
    <w:rsid w:val="00DB31BC"/>
    <w:rsid w:val="00DC64F9"/>
    <w:rsid w:val="00DD5390"/>
    <w:rsid w:val="00DF6B5D"/>
    <w:rsid w:val="00E013E8"/>
    <w:rsid w:val="00E024FB"/>
    <w:rsid w:val="00E40CFB"/>
    <w:rsid w:val="00E43C94"/>
    <w:rsid w:val="00E902DE"/>
    <w:rsid w:val="00E92CD9"/>
    <w:rsid w:val="00EC6915"/>
    <w:rsid w:val="00F0135F"/>
    <w:rsid w:val="00F14981"/>
    <w:rsid w:val="00F26F7F"/>
    <w:rsid w:val="00F3004E"/>
    <w:rsid w:val="00F318DF"/>
    <w:rsid w:val="00F45BEF"/>
    <w:rsid w:val="00F56042"/>
    <w:rsid w:val="00F665A3"/>
    <w:rsid w:val="00F93BA2"/>
    <w:rsid w:val="00FB64C1"/>
    <w:rsid w:val="00FE176A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EC6A0C0"/>
  <w15:docId w15:val="{7BD66C72-F7A5-49C0-BFF7-EE0A034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BC7"/>
  </w:style>
  <w:style w:type="paragraph" w:styleId="a6">
    <w:name w:val="footer"/>
    <w:basedOn w:val="a"/>
    <w:link w:val="a7"/>
    <w:uiPriority w:val="99"/>
    <w:unhideWhenUsed/>
    <w:rsid w:val="0011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BC7"/>
  </w:style>
  <w:style w:type="character" w:styleId="a8">
    <w:name w:val="Hyperlink"/>
    <w:basedOn w:val="a0"/>
    <w:uiPriority w:val="99"/>
    <w:unhideWhenUsed/>
    <w:rsid w:val="001346C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5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5AD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575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75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575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75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751E"/>
    <w:rPr>
      <w:b/>
      <w:bCs/>
    </w:rPr>
  </w:style>
  <w:style w:type="paragraph" w:styleId="af0">
    <w:name w:val="No Spacing"/>
    <w:uiPriority w:val="1"/>
    <w:qFormat/>
    <w:rsid w:val="004175CB"/>
    <w:pPr>
      <w:widowControl w:val="0"/>
      <w:jc w:val="both"/>
    </w:pPr>
  </w:style>
  <w:style w:type="paragraph" w:styleId="af1">
    <w:name w:val="Revision"/>
    <w:hidden/>
    <w:uiPriority w:val="99"/>
    <w:semiHidden/>
    <w:rsid w:val="009C511B"/>
  </w:style>
  <w:style w:type="paragraph" w:styleId="af2">
    <w:name w:val="List Paragraph"/>
    <w:basedOn w:val="a"/>
    <w:uiPriority w:val="34"/>
    <w:qFormat/>
    <w:rsid w:val="00993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2C37-335E-44AC-B335-1F047825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831D4DE1</Template>
  <TotalTime>26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Windows ユーザー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野々垣　孝洋</dc:creator>
  <cp:lastModifiedBy>山口　孝文</cp:lastModifiedBy>
  <cp:revision>8</cp:revision>
  <cp:lastPrinted>2022-04-14T05:40:00Z</cp:lastPrinted>
  <dcterms:created xsi:type="dcterms:W3CDTF">2024-06-05T05:56:00Z</dcterms:created>
  <dcterms:modified xsi:type="dcterms:W3CDTF">2024-07-02T02:23:00Z</dcterms:modified>
</cp:coreProperties>
</file>