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>（参考様式）</w:t>
      </w: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EE0352" w:rsidRDefault="004B651B" w:rsidP="004B651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>事業譲渡証明書</w:t>
      </w:r>
    </w:p>
    <w:p w:rsidR="004B651B" w:rsidRPr="00EE0352" w:rsidRDefault="004B651B" w:rsidP="0066530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EE0352" w:rsidRDefault="004B651B" w:rsidP="004B651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</w:t>
      </w:r>
    </w:p>
    <w:p w:rsidR="004B651B" w:rsidRPr="00EE0352" w:rsidRDefault="004B651B" w:rsidP="004B651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EE0352" w:rsidRDefault="004B651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>富山市保健所長　様</w:t>
      </w:r>
    </w:p>
    <w:p w:rsidR="0066530B" w:rsidRPr="00EE0352" w:rsidRDefault="0066530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6530B" w:rsidRPr="00EE0352">
        <w:rPr>
          <w:rFonts w:ascii="BIZ UDP明朝 Medium" w:eastAsia="BIZ UDP明朝 Medium" w:hAnsi="BIZ UDP明朝 Medium" w:hint="eastAsia"/>
          <w:sz w:val="24"/>
          <w:szCs w:val="24"/>
        </w:rPr>
        <w:t>住所又は法人所在地</w:t>
      </w: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D32F08"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D32F08"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D32F08" w:rsidRPr="00EE0352">
        <w:rPr>
          <w:rFonts w:ascii="BIZ UDP明朝 Medium" w:eastAsia="BIZ UDP明朝 Medium" w:hAnsi="BIZ UDP明朝 Medium" w:hint="eastAsia"/>
          <w:sz w:val="24"/>
          <w:szCs w:val="24"/>
        </w:rPr>
        <w:t>譲渡した</w:t>
      </w: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者　　　</w:t>
      </w:r>
      <w:r w:rsidR="0043406C"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3406C" w:rsidRPr="00EE0352">
        <w:rPr>
          <w:rFonts w:ascii="BIZ UDP明朝 Medium" w:eastAsia="BIZ UDP明朝 Medium" w:hAnsi="BIZ UDP明朝 Medium" w:hint="eastAsia"/>
          <w:noProof/>
          <w:sz w:val="18"/>
        </w:rPr>
        <w:t xml:space="preserve">　</w:t>
      </w: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EE0352">
        <w:rPr>
          <w:rFonts w:ascii="BIZ UDP明朝 Medium" w:eastAsia="BIZ UDP明朝 Medium" w:hAnsi="BIZ UDP明朝 Medium" w:hint="eastAsia"/>
          <w:sz w:val="24"/>
          <w:szCs w:val="24"/>
        </w:rPr>
        <w:t>（譲渡人）</w:t>
      </w:r>
    </w:p>
    <w:p w:rsidR="004B651B" w:rsidRPr="00EE0352" w:rsidRDefault="0066530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8F7F8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氏名又は法人名及び代表者名</w:t>
      </w: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43406C" w:rsidRPr="00EE0352" w:rsidRDefault="00A36FFF" w:rsidP="0043406C">
      <w:pPr>
        <w:spacing w:line="210" w:lineRule="exact"/>
        <w:jc w:val="right"/>
        <w:rPr>
          <w:rFonts w:ascii="BIZ UDP明朝 Medium" w:eastAsia="BIZ UDP明朝 Medium" w:hAnsi="BIZ UDP明朝 Medium"/>
          <w:noProof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3406C"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66530B" w:rsidRPr="00EE0352" w:rsidRDefault="0066530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66530B" w:rsidRPr="00EE0352" w:rsidRDefault="0066530B" w:rsidP="0066530B">
      <w:pPr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電話</w:t>
      </w:r>
    </w:p>
    <w:p w:rsidR="004B651B" w:rsidRPr="00EE0352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EE0352" w:rsidRDefault="004B651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E0352">
        <w:rPr>
          <w:rFonts w:ascii="BIZ UDP明朝 Medium" w:eastAsia="BIZ UDP明朝 Medium" w:hAnsi="BIZ UDP明朝 Medium" w:hint="eastAsia"/>
          <w:sz w:val="24"/>
          <w:szCs w:val="24"/>
        </w:rPr>
        <w:t>下記の営業の全部を譲渡</w:t>
      </w:r>
      <w:r w:rsidR="00D32F08" w:rsidRPr="00EE0352">
        <w:rPr>
          <w:rFonts w:ascii="BIZ UDP明朝 Medium" w:eastAsia="BIZ UDP明朝 Medium" w:hAnsi="BIZ UDP明朝 Medium" w:hint="eastAsia"/>
          <w:sz w:val="24"/>
          <w:szCs w:val="24"/>
        </w:rPr>
        <w:t>した</w:t>
      </w:r>
      <w:r w:rsidRPr="00EE0352">
        <w:rPr>
          <w:rFonts w:ascii="BIZ UDP明朝 Medium" w:eastAsia="BIZ UDP明朝 Medium" w:hAnsi="BIZ UDP明朝 Medium" w:hint="eastAsia"/>
          <w:sz w:val="24"/>
          <w:szCs w:val="24"/>
        </w:rPr>
        <w:t>ことを証明します。</w:t>
      </w:r>
    </w:p>
    <w:tbl>
      <w:tblPr>
        <w:tblW w:w="9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884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50"/>
      </w:tblGrid>
      <w:tr w:rsidR="004B651B" w:rsidRPr="00EE0352" w:rsidTr="001C63B4">
        <w:trPr>
          <w:cantSplit/>
          <w:trHeight w:val="809"/>
        </w:trPr>
        <w:tc>
          <w:tcPr>
            <w:tcW w:w="1511" w:type="dxa"/>
            <w:vMerge w:val="restart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地位を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承継する者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（譲受人）</w:t>
            </w: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住所又は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法人所在地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465BE8" w:rsidRPr="00EE0352" w:rsidRDefault="00465BE8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809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氏名又は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法人名及び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43406C">
            <w:pPr>
              <w:spacing w:line="210" w:lineRule="exact"/>
              <w:ind w:right="840"/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</w:pPr>
          </w:p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809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法人番号</w:t>
            </w:r>
          </w:p>
        </w:tc>
        <w:tc>
          <w:tcPr>
            <w:tcW w:w="445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809"/>
        </w:trPr>
        <w:tc>
          <w:tcPr>
            <w:tcW w:w="1511" w:type="dxa"/>
            <w:vMerge w:val="restart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営業施設</w:t>
            </w:r>
          </w:p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情報</w:t>
            </w: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施設所在地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757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施設名称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771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営業の種類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780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4B651B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許可番号</w:t>
            </w:r>
          </w:p>
          <w:p w:rsidR="00B93CED" w:rsidRPr="00EE0352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（確認番号）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EE0352" w:rsidTr="001C63B4">
        <w:trPr>
          <w:cantSplit/>
          <w:trHeight w:val="780"/>
        </w:trPr>
        <w:tc>
          <w:tcPr>
            <w:tcW w:w="1511" w:type="dxa"/>
            <w:vMerge/>
            <w:vAlign w:val="center"/>
          </w:tcPr>
          <w:p w:rsidR="004B651B" w:rsidRPr="00EE0352" w:rsidRDefault="004B651B" w:rsidP="00193F7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EE0352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許可</w:t>
            </w:r>
            <w:r w:rsidR="004B651B"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年月日</w:t>
            </w:r>
          </w:p>
          <w:p w:rsidR="00B93CED" w:rsidRPr="00EE0352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3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（確認年月日）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EE0352" w:rsidRDefault="004B651B" w:rsidP="00193F7A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B651B" w:rsidRPr="00EE0352" w:rsidRDefault="004B651B" w:rsidP="004B651B">
      <w:pPr>
        <w:tabs>
          <w:tab w:val="left" w:pos="284"/>
        </w:tabs>
        <w:spacing w:line="320" w:lineRule="exact"/>
        <w:ind w:leftChars="100" w:left="282" w:hangingChars="30" w:hanging="72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※</w:t>
      </w:r>
      <w:r w:rsidR="00193F7A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これまでの営業において</w:t>
      </w: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構造設備等</w:t>
      </w:r>
      <w:r w:rsidR="00193F7A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の</w:t>
      </w: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変更</w:t>
      </w:r>
      <w:r w:rsidR="00193F7A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がある</w:t>
      </w: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場合は、</w:t>
      </w:r>
      <w:r w:rsidR="009C5D3D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事業譲渡の</w:t>
      </w:r>
      <w:r w:rsidR="00D16B18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届出</w:t>
      </w:r>
      <w:r w:rsidR="009C5D3D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を行う</w:t>
      </w:r>
      <w:r w:rsidR="00193F7A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まえに、</w:t>
      </w: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譲渡人が変更届を提出してください。</w:t>
      </w:r>
    </w:p>
    <w:p w:rsidR="008D057A" w:rsidRPr="00EE0352" w:rsidRDefault="004B651B" w:rsidP="004B651B">
      <w:pPr>
        <w:tabs>
          <w:tab w:val="left" w:pos="284"/>
        </w:tabs>
        <w:spacing w:line="320" w:lineRule="exact"/>
        <w:ind w:leftChars="100" w:left="282" w:hangingChars="30" w:hanging="72"/>
        <w:rPr>
          <w:rFonts w:ascii="BIZ UDP明朝 Medium" w:eastAsia="BIZ UDP明朝 Medium" w:hAnsi="BIZ UDP明朝 Medium"/>
          <w:sz w:val="24"/>
          <w:szCs w:val="24"/>
        </w:rPr>
      </w:pP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※営業が譲渡された後に、申請事項（施設名称等）を変更する場合は、</w:t>
      </w:r>
      <w:r w:rsidR="00193F7A"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事業譲渡の届出</w:t>
      </w:r>
      <w:r w:rsidRPr="00EE0352">
        <w:rPr>
          <w:rFonts w:ascii="BIZ UDP明朝 Medium" w:eastAsia="BIZ UDP明朝 Medium" w:hAnsi="BIZ UDP明朝 Medium" w:hint="eastAsia"/>
          <w:kern w:val="0"/>
          <w:sz w:val="24"/>
          <w:szCs w:val="24"/>
        </w:rPr>
        <w:t>時に、譲受人が変更届を提出してください。</w:t>
      </w:r>
    </w:p>
    <w:sectPr w:rsidR="008D057A" w:rsidRPr="00EE0352" w:rsidSect="0066530B">
      <w:pgSz w:w="11906" w:h="16838"/>
      <w:pgMar w:top="127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18" w:rsidRDefault="00D16B18" w:rsidP="004B651B">
      <w:r>
        <w:separator/>
      </w:r>
    </w:p>
  </w:endnote>
  <w:endnote w:type="continuationSeparator" w:id="0">
    <w:p w:rsidR="00D16B18" w:rsidRDefault="00D16B18" w:rsidP="004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18" w:rsidRDefault="00D16B18" w:rsidP="004B651B">
      <w:r>
        <w:separator/>
      </w:r>
    </w:p>
  </w:footnote>
  <w:footnote w:type="continuationSeparator" w:id="0">
    <w:p w:rsidR="00D16B18" w:rsidRDefault="00D16B18" w:rsidP="004B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84"/>
    <w:rsid w:val="00193F7A"/>
    <w:rsid w:val="001C63B4"/>
    <w:rsid w:val="001F6E84"/>
    <w:rsid w:val="0043406C"/>
    <w:rsid w:val="00465BE8"/>
    <w:rsid w:val="004B651B"/>
    <w:rsid w:val="00554CEB"/>
    <w:rsid w:val="0066530B"/>
    <w:rsid w:val="008D057A"/>
    <w:rsid w:val="008F7F87"/>
    <w:rsid w:val="009C5D3D"/>
    <w:rsid w:val="00A36FFF"/>
    <w:rsid w:val="00B93CED"/>
    <w:rsid w:val="00D16B18"/>
    <w:rsid w:val="00D32F08"/>
    <w:rsid w:val="00E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CF23CB-D4CC-49C3-9D90-476012B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51B"/>
  </w:style>
  <w:style w:type="paragraph" w:styleId="a5">
    <w:name w:val="footer"/>
    <w:basedOn w:val="a"/>
    <w:link w:val="a6"/>
    <w:uiPriority w:val="99"/>
    <w:unhideWhenUsed/>
    <w:rsid w:val="004B65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51B"/>
  </w:style>
  <w:style w:type="paragraph" w:styleId="a7">
    <w:name w:val="Balloon Text"/>
    <w:basedOn w:val="a"/>
    <w:link w:val="a8"/>
    <w:uiPriority w:val="99"/>
    <w:semiHidden/>
    <w:unhideWhenUsed/>
    <w:rsid w:val="00B9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B1EE9207</Template>
  <TotalTime>90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小松澤　淳二</dc:creator>
  <cp:keywords/>
  <dc:description/>
  <cp:lastModifiedBy>網谷　唯志</cp:lastModifiedBy>
  <cp:revision>13</cp:revision>
  <cp:lastPrinted>2023-12-18T07:46:00Z</cp:lastPrinted>
  <dcterms:created xsi:type="dcterms:W3CDTF">2023-12-15T01:43:00Z</dcterms:created>
  <dcterms:modified xsi:type="dcterms:W3CDTF">2025-03-26T00:14:00Z</dcterms:modified>
</cp:coreProperties>
</file>