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C0D1" w14:textId="2E50BF1E" w:rsidR="005E5E00" w:rsidRDefault="00261378" w:rsidP="005E5E00">
      <w:pPr>
        <w:spacing w:line="0" w:lineRule="atLeast"/>
        <w:jc w:val="center"/>
        <w:rPr>
          <w:rFonts w:asciiTheme="majorEastAsia" w:eastAsiaTheme="majorEastAsia" w:hAnsiTheme="majorEastAsia" w:cs="Meiryo UI"/>
          <w:sz w:val="24"/>
          <w:szCs w:val="24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>
        <w:rPr>
          <w:rFonts w:asciiTheme="majorEastAsia" w:eastAsiaTheme="majorEastAsia" w:hAnsiTheme="majorEastAsia" w:cs="Meiryo UI" w:hint="eastAsia"/>
          <w:sz w:val="24"/>
          <w:szCs w:val="24"/>
        </w:rPr>
        <w:t>（仮称）</w:t>
      </w:r>
      <w:r w:rsidR="006C77D0" w:rsidRPr="00737FD8">
        <w:rPr>
          <w:rFonts w:asciiTheme="majorEastAsia" w:eastAsiaTheme="majorEastAsia" w:hAnsiTheme="majorEastAsia" w:cs="Meiryo UI" w:hint="eastAsia"/>
          <w:sz w:val="24"/>
          <w:szCs w:val="24"/>
        </w:rPr>
        <w:t>牛岳温泉スキー場及び周辺施設再整備事業</w:t>
      </w:r>
    </w:p>
    <w:p w14:paraId="1A92D7B4" w14:textId="4E5A446C" w:rsidR="006C77D0" w:rsidRPr="00F15CFF" w:rsidRDefault="005E5E00" w:rsidP="005E5E00">
      <w:pPr>
        <w:spacing w:line="0" w:lineRule="atLeast"/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5E5E00">
        <w:rPr>
          <w:rFonts w:asciiTheme="majorEastAsia" w:eastAsiaTheme="majorEastAsia" w:hAnsiTheme="majorEastAsia" w:cs="Meiryo UI" w:hint="eastAsia"/>
          <w:sz w:val="24"/>
          <w:szCs w:val="24"/>
        </w:rPr>
        <w:t>に関する民間活力導入に係るサウンディング型市場調査</w:t>
      </w:r>
    </w:p>
    <w:p w14:paraId="0E69CB9E" w14:textId="38CCEF51" w:rsidR="006C77D0" w:rsidRPr="00F15CFF" w:rsidRDefault="00A404B9" w:rsidP="006C77D0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質問</w:t>
      </w:r>
      <w:r w:rsidR="006C77D0">
        <w:rPr>
          <w:rFonts w:asciiTheme="majorEastAsia" w:eastAsiaTheme="majorEastAsia" w:hAnsiTheme="majorEastAsia" w:cs="Meiryo UI" w:hint="eastAsia"/>
          <w:sz w:val="24"/>
          <w:szCs w:val="24"/>
        </w:rPr>
        <w:t>票</w:t>
      </w:r>
    </w:p>
    <w:p w14:paraId="4891C2D2" w14:textId="77777777" w:rsidR="00B44A51" w:rsidRDefault="00B44A51" w:rsidP="00B32DF5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663"/>
        <w:gridCol w:w="1286"/>
        <w:gridCol w:w="1784"/>
        <w:gridCol w:w="1402"/>
        <w:gridCol w:w="2360"/>
      </w:tblGrid>
      <w:tr w:rsidR="00D54FE4" w:rsidRPr="009410BC" w14:paraId="23362366" w14:textId="77777777" w:rsidTr="00F15894">
        <w:trPr>
          <w:trHeight w:val="737"/>
        </w:trPr>
        <w:tc>
          <w:tcPr>
            <w:tcW w:w="979" w:type="pct"/>
            <w:vAlign w:val="center"/>
          </w:tcPr>
          <w:p w14:paraId="5DE3A84A" w14:textId="7CA462CA" w:rsidR="00D54FE4" w:rsidRPr="00CE751B" w:rsidRDefault="00AC390B" w:rsidP="000330E6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法人名</w:t>
            </w:r>
          </w:p>
        </w:tc>
        <w:tc>
          <w:tcPr>
            <w:tcW w:w="4021" w:type="pct"/>
            <w:gridSpan w:val="4"/>
            <w:vAlign w:val="center"/>
          </w:tcPr>
          <w:p w14:paraId="01BBF86D" w14:textId="77777777" w:rsidR="00D54FE4" w:rsidRPr="00CE751B" w:rsidRDefault="00D54FE4" w:rsidP="000330E6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54FE4" w:rsidRPr="009410BC" w14:paraId="606BE7A1" w14:textId="77777777" w:rsidTr="00F15894">
        <w:trPr>
          <w:trHeight w:val="737"/>
        </w:trPr>
        <w:tc>
          <w:tcPr>
            <w:tcW w:w="979" w:type="pct"/>
            <w:vAlign w:val="center"/>
          </w:tcPr>
          <w:p w14:paraId="6EF8C391" w14:textId="2406DBF3" w:rsidR="00D54FE4" w:rsidRPr="00CE751B" w:rsidRDefault="00D54FE4" w:rsidP="000330E6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所在地</w:t>
            </w:r>
          </w:p>
        </w:tc>
        <w:tc>
          <w:tcPr>
            <w:tcW w:w="4021" w:type="pct"/>
            <w:gridSpan w:val="4"/>
            <w:vAlign w:val="center"/>
          </w:tcPr>
          <w:p w14:paraId="58737567" w14:textId="77777777" w:rsidR="00D54FE4" w:rsidRPr="00CE751B" w:rsidRDefault="00D54FE4" w:rsidP="000330E6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54FE4" w:rsidRPr="009410BC" w14:paraId="2938AC6B" w14:textId="77777777" w:rsidTr="00F15894">
        <w:trPr>
          <w:trHeight w:val="408"/>
        </w:trPr>
        <w:tc>
          <w:tcPr>
            <w:tcW w:w="979" w:type="pct"/>
            <w:vMerge w:val="restart"/>
            <w:vAlign w:val="center"/>
          </w:tcPr>
          <w:p w14:paraId="2BD939D6" w14:textId="136061E5" w:rsidR="00D54FE4" w:rsidRPr="00CE751B" w:rsidRDefault="0055689D" w:rsidP="000330E6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ご</w:t>
            </w:r>
            <w:r w:rsidR="00D54FE4"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担当者</w:t>
            </w:r>
          </w:p>
        </w:tc>
        <w:tc>
          <w:tcPr>
            <w:tcW w:w="757" w:type="pct"/>
            <w:vAlign w:val="center"/>
          </w:tcPr>
          <w:p w14:paraId="478C8E60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氏　名</w:t>
            </w:r>
          </w:p>
        </w:tc>
        <w:tc>
          <w:tcPr>
            <w:tcW w:w="1050" w:type="pct"/>
          </w:tcPr>
          <w:p w14:paraId="763EC539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25" w:type="pct"/>
          </w:tcPr>
          <w:p w14:paraId="61211F6E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部署・役職</w:t>
            </w:r>
          </w:p>
        </w:tc>
        <w:tc>
          <w:tcPr>
            <w:tcW w:w="1389" w:type="pct"/>
          </w:tcPr>
          <w:p w14:paraId="4EBFA563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54FE4" w:rsidRPr="009410BC" w14:paraId="6464DF12" w14:textId="77777777" w:rsidTr="00F15894">
        <w:trPr>
          <w:trHeight w:val="193"/>
        </w:trPr>
        <w:tc>
          <w:tcPr>
            <w:tcW w:w="979" w:type="pct"/>
            <w:vMerge/>
          </w:tcPr>
          <w:p w14:paraId="7E3B5C75" w14:textId="77777777" w:rsidR="00D54FE4" w:rsidRPr="00CE751B" w:rsidRDefault="00D54FE4" w:rsidP="000330E6">
            <w:pPr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465701AB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電　話</w:t>
            </w:r>
          </w:p>
        </w:tc>
        <w:tc>
          <w:tcPr>
            <w:tcW w:w="3264" w:type="pct"/>
            <w:gridSpan w:val="3"/>
          </w:tcPr>
          <w:p w14:paraId="12E7DF0E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54FE4" w:rsidRPr="009410BC" w14:paraId="3C32D8B8" w14:textId="77777777" w:rsidTr="00F15894">
        <w:trPr>
          <w:trHeight w:val="193"/>
        </w:trPr>
        <w:tc>
          <w:tcPr>
            <w:tcW w:w="979" w:type="pct"/>
            <w:vMerge/>
            <w:tcBorders>
              <w:bottom w:val="single" w:sz="4" w:space="0" w:color="auto"/>
            </w:tcBorders>
          </w:tcPr>
          <w:p w14:paraId="0CCE9E38" w14:textId="77777777" w:rsidR="00D54FE4" w:rsidRPr="00CE751B" w:rsidRDefault="00D54FE4" w:rsidP="000330E6">
            <w:pPr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6D98744D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 w:val="22"/>
              </w:rPr>
              <w:t>ﾒｰﾙｱﾄﾞﾚｽ</w:t>
            </w:r>
          </w:p>
        </w:tc>
        <w:tc>
          <w:tcPr>
            <w:tcW w:w="3264" w:type="pct"/>
            <w:gridSpan w:val="3"/>
            <w:tcBorders>
              <w:bottom w:val="single" w:sz="4" w:space="0" w:color="auto"/>
            </w:tcBorders>
          </w:tcPr>
          <w:p w14:paraId="0CB2A364" w14:textId="77777777" w:rsidR="00D54FE4" w:rsidRPr="00CE751B" w:rsidRDefault="00D54FE4" w:rsidP="000330E6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50E02634" w14:textId="77777777" w:rsidR="00473478" w:rsidRDefault="00473478" w:rsidP="00A404B9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758"/>
        <w:gridCol w:w="7737"/>
      </w:tblGrid>
      <w:tr w:rsidR="00FF1502" w:rsidRPr="00FF1502" w14:paraId="2062D829" w14:textId="77777777" w:rsidTr="00B7771C">
        <w:tc>
          <w:tcPr>
            <w:tcW w:w="768" w:type="dxa"/>
            <w:vAlign w:val="center"/>
          </w:tcPr>
          <w:p w14:paraId="34B013A7" w14:textId="77777777" w:rsidR="00FF1502" w:rsidRPr="00FF1502" w:rsidRDefault="00FF1502" w:rsidP="00FF150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502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953" w:type="dxa"/>
            <w:vAlign w:val="center"/>
          </w:tcPr>
          <w:p w14:paraId="61EEC75B" w14:textId="77777777" w:rsidR="00FF1502" w:rsidRPr="00FF1502" w:rsidRDefault="00FF1502" w:rsidP="00FF150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502">
              <w:rPr>
                <w:rFonts w:ascii="ＭＳ ゴシック" w:eastAsia="ＭＳ ゴシック" w:hAnsi="ＭＳ ゴシック" w:hint="eastAsia"/>
                <w:szCs w:val="21"/>
              </w:rPr>
              <w:t>質問内容</w:t>
            </w:r>
          </w:p>
        </w:tc>
      </w:tr>
      <w:tr w:rsidR="00FF1502" w:rsidRPr="00FF1502" w14:paraId="7A88CF17" w14:textId="77777777" w:rsidTr="00B7771C">
        <w:trPr>
          <w:trHeight w:val="964"/>
        </w:trPr>
        <w:tc>
          <w:tcPr>
            <w:tcW w:w="768" w:type="dxa"/>
            <w:vAlign w:val="center"/>
          </w:tcPr>
          <w:p w14:paraId="0B0B582B" w14:textId="77777777" w:rsidR="00FF1502" w:rsidRPr="00FF1502" w:rsidRDefault="00FF1502" w:rsidP="00D672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50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953" w:type="dxa"/>
          </w:tcPr>
          <w:p w14:paraId="4D4210BC" w14:textId="77777777" w:rsidR="00FF1502" w:rsidRPr="00FF1502" w:rsidRDefault="00FF1502" w:rsidP="00FF150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1502" w:rsidRPr="00FF1502" w14:paraId="0EF84F4D" w14:textId="77777777" w:rsidTr="00B7771C">
        <w:trPr>
          <w:trHeight w:val="964"/>
        </w:trPr>
        <w:tc>
          <w:tcPr>
            <w:tcW w:w="768" w:type="dxa"/>
            <w:vAlign w:val="center"/>
          </w:tcPr>
          <w:p w14:paraId="6D7D9A8A" w14:textId="77777777" w:rsidR="00FF1502" w:rsidRPr="00FF1502" w:rsidRDefault="00FF1502" w:rsidP="00D672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50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953" w:type="dxa"/>
          </w:tcPr>
          <w:p w14:paraId="069EA3A3" w14:textId="77777777" w:rsidR="00FF1502" w:rsidRPr="00FF1502" w:rsidRDefault="00FF1502" w:rsidP="00FF150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1502" w:rsidRPr="00FF1502" w14:paraId="47092359" w14:textId="77777777" w:rsidTr="00B7771C">
        <w:trPr>
          <w:trHeight w:val="964"/>
        </w:trPr>
        <w:tc>
          <w:tcPr>
            <w:tcW w:w="768" w:type="dxa"/>
            <w:vAlign w:val="center"/>
          </w:tcPr>
          <w:p w14:paraId="67070174" w14:textId="77777777" w:rsidR="00FF1502" w:rsidRPr="00FF1502" w:rsidRDefault="00FF1502" w:rsidP="00D672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50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953" w:type="dxa"/>
          </w:tcPr>
          <w:p w14:paraId="12CFC018" w14:textId="77777777" w:rsidR="00FF1502" w:rsidRPr="00FF1502" w:rsidRDefault="00FF1502" w:rsidP="00FF150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1502" w:rsidRPr="00FF1502" w14:paraId="2B34573C" w14:textId="77777777" w:rsidTr="00B7771C">
        <w:trPr>
          <w:trHeight w:val="964"/>
        </w:trPr>
        <w:tc>
          <w:tcPr>
            <w:tcW w:w="768" w:type="dxa"/>
            <w:vAlign w:val="center"/>
          </w:tcPr>
          <w:p w14:paraId="449DE3E0" w14:textId="77777777" w:rsidR="00FF1502" w:rsidRPr="00FF1502" w:rsidRDefault="00FF1502" w:rsidP="00D672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502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7953" w:type="dxa"/>
          </w:tcPr>
          <w:p w14:paraId="783BDA58" w14:textId="77777777" w:rsidR="00FF1502" w:rsidRPr="00FF1502" w:rsidRDefault="00FF1502" w:rsidP="00FF150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1502" w:rsidRPr="00FF1502" w14:paraId="21EA32C0" w14:textId="77777777" w:rsidTr="00B7771C">
        <w:trPr>
          <w:trHeight w:val="964"/>
        </w:trPr>
        <w:tc>
          <w:tcPr>
            <w:tcW w:w="768" w:type="dxa"/>
            <w:vAlign w:val="center"/>
          </w:tcPr>
          <w:p w14:paraId="1203569E" w14:textId="77777777" w:rsidR="00FF1502" w:rsidRPr="00FF1502" w:rsidRDefault="00FF1502" w:rsidP="00D672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150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7953" w:type="dxa"/>
          </w:tcPr>
          <w:p w14:paraId="251E9942" w14:textId="77777777" w:rsidR="00FF1502" w:rsidRPr="00FF1502" w:rsidRDefault="00FF1502" w:rsidP="00FF150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F6E95EC" w14:textId="77C88E32" w:rsidR="00B7771C" w:rsidRPr="00B7771C" w:rsidRDefault="00B7771C" w:rsidP="00B7771C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B7771C">
        <w:rPr>
          <w:rFonts w:ascii="ＭＳ ゴシック" w:eastAsia="ＭＳ ゴシック" w:hAnsi="ＭＳ ゴシック" w:hint="eastAsia"/>
          <w:szCs w:val="21"/>
        </w:rPr>
        <w:t>※質問票は、令和</w:t>
      </w:r>
      <w:r w:rsidR="008722B3" w:rsidRPr="00B81187">
        <w:rPr>
          <w:rFonts w:ascii="ＭＳ ゴシック" w:eastAsia="ＭＳ ゴシック" w:hAnsi="ＭＳ ゴシック" w:hint="eastAsia"/>
          <w:szCs w:val="21"/>
        </w:rPr>
        <w:t>6</w:t>
      </w:r>
      <w:r w:rsidRPr="00B7771C">
        <w:rPr>
          <w:rFonts w:ascii="ＭＳ ゴシック" w:eastAsia="ＭＳ ゴシック" w:hAnsi="ＭＳ ゴシック" w:hint="eastAsia"/>
          <w:szCs w:val="21"/>
        </w:rPr>
        <w:t>年9月1</w:t>
      </w:r>
      <w:r w:rsidR="00F45846">
        <w:rPr>
          <w:rFonts w:ascii="ＭＳ ゴシック" w:eastAsia="ＭＳ ゴシック" w:hAnsi="ＭＳ ゴシック" w:hint="eastAsia"/>
          <w:szCs w:val="21"/>
        </w:rPr>
        <w:t>3</w:t>
      </w:r>
      <w:r w:rsidRPr="00B7771C">
        <w:rPr>
          <w:rFonts w:ascii="ＭＳ ゴシック" w:eastAsia="ＭＳ ゴシック" w:hAnsi="ＭＳ ゴシック" w:hint="eastAsia"/>
          <w:szCs w:val="21"/>
        </w:rPr>
        <w:t>日（</w:t>
      </w:r>
      <w:r w:rsidR="00F45846">
        <w:rPr>
          <w:rFonts w:ascii="ＭＳ ゴシック" w:eastAsia="ＭＳ ゴシック" w:hAnsi="ＭＳ ゴシック" w:hint="eastAsia"/>
          <w:szCs w:val="21"/>
        </w:rPr>
        <w:t>金</w:t>
      </w:r>
      <w:r w:rsidRPr="00B7771C">
        <w:rPr>
          <w:rFonts w:ascii="ＭＳ ゴシック" w:eastAsia="ＭＳ ゴシック" w:hAnsi="ＭＳ ゴシック" w:hint="eastAsia"/>
          <w:szCs w:val="21"/>
        </w:rPr>
        <w:t>）</w:t>
      </w:r>
      <w:r w:rsidR="00F45846">
        <w:rPr>
          <w:rFonts w:ascii="ＭＳ ゴシック" w:eastAsia="ＭＳ ゴシック" w:hAnsi="ＭＳ ゴシック" w:hint="eastAsia"/>
          <w:szCs w:val="21"/>
        </w:rPr>
        <w:t>17</w:t>
      </w:r>
      <w:r w:rsidRPr="00B7771C">
        <w:rPr>
          <w:rFonts w:ascii="ＭＳ ゴシック" w:eastAsia="ＭＳ ゴシック" w:hAnsi="ＭＳ ゴシック" w:hint="eastAsia"/>
          <w:szCs w:val="21"/>
        </w:rPr>
        <w:t>時までに実施要領「</w:t>
      </w:r>
      <w:r w:rsidR="00D70696">
        <w:rPr>
          <w:rFonts w:ascii="ＭＳ ゴシック" w:eastAsia="ＭＳ ゴシック" w:hAnsi="ＭＳ ゴシック" w:hint="eastAsia"/>
          <w:szCs w:val="21"/>
        </w:rPr>
        <w:t>７</w:t>
      </w:r>
      <w:r w:rsidRPr="00B7771C">
        <w:rPr>
          <w:rFonts w:ascii="ＭＳ ゴシック" w:eastAsia="ＭＳ ゴシック" w:hAnsi="ＭＳ ゴシック" w:hint="eastAsia"/>
          <w:szCs w:val="21"/>
        </w:rPr>
        <w:t>．問合せ先・提出先」に記載のメールアドレス宛に送付ください。</w:t>
      </w:r>
    </w:p>
    <w:p w14:paraId="383770D0" w14:textId="507A8588" w:rsidR="00FF1502" w:rsidRDefault="00B7771C" w:rsidP="00B7771C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B7771C">
        <w:rPr>
          <w:rFonts w:ascii="ＭＳ ゴシック" w:eastAsia="ＭＳ ゴシック" w:hAnsi="ＭＳ ゴシック" w:hint="eastAsia"/>
          <w:szCs w:val="21"/>
        </w:rPr>
        <w:t>※質問内容欄の数は、必要に応じて適宜追加して</w:t>
      </w:r>
      <w:bookmarkStart w:id="7" w:name="_GoBack"/>
      <w:bookmarkEnd w:id="7"/>
      <w:r w:rsidRPr="00B7771C">
        <w:rPr>
          <w:rFonts w:ascii="ＭＳ ゴシック" w:eastAsia="ＭＳ ゴシック" w:hAnsi="ＭＳ ゴシック" w:hint="eastAsia"/>
          <w:szCs w:val="21"/>
        </w:rPr>
        <w:t>ください。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F1502" w:rsidSect="006F7529">
      <w:headerReference w:type="default" r:id="rId11"/>
      <w:pgSz w:w="11907" w:h="16840" w:code="9"/>
      <w:pgMar w:top="1134" w:right="1701" w:bottom="1134" w:left="1701" w:header="45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05DE" w14:textId="77777777" w:rsidR="00FE27CE" w:rsidRDefault="00FE27CE">
      <w:r>
        <w:separator/>
      </w:r>
    </w:p>
  </w:endnote>
  <w:endnote w:type="continuationSeparator" w:id="0">
    <w:p w14:paraId="4B50BC38" w14:textId="77777777" w:rsidR="00FE27CE" w:rsidRDefault="00FE27CE">
      <w:r>
        <w:continuationSeparator/>
      </w:r>
    </w:p>
  </w:endnote>
  <w:endnote w:type="continuationNotice" w:id="1">
    <w:p w14:paraId="19D8C2A1" w14:textId="77777777" w:rsidR="00FE27CE" w:rsidRDefault="00FE2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329B" w14:textId="77777777" w:rsidR="00FE27CE" w:rsidRDefault="00FE27CE">
      <w:r>
        <w:separator/>
      </w:r>
    </w:p>
  </w:footnote>
  <w:footnote w:type="continuationSeparator" w:id="0">
    <w:p w14:paraId="4B45D9D4" w14:textId="77777777" w:rsidR="00FE27CE" w:rsidRDefault="00FE27CE">
      <w:r>
        <w:continuationSeparator/>
      </w:r>
    </w:p>
  </w:footnote>
  <w:footnote w:type="continuationNotice" w:id="1">
    <w:p w14:paraId="2BD50AE1" w14:textId="77777777" w:rsidR="00FE27CE" w:rsidRDefault="00FE2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E5B3" w14:textId="6AFF94F0" w:rsidR="00FE71AB" w:rsidRPr="00D54FE4" w:rsidRDefault="00FE71AB" w:rsidP="00FE71AB">
    <w:pPr>
      <w:pStyle w:val="a9"/>
      <w:jc w:val="right"/>
      <w:rPr>
        <w:bdr w:val="single" w:sz="4" w:space="0" w:color="auto"/>
      </w:rPr>
    </w:pPr>
    <w:r w:rsidRPr="00D54FE4">
      <w:rPr>
        <w:rFonts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62A83718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0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19C5DD5"/>
    <w:multiLevelType w:val="hybridMultilevel"/>
    <w:tmpl w:val="FA0E9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35B7AB6"/>
    <w:multiLevelType w:val="singleLevel"/>
    <w:tmpl w:val="1806EB64"/>
    <w:lvl w:ilvl="0">
      <w:start w:val="1"/>
      <w:numFmt w:val="lowerLetter"/>
      <w:pStyle w:val="4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7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8" w15:restartNumberingAfterBreak="0">
    <w:nsid w:val="13316B55"/>
    <w:multiLevelType w:val="hybridMultilevel"/>
    <w:tmpl w:val="F920088E"/>
    <w:lvl w:ilvl="0" w:tplc="1D62C1CA">
      <w:start w:val="1"/>
      <w:numFmt w:val="bullet"/>
      <w:lvlText w:val=""/>
      <w:lvlJc w:val="left"/>
      <w:pPr>
        <w:ind w:left="121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1" w:hanging="440"/>
      </w:pPr>
      <w:rPr>
        <w:rFonts w:ascii="Wingdings" w:hAnsi="Wingdings" w:hint="default"/>
      </w:rPr>
    </w:lvl>
  </w:abstractNum>
  <w:abstractNum w:abstractNumId="9" w15:restartNumberingAfterBreak="0">
    <w:nsid w:val="19115425"/>
    <w:multiLevelType w:val="hybridMultilevel"/>
    <w:tmpl w:val="9498F424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4C3C73"/>
    <w:multiLevelType w:val="singleLevel"/>
    <w:tmpl w:val="9E6E5B7E"/>
    <w:lvl w:ilvl="0">
      <w:start w:val="1"/>
      <w:numFmt w:val="bullet"/>
      <w:pStyle w:val="42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1" w15:restartNumberingAfterBreak="0">
    <w:nsid w:val="21974552"/>
    <w:multiLevelType w:val="hybridMultilevel"/>
    <w:tmpl w:val="4CBE8E1A"/>
    <w:lvl w:ilvl="0" w:tplc="F5E0183E">
      <w:numFmt w:val="bullet"/>
      <w:lvlText w:val="○"/>
      <w:lvlJc w:val="left"/>
      <w:pPr>
        <w:ind w:left="541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2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3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4" w15:restartNumberingAfterBreak="0">
    <w:nsid w:val="40DA2517"/>
    <w:multiLevelType w:val="hybridMultilevel"/>
    <w:tmpl w:val="FC3A0A04"/>
    <w:lvl w:ilvl="0" w:tplc="D8F4805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70890E8">
      <w:start w:val="1"/>
      <w:numFmt w:val="decimalFullWidth"/>
      <w:lvlText w:val="(%2)"/>
      <w:lvlJc w:val="left"/>
      <w:pPr>
        <w:ind w:left="56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6" w15:restartNumberingAfterBreak="0">
    <w:nsid w:val="48C029F2"/>
    <w:multiLevelType w:val="hybridMultilevel"/>
    <w:tmpl w:val="20E68B34"/>
    <w:lvl w:ilvl="0" w:tplc="C6E258A8">
      <w:start w:val="2001"/>
      <w:numFmt w:val="bullet"/>
      <w:lvlText w:val="○"/>
      <w:lvlJc w:val="left"/>
      <w:pPr>
        <w:ind w:left="601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7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8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9" w15:restartNumberingAfterBreak="0">
    <w:nsid w:val="5BE0640F"/>
    <w:multiLevelType w:val="hybridMultilevel"/>
    <w:tmpl w:val="5F42D148"/>
    <w:lvl w:ilvl="0" w:tplc="A15A8792">
      <w:start w:val="5"/>
      <w:numFmt w:val="decimal"/>
      <w:lvlText w:val="問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1" w15:restartNumberingAfterBreak="0">
    <w:nsid w:val="5FD00830"/>
    <w:multiLevelType w:val="singleLevel"/>
    <w:tmpl w:val="B308E18E"/>
    <w:lvl w:ilvl="0">
      <w:start w:val="1"/>
      <w:numFmt w:val="decimalFullWidth"/>
      <w:pStyle w:val="a0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2" w15:restartNumberingAfterBreak="0">
    <w:nsid w:val="66592BAE"/>
    <w:multiLevelType w:val="hybridMultilevel"/>
    <w:tmpl w:val="8B9451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D9E1112"/>
    <w:multiLevelType w:val="hybridMultilevel"/>
    <w:tmpl w:val="2520C46E"/>
    <w:lvl w:ilvl="0" w:tplc="57BE64B6">
      <w:start w:val="1"/>
      <w:numFmt w:val="decimal"/>
      <w:lvlText w:val="問%1"/>
      <w:lvlJc w:val="left"/>
      <w:pPr>
        <w:ind w:left="585" w:hanging="585"/>
      </w:pPr>
      <w:rPr>
        <w:rFonts w:asciiTheme="majorHAnsi" w:hAnsiTheme="majorHAnsi" w:cstheme="maj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5" w15:restartNumberingAfterBreak="0">
    <w:nsid w:val="73CC3CCE"/>
    <w:multiLevelType w:val="hybridMultilevel"/>
    <w:tmpl w:val="CA0A6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7" w15:restartNumberingAfterBreak="0">
    <w:nsid w:val="7CCE4BE1"/>
    <w:multiLevelType w:val="hybridMultilevel"/>
    <w:tmpl w:val="8FD43B80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26"/>
  </w:num>
  <w:num w:numId="6">
    <w:abstractNumId w:val="15"/>
  </w:num>
  <w:num w:numId="7">
    <w:abstractNumId w:val="10"/>
  </w:num>
  <w:num w:numId="8">
    <w:abstractNumId w:val="28"/>
  </w:num>
  <w:num w:numId="9">
    <w:abstractNumId w:val="24"/>
  </w:num>
  <w:num w:numId="10">
    <w:abstractNumId w:val="18"/>
  </w:num>
  <w:num w:numId="11">
    <w:abstractNumId w:val="13"/>
  </w:num>
  <w:num w:numId="12">
    <w:abstractNumId w:val="20"/>
  </w:num>
  <w:num w:numId="13">
    <w:abstractNumId w:val="12"/>
  </w:num>
  <w:num w:numId="14">
    <w:abstractNumId w:val="6"/>
  </w:num>
  <w:num w:numId="15">
    <w:abstractNumId w:val="17"/>
  </w:num>
  <w:num w:numId="16">
    <w:abstractNumId w:val="21"/>
  </w:num>
  <w:num w:numId="17">
    <w:abstractNumId w:val="3"/>
  </w:num>
  <w:num w:numId="18">
    <w:abstractNumId w:val="4"/>
  </w:num>
  <w:num w:numId="19">
    <w:abstractNumId w:val="19"/>
  </w:num>
  <w:num w:numId="20">
    <w:abstractNumId w:val="25"/>
  </w:num>
  <w:num w:numId="21">
    <w:abstractNumId w:val="23"/>
  </w:num>
  <w:num w:numId="22">
    <w:abstractNumId w:val="16"/>
  </w:num>
  <w:num w:numId="23">
    <w:abstractNumId w:val="11"/>
  </w:num>
  <w:num w:numId="24">
    <w:abstractNumId w:val="27"/>
  </w:num>
  <w:num w:numId="25">
    <w:abstractNumId w:val="9"/>
  </w:num>
  <w:num w:numId="26">
    <w:abstractNumId w:val="5"/>
  </w:num>
  <w:num w:numId="27">
    <w:abstractNumId w:val="14"/>
    <w:lvlOverride w:ilvl="0">
      <w:startOverride w:val="1"/>
    </w:lvlOverride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EA"/>
    <w:rsid w:val="0000092C"/>
    <w:rsid w:val="00000FEB"/>
    <w:rsid w:val="0000331A"/>
    <w:rsid w:val="000066DB"/>
    <w:rsid w:val="000077B4"/>
    <w:rsid w:val="00013A35"/>
    <w:rsid w:val="000147C7"/>
    <w:rsid w:val="00015189"/>
    <w:rsid w:val="000164B4"/>
    <w:rsid w:val="000175BC"/>
    <w:rsid w:val="000222DF"/>
    <w:rsid w:val="00023418"/>
    <w:rsid w:val="0002734B"/>
    <w:rsid w:val="0003139B"/>
    <w:rsid w:val="00032691"/>
    <w:rsid w:val="00033B23"/>
    <w:rsid w:val="000344E2"/>
    <w:rsid w:val="00036A93"/>
    <w:rsid w:val="00040347"/>
    <w:rsid w:val="000434D7"/>
    <w:rsid w:val="0004441B"/>
    <w:rsid w:val="000454A6"/>
    <w:rsid w:val="000467DB"/>
    <w:rsid w:val="000472AF"/>
    <w:rsid w:val="00047E94"/>
    <w:rsid w:val="000510D4"/>
    <w:rsid w:val="000514FF"/>
    <w:rsid w:val="00052578"/>
    <w:rsid w:val="0005700A"/>
    <w:rsid w:val="000579BE"/>
    <w:rsid w:val="00057CBD"/>
    <w:rsid w:val="00060B76"/>
    <w:rsid w:val="00061D5F"/>
    <w:rsid w:val="00064B03"/>
    <w:rsid w:val="00064B73"/>
    <w:rsid w:val="00072662"/>
    <w:rsid w:val="000746D1"/>
    <w:rsid w:val="000752BF"/>
    <w:rsid w:val="00075BE4"/>
    <w:rsid w:val="000770A1"/>
    <w:rsid w:val="00081406"/>
    <w:rsid w:val="00081958"/>
    <w:rsid w:val="00081BF2"/>
    <w:rsid w:val="000843D2"/>
    <w:rsid w:val="00085399"/>
    <w:rsid w:val="0008614F"/>
    <w:rsid w:val="00086BBD"/>
    <w:rsid w:val="00091198"/>
    <w:rsid w:val="00091CA6"/>
    <w:rsid w:val="000922AA"/>
    <w:rsid w:val="0009380D"/>
    <w:rsid w:val="00094E79"/>
    <w:rsid w:val="000A0AB5"/>
    <w:rsid w:val="000A121A"/>
    <w:rsid w:val="000A3258"/>
    <w:rsid w:val="000A3B48"/>
    <w:rsid w:val="000A43A9"/>
    <w:rsid w:val="000A56C4"/>
    <w:rsid w:val="000B2B8F"/>
    <w:rsid w:val="000B36CA"/>
    <w:rsid w:val="000B376B"/>
    <w:rsid w:val="000B6703"/>
    <w:rsid w:val="000C06CA"/>
    <w:rsid w:val="000C20CB"/>
    <w:rsid w:val="000C2B6A"/>
    <w:rsid w:val="000C730E"/>
    <w:rsid w:val="000C7F6A"/>
    <w:rsid w:val="000D28B0"/>
    <w:rsid w:val="000D2B6A"/>
    <w:rsid w:val="000E11A8"/>
    <w:rsid w:val="000E170E"/>
    <w:rsid w:val="000E3782"/>
    <w:rsid w:val="000E4285"/>
    <w:rsid w:val="000E577D"/>
    <w:rsid w:val="000E61AA"/>
    <w:rsid w:val="000E7C92"/>
    <w:rsid w:val="000F23CE"/>
    <w:rsid w:val="000F3587"/>
    <w:rsid w:val="000F3C1D"/>
    <w:rsid w:val="000F4A63"/>
    <w:rsid w:val="000F6071"/>
    <w:rsid w:val="000F61F4"/>
    <w:rsid w:val="000F752E"/>
    <w:rsid w:val="00104470"/>
    <w:rsid w:val="0010553D"/>
    <w:rsid w:val="0010636A"/>
    <w:rsid w:val="00107948"/>
    <w:rsid w:val="00107D78"/>
    <w:rsid w:val="00107E58"/>
    <w:rsid w:val="0011213E"/>
    <w:rsid w:val="00116AA3"/>
    <w:rsid w:val="00117CE2"/>
    <w:rsid w:val="0012096A"/>
    <w:rsid w:val="0012124D"/>
    <w:rsid w:val="00121347"/>
    <w:rsid w:val="00122A8C"/>
    <w:rsid w:val="0012367B"/>
    <w:rsid w:val="00124CFF"/>
    <w:rsid w:val="00131134"/>
    <w:rsid w:val="00132136"/>
    <w:rsid w:val="00132B85"/>
    <w:rsid w:val="001332DF"/>
    <w:rsid w:val="0013596C"/>
    <w:rsid w:val="00144433"/>
    <w:rsid w:val="00145E9D"/>
    <w:rsid w:val="00151E21"/>
    <w:rsid w:val="00156323"/>
    <w:rsid w:val="00157DA7"/>
    <w:rsid w:val="00162D35"/>
    <w:rsid w:val="00163081"/>
    <w:rsid w:val="00163654"/>
    <w:rsid w:val="0016530E"/>
    <w:rsid w:val="001661BB"/>
    <w:rsid w:val="0016666D"/>
    <w:rsid w:val="00170901"/>
    <w:rsid w:val="001715C4"/>
    <w:rsid w:val="0017290F"/>
    <w:rsid w:val="00181897"/>
    <w:rsid w:val="00186A0B"/>
    <w:rsid w:val="00186BD1"/>
    <w:rsid w:val="001872CC"/>
    <w:rsid w:val="00190F69"/>
    <w:rsid w:val="00191DE9"/>
    <w:rsid w:val="00191E1A"/>
    <w:rsid w:val="00191E51"/>
    <w:rsid w:val="00193E0B"/>
    <w:rsid w:val="00197AC1"/>
    <w:rsid w:val="001A02C0"/>
    <w:rsid w:val="001A13D1"/>
    <w:rsid w:val="001A290A"/>
    <w:rsid w:val="001A3590"/>
    <w:rsid w:val="001A3719"/>
    <w:rsid w:val="001A4153"/>
    <w:rsid w:val="001A65D1"/>
    <w:rsid w:val="001A688D"/>
    <w:rsid w:val="001A7227"/>
    <w:rsid w:val="001B200E"/>
    <w:rsid w:val="001B322E"/>
    <w:rsid w:val="001B327F"/>
    <w:rsid w:val="001B3704"/>
    <w:rsid w:val="001B4D58"/>
    <w:rsid w:val="001B6B2A"/>
    <w:rsid w:val="001B7375"/>
    <w:rsid w:val="001C1E82"/>
    <w:rsid w:val="001C27C9"/>
    <w:rsid w:val="001C32DE"/>
    <w:rsid w:val="001C39FA"/>
    <w:rsid w:val="001C3A41"/>
    <w:rsid w:val="001C4205"/>
    <w:rsid w:val="001C4CF1"/>
    <w:rsid w:val="001C536D"/>
    <w:rsid w:val="001C6312"/>
    <w:rsid w:val="001C68E8"/>
    <w:rsid w:val="001D14EA"/>
    <w:rsid w:val="001D19AB"/>
    <w:rsid w:val="001D1CAA"/>
    <w:rsid w:val="001D33D8"/>
    <w:rsid w:val="001D5994"/>
    <w:rsid w:val="001D6816"/>
    <w:rsid w:val="001D754C"/>
    <w:rsid w:val="001D7C7D"/>
    <w:rsid w:val="001E1787"/>
    <w:rsid w:val="001E1EC8"/>
    <w:rsid w:val="001E3623"/>
    <w:rsid w:val="001E3694"/>
    <w:rsid w:val="001E4845"/>
    <w:rsid w:val="001F0844"/>
    <w:rsid w:val="001F704D"/>
    <w:rsid w:val="001F7571"/>
    <w:rsid w:val="0020099C"/>
    <w:rsid w:val="00201282"/>
    <w:rsid w:val="002046BC"/>
    <w:rsid w:val="00205E03"/>
    <w:rsid w:val="0021069D"/>
    <w:rsid w:val="0021330A"/>
    <w:rsid w:val="00215CC9"/>
    <w:rsid w:val="00216D29"/>
    <w:rsid w:val="00217064"/>
    <w:rsid w:val="0021712E"/>
    <w:rsid w:val="00217BAE"/>
    <w:rsid w:val="00221AE5"/>
    <w:rsid w:val="00222663"/>
    <w:rsid w:val="00227183"/>
    <w:rsid w:val="002277DB"/>
    <w:rsid w:val="0023059A"/>
    <w:rsid w:val="00231556"/>
    <w:rsid w:val="002361A1"/>
    <w:rsid w:val="0023715A"/>
    <w:rsid w:val="00241195"/>
    <w:rsid w:val="002436E1"/>
    <w:rsid w:val="00243B1E"/>
    <w:rsid w:val="00250176"/>
    <w:rsid w:val="002516B8"/>
    <w:rsid w:val="00251C10"/>
    <w:rsid w:val="00254F95"/>
    <w:rsid w:val="0025783F"/>
    <w:rsid w:val="00257973"/>
    <w:rsid w:val="00257BD3"/>
    <w:rsid w:val="0026056E"/>
    <w:rsid w:val="00261378"/>
    <w:rsid w:val="002630CE"/>
    <w:rsid w:val="002631DC"/>
    <w:rsid w:val="00264156"/>
    <w:rsid w:val="002648EB"/>
    <w:rsid w:val="002660EA"/>
    <w:rsid w:val="002673D6"/>
    <w:rsid w:val="00267AFC"/>
    <w:rsid w:val="002701DC"/>
    <w:rsid w:val="00271EBA"/>
    <w:rsid w:val="0027364C"/>
    <w:rsid w:val="00273CB4"/>
    <w:rsid w:val="00281AB0"/>
    <w:rsid w:val="00282E3A"/>
    <w:rsid w:val="00283915"/>
    <w:rsid w:val="00285CA3"/>
    <w:rsid w:val="00285DA7"/>
    <w:rsid w:val="002914B9"/>
    <w:rsid w:val="002A33EA"/>
    <w:rsid w:val="002A490A"/>
    <w:rsid w:val="002A734A"/>
    <w:rsid w:val="002B1CD7"/>
    <w:rsid w:val="002B213F"/>
    <w:rsid w:val="002B256E"/>
    <w:rsid w:val="002B395E"/>
    <w:rsid w:val="002B407A"/>
    <w:rsid w:val="002B6013"/>
    <w:rsid w:val="002C308B"/>
    <w:rsid w:val="002C5F47"/>
    <w:rsid w:val="002C7A3B"/>
    <w:rsid w:val="002C7DC2"/>
    <w:rsid w:val="002D07A9"/>
    <w:rsid w:val="002D5370"/>
    <w:rsid w:val="002E01F2"/>
    <w:rsid w:val="002E1297"/>
    <w:rsid w:val="002E1ACC"/>
    <w:rsid w:val="002E38C4"/>
    <w:rsid w:val="002E4585"/>
    <w:rsid w:val="002E4636"/>
    <w:rsid w:val="002E699A"/>
    <w:rsid w:val="002F1978"/>
    <w:rsid w:val="002F2FB3"/>
    <w:rsid w:val="002F60A8"/>
    <w:rsid w:val="00300AC5"/>
    <w:rsid w:val="00302FF2"/>
    <w:rsid w:val="003030FB"/>
    <w:rsid w:val="00303CDD"/>
    <w:rsid w:val="003074E6"/>
    <w:rsid w:val="00307DF0"/>
    <w:rsid w:val="0031078D"/>
    <w:rsid w:val="00311A08"/>
    <w:rsid w:val="0031465B"/>
    <w:rsid w:val="003147DB"/>
    <w:rsid w:val="003163E6"/>
    <w:rsid w:val="003164B2"/>
    <w:rsid w:val="00316ED0"/>
    <w:rsid w:val="003171C5"/>
    <w:rsid w:val="00317404"/>
    <w:rsid w:val="003222D0"/>
    <w:rsid w:val="00322589"/>
    <w:rsid w:val="0033007C"/>
    <w:rsid w:val="003336F7"/>
    <w:rsid w:val="003339D9"/>
    <w:rsid w:val="00333F40"/>
    <w:rsid w:val="00334100"/>
    <w:rsid w:val="003354FF"/>
    <w:rsid w:val="003363BB"/>
    <w:rsid w:val="0033727E"/>
    <w:rsid w:val="00337E78"/>
    <w:rsid w:val="00340933"/>
    <w:rsid w:val="00341D1E"/>
    <w:rsid w:val="0034332D"/>
    <w:rsid w:val="00346032"/>
    <w:rsid w:val="003474A7"/>
    <w:rsid w:val="0034777B"/>
    <w:rsid w:val="00347810"/>
    <w:rsid w:val="00347AD7"/>
    <w:rsid w:val="00351721"/>
    <w:rsid w:val="003526A5"/>
    <w:rsid w:val="00354D92"/>
    <w:rsid w:val="00355447"/>
    <w:rsid w:val="0035732B"/>
    <w:rsid w:val="00357FB9"/>
    <w:rsid w:val="00362125"/>
    <w:rsid w:val="00362CB4"/>
    <w:rsid w:val="0036397E"/>
    <w:rsid w:val="00365D47"/>
    <w:rsid w:val="0036696A"/>
    <w:rsid w:val="00370CEC"/>
    <w:rsid w:val="003710F3"/>
    <w:rsid w:val="00371C46"/>
    <w:rsid w:val="00371E3B"/>
    <w:rsid w:val="00373D19"/>
    <w:rsid w:val="00374858"/>
    <w:rsid w:val="003752BE"/>
    <w:rsid w:val="003759CC"/>
    <w:rsid w:val="00375E9F"/>
    <w:rsid w:val="003820C5"/>
    <w:rsid w:val="00383027"/>
    <w:rsid w:val="003846A4"/>
    <w:rsid w:val="00384D7E"/>
    <w:rsid w:val="003856A5"/>
    <w:rsid w:val="00386A0D"/>
    <w:rsid w:val="00386DD9"/>
    <w:rsid w:val="003911AE"/>
    <w:rsid w:val="003A287D"/>
    <w:rsid w:val="003A40A1"/>
    <w:rsid w:val="003A5B5E"/>
    <w:rsid w:val="003A6540"/>
    <w:rsid w:val="003A6BC4"/>
    <w:rsid w:val="003A7BF9"/>
    <w:rsid w:val="003B1353"/>
    <w:rsid w:val="003B1371"/>
    <w:rsid w:val="003B2314"/>
    <w:rsid w:val="003B494A"/>
    <w:rsid w:val="003B4BE9"/>
    <w:rsid w:val="003B5F92"/>
    <w:rsid w:val="003C28FF"/>
    <w:rsid w:val="003C2F30"/>
    <w:rsid w:val="003C4F57"/>
    <w:rsid w:val="003D6454"/>
    <w:rsid w:val="003D7587"/>
    <w:rsid w:val="003E2087"/>
    <w:rsid w:val="003E349C"/>
    <w:rsid w:val="003E68B8"/>
    <w:rsid w:val="003F48AB"/>
    <w:rsid w:val="003F4CDA"/>
    <w:rsid w:val="003F564C"/>
    <w:rsid w:val="003F5664"/>
    <w:rsid w:val="003F5F22"/>
    <w:rsid w:val="003F6414"/>
    <w:rsid w:val="003F65E8"/>
    <w:rsid w:val="003F68A1"/>
    <w:rsid w:val="003F7B5D"/>
    <w:rsid w:val="00401242"/>
    <w:rsid w:val="004013EA"/>
    <w:rsid w:val="00402546"/>
    <w:rsid w:val="00404E8A"/>
    <w:rsid w:val="0040683B"/>
    <w:rsid w:val="00406A32"/>
    <w:rsid w:val="0041410C"/>
    <w:rsid w:val="00414575"/>
    <w:rsid w:val="00420DDB"/>
    <w:rsid w:val="00420EC3"/>
    <w:rsid w:val="00424D42"/>
    <w:rsid w:val="00425834"/>
    <w:rsid w:val="004302C2"/>
    <w:rsid w:val="004306FB"/>
    <w:rsid w:val="004314CF"/>
    <w:rsid w:val="004319DC"/>
    <w:rsid w:val="00433928"/>
    <w:rsid w:val="00434EE3"/>
    <w:rsid w:val="004412DE"/>
    <w:rsid w:val="004428AD"/>
    <w:rsid w:val="00443986"/>
    <w:rsid w:val="00443CAF"/>
    <w:rsid w:val="00443DE7"/>
    <w:rsid w:val="004465C3"/>
    <w:rsid w:val="00452832"/>
    <w:rsid w:val="004579F6"/>
    <w:rsid w:val="00463121"/>
    <w:rsid w:val="0046363C"/>
    <w:rsid w:val="00465CC5"/>
    <w:rsid w:val="0047027B"/>
    <w:rsid w:val="0047104C"/>
    <w:rsid w:val="00472352"/>
    <w:rsid w:val="004731FF"/>
    <w:rsid w:val="00473478"/>
    <w:rsid w:val="00473696"/>
    <w:rsid w:val="004745B6"/>
    <w:rsid w:val="004762DE"/>
    <w:rsid w:val="00476CB6"/>
    <w:rsid w:val="00477177"/>
    <w:rsid w:val="00480469"/>
    <w:rsid w:val="00481F36"/>
    <w:rsid w:val="004841CC"/>
    <w:rsid w:val="00491C03"/>
    <w:rsid w:val="004921A6"/>
    <w:rsid w:val="00493191"/>
    <w:rsid w:val="004951C5"/>
    <w:rsid w:val="004A73EA"/>
    <w:rsid w:val="004B2976"/>
    <w:rsid w:val="004B387A"/>
    <w:rsid w:val="004B7A3C"/>
    <w:rsid w:val="004C40E9"/>
    <w:rsid w:val="004C412E"/>
    <w:rsid w:val="004C4FE6"/>
    <w:rsid w:val="004C6A98"/>
    <w:rsid w:val="004D369E"/>
    <w:rsid w:val="004D5DB5"/>
    <w:rsid w:val="004D7015"/>
    <w:rsid w:val="004D7DDC"/>
    <w:rsid w:val="004E2526"/>
    <w:rsid w:val="004E3ECC"/>
    <w:rsid w:val="004E56DC"/>
    <w:rsid w:val="004F4797"/>
    <w:rsid w:val="004F51D4"/>
    <w:rsid w:val="004F5799"/>
    <w:rsid w:val="004F5C30"/>
    <w:rsid w:val="004F6672"/>
    <w:rsid w:val="004F6DD6"/>
    <w:rsid w:val="004F77E8"/>
    <w:rsid w:val="00501239"/>
    <w:rsid w:val="005016F3"/>
    <w:rsid w:val="00501CEF"/>
    <w:rsid w:val="00502DB5"/>
    <w:rsid w:val="00503B1C"/>
    <w:rsid w:val="00503DD9"/>
    <w:rsid w:val="005060D2"/>
    <w:rsid w:val="00511CF2"/>
    <w:rsid w:val="00512AB3"/>
    <w:rsid w:val="005153B2"/>
    <w:rsid w:val="0051786D"/>
    <w:rsid w:val="00520E42"/>
    <w:rsid w:val="00526AD7"/>
    <w:rsid w:val="0052735E"/>
    <w:rsid w:val="005300B6"/>
    <w:rsid w:val="00530433"/>
    <w:rsid w:val="00531E78"/>
    <w:rsid w:val="00534FE0"/>
    <w:rsid w:val="00536D9A"/>
    <w:rsid w:val="00540E4A"/>
    <w:rsid w:val="00544C25"/>
    <w:rsid w:val="0054678A"/>
    <w:rsid w:val="00551D94"/>
    <w:rsid w:val="00552F46"/>
    <w:rsid w:val="00553E75"/>
    <w:rsid w:val="00554F84"/>
    <w:rsid w:val="0055689D"/>
    <w:rsid w:val="00557A26"/>
    <w:rsid w:val="00561707"/>
    <w:rsid w:val="00561B90"/>
    <w:rsid w:val="00561C63"/>
    <w:rsid w:val="00566684"/>
    <w:rsid w:val="0057237A"/>
    <w:rsid w:val="005737FE"/>
    <w:rsid w:val="00573B6E"/>
    <w:rsid w:val="00575076"/>
    <w:rsid w:val="00576809"/>
    <w:rsid w:val="00576E83"/>
    <w:rsid w:val="00580257"/>
    <w:rsid w:val="005825BD"/>
    <w:rsid w:val="00583121"/>
    <w:rsid w:val="00584193"/>
    <w:rsid w:val="0058569B"/>
    <w:rsid w:val="00587958"/>
    <w:rsid w:val="00587E06"/>
    <w:rsid w:val="005912B0"/>
    <w:rsid w:val="00591C4B"/>
    <w:rsid w:val="005930DD"/>
    <w:rsid w:val="005945B4"/>
    <w:rsid w:val="005A48DD"/>
    <w:rsid w:val="005A7304"/>
    <w:rsid w:val="005A7B3E"/>
    <w:rsid w:val="005B21CD"/>
    <w:rsid w:val="005B246A"/>
    <w:rsid w:val="005B305C"/>
    <w:rsid w:val="005B4EC8"/>
    <w:rsid w:val="005C0751"/>
    <w:rsid w:val="005C08A0"/>
    <w:rsid w:val="005C1980"/>
    <w:rsid w:val="005C2127"/>
    <w:rsid w:val="005C2C49"/>
    <w:rsid w:val="005C43F9"/>
    <w:rsid w:val="005C5BFE"/>
    <w:rsid w:val="005C6C53"/>
    <w:rsid w:val="005D01B2"/>
    <w:rsid w:val="005D2AC7"/>
    <w:rsid w:val="005D2EEA"/>
    <w:rsid w:val="005D3B83"/>
    <w:rsid w:val="005D5E91"/>
    <w:rsid w:val="005E1914"/>
    <w:rsid w:val="005E3708"/>
    <w:rsid w:val="005E5702"/>
    <w:rsid w:val="005E5E00"/>
    <w:rsid w:val="005E6BEA"/>
    <w:rsid w:val="005F021C"/>
    <w:rsid w:val="005F0C0D"/>
    <w:rsid w:val="005F0FAB"/>
    <w:rsid w:val="005F28F9"/>
    <w:rsid w:val="005F3ED6"/>
    <w:rsid w:val="005F5772"/>
    <w:rsid w:val="006002FF"/>
    <w:rsid w:val="00600903"/>
    <w:rsid w:val="00602718"/>
    <w:rsid w:val="00605AEA"/>
    <w:rsid w:val="006128C9"/>
    <w:rsid w:val="006138ED"/>
    <w:rsid w:val="0061596B"/>
    <w:rsid w:val="0062228D"/>
    <w:rsid w:val="0062310B"/>
    <w:rsid w:val="006239A6"/>
    <w:rsid w:val="00624C43"/>
    <w:rsid w:val="00624E9D"/>
    <w:rsid w:val="00625A52"/>
    <w:rsid w:val="006341EB"/>
    <w:rsid w:val="0063434D"/>
    <w:rsid w:val="00634599"/>
    <w:rsid w:val="00637463"/>
    <w:rsid w:val="0064157C"/>
    <w:rsid w:val="00644945"/>
    <w:rsid w:val="0064518C"/>
    <w:rsid w:val="006478B4"/>
    <w:rsid w:val="006554DF"/>
    <w:rsid w:val="006558B4"/>
    <w:rsid w:val="0065647A"/>
    <w:rsid w:val="00657C67"/>
    <w:rsid w:val="00660FDF"/>
    <w:rsid w:val="00661AB8"/>
    <w:rsid w:val="00661B64"/>
    <w:rsid w:val="00665958"/>
    <w:rsid w:val="00667C7C"/>
    <w:rsid w:val="00670D52"/>
    <w:rsid w:val="0067186E"/>
    <w:rsid w:val="006741F3"/>
    <w:rsid w:val="0067500B"/>
    <w:rsid w:val="00677A57"/>
    <w:rsid w:val="0068108C"/>
    <w:rsid w:val="00682A6D"/>
    <w:rsid w:val="00683C96"/>
    <w:rsid w:val="00684390"/>
    <w:rsid w:val="00684C29"/>
    <w:rsid w:val="00692B88"/>
    <w:rsid w:val="00694BEF"/>
    <w:rsid w:val="0069563D"/>
    <w:rsid w:val="00697456"/>
    <w:rsid w:val="006A4085"/>
    <w:rsid w:val="006A4AC4"/>
    <w:rsid w:val="006A590F"/>
    <w:rsid w:val="006B6291"/>
    <w:rsid w:val="006B6521"/>
    <w:rsid w:val="006C2595"/>
    <w:rsid w:val="006C27F6"/>
    <w:rsid w:val="006C56DC"/>
    <w:rsid w:val="006C6559"/>
    <w:rsid w:val="006C77D0"/>
    <w:rsid w:val="006D0559"/>
    <w:rsid w:val="006D19BB"/>
    <w:rsid w:val="006D22BD"/>
    <w:rsid w:val="006D27AF"/>
    <w:rsid w:val="006D3B76"/>
    <w:rsid w:val="006D3F1B"/>
    <w:rsid w:val="006D70FE"/>
    <w:rsid w:val="006D752C"/>
    <w:rsid w:val="006D7D4B"/>
    <w:rsid w:val="006E48AB"/>
    <w:rsid w:val="006E6B95"/>
    <w:rsid w:val="006F0115"/>
    <w:rsid w:val="006F22D1"/>
    <w:rsid w:val="006F26B6"/>
    <w:rsid w:val="006F3BBB"/>
    <w:rsid w:val="006F42FF"/>
    <w:rsid w:val="006F4849"/>
    <w:rsid w:val="006F497F"/>
    <w:rsid w:val="006F4C43"/>
    <w:rsid w:val="006F7529"/>
    <w:rsid w:val="007016D2"/>
    <w:rsid w:val="00701881"/>
    <w:rsid w:val="00703C19"/>
    <w:rsid w:val="00706082"/>
    <w:rsid w:val="00707365"/>
    <w:rsid w:val="00711325"/>
    <w:rsid w:val="007114FE"/>
    <w:rsid w:val="00711F1D"/>
    <w:rsid w:val="00712191"/>
    <w:rsid w:val="00712BED"/>
    <w:rsid w:val="0071325F"/>
    <w:rsid w:val="00713D6C"/>
    <w:rsid w:val="00714DF8"/>
    <w:rsid w:val="00715623"/>
    <w:rsid w:val="00716B05"/>
    <w:rsid w:val="007230BE"/>
    <w:rsid w:val="007237A0"/>
    <w:rsid w:val="0072730A"/>
    <w:rsid w:val="007320AD"/>
    <w:rsid w:val="00732E97"/>
    <w:rsid w:val="00735211"/>
    <w:rsid w:val="00735554"/>
    <w:rsid w:val="00736399"/>
    <w:rsid w:val="00736B1E"/>
    <w:rsid w:val="007371DD"/>
    <w:rsid w:val="00742CBF"/>
    <w:rsid w:val="0074333E"/>
    <w:rsid w:val="007436C1"/>
    <w:rsid w:val="00747C47"/>
    <w:rsid w:val="00755468"/>
    <w:rsid w:val="00755679"/>
    <w:rsid w:val="00755739"/>
    <w:rsid w:val="0075632A"/>
    <w:rsid w:val="00757DE8"/>
    <w:rsid w:val="00762C47"/>
    <w:rsid w:val="00764232"/>
    <w:rsid w:val="00770374"/>
    <w:rsid w:val="00771280"/>
    <w:rsid w:val="00773728"/>
    <w:rsid w:val="007740D2"/>
    <w:rsid w:val="007758C2"/>
    <w:rsid w:val="007775F4"/>
    <w:rsid w:val="00777BB4"/>
    <w:rsid w:val="00782A99"/>
    <w:rsid w:val="00784B86"/>
    <w:rsid w:val="00791540"/>
    <w:rsid w:val="0079207E"/>
    <w:rsid w:val="00795ACF"/>
    <w:rsid w:val="00796F0F"/>
    <w:rsid w:val="007A03F0"/>
    <w:rsid w:val="007A333F"/>
    <w:rsid w:val="007A6A2D"/>
    <w:rsid w:val="007A7E34"/>
    <w:rsid w:val="007B1058"/>
    <w:rsid w:val="007B753B"/>
    <w:rsid w:val="007B7DA6"/>
    <w:rsid w:val="007C175C"/>
    <w:rsid w:val="007C17DB"/>
    <w:rsid w:val="007C1F5B"/>
    <w:rsid w:val="007C2177"/>
    <w:rsid w:val="007C5671"/>
    <w:rsid w:val="007C588D"/>
    <w:rsid w:val="007C72EB"/>
    <w:rsid w:val="007C7531"/>
    <w:rsid w:val="007D0D63"/>
    <w:rsid w:val="007D19DF"/>
    <w:rsid w:val="007D2AD4"/>
    <w:rsid w:val="007D622F"/>
    <w:rsid w:val="007D71D1"/>
    <w:rsid w:val="007E1F43"/>
    <w:rsid w:val="007E20C5"/>
    <w:rsid w:val="007E26A4"/>
    <w:rsid w:val="007E2E6A"/>
    <w:rsid w:val="007E3E4A"/>
    <w:rsid w:val="007E6987"/>
    <w:rsid w:val="007F03BB"/>
    <w:rsid w:val="007F1130"/>
    <w:rsid w:val="007F1BF1"/>
    <w:rsid w:val="007F2045"/>
    <w:rsid w:val="007F409C"/>
    <w:rsid w:val="007F7005"/>
    <w:rsid w:val="007F7CC9"/>
    <w:rsid w:val="0080290E"/>
    <w:rsid w:val="008033A8"/>
    <w:rsid w:val="00804682"/>
    <w:rsid w:val="00804957"/>
    <w:rsid w:val="008051D3"/>
    <w:rsid w:val="008053BE"/>
    <w:rsid w:val="00805C90"/>
    <w:rsid w:val="0081436C"/>
    <w:rsid w:val="00814D90"/>
    <w:rsid w:val="00816853"/>
    <w:rsid w:val="0081739C"/>
    <w:rsid w:val="008176B2"/>
    <w:rsid w:val="008204E9"/>
    <w:rsid w:val="00821CAE"/>
    <w:rsid w:val="00822B71"/>
    <w:rsid w:val="008234C1"/>
    <w:rsid w:val="0082572A"/>
    <w:rsid w:val="00825B08"/>
    <w:rsid w:val="00826C82"/>
    <w:rsid w:val="00826DED"/>
    <w:rsid w:val="0082752E"/>
    <w:rsid w:val="00827740"/>
    <w:rsid w:val="00835880"/>
    <w:rsid w:val="00841721"/>
    <w:rsid w:val="00841A18"/>
    <w:rsid w:val="00841A40"/>
    <w:rsid w:val="00842DEC"/>
    <w:rsid w:val="00842FA5"/>
    <w:rsid w:val="008453F4"/>
    <w:rsid w:val="008454C8"/>
    <w:rsid w:val="00851FDE"/>
    <w:rsid w:val="008542FA"/>
    <w:rsid w:val="00862A19"/>
    <w:rsid w:val="008722B3"/>
    <w:rsid w:val="0087273E"/>
    <w:rsid w:val="00872C01"/>
    <w:rsid w:val="008738E0"/>
    <w:rsid w:val="00873BA2"/>
    <w:rsid w:val="00874DA7"/>
    <w:rsid w:val="008754EC"/>
    <w:rsid w:val="00882796"/>
    <w:rsid w:val="00884C53"/>
    <w:rsid w:val="008A14E6"/>
    <w:rsid w:val="008A185A"/>
    <w:rsid w:val="008A1A57"/>
    <w:rsid w:val="008A36D6"/>
    <w:rsid w:val="008A59A9"/>
    <w:rsid w:val="008B0724"/>
    <w:rsid w:val="008B189B"/>
    <w:rsid w:val="008B21A1"/>
    <w:rsid w:val="008B3107"/>
    <w:rsid w:val="008B3847"/>
    <w:rsid w:val="008B441A"/>
    <w:rsid w:val="008B69D7"/>
    <w:rsid w:val="008C0115"/>
    <w:rsid w:val="008C04EB"/>
    <w:rsid w:val="008D0FCE"/>
    <w:rsid w:val="008D25C0"/>
    <w:rsid w:val="008D43A4"/>
    <w:rsid w:val="008D647F"/>
    <w:rsid w:val="008D7D79"/>
    <w:rsid w:val="008E633F"/>
    <w:rsid w:val="008E63AD"/>
    <w:rsid w:val="008E6F12"/>
    <w:rsid w:val="008E7068"/>
    <w:rsid w:val="008E78A2"/>
    <w:rsid w:val="008F0DED"/>
    <w:rsid w:val="008F6533"/>
    <w:rsid w:val="008F6571"/>
    <w:rsid w:val="00902F79"/>
    <w:rsid w:val="00904BE8"/>
    <w:rsid w:val="00910628"/>
    <w:rsid w:val="009106B5"/>
    <w:rsid w:val="009106F0"/>
    <w:rsid w:val="00910AE4"/>
    <w:rsid w:val="009118B5"/>
    <w:rsid w:val="00912DF3"/>
    <w:rsid w:val="00913B2A"/>
    <w:rsid w:val="00915756"/>
    <w:rsid w:val="009169AA"/>
    <w:rsid w:val="00925104"/>
    <w:rsid w:val="0093193F"/>
    <w:rsid w:val="00933558"/>
    <w:rsid w:val="00937D7F"/>
    <w:rsid w:val="009401F2"/>
    <w:rsid w:val="00940ECF"/>
    <w:rsid w:val="00941090"/>
    <w:rsid w:val="00942593"/>
    <w:rsid w:val="00942A6C"/>
    <w:rsid w:val="00944BF4"/>
    <w:rsid w:val="009450C6"/>
    <w:rsid w:val="00946C7E"/>
    <w:rsid w:val="00946EFC"/>
    <w:rsid w:val="009474B6"/>
    <w:rsid w:val="00953ED7"/>
    <w:rsid w:val="00960EC6"/>
    <w:rsid w:val="009648C5"/>
    <w:rsid w:val="00966E5D"/>
    <w:rsid w:val="009723D4"/>
    <w:rsid w:val="009765B6"/>
    <w:rsid w:val="00977205"/>
    <w:rsid w:val="009803C1"/>
    <w:rsid w:val="00985A94"/>
    <w:rsid w:val="00985E1E"/>
    <w:rsid w:val="00986648"/>
    <w:rsid w:val="0099241F"/>
    <w:rsid w:val="0099617D"/>
    <w:rsid w:val="00996433"/>
    <w:rsid w:val="009A053C"/>
    <w:rsid w:val="009A093F"/>
    <w:rsid w:val="009A450B"/>
    <w:rsid w:val="009A5C38"/>
    <w:rsid w:val="009A5FE0"/>
    <w:rsid w:val="009A72F1"/>
    <w:rsid w:val="009B251E"/>
    <w:rsid w:val="009B3D18"/>
    <w:rsid w:val="009B5179"/>
    <w:rsid w:val="009B59B0"/>
    <w:rsid w:val="009C0A89"/>
    <w:rsid w:val="009C0D23"/>
    <w:rsid w:val="009C2701"/>
    <w:rsid w:val="009C2EFF"/>
    <w:rsid w:val="009C4370"/>
    <w:rsid w:val="009C530F"/>
    <w:rsid w:val="009D52D0"/>
    <w:rsid w:val="009D774D"/>
    <w:rsid w:val="009D7A2A"/>
    <w:rsid w:val="009E144A"/>
    <w:rsid w:val="009E6192"/>
    <w:rsid w:val="009E7B17"/>
    <w:rsid w:val="009F0802"/>
    <w:rsid w:val="009F692F"/>
    <w:rsid w:val="00A009C9"/>
    <w:rsid w:val="00A012C9"/>
    <w:rsid w:val="00A03871"/>
    <w:rsid w:val="00A060BC"/>
    <w:rsid w:val="00A06FEA"/>
    <w:rsid w:val="00A07A78"/>
    <w:rsid w:val="00A12F05"/>
    <w:rsid w:val="00A145D2"/>
    <w:rsid w:val="00A15CC5"/>
    <w:rsid w:val="00A1719C"/>
    <w:rsid w:val="00A22763"/>
    <w:rsid w:val="00A23FB4"/>
    <w:rsid w:val="00A27C2A"/>
    <w:rsid w:val="00A31152"/>
    <w:rsid w:val="00A33EA4"/>
    <w:rsid w:val="00A37458"/>
    <w:rsid w:val="00A376AA"/>
    <w:rsid w:val="00A404B9"/>
    <w:rsid w:val="00A41C49"/>
    <w:rsid w:val="00A442FD"/>
    <w:rsid w:val="00A447DC"/>
    <w:rsid w:val="00A46775"/>
    <w:rsid w:val="00A5000E"/>
    <w:rsid w:val="00A51B7F"/>
    <w:rsid w:val="00A538DC"/>
    <w:rsid w:val="00A53E06"/>
    <w:rsid w:val="00A549BD"/>
    <w:rsid w:val="00A552AC"/>
    <w:rsid w:val="00A55EC6"/>
    <w:rsid w:val="00A57D53"/>
    <w:rsid w:val="00A61403"/>
    <w:rsid w:val="00A61D8C"/>
    <w:rsid w:val="00A6576A"/>
    <w:rsid w:val="00A65C5C"/>
    <w:rsid w:val="00A66869"/>
    <w:rsid w:val="00A66890"/>
    <w:rsid w:val="00A67358"/>
    <w:rsid w:val="00A76DC6"/>
    <w:rsid w:val="00A77E04"/>
    <w:rsid w:val="00A802E3"/>
    <w:rsid w:val="00A823E7"/>
    <w:rsid w:val="00A82F88"/>
    <w:rsid w:val="00A871E9"/>
    <w:rsid w:val="00A969CC"/>
    <w:rsid w:val="00A9767C"/>
    <w:rsid w:val="00AA1260"/>
    <w:rsid w:val="00AA1C14"/>
    <w:rsid w:val="00AA5104"/>
    <w:rsid w:val="00AA70EC"/>
    <w:rsid w:val="00AA7446"/>
    <w:rsid w:val="00AB0D87"/>
    <w:rsid w:val="00AB3015"/>
    <w:rsid w:val="00AB3E8A"/>
    <w:rsid w:val="00AB4812"/>
    <w:rsid w:val="00AB4ED6"/>
    <w:rsid w:val="00AB6C4F"/>
    <w:rsid w:val="00AB6FD2"/>
    <w:rsid w:val="00AC0A72"/>
    <w:rsid w:val="00AC1617"/>
    <w:rsid w:val="00AC37B5"/>
    <w:rsid w:val="00AC390B"/>
    <w:rsid w:val="00AC40BB"/>
    <w:rsid w:val="00AC4F2F"/>
    <w:rsid w:val="00AC5CC2"/>
    <w:rsid w:val="00AC77DF"/>
    <w:rsid w:val="00AD4129"/>
    <w:rsid w:val="00AE0A55"/>
    <w:rsid w:val="00AE0BA4"/>
    <w:rsid w:val="00AE47AA"/>
    <w:rsid w:val="00AE55DD"/>
    <w:rsid w:val="00AE5AAD"/>
    <w:rsid w:val="00AE6529"/>
    <w:rsid w:val="00AE6F6C"/>
    <w:rsid w:val="00AF0602"/>
    <w:rsid w:val="00AF255D"/>
    <w:rsid w:val="00AF2642"/>
    <w:rsid w:val="00AF44AD"/>
    <w:rsid w:val="00AF465D"/>
    <w:rsid w:val="00AF4E29"/>
    <w:rsid w:val="00AF6243"/>
    <w:rsid w:val="00AF7AD1"/>
    <w:rsid w:val="00B037C8"/>
    <w:rsid w:val="00B077A7"/>
    <w:rsid w:val="00B11E4E"/>
    <w:rsid w:val="00B14715"/>
    <w:rsid w:val="00B1526F"/>
    <w:rsid w:val="00B167DF"/>
    <w:rsid w:val="00B21880"/>
    <w:rsid w:val="00B22EC2"/>
    <w:rsid w:val="00B24085"/>
    <w:rsid w:val="00B24A6C"/>
    <w:rsid w:val="00B25BEF"/>
    <w:rsid w:val="00B30E5B"/>
    <w:rsid w:val="00B32DF5"/>
    <w:rsid w:val="00B3390C"/>
    <w:rsid w:val="00B33D46"/>
    <w:rsid w:val="00B34739"/>
    <w:rsid w:val="00B350BC"/>
    <w:rsid w:val="00B357E5"/>
    <w:rsid w:val="00B37E62"/>
    <w:rsid w:val="00B40658"/>
    <w:rsid w:val="00B44A51"/>
    <w:rsid w:val="00B45CD3"/>
    <w:rsid w:val="00B53D56"/>
    <w:rsid w:val="00B559B5"/>
    <w:rsid w:val="00B57E3A"/>
    <w:rsid w:val="00B60707"/>
    <w:rsid w:val="00B62795"/>
    <w:rsid w:val="00B63457"/>
    <w:rsid w:val="00B6599C"/>
    <w:rsid w:val="00B709CC"/>
    <w:rsid w:val="00B70BEF"/>
    <w:rsid w:val="00B74C4C"/>
    <w:rsid w:val="00B7523B"/>
    <w:rsid w:val="00B7771C"/>
    <w:rsid w:val="00B81187"/>
    <w:rsid w:val="00B82DB0"/>
    <w:rsid w:val="00B83B87"/>
    <w:rsid w:val="00B84102"/>
    <w:rsid w:val="00B85757"/>
    <w:rsid w:val="00B85CE8"/>
    <w:rsid w:val="00B860CE"/>
    <w:rsid w:val="00B91D59"/>
    <w:rsid w:val="00BA03C6"/>
    <w:rsid w:val="00BA1F20"/>
    <w:rsid w:val="00BA2E54"/>
    <w:rsid w:val="00BA32FF"/>
    <w:rsid w:val="00BA552B"/>
    <w:rsid w:val="00BA69D6"/>
    <w:rsid w:val="00BB09BC"/>
    <w:rsid w:val="00BB1AE1"/>
    <w:rsid w:val="00BB1E5D"/>
    <w:rsid w:val="00BB2392"/>
    <w:rsid w:val="00BB25FF"/>
    <w:rsid w:val="00BB4206"/>
    <w:rsid w:val="00BB4CCE"/>
    <w:rsid w:val="00BB4E76"/>
    <w:rsid w:val="00BB5DA9"/>
    <w:rsid w:val="00BB643E"/>
    <w:rsid w:val="00BB7958"/>
    <w:rsid w:val="00BC2151"/>
    <w:rsid w:val="00BC224A"/>
    <w:rsid w:val="00BC5DAB"/>
    <w:rsid w:val="00BC5F6D"/>
    <w:rsid w:val="00BC674F"/>
    <w:rsid w:val="00BD040A"/>
    <w:rsid w:val="00BD1636"/>
    <w:rsid w:val="00BD18C3"/>
    <w:rsid w:val="00BD3469"/>
    <w:rsid w:val="00BE35E0"/>
    <w:rsid w:val="00BE3910"/>
    <w:rsid w:val="00BE3EBF"/>
    <w:rsid w:val="00BF1F70"/>
    <w:rsid w:val="00BF2A04"/>
    <w:rsid w:val="00BF39CA"/>
    <w:rsid w:val="00BF5DDE"/>
    <w:rsid w:val="00BF7199"/>
    <w:rsid w:val="00C01E5B"/>
    <w:rsid w:val="00C05DE2"/>
    <w:rsid w:val="00C06271"/>
    <w:rsid w:val="00C072B0"/>
    <w:rsid w:val="00C126A8"/>
    <w:rsid w:val="00C20624"/>
    <w:rsid w:val="00C235A3"/>
    <w:rsid w:val="00C242F3"/>
    <w:rsid w:val="00C255C3"/>
    <w:rsid w:val="00C26A24"/>
    <w:rsid w:val="00C30579"/>
    <w:rsid w:val="00C3408E"/>
    <w:rsid w:val="00C355BC"/>
    <w:rsid w:val="00C376C2"/>
    <w:rsid w:val="00C37F92"/>
    <w:rsid w:val="00C40414"/>
    <w:rsid w:val="00C43661"/>
    <w:rsid w:val="00C43E09"/>
    <w:rsid w:val="00C44BEE"/>
    <w:rsid w:val="00C460D1"/>
    <w:rsid w:val="00C4617F"/>
    <w:rsid w:val="00C476F3"/>
    <w:rsid w:val="00C503A5"/>
    <w:rsid w:val="00C508C2"/>
    <w:rsid w:val="00C5670A"/>
    <w:rsid w:val="00C62562"/>
    <w:rsid w:val="00C63504"/>
    <w:rsid w:val="00C6697F"/>
    <w:rsid w:val="00C67011"/>
    <w:rsid w:val="00C677A7"/>
    <w:rsid w:val="00C71EEE"/>
    <w:rsid w:val="00C7206A"/>
    <w:rsid w:val="00C734DA"/>
    <w:rsid w:val="00C73AD9"/>
    <w:rsid w:val="00C76DD2"/>
    <w:rsid w:val="00C772F8"/>
    <w:rsid w:val="00C81234"/>
    <w:rsid w:val="00C818AE"/>
    <w:rsid w:val="00C81D74"/>
    <w:rsid w:val="00C85778"/>
    <w:rsid w:val="00C85C75"/>
    <w:rsid w:val="00C85F63"/>
    <w:rsid w:val="00C87687"/>
    <w:rsid w:val="00C9198C"/>
    <w:rsid w:val="00C92EBB"/>
    <w:rsid w:val="00C9300C"/>
    <w:rsid w:val="00C9332F"/>
    <w:rsid w:val="00C94560"/>
    <w:rsid w:val="00C94EAD"/>
    <w:rsid w:val="00C97267"/>
    <w:rsid w:val="00CA141C"/>
    <w:rsid w:val="00CA2094"/>
    <w:rsid w:val="00CA245B"/>
    <w:rsid w:val="00CA25D7"/>
    <w:rsid w:val="00CA3B79"/>
    <w:rsid w:val="00CA48F9"/>
    <w:rsid w:val="00CB0F14"/>
    <w:rsid w:val="00CB1025"/>
    <w:rsid w:val="00CB3301"/>
    <w:rsid w:val="00CB464D"/>
    <w:rsid w:val="00CC0733"/>
    <w:rsid w:val="00CC09DA"/>
    <w:rsid w:val="00CC0F39"/>
    <w:rsid w:val="00CC1121"/>
    <w:rsid w:val="00CC412A"/>
    <w:rsid w:val="00CC5BC0"/>
    <w:rsid w:val="00CC6FE5"/>
    <w:rsid w:val="00CC7051"/>
    <w:rsid w:val="00CC7CE3"/>
    <w:rsid w:val="00CD112B"/>
    <w:rsid w:val="00CD1B06"/>
    <w:rsid w:val="00CD3334"/>
    <w:rsid w:val="00CE347A"/>
    <w:rsid w:val="00CE5ADA"/>
    <w:rsid w:val="00CE73BA"/>
    <w:rsid w:val="00CE787B"/>
    <w:rsid w:val="00CF0E79"/>
    <w:rsid w:val="00CF3373"/>
    <w:rsid w:val="00CF7EBE"/>
    <w:rsid w:val="00D00311"/>
    <w:rsid w:val="00D009E7"/>
    <w:rsid w:val="00D00BD8"/>
    <w:rsid w:val="00D00E3E"/>
    <w:rsid w:val="00D01066"/>
    <w:rsid w:val="00D02922"/>
    <w:rsid w:val="00D03790"/>
    <w:rsid w:val="00D038BF"/>
    <w:rsid w:val="00D07452"/>
    <w:rsid w:val="00D114C5"/>
    <w:rsid w:val="00D11B84"/>
    <w:rsid w:val="00D14E95"/>
    <w:rsid w:val="00D15F0A"/>
    <w:rsid w:val="00D22B97"/>
    <w:rsid w:val="00D2374F"/>
    <w:rsid w:val="00D24940"/>
    <w:rsid w:val="00D24EFD"/>
    <w:rsid w:val="00D2603C"/>
    <w:rsid w:val="00D260F3"/>
    <w:rsid w:val="00D262FB"/>
    <w:rsid w:val="00D264FE"/>
    <w:rsid w:val="00D26D72"/>
    <w:rsid w:val="00D3612C"/>
    <w:rsid w:val="00D3742F"/>
    <w:rsid w:val="00D413A2"/>
    <w:rsid w:val="00D448CE"/>
    <w:rsid w:val="00D458B5"/>
    <w:rsid w:val="00D459AD"/>
    <w:rsid w:val="00D4796D"/>
    <w:rsid w:val="00D51B83"/>
    <w:rsid w:val="00D52349"/>
    <w:rsid w:val="00D54C9F"/>
    <w:rsid w:val="00D54FE4"/>
    <w:rsid w:val="00D56E74"/>
    <w:rsid w:val="00D6123A"/>
    <w:rsid w:val="00D6150B"/>
    <w:rsid w:val="00D664F4"/>
    <w:rsid w:val="00D672D2"/>
    <w:rsid w:val="00D70696"/>
    <w:rsid w:val="00D75B29"/>
    <w:rsid w:val="00D766BE"/>
    <w:rsid w:val="00D812B1"/>
    <w:rsid w:val="00D81515"/>
    <w:rsid w:val="00D81642"/>
    <w:rsid w:val="00D81C3B"/>
    <w:rsid w:val="00D85A6B"/>
    <w:rsid w:val="00D85B5A"/>
    <w:rsid w:val="00D863B1"/>
    <w:rsid w:val="00D8707A"/>
    <w:rsid w:val="00D875BF"/>
    <w:rsid w:val="00D87B44"/>
    <w:rsid w:val="00D900EC"/>
    <w:rsid w:val="00D91683"/>
    <w:rsid w:val="00D93FC4"/>
    <w:rsid w:val="00D959D0"/>
    <w:rsid w:val="00D97FC2"/>
    <w:rsid w:val="00DA1634"/>
    <w:rsid w:val="00DA1E88"/>
    <w:rsid w:val="00DA1FF9"/>
    <w:rsid w:val="00DA260B"/>
    <w:rsid w:val="00DA6A12"/>
    <w:rsid w:val="00DB0940"/>
    <w:rsid w:val="00DB096F"/>
    <w:rsid w:val="00DB27C8"/>
    <w:rsid w:val="00DB405F"/>
    <w:rsid w:val="00DB45DB"/>
    <w:rsid w:val="00DB54C9"/>
    <w:rsid w:val="00DB6764"/>
    <w:rsid w:val="00DB733D"/>
    <w:rsid w:val="00DC306C"/>
    <w:rsid w:val="00DC762F"/>
    <w:rsid w:val="00DD0181"/>
    <w:rsid w:val="00DD1ED8"/>
    <w:rsid w:val="00DD3CFA"/>
    <w:rsid w:val="00DD6305"/>
    <w:rsid w:val="00DD6C5E"/>
    <w:rsid w:val="00DD7788"/>
    <w:rsid w:val="00DE0B51"/>
    <w:rsid w:val="00DE0CD2"/>
    <w:rsid w:val="00DE16A9"/>
    <w:rsid w:val="00DE4B37"/>
    <w:rsid w:val="00DE616C"/>
    <w:rsid w:val="00DE761D"/>
    <w:rsid w:val="00DE7BA1"/>
    <w:rsid w:val="00DE7FE7"/>
    <w:rsid w:val="00DF1511"/>
    <w:rsid w:val="00DF1FAF"/>
    <w:rsid w:val="00DF4B6F"/>
    <w:rsid w:val="00DF65E3"/>
    <w:rsid w:val="00DF78AD"/>
    <w:rsid w:val="00E001DB"/>
    <w:rsid w:val="00E005D3"/>
    <w:rsid w:val="00E00D4A"/>
    <w:rsid w:val="00E0113C"/>
    <w:rsid w:val="00E0349C"/>
    <w:rsid w:val="00E04D98"/>
    <w:rsid w:val="00E06AB2"/>
    <w:rsid w:val="00E10295"/>
    <w:rsid w:val="00E13876"/>
    <w:rsid w:val="00E161DF"/>
    <w:rsid w:val="00E167FE"/>
    <w:rsid w:val="00E23CD9"/>
    <w:rsid w:val="00E23D3D"/>
    <w:rsid w:val="00E25871"/>
    <w:rsid w:val="00E26CC5"/>
    <w:rsid w:val="00E27D05"/>
    <w:rsid w:val="00E3193F"/>
    <w:rsid w:val="00E3647D"/>
    <w:rsid w:val="00E36D53"/>
    <w:rsid w:val="00E405E7"/>
    <w:rsid w:val="00E43D7D"/>
    <w:rsid w:val="00E4503F"/>
    <w:rsid w:val="00E45371"/>
    <w:rsid w:val="00E4558E"/>
    <w:rsid w:val="00E45C1D"/>
    <w:rsid w:val="00E46A2F"/>
    <w:rsid w:val="00E500CA"/>
    <w:rsid w:val="00E51961"/>
    <w:rsid w:val="00E51A08"/>
    <w:rsid w:val="00E53930"/>
    <w:rsid w:val="00E5575D"/>
    <w:rsid w:val="00E56D1E"/>
    <w:rsid w:val="00E57EED"/>
    <w:rsid w:val="00E6056E"/>
    <w:rsid w:val="00E607DA"/>
    <w:rsid w:val="00E6082A"/>
    <w:rsid w:val="00E619F5"/>
    <w:rsid w:val="00E63D9B"/>
    <w:rsid w:val="00E653BC"/>
    <w:rsid w:val="00E65988"/>
    <w:rsid w:val="00E67DB9"/>
    <w:rsid w:val="00E7079C"/>
    <w:rsid w:val="00E76E83"/>
    <w:rsid w:val="00E76EF1"/>
    <w:rsid w:val="00E776ED"/>
    <w:rsid w:val="00E838B8"/>
    <w:rsid w:val="00E83D96"/>
    <w:rsid w:val="00E83EE1"/>
    <w:rsid w:val="00E85E8C"/>
    <w:rsid w:val="00E85FB0"/>
    <w:rsid w:val="00E86B83"/>
    <w:rsid w:val="00E86DCE"/>
    <w:rsid w:val="00E87597"/>
    <w:rsid w:val="00E87BD8"/>
    <w:rsid w:val="00E914E2"/>
    <w:rsid w:val="00E91A44"/>
    <w:rsid w:val="00E91B97"/>
    <w:rsid w:val="00E92765"/>
    <w:rsid w:val="00E9389F"/>
    <w:rsid w:val="00EA0749"/>
    <w:rsid w:val="00EA1F14"/>
    <w:rsid w:val="00EA24D3"/>
    <w:rsid w:val="00EA3DD4"/>
    <w:rsid w:val="00EA3F3D"/>
    <w:rsid w:val="00EA5C82"/>
    <w:rsid w:val="00EA7BA9"/>
    <w:rsid w:val="00EB32A4"/>
    <w:rsid w:val="00EB4382"/>
    <w:rsid w:val="00EB7CD2"/>
    <w:rsid w:val="00EC21A4"/>
    <w:rsid w:val="00EC3F4A"/>
    <w:rsid w:val="00EC401C"/>
    <w:rsid w:val="00EC7492"/>
    <w:rsid w:val="00ED215C"/>
    <w:rsid w:val="00ED2B98"/>
    <w:rsid w:val="00ED4218"/>
    <w:rsid w:val="00ED50F4"/>
    <w:rsid w:val="00ED64A1"/>
    <w:rsid w:val="00ED7972"/>
    <w:rsid w:val="00EE1A02"/>
    <w:rsid w:val="00EE1D77"/>
    <w:rsid w:val="00EE3AA3"/>
    <w:rsid w:val="00EE45AB"/>
    <w:rsid w:val="00EE498F"/>
    <w:rsid w:val="00EE5961"/>
    <w:rsid w:val="00EF0F9B"/>
    <w:rsid w:val="00EF3208"/>
    <w:rsid w:val="00EF423B"/>
    <w:rsid w:val="00EF430A"/>
    <w:rsid w:val="00EF450B"/>
    <w:rsid w:val="00EF5BCA"/>
    <w:rsid w:val="00EF6264"/>
    <w:rsid w:val="00EF690E"/>
    <w:rsid w:val="00F02144"/>
    <w:rsid w:val="00F03A6B"/>
    <w:rsid w:val="00F040D0"/>
    <w:rsid w:val="00F046D3"/>
    <w:rsid w:val="00F061A2"/>
    <w:rsid w:val="00F0723F"/>
    <w:rsid w:val="00F0780C"/>
    <w:rsid w:val="00F14E7C"/>
    <w:rsid w:val="00F15894"/>
    <w:rsid w:val="00F15FE9"/>
    <w:rsid w:val="00F16FB9"/>
    <w:rsid w:val="00F20550"/>
    <w:rsid w:val="00F23A40"/>
    <w:rsid w:val="00F24152"/>
    <w:rsid w:val="00F26322"/>
    <w:rsid w:val="00F2662A"/>
    <w:rsid w:val="00F2675A"/>
    <w:rsid w:val="00F26E1A"/>
    <w:rsid w:val="00F3204F"/>
    <w:rsid w:val="00F42818"/>
    <w:rsid w:val="00F433ED"/>
    <w:rsid w:val="00F43792"/>
    <w:rsid w:val="00F43AD2"/>
    <w:rsid w:val="00F45278"/>
    <w:rsid w:val="00F45846"/>
    <w:rsid w:val="00F50AC9"/>
    <w:rsid w:val="00F51074"/>
    <w:rsid w:val="00F520CE"/>
    <w:rsid w:val="00F5365D"/>
    <w:rsid w:val="00F54E5C"/>
    <w:rsid w:val="00F5749C"/>
    <w:rsid w:val="00F5785F"/>
    <w:rsid w:val="00F64098"/>
    <w:rsid w:val="00F65D5F"/>
    <w:rsid w:val="00F660B6"/>
    <w:rsid w:val="00F729AE"/>
    <w:rsid w:val="00F7664D"/>
    <w:rsid w:val="00F76ACA"/>
    <w:rsid w:val="00F86575"/>
    <w:rsid w:val="00F92AA9"/>
    <w:rsid w:val="00F938AF"/>
    <w:rsid w:val="00F952FE"/>
    <w:rsid w:val="00F95FE6"/>
    <w:rsid w:val="00FA03FB"/>
    <w:rsid w:val="00FA1478"/>
    <w:rsid w:val="00FA18FA"/>
    <w:rsid w:val="00FA2577"/>
    <w:rsid w:val="00FA53DF"/>
    <w:rsid w:val="00FB032D"/>
    <w:rsid w:val="00FB3B50"/>
    <w:rsid w:val="00FB6881"/>
    <w:rsid w:val="00FC0150"/>
    <w:rsid w:val="00FC2D10"/>
    <w:rsid w:val="00FC39E0"/>
    <w:rsid w:val="00FC48B4"/>
    <w:rsid w:val="00FC626D"/>
    <w:rsid w:val="00FC74B8"/>
    <w:rsid w:val="00FD5C3D"/>
    <w:rsid w:val="00FE27CE"/>
    <w:rsid w:val="00FE71AB"/>
    <w:rsid w:val="00FF01CD"/>
    <w:rsid w:val="00FF1502"/>
    <w:rsid w:val="00FF29EA"/>
    <w:rsid w:val="00FF5605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344D"/>
  <w15:docId w15:val="{3CA08612-4827-4978-9AD7-E5A47A0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1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1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0">
    <w:name w:val="heading 4"/>
    <w:basedOn w:val="a1"/>
    <w:next w:val="43"/>
    <w:autoRedefine/>
    <w:qFormat/>
    <w:pPr>
      <w:numPr>
        <w:ilvl w:val="3"/>
        <w:numId w:val="18"/>
      </w:numPr>
      <w:textAlignment w:val="baseline"/>
      <w:outlineLvl w:val="3"/>
    </w:pPr>
    <w:rPr>
      <w:rFonts w:ascii="ＭＳ ゴシック" w:eastAsia="ＭＳ ゴシック" w:hAnsi="ＭＳ ゴシック"/>
      <w:kern w:val="0"/>
      <w:sz w:val="22"/>
    </w:rPr>
  </w:style>
  <w:style w:type="paragraph" w:styleId="5">
    <w:name w:val="heading 5"/>
    <w:basedOn w:val="a1"/>
    <w:next w:val="52"/>
    <w:autoRedefine/>
    <w:qFormat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1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1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1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1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本文1"/>
    <w:basedOn w:val="a1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1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1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1"/>
    <w:autoRedefine/>
    <w:pPr>
      <w:spacing w:line="240" w:lineRule="exact"/>
      <w:ind w:left="550" w:firstLine="221"/>
      <w:textAlignment w:val="baseline"/>
    </w:pPr>
    <w:rPr>
      <w:spacing w:val="6"/>
      <w:kern w:val="0"/>
      <w:sz w:val="20"/>
    </w:rPr>
  </w:style>
  <w:style w:type="paragraph" w:customStyle="1" w:styleId="52">
    <w:name w:val="本文5"/>
    <w:basedOn w:val="a1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1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1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1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1"/>
    <w:pPr>
      <w:ind w:left="771" w:firstLine="221"/>
      <w:textAlignment w:val="baseline"/>
    </w:pPr>
    <w:rPr>
      <w:kern w:val="0"/>
      <w:sz w:val="22"/>
    </w:rPr>
  </w:style>
  <w:style w:type="paragraph" w:styleId="a5">
    <w:name w:val="Body Text"/>
    <w:basedOn w:val="a1"/>
    <w:rPr>
      <w:sz w:val="22"/>
    </w:rPr>
  </w:style>
  <w:style w:type="paragraph" w:styleId="a6">
    <w:name w:val="Closing"/>
    <w:basedOn w:val="a1"/>
    <w:next w:val="a1"/>
    <w:pPr>
      <w:jc w:val="right"/>
    </w:pPr>
    <w:rPr>
      <w:sz w:val="22"/>
    </w:rPr>
  </w:style>
  <w:style w:type="paragraph" w:styleId="a7">
    <w:name w:val="Note Heading"/>
    <w:basedOn w:val="a1"/>
    <w:next w:val="a1"/>
    <w:pPr>
      <w:jc w:val="center"/>
    </w:pPr>
    <w:rPr>
      <w:sz w:val="22"/>
    </w:rPr>
  </w:style>
  <w:style w:type="paragraph" w:customStyle="1" w:styleId="11">
    <w:name w:val="段落番号1"/>
    <w:basedOn w:val="a1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1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1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1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1">
    <w:name w:val="段落番号4"/>
    <w:basedOn w:val="a1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1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1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2">
    <w:name w:val="箇条書き4"/>
    <w:basedOn w:val="a1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1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1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1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1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1"/>
    <w:autoRedefine/>
    <w:pPr>
      <w:numPr>
        <w:numId w:val="1"/>
      </w:numPr>
    </w:pPr>
  </w:style>
  <w:style w:type="paragraph" w:styleId="3">
    <w:name w:val="List Bullet 3"/>
    <w:basedOn w:val="a1"/>
    <w:autoRedefine/>
    <w:pPr>
      <w:numPr>
        <w:numId w:val="2"/>
      </w:numPr>
    </w:pPr>
  </w:style>
  <w:style w:type="paragraph" w:styleId="4">
    <w:name w:val="List Bullet 4"/>
    <w:basedOn w:val="a1"/>
    <w:autoRedefine/>
    <w:pPr>
      <w:numPr>
        <w:numId w:val="3"/>
      </w:numPr>
    </w:pPr>
  </w:style>
  <w:style w:type="paragraph" w:styleId="a8">
    <w:name w:val="Date"/>
    <w:basedOn w:val="a1"/>
    <w:next w:val="a1"/>
    <w:rPr>
      <w:rFonts w:eastAsia="ＭＳ ゴシック"/>
      <w:b/>
      <w:sz w:val="28"/>
    </w:r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a">
    <w:name w:val="page number"/>
    <w:basedOn w:val="a2"/>
  </w:style>
  <w:style w:type="paragraph" w:styleId="ab">
    <w:name w:val="footer"/>
    <w:basedOn w:val="a1"/>
    <w:link w:val="ac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0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d">
    <w:name w:val="caption"/>
    <w:basedOn w:val="a1"/>
    <w:next w:val="a1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1"/>
    <w:next w:val="a1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e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1"/>
    <w:next w:val="a1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ody Text Indent"/>
    <w:basedOn w:val="a1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1"/>
    <w:pPr>
      <w:ind w:left="4" w:hangingChars="2" w:hanging="4"/>
    </w:pPr>
  </w:style>
  <w:style w:type="paragraph" w:styleId="34">
    <w:name w:val="Body Text Indent 3"/>
    <w:basedOn w:val="a1"/>
    <w:pPr>
      <w:ind w:left="105" w:hangingChars="50" w:hanging="105"/>
    </w:pPr>
  </w:style>
  <w:style w:type="paragraph" w:customStyle="1" w:styleId="af2">
    <w:name w:val="表紙"/>
    <w:basedOn w:val="a1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1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3">
    <w:name w:val="footnote reference"/>
    <w:semiHidden/>
    <w:rPr>
      <w:vertAlign w:val="superscript"/>
    </w:rPr>
  </w:style>
  <w:style w:type="paragraph" w:customStyle="1" w:styleId="100">
    <w:name w:val="本文10"/>
    <w:basedOn w:val="a1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4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5">
    <w:name w:val="表中中央"/>
    <w:basedOn w:val="af4"/>
    <w:autoRedefine/>
    <w:pPr>
      <w:jc w:val="center"/>
    </w:pPr>
    <w:rPr>
      <w:rFonts w:ascii="ＭＳ 明朝" w:hAnsi="ＭＳ 明朝"/>
      <w:color w:val="000000"/>
    </w:rPr>
  </w:style>
  <w:style w:type="paragraph" w:styleId="af6">
    <w:name w:val="footnote text"/>
    <w:basedOn w:val="a1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1"/>
    <w:pPr>
      <w:spacing w:line="220" w:lineRule="exact"/>
    </w:pPr>
    <w:rPr>
      <w:sz w:val="20"/>
    </w:rPr>
  </w:style>
  <w:style w:type="paragraph" w:styleId="36">
    <w:name w:val="toc 3"/>
    <w:basedOn w:val="a1"/>
    <w:next w:val="a1"/>
    <w:autoRedefine/>
    <w:semiHidden/>
    <w:pPr>
      <w:ind w:leftChars="200" w:left="420"/>
    </w:pPr>
    <w:rPr>
      <w:szCs w:val="24"/>
    </w:rPr>
  </w:style>
  <w:style w:type="paragraph" w:styleId="44">
    <w:name w:val="toc 4"/>
    <w:basedOn w:val="a1"/>
    <w:next w:val="a1"/>
    <w:autoRedefine/>
    <w:semiHidden/>
    <w:pPr>
      <w:ind w:leftChars="300" w:left="630"/>
    </w:pPr>
    <w:rPr>
      <w:szCs w:val="24"/>
    </w:rPr>
  </w:style>
  <w:style w:type="paragraph" w:styleId="53">
    <w:name w:val="toc 5"/>
    <w:basedOn w:val="a1"/>
    <w:next w:val="a1"/>
    <w:autoRedefine/>
    <w:semiHidden/>
    <w:pPr>
      <w:ind w:leftChars="400" w:left="840"/>
    </w:pPr>
    <w:rPr>
      <w:szCs w:val="24"/>
    </w:rPr>
  </w:style>
  <w:style w:type="paragraph" w:styleId="62">
    <w:name w:val="toc 6"/>
    <w:basedOn w:val="a1"/>
    <w:next w:val="a1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1"/>
    <w:next w:val="a1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1"/>
    <w:next w:val="a1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1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7">
    <w:name w:val="annotation reference"/>
    <w:semiHidden/>
    <w:rPr>
      <w:sz w:val="18"/>
      <w:szCs w:val="18"/>
    </w:rPr>
  </w:style>
  <w:style w:type="paragraph" w:styleId="af8">
    <w:name w:val="annotation text"/>
    <w:basedOn w:val="a1"/>
    <w:semiHidden/>
    <w:pPr>
      <w:jc w:val="left"/>
    </w:pPr>
    <w:rPr>
      <w:szCs w:val="24"/>
    </w:rPr>
  </w:style>
  <w:style w:type="paragraph" w:styleId="af9">
    <w:name w:val="Salutation"/>
    <w:basedOn w:val="a1"/>
    <w:next w:val="a1"/>
    <w:rPr>
      <w:rFonts w:eastAsia="HG丸ｺﾞｼｯｸM-PRO"/>
      <w:szCs w:val="24"/>
    </w:rPr>
  </w:style>
  <w:style w:type="paragraph" w:customStyle="1" w:styleId="xl26">
    <w:name w:val="xl26"/>
    <w:basedOn w:val="a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a">
    <w:name w:val="図表名"/>
    <w:basedOn w:val="a1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b">
    <w:name w:val="表中右詰"/>
    <w:basedOn w:val="af5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1"/>
    <w:autoRedefine/>
    <w:pPr>
      <w:numPr>
        <w:numId w:val="17"/>
      </w:numPr>
    </w:pPr>
    <w:rPr>
      <w:rFonts w:ascii="ＭＳ 明朝"/>
      <w:szCs w:val="24"/>
    </w:rPr>
  </w:style>
  <w:style w:type="paragraph" w:styleId="afc">
    <w:name w:val="Balloon Text"/>
    <w:basedOn w:val="a1"/>
    <w:semiHidden/>
    <w:rsid w:val="00A145D2"/>
    <w:rPr>
      <w:rFonts w:ascii="Arial" w:eastAsia="ＭＳ ゴシック" w:hAnsi="Arial"/>
      <w:sz w:val="18"/>
      <w:szCs w:val="18"/>
    </w:rPr>
  </w:style>
  <w:style w:type="paragraph" w:styleId="afd">
    <w:name w:val="annotation subject"/>
    <w:basedOn w:val="af8"/>
    <w:next w:val="af8"/>
    <w:semiHidden/>
    <w:rsid w:val="00081406"/>
    <w:rPr>
      <w:b/>
      <w:bCs/>
      <w:szCs w:val="20"/>
    </w:rPr>
  </w:style>
  <w:style w:type="table" w:styleId="afe">
    <w:name w:val="Table Grid"/>
    <w:basedOn w:val="a3"/>
    <w:uiPriority w:val="59"/>
    <w:rsid w:val="000B3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rsid w:val="001D5994"/>
    <w:rPr>
      <w:sz w:val="22"/>
    </w:rPr>
  </w:style>
  <w:style w:type="paragraph" w:styleId="aff">
    <w:name w:val="endnote text"/>
    <w:basedOn w:val="a1"/>
    <w:link w:val="aff0"/>
    <w:uiPriority w:val="99"/>
    <w:semiHidden/>
    <w:unhideWhenUsed/>
    <w:rsid w:val="00AE6529"/>
    <w:pPr>
      <w:snapToGrid w:val="0"/>
      <w:jc w:val="left"/>
    </w:pPr>
  </w:style>
  <w:style w:type="character" w:customStyle="1" w:styleId="aff0">
    <w:name w:val="文末脚注文字列 (文字)"/>
    <w:link w:val="aff"/>
    <w:uiPriority w:val="99"/>
    <w:semiHidden/>
    <w:rsid w:val="00AE6529"/>
    <w:rPr>
      <w:kern w:val="2"/>
      <w:sz w:val="21"/>
    </w:rPr>
  </w:style>
  <w:style w:type="character" w:styleId="aff1">
    <w:name w:val="endnote reference"/>
    <w:uiPriority w:val="99"/>
    <w:semiHidden/>
    <w:unhideWhenUsed/>
    <w:rsid w:val="00AE6529"/>
    <w:rPr>
      <w:vertAlign w:val="superscript"/>
    </w:rPr>
  </w:style>
  <w:style w:type="paragraph" w:styleId="aff2">
    <w:name w:val="Revision"/>
    <w:hidden/>
    <w:uiPriority w:val="99"/>
    <w:semiHidden/>
    <w:rsid w:val="00501CEF"/>
    <w:rPr>
      <w:kern w:val="2"/>
      <w:sz w:val="21"/>
    </w:rPr>
  </w:style>
  <w:style w:type="paragraph" w:styleId="aff3">
    <w:name w:val="List Paragraph"/>
    <w:basedOn w:val="a1"/>
    <w:uiPriority w:val="34"/>
    <w:qFormat/>
    <w:rsid w:val="00E6056E"/>
    <w:pPr>
      <w:ind w:leftChars="400" w:left="840"/>
    </w:pPr>
  </w:style>
  <w:style w:type="character" w:styleId="aff4">
    <w:name w:val="Placeholder Text"/>
    <w:basedOn w:val="a2"/>
    <w:uiPriority w:val="99"/>
    <w:semiHidden/>
    <w:rsid w:val="003D6454"/>
    <w:rPr>
      <w:color w:val="808080"/>
    </w:rPr>
  </w:style>
  <w:style w:type="character" w:customStyle="1" w:styleId="markedcontent">
    <w:name w:val="markedcontent"/>
    <w:basedOn w:val="a2"/>
    <w:rsid w:val="0017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  <SharedWithUsers xmlns="1b146ca2-8305-47d6-8759-8b984a7f7020">
      <UserInfo>
        <DisplayName/>
        <AccountId xsi:nil="true"/>
        <AccountType/>
      </UserInfo>
    </SharedWithUsers>
    <MediaLengthInSeconds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3689-4FE1-476D-A39B-8182ADD56F06}">
  <ds:schemaRefs>
    <ds:schemaRef ds:uri="b0272752-86dd-4ab3-b39c-f04d05a46757"/>
    <ds:schemaRef ds:uri="http://schemas.microsoft.com/office/2006/metadata/properties"/>
    <ds:schemaRef ds:uri="http://purl.org/dc/terms/"/>
    <ds:schemaRef ds:uri="1b146ca2-8305-47d6-8759-8b984a7f702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F7483D3-D4BD-418F-89AE-3ACE17DCB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E7C9F-30E8-4597-999D-E945A55D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735F7-65B1-4A55-9E31-79306DA303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323E4B88</Template>
  <TotalTime>1</TotalTime>
  <Pages>1</Pages>
  <Words>174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諭司</dc:creator>
  <cp:lastModifiedBy>谷口　諭司</cp:lastModifiedBy>
  <cp:revision>3</cp:revision>
  <cp:lastPrinted>2024-08-21T07:00:00Z</cp:lastPrinted>
  <dcterms:created xsi:type="dcterms:W3CDTF">2024-08-21T06:58:00Z</dcterms:created>
  <dcterms:modified xsi:type="dcterms:W3CDTF">2024-08-21T07:00:00Z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  <property fmtid="{D5CDD505-2E9C-101B-9397-08002B2CF9AE}" pid="4" name="Order">
    <vt:r8>591900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