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54CF" w14:textId="01D7CC35" w:rsidR="00125F5C" w:rsidRDefault="00125F5C" w:rsidP="00125F5C">
      <w:pPr>
        <w:spacing w:line="0" w:lineRule="atLeast"/>
        <w:jc w:val="center"/>
        <w:rPr>
          <w:rFonts w:asciiTheme="majorEastAsia" w:eastAsiaTheme="majorEastAsia" w:hAnsiTheme="majorEastAsia" w:cs="Meiryo UI"/>
          <w:sz w:val="24"/>
          <w:szCs w:val="24"/>
        </w:rPr>
      </w:pPr>
      <w:bookmarkStart w:id="0" w:name="_Toc49747246"/>
      <w:bookmarkStart w:id="1" w:name="_Ref49829492"/>
      <w:bookmarkStart w:id="2" w:name="_Ref49829495"/>
      <w:bookmarkStart w:id="3" w:name="_Toc59464630"/>
      <w:bookmarkStart w:id="4" w:name="_Toc59464905"/>
      <w:bookmarkStart w:id="5" w:name="_Toc59465105"/>
      <w:bookmarkStart w:id="6" w:name="_Toc59466223"/>
      <w:r>
        <w:rPr>
          <w:rFonts w:asciiTheme="majorEastAsia" w:eastAsiaTheme="majorEastAsia" w:hAnsiTheme="majorEastAsia" w:cs="Meiryo UI" w:hint="eastAsia"/>
          <w:sz w:val="24"/>
          <w:szCs w:val="24"/>
        </w:rPr>
        <w:t>（仮称）</w:t>
      </w:r>
      <w:r w:rsidRPr="00737FD8">
        <w:rPr>
          <w:rFonts w:asciiTheme="majorEastAsia" w:eastAsiaTheme="majorEastAsia" w:hAnsiTheme="majorEastAsia" w:cs="Meiryo UI" w:hint="eastAsia"/>
          <w:sz w:val="24"/>
          <w:szCs w:val="24"/>
        </w:rPr>
        <w:t>牛岳温泉スキー場及び周辺施設再整備事業</w:t>
      </w:r>
    </w:p>
    <w:p w14:paraId="45767505" w14:textId="77777777" w:rsidR="00125F5C" w:rsidRPr="00F15CFF" w:rsidRDefault="00125F5C" w:rsidP="00125F5C">
      <w:pPr>
        <w:spacing w:line="0" w:lineRule="atLeast"/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 w:rsidRPr="005E5E00">
        <w:rPr>
          <w:rFonts w:asciiTheme="majorEastAsia" w:eastAsiaTheme="majorEastAsia" w:hAnsiTheme="majorEastAsia" w:cs="Meiryo UI" w:hint="eastAsia"/>
          <w:sz w:val="24"/>
          <w:szCs w:val="24"/>
        </w:rPr>
        <w:t>に関する民間活力導入に係るサウンディング型市場調査</w:t>
      </w:r>
    </w:p>
    <w:p w14:paraId="0E69CB9E" w14:textId="77777777" w:rsidR="006C77D0" w:rsidRPr="00F15CFF" w:rsidRDefault="006C77D0" w:rsidP="006C77D0">
      <w:pPr>
        <w:spacing w:line="0" w:lineRule="atLeas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事前調査票</w:t>
      </w:r>
    </w:p>
    <w:p w14:paraId="4891C2D2" w14:textId="77777777" w:rsidR="00B44A51" w:rsidRDefault="00B44A51" w:rsidP="00B32DF5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1663"/>
        <w:gridCol w:w="1286"/>
        <w:gridCol w:w="1784"/>
        <w:gridCol w:w="1402"/>
        <w:gridCol w:w="2360"/>
      </w:tblGrid>
      <w:tr w:rsidR="00D54FE4" w:rsidRPr="009410BC" w14:paraId="23362366" w14:textId="77777777" w:rsidTr="00F15894">
        <w:trPr>
          <w:trHeight w:val="737"/>
        </w:trPr>
        <w:tc>
          <w:tcPr>
            <w:tcW w:w="979" w:type="pct"/>
            <w:vAlign w:val="center"/>
          </w:tcPr>
          <w:p w14:paraId="5DE3A84A" w14:textId="7CA462CA" w:rsidR="00D54FE4" w:rsidRPr="00CE751B" w:rsidRDefault="00AC390B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Cs w:val="21"/>
              </w:rPr>
              <w:t>法人名</w:t>
            </w:r>
          </w:p>
        </w:tc>
        <w:tc>
          <w:tcPr>
            <w:tcW w:w="4021" w:type="pct"/>
            <w:gridSpan w:val="4"/>
            <w:vAlign w:val="center"/>
          </w:tcPr>
          <w:p w14:paraId="01BBF86D" w14:textId="77777777" w:rsidR="00D54FE4" w:rsidRPr="00CE751B" w:rsidRDefault="00D54FE4">
            <w:pPr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D54FE4" w:rsidRPr="009410BC" w14:paraId="606BE7A1" w14:textId="77777777" w:rsidTr="00F15894">
        <w:trPr>
          <w:trHeight w:val="737"/>
        </w:trPr>
        <w:tc>
          <w:tcPr>
            <w:tcW w:w="979" w:type="pct"/>
            <w:vAlign w:val="center"/>
          </w:tcPr>
          <w:p w14:paraId="6EF8C391" w14:textId="2406DBF3" w:rsidR="00D54FE4" w:rsidRPr="00CE751B" w:rsidRDefault="00D54FE4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CE751B">
              <w:rPr>
                <w:rFonts w:ascii="ＭＳ ゴシック" w:eastAsia="ＭＳ ゴシック" w:hAnsi="ＭＳ ゴシック" w:cs="Meiryo UI" w:hint="eastAsia"/>
                <w:szCs w:val="21"/>
              </w:rPr>
              <w:t>所在地</w:t>
            </w:r>
          </w:p>
        </w:tc>
        <w:tc>
          <w:tcPr>
            <w:tcW w:w="4021" w:type="pct"/>
            <w:gridSpan w:val="4"/>
            <w:vAlign w:val="center"/>
          </w:tcPr>
          <w:p w14:paraId="58737567" w14:textId="77777777" w:rsidR="00D54FE4" w:rsidRPr="00CE751B" w:rsidRDefault="00D54FE4">
            <w:pPr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</w:tr>
      <w:tr w:rsidR="00D54FE4" w:rsidRPr="009410BC" w14:paraId="2938AC6B" w14:textId="77777777" w:rsidTr="00F15894">
        <w:trPr>
          <w:trHeight w:val="408"/>
        </w:trPr>
        <w:tc>
          <w:tcPr>
            <w:tcW w:w="979" w:type="pct"/>
            <w:vMerge w:val="restart"/>
            <w:vAlign w:val="center"/>
          </w:tcPr>
          <w:p w14:paraId="2BD939D6" w14:textId="136061E5" w:rsidR="00D54FE4" w:rsidRPr="00CE751B" w:rsidRDefault="0055689D">
            <w:pPr>
              <w:spacing w:line="320" w:lineRule="exact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>
              <w:rPr>
                <w:rFonts w:ascii="ＭＳ ゴシック" w:eastAsia="ＭＳ ゴシック" w:hAnsi="ＭＳ ゴシック" w:cs="Meiryo UI" w:hint="eastAsia"/>
                <w:szCs w:val="21"/>
              </w:rPr>
              <w:t>ご</w:t>
            </w:r>
            <w:r w:rsidR="00D54FE4" w:rsidRPr="00CE751B">
              <w:rPr>
                <w:rFonts w:ascii="ＭＳ ゴシック" w:eastAsia="ＭＳ ゴシック" w:hAnsi="ＭＳ ゴシック" w:cs="Meiryo UI" w:hint="eastAsia"/>
                <w:szCs w:val="21"/>
              </w:rPr>
              <w:t>担当者</w:t>
            </w:r>
          </w:p>
        </w:tc>
        <w:tc>
          <w:tcPr>
            <w:tcW w:w="757" w:type="pct"/>
            <w:vAlign w:val="center"/>
          </w:tcPr>
          <w:p w14:paraId="478C8E60" w14:textId="77777777" w:rsidR="00D54FE4" w:rsidRPr="00CE751B" w:rsidRDefault="00D54FE4">
            <w:pPr>
              <w:snapToGrid w:val="0"/>
              <w:spacing w:beforeLines="25" w:before="90" w:afterLines="25" w:after="90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CE751B">
              <w:rPr>
                <w:rFonts w:ascii="ＭＳ ゴシック" w:eastAsia="ＭＳ ゴシック" w:hAnsi="ＭＳ ゴシック" w:cs="Meiryo UI" w:hint="eastAsia"/>
                <w:szCs w:val="21"/>
              </w:rPr>
              <w:t>氏　名</w:t>
            </w:r>
          </w:p>
        </w:tc>
        <w:tc>
          <w:tcPr>
            <w:tcW w:w="1050" w:type="pct"/>
          </w:tcPr>
          <w:p w14:paraId="763EC539" w14:textId="77777777" w:rsidR="00D54FE4" w:rsidRPr="00CE751B" w:rsidRDefault="00D54FE4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25" w:type="pct"/>
          </w:tcPr>
          <w:p w14:paraId="61211F6E" w14:textId="77777777" w:rsidR="00D54FE4" w:rsidRPr="00CE751B" w:rsidRDefault="00D54FE4">
            <w:pPr>
              <w:snapToGrid w:val="0"/>
              <w:spacing w:beforeLines="25" w:before="90" w:afterLines="25" w:after="90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CE751B">
              <w:rPr>
                <w:rFonts w:ascii="ＭＳ ゴシック" w:eastAsia="ＭＳ ゴシック" w:hAnsi="ＭＳ ゴシック" w:cs="Meiryo UI" w:hint="eastAsia"/>
                <w:szCs w:val="21"/>
              </w:rPr>
              <w:t>部署・役職</w:t>
            </w:r>
          </w:p>
        </w:tc>
        <w:tc>
          <w:tcPr>
            <w:tcW w:w="1389" w:type="pct"/>
          </w:tcPr>
          <w:p w14:paraId="4EBFA563" w14:textId="77777777" w:rsidR="00D54FE4" w:rsidRPr="00CE751B" w:rsidRDefault="00D54FE4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54FE4" w:rsidRPr="009410BC" w14:paraId="6464DF12" w14:textId="77777777" w:rsidTr="00F15894">
        <w:trPr>
          <w:trHeight w:val="193"/>
        </w:trPr>
        <w:tc>
          <w:tcPr>
            <w:tcW w:w="979" w:type="pct"/>
            <w:vMerge/>
          </w:tcPr>
          <w:p w14:paraId="7E3B5C75" w14:textId="77777777" w:rsidR="00D54FE4" w:rsidRPr="00CE751B" w:rsidRDefault="00D54FE4">
            <w:pPr>
              <w:spacing w:beforeLines="25" w:before="90" w:afterLines="25" w:after="90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</w:p>
        </w:tc>
        <w:tc>
          <w:tcPr>
            <w:tcW w:w="757" w:type="pct"/>
            <w:vAlign w:val="center"/>
          </w:tcPr>
          <w:p w14:paraId="465701AB" w14:textId="77777777" w:rsidR="00D54FE4" w:rsidRPr="00CE751B" w:rsidRDefault="00D54FE4">
            <w:pPr>
              <w:snapToGrid w:val="0"/>
              <w:spacing w:beforeLines="25" w:before="90" w:afterLines="25" w:after="90"/>
              <w:jc w:val="center"/>
              <w:rPr>
                <w:rFonts w:ascii="ＭＳ ゴシック" w:eastAsia="ＭＳ ゴシック" w:hAnsi="ＭＳ ゴシック" w:cs="Meiryo UI"/>
                <w:szCs w:val="21"/>
              </w:rPr>
            </w:pPr>
            <w:r w:rsidRPr="00CE751B">
              <w:rPr>
                <w:rFonts w:ascii="ＭＳ ゴシック" w:eastAsia="ＭＳ ゴシック" w:hAnsi="ＭＳ ゴシック" w:cs="Meiryo UI" w:hint="eastAsia"/>
                <w:szCs w:val="21"/>
              </w:rPr>
              <w:t>電　話</w:t>
            </w:r>
          </w:p>
        </w:tc>
        <w:tc>
          <w:tcPr>
            <w:tcW w:w="3264" w:type="pct"/>
            <w:gridSpan w:val="3"/>
          </w:tcPr>
          <w:p w14:paraId="12E7DF0E" w14:textId="77777777" w:rsidR="00D54FE4" w:rsidRPr="00CE751B" w:rsidRDefault="00D54FE4">
            <w:pPr>
              <w:snapToGrid w:val="0"/>
              <w:spacing w:beforeLines="25" w:before="90" w:afterLines="25" w:after="9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D54FE4" w:rsidRPr="009410BC" w14:paraId="3C32D8B8" w14:textId="77777777" w:rsidTr="00F15894">
        <w:trPr>
          <w:trHeight w:val="193"/>
        </w:trPr>
        <w:tc>
          <w:tcPr>
            <w:tcW w:w="979" w:type="pct"/>
            <w:vMerge/>
            <w:tcBorders>
              <w:bottom w:val="single" w:sz="4" w:space="0" w:color="auto"/>
            </w:tcBorders>
          </w:tcPr>
          <w:p w14:paraId="0CCE9E38" w14:textId="77777777" w:rsidR="00D54FE4" w:rsidRPr="00CE751B" w:rsidRDefault="00D54FE4">
            <w:pPr>
              <w:spacing w:beforeLines="25" w:before="90" w:afterLines="25" w:after="90"/>
              <w:jc w:val="center"/>
              <w:rPr>
                <w:rFonts w:ascii="ＭＳ ゴシック" w:eastAsia="ＭＳ ゴシック" w:hAnsi="ＭＳ ゴシック" w:cs="Meiryo UI"/>
                <w:sz w:val="22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14:paraId="6D98744D" w14:textId="77777777" w:rsidR="00D54FE4" w:rsidRPr="00CE751B" w:rsidRDefault="00D54FE4">
            <w:pPr>
              <w:snapToGrid w:val="0"/>
              <w:spacing w:beforeLines="25" w:before="90" w:afterLines="25" w:after="90"/>
              <w:jc w:val="center"/>
              <w:rPr>
                <w:rFonts w:ascii="ＭＳ ゴシック" w:eastAsia="ＭＳ ゴシック" w:hAnsi="ＭＳ ゴシック" w:cs="Meiryo UI"/>
                <w:sz w:val="22"/>
              </w:rPr>
            </w:pPr>
            <w:r w:rsidRPr="00CE751B">
              <w:rPr>
                <w:rFonts w:ascii="ＭＳ ゴシック" w:eastAsia="ＭＳ ゴシック" w:hAnsi="ＭＳ ゴシック" w:cs="Meiryo UI" w:hint="eastAsia"/>
                <w:sz w:val="22"/>
              </w:rPr>
              <w:t>ﾒｰﾙｱﾄﾞﾚｽ</w:t>
            </w:r>
          </w:p>
        </w:tc>
        <w:tc>
          <w:tcPr>
            <w:tcW w:w="3264" w:type="pct"/>
            <w:gridSpan w:val="3"/>
            <w:tcBorders>
              <w:bottom w:val="single" w:sz="4" w:space="0" w:color="auto"/>
            </w:tcBorders>
          </w:tcPr>
          <w:p w14:paraId="0CB2A364" w14:textId="77777777" w:rsidR="00D54FE4" w:rsidRPr="00CE751B" w:rsidRDefault="00D54FE4">
            <w:pPr>
              <w:snapToGrid w:val="0"/>
              <w:spacing w:beforeLines="25" w:before="90" w:afterLines="25" w:after="90"/>
              <w:jc w:val="center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</w:p>
        </w:tc>
      </w:tr>
    </w:tbl>
    <w:p w14:paraId="399DC7F9" w14:textId="77777777" w:rsidR="001F704D" w:rsidRDefault="001F704D" w:rsidP="00B32DF5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14:paraId="6CC575DE" w14:textId="4AE71B96" w:rsidR="00B83B87" w:rsidRDefault="004412DE" w:rsidP="004412DE">
      <w:pPr>
        <w:pStyle w:val="40"/>
      </w:pPr>
      <w:r>
        <w:rPr>
          <w:rFonts w:hint="eastAsia"/>
        </w:rPr>
        <w:t>ご意見をお伺いしたい事項</w:t>
      </w:r>
      <w:r w:rsidR="00064B73">
        <w:rPr>
          <w:rFonts w:hint="eastAsia"/>
        </w:rPr>
        <w:t>（実施要領「４．調査内容</w:t>
      </w:r>
      <w:r w:rsidR="00F00DFE">
        <w:rPr>
          <w:rFonts w:hint="eastAsia"/>
        </w:rPr>
        <w:t>」</w:t>
      </w:r>
      <w:r w:rsidR="00064B73">
        <w:rPr>
          <w:rFonts w:hint="eastAsia"/>
        </w:rPr>
        <w:t>）</w:t>
      </w:r>
    </w:p>
    <w:p w14:paraId="0901C351" w14:textId="0C2BA0E0" w:rsidR="004412DE" w:rsidRDefault="004412DE" w:rsidP="004412DE">
      <w:pPr>
        <w:pStyle w:val="8"/>
      </w:pPr>
      <w:r>
        <w:rPr>
          <w:rFonts w:hint="eastAsia"/>
        </w:rPr>
        <w:t>利活用の可能性のある施設</w:t>
      </w:r>
    </w:p>
    <w:p w14:paraId="14AB7546" w14:textId="6555498E" w:rsidR="009A053C" w:rsidRDefault="009A053C" w:rsidP="009A053C">
      <w:pPr>
        <w:pStyle w:val="80"/>
        <w:numPr>
          <w:ilvl w:val="0"/>
          <w:numId w:val="28"/>
        </w:numPr>
      </w:pPr>
      <w:r>
        <w:rPr>
          <w:rFonts w:hint="eastAsia"/>
        </w:rPr>
        <w:t>対象施設のうち利活用</w:t>
      </w:r>
      <w:r w:rsidR="005B4DF4" w:rsidRPr="006F39BC">
        <w:rPr>
          <w:rFonts w:hint="eastAsia"/>
          <w:color w:val="000000" w:themeColor="text1"/>
        </w:rPr>
        <w:t>を検討したい</w:t>
      </w:r>
      <w:r>
        <w:rPr>
          <w:rFonts w:hint="eastAsia"/>
        </w:rPr>
        <w:t>施設／利活用が難しい施設</w:t>
      </w:r>
    </w:p>
    <w:p w14:paraId="498CA1BA" w14:textId="77777777" w:rsidR="00094E79" w:rsidRDefault="00094E79" w:rsidP="00094E79">
      <w:pPr>
        <w:pStyle w:val="80"/>
        <w:numPr>
          <w:ilvl w:val="0"/>
          <w:numId w:val="28"/>
        </w:numPr>
      </w:pPr>
      <w:r>
        <w:rPr>
          <w:rFonts w:hint="eastAsia"/>
        </w:rPr>
        <w:t>利活用を想定する施設の改修内容、利活用アイデア</w:t>
      </w:r>
    </w:p>
    <w:p w14:paraId="33252DCB" w14:textId="28FF8D15" w:rsidR="00094E79" w:rsidRDefault="00094E79" w:rsidP="00094E79">
      <w:pPr>
        <w:pStyle w:val="80"/>
        <w:numPr>
          <w:ilvl w:val="0"/>
          <w:numId w:val="28"/>
        </w:numPr>
      </w:pPr>
      <w:r>
        <w:rPr>
          <w:rFonts w:hint="eastAsia"/>
        </w:rPr>
        <w:t>対象施設の利用料金収入の向上策・アイデア</w:t>
      </w:r>
    </w:p>
    <w:p w14:paraId="6ED41B18" w14:textId="6EDB2923" w:rsidR="00B62525" w:rsidRPr="00C75A9E" w:rsidRDefault="00B62525" w:rsidP="00094E79">
      <w:pPr>
        <w:pStyle w:val="80"/>
        <w:numPr>
          <w:ilvl w:val="0"/>
          <w:numId w:val="28"/>
        </w:numPr>
      </w:pPr>
      <w:r w:rsidRPr="00C75A9E">
        <w:rPr>
          <w:rFonts w:hint="eastAsia"/>
        </w:rPr>
        <w:t>再生可能エネルギーの活用・地産地消等のアイデア</w:t>
      </w:r>
    </w:p>
    <w:p w14:paraId="2957FAA2" w14:textId="77777777" w:rsidR="004F77E8" w:rsidRDefault="004F77E8" w:rsidP="00841721"/>
    <w:p w14:paraId="7A83D3CD" w14:textId="77DC57F5" w:rsidR="00841721" w:rsidRPr="004412DE" w:rsidRDefault="004F77E8" w:rsidP="004F77E8">
      <w:pPr>
        <w:pStyle w:val="aff3"/>
        <w:numPr>
          <w:ilvl w:val="0"/>
          <w:numId w:val="29"/>
        </w:numPr>
        <w:ind w:leftChars="0"/>
      </w:pPr>
      <w:r>
        <w:rPr>
          <w:rFonts w:hint="eastAsia"/>
        </w:rPr>
        <w:t>本事業の対象施設のうち、</w:t>
      </w:r>
      <w:r w:rsidR="00EA0749">
        <w:rPr>
          <w:rFonts w:hint="eastAsia"/>
        </w:rPr>
        <w:t>利活用</w:t>
      </w:r>
      <w:r w:rsidR="005B4DF4" w:rsidRPr="006F39BC">
        <w:rPr>
          <w:rFonts w:hint="eastAsia"/>
          <w:color w:val="000000" w:themeColor="text1"/>
        </w:rPr>
        <w:t>を検討したい</w:t>
      </w:r>
      <w:r w:rsidR="00EA0749">
        <w:rPr>
          <w:rFonts w:hint="eastAsia"/>
        </w:rPr>
        <w:t>施設に✓</w:t>
      </w:r>
      <w:r>
        <w:rPr>
          <w:rFonts w:hint="eastAsia"/>
        </w:rPr>
        <w:t>を記入して下さい。</w:t>
      </w: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531"/>
        <w:gridCol w:w="4280"/>
        <w:gridCol w:w="2258"/>
        <w:gridCol w:w="1426"/>
      </w:tblGrid>
      <w:tr w:rsidR="000752BF" w14:paraId="176F7F11" w14:textId="05DD86B3" w:rsidTr="007B1058">
        <w:trPr>
          <w:trHeight w:val="570"/>
        </w:trPr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18AC66AF" w14:textId="6E95B5AC" w:rsidR="000752BF" w:rsidRDefault="006D7D4B" w:rsidP="00AF4E2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N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o.</w:t>
            </w:r>
          </w:p>
        </w:tc>
        <w:tc>
          <w:tcPr>
            <w:tcW w:w="2521" w:type="pct"/>
            <w:shd w:val="clear" w:color="auto" w:fill="D9D9D9" w:themeFill="background1" w:themeFillShade="D9"/>
            <w:vAlign w:val="center"/>
          </w:tcPr>
          <w:p w14:paraId="79D19751" w14:textId="48379DC5" w:rsidR="000752BF" w:rsidRDefault="000752BF" w:rsidP="00DC762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施設名</w:t>
            </w:r>
          </w:p>
        </w:tc>
        <w:tc>
          <w:tcPr>
            <w:tcW w:w="1332" w:type="pct"/>
            <w:shd w:val="clear" w:color="auto" w:fill="D9D9D9" w:themeFill="background1" w:themeFillShade="D9"/>
            <w:vAlign w:val="center"/>
          </w:tcPr>
          <w:p w14:paraId="7E2D292D" w14:textId="46ABCACA" w:rsidR="000752BF" w:rsidRDefault="00D54C9F" w:rsidP="0036696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利</w:t>
            </w:r>
            <w:r w:rsidR="003A6BC4">
              <w:rPr>
                <w:rFonts w:ascii="ＭＳ ゴシック" w:eastAsia="ＭＳ ゴシック" w:hAnsi="ＭＳ ゴシック" w:hint="eastAsia"/>
                <w:szCs w:val="21"/>
              </w:rPr>
              <w:t>活用</w:t>
            </w:r>
            <w:r w:rsidR="0036696A">
              <w:rPr>
                <w:rFonts w:ascii="ＭＳ ゴシック" w:eastAsia="ＭＳ ゴシック" w:hAnsi="ＭＳ ゴシック" w:hint="eastAsia"/>
                <w:szCs w:val="21"/>
              </w:rPr>
              <w:t>方針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14:paraId="38D9E97C" w14:textId="77777777" w:rsidR="0036696A" w:rsidRDefault="000752BF" w:rsidP="00EA3F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利活用の</w:t>
            </w:r>
          </w:p>
          <w:p w14:paraId="0341FEED" w14:textId="65B70223" w:rsidR="000752BF" w:rsidRDefault="000752BF" w:rsidP="00EA3F3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可能性</w:t>
            </w:r>
          </w:p>
        </w:tc>
      </w:tr>
      <w:tr w:rsidR="006D7D4B" w14:paraId="38030825" w14:textId="5F653F43" w:rsidTr="007B1058">
        <w:trPr>
          <w:trHeight w:val="567"/>
        </w:trPr>
        <w:tc>
          <w:tcPr>
            <w:tcW w:w="304" w:type="pct"/>
            <w:vAlign w:val="center"/>
          </w:tcPr>
          <w:p w14:paraId="0BA40A1F" w14:textId="77777777" w:rsidR="006D7D4B" w:rsidRPr="00AF4E29" w:rsidRDefault="006D7D4B" w:rsidP="006D7D4B">
            <w:pPr>
              <w:pStyle w:val="aff3"/>
              <w:numPr>
                <w:ilvl w:val="0"/>
                <w:numId w:val="26"/>
              </w:numPr>
              <w:spacing w:line="280" w:lineRule="exact"/>
              <w:ind w:leftChars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1" w:type="pct"/>
            <w:vAlign w:val="center"/>
          </w:tcPr>
          <w:p w14:paraId="66A65466" w14:textId="4F6B5DF7" w:rsidR="006D7D4B" w:rsidRDefault="006D7D4B" w:rsidP="006D7D4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C7475">
              <w:rPr>
                <w:rFonts w:hint="eastAsia"/>
              </w:rPr>
              <w:t>牛岳温泉スキー場及び管理事務所</w:t>
            </w:r>
          </w:p>
        </w:tc>
        <w:tc>
          <w:tcPr>
            <w:tcW w:w="1332" w:type="pct"/>
            <w:vMerge w:val="restart"/>
            <w:vAlign w:val="center"/>
          </w:tcPr>
          <w:p w14:paraId="2A80BB75" w14:textId="4BCF008C" w:rsidR="006D7D4B" w:rsidRDefault="006D7D4B" w:rsidP="006D7D4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C503A">
              <w:rPr>
                <w:rFonts w:hint="eastAsia"/>
              </w:rPr>
              <w:t>レクリエーション・観光施設として積極的に利活用</w:t>
            </w:r>
          </w:p>
        </w:tc>
        <w:tc>
          <w:tcPr>
            <w:tcW w:w="842" w:type="pct"/>
            <w:vAlign w:val="center"/>
          </w:tcPr>
          <w:p w14:paraId="1600C8D7" w14:textId="1FF13A05" w:rsidR="006D7D4B" w:rsidRPr="00C76DD2" w:rsidRDefault="00546FAC" w:rsidP="006D7D4B">
            <w:pPr>
              <w:spacing w:line="280" w:lineRule="exact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1441146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F77E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D7D4B" w14:paraId="3B2C34E0" w14:textId="06B5BF60" w:rsidTr="007B1058">
        <w:trPr>
          <w:trHeight w:val="567"/>
        </w:trPr>
        <w:tc>
          <w:tcPr>
            <w:tcW w:w="304" w:type="pct"/>
            <w:vAlign w:val="center"/>
          </w:tcPr>
          <w:p w14:paraId="1E5F887C" w14:textId="77777777" w:rsidR="006D7D4B" w:rsidRPr="00AF4E29" w:rsidRDefault="006D7D4B" w:rsidP="006D7D4B">
            <w:pPr>
              <w:pStyle w:val="aff3"/>
              <w:numPr>
                <w:ilvl w:val="0"/>
                <w:numId w:val="26"/>
              </w:numPr>
              <w:spacing w:line="280" w:lineRule="exact"/>
              <w:ind w:leftChars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1" w:type="pct"/>
            <w:vAlign w:val="center"/>
          </w:tcPr>
          <w:p w14:paraId="31E27EB1" w14:textId="6481B1FE" w:rsidR="006D7D4B" w:rsidRDefault="006D7D4B" w:rsidP="006D7D4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C7475">
              <w:rPr>
                <w:rFonts w:hint="eastAsia"/>
              </w:rPr>
              <w:t>牛岳温泉健康センター</w:t>
            </w:r>
          </w:p>
        </w:tc>
        <w:tc>
          <w:tcPr>
            <w:tcW w:w="1332" w:type="pct"/>
            <w:vMerge/>
            <w:vAlign w:val="center"/>
          </w:tcPr>
          <w:p w14:paraId="3187BB97" w14:textId="77777777" w:rsidR="006D7D4B" w:rsidRDefault="006D7D4B" w:rsidP="006D7D4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59232910" w14:textId="680561D9" w:rsidR="006D7D4B" w:rsidRDefault="00546FAC" w:rsidP="006D7D4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8003444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D7D4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D7D4B" w14:paraId="132A2C08" w14:textId="3BDDAB48" w:rsidTr="007B1058">
        <w:trPr>
          <w:trHeight w:val="567"/>
        </w:trPr>
        <w:tc>
          <w:tcPr>
            <w:tcW w:w="304" w:type="pct"/>
            <w:vAlign w:val="center"/>
          </w:tcPr>
          <w:p w14:paraId="189A5E4C" w14:textId="77777777" w:rsidR="006D7D4B" w:rsidRPr="00AF4E29" w:rsidRDefault="006D7D4B" w:rsidP="006D7D4B">
            <w:pPr>
              <w:pStyle w:val="aff3"/>
              <w:numPr>
                <w:ilvl w:val="0"/>
                <w:numId w:val="26"/>
              </w:numPr>
              <w:spacing w:line="280" w:lineRule="exact"/>
              <w:ind w:leftChars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1" w:type="pct"/>
            <w:vAlign w:val="center"/>
          </w:tcPr>
          <w:p w14:paraId="39E24F48" w14:textId="4753BC99" w:rsidR="006D7D4B" w:rsidRDefault="006D7D4B" w:rsidP="006D7D4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C7475">
              <w:rPr>
                <w:rFonts w:hint="eastAsia"/>
              </w:rPr>
              <w:t>牛岳オートキャンプ場きらら</w:t>
            </w:r>
          </w:p>
        </w:tc>
        <w:tc>
          <w:tcPr>
            <w:tcW w:w="1332" w:type="pct"/>
            <w:vMerge/>
            <w:vAlign w:val="center"/>
          </w:tcPr>
          <w:p w14:paraId="12D2FD51" w14:textId="77777777" w:rsidR="006D7D4B" w:rsidRDefault="006D7D4B" w:rsidP="006D7D4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3A085DE4" w14:textId="1B331C57" w:rsidR="006D7D4B" w:rsidRDefault="00546FAC" w:rsidP="006D7D4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4461597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D7D4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D7D4B" w14:paraId="41F0A0BA" w14:textId="05102CB4" w:rsidTr="007B1058">
        <w:trPr>
          <w:trHeight w:val="567"/>
        </w:trPr>
        <w:tc>
          <w:tcPr>
            <w:tcW w:w="304" w:type="pct"/>
            <w:vAlign w:val="center"/>
          </w:tcPr>
          <w:p w14:paraId="775AB9B6" w14:textId="77777777" w:rsidR="006D7D4B" w:rsidRPr="00AF4E29" w:rsidRDefault="006D7D4B" w:rsidP="006D7D4B">
            <w:pPr>
              <w:pStyle w:val="aff3"/>
              <w:numPr>
                <w:ilvl w:val="0"/>
                <w:numId w:val="26"/>
              </w:numPr>
              <w:spacing w:line="280" w:lineRule="exact"/>
              <w:ind w:leftChars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1" w:type="pct"/>
            <w:vAlign w:val="center"/>
          </w:tcPr>
          <w:p w14:paraId="1B0DB188" w14:textId="3C8A88AA" w:rsidR="006D7D4B" w:rsidRDefault="006D7D4B" w:rsidP="006D7D4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C7475">
              <w:rPr>
                <w:rFonts w:hint="eastAsia"/>
              </w:rPr>
              <w:t>牛岳運動広場等</w:t>
            </w:r>
            <w:r w:rsidR="00B62525" w:rsidRPr="00C75A9E">
              <w:rPr>
                <w:rFonts w:hint="eastAsia"/>
              </w:rPr>
              <w:t>利</w:t>
            </w:r>
            <w:r w:rsidRPr="00C75A9E">
              <w:rPr>
                <w:rFonts w:hint="eastAsia"/>
              </w:rPr>
              <w:t>用</w:t>
            </w:r>
            <w:r w:rsidRPr="006C7475">
              <w:rPr>
                <w:rFonts w:hint="eastAsia"/>
              </w:rPr>
              <w:t>促進施設てんころ</w:t>
            </w:r>
            <w:r w:rsidR="002C40B1">
              <w:rPr>
                <w:rFonts w:hint="eastAsia"/>
              </w:rPr>
              <w:t>の</w:t>
            </w:r>
            <w:r w:rsidRPr="006C7475">
              <w:rPr>
                <w:rFonts w:hint="eastAsia"/>
              </w:rPr>
              <w:t>館</w:t>
            </w:r>
            <w:r>
              <w:rPr>
                <w:rFonts w:hint="eastAsia"/>
              </w:rPr>
              <w:t>【閉鎖中】</w:t>
            </w:r>
          </w:p>
        </w:tc>
        <w:tc>
          <w:tcPr>
            <w:tcW w:w="1332" w:type="pct"/>
            <w:vMerge/>
            <w:vAlign w:val="center"/>
          </w:tcPr>
          <w:p w14:paraId="7D0F319E" w14:textId="77777777" w:rsidR="006D7D4B" w:rsidRDefault="006D7D4B" w:rsidP="006D7D4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77606507" w14:textId="0D2FC7C3" w:rsidR="006D7D4B" w:rsidRDefault="00546FAC" w:rsidP="006D7D4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226729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D7D4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D7D4B" w14:paraId="2C2DA61C" w14:textId="55E6468E" w:rsidTr="007B1058">
        <w:trPr>
          <w:trHeight w:val="567"/>
        </w:trPr>
        <w:tc>
          <w:tcPr>
            <w:tcW w:w="304" w:type="pct"/>
            <w:vAlign w:val="center"/>
          </w:tcPr>
          <w:p w14:paraId="4A349C71" w14:textId="77777777" w:rsidR="006D7D4B" w:rsidRPr="00AF4E29" w:rsidRDefault="006D7D4B" w:rsidP="006D7D4B">
            <w:pPr>
              <w:pStyle w:val="aff3"/>
              <w:numPr>
                <w:ilvl w:val="0"/>
                <w:numId w:val="26"/>
              </w:numPr>
              <w:spacing w:line="280" w:lineRule="exact"/>
              <w:ind w:leftChars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1" w:type="pct"/>
            <w:vAlign w:val="center"/>
          </w:tcPr>
          <w:p w14:paraId="3476A377" w14:textId="2C7CF964" w:rsidR="006D7D4B" w:rsidRDefault="006D7D4B" w:rsidP="006D7D4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C7475">
              <w:rPr>
                <w:rFonts w:hint="eastAsia"/>
              </w:rPr>
              <w:t>山田交流促進センター</w:t>
            </w:r>
          </w:p>
        </w:tc>
        <w:tc>
          <w:tcPr>
            <w:tcW w:w="1332" w:type="pct"/>
            <w:vMerge w:val="restart"/>
            <w:vAlign w:val="center"/>
          </w:tcPr>
          <w:p w14:paraId="686EF290" w14:textId="5F54D4D9" w:rsidR="006D7D4B" w:rsidRDefault="006D7D4B" w:rsidP="006D7D4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3ACB">
              <w:rPr>
                <w:rFonts w:hint="eastAsia"/>
              </w:rPr>
              <w:t>サウンディングを踏まえ、利活用を検討（解体含む）</w:t>
            </w:r>
          </w:p>
        </w:tc>
        <w:tc>
          <w:tcPr>
            <w:tcW w:w="842" w:type="pct"/>
            <w:vAlign w:val="center"/>
          </w:tcPr>
          <w:p w14:paraId="4669D79C" w14:textId="13D18884" w:rsidR="006D7D4B" w:rsidRDefault="00546FAC" w:rsidP="006D7D4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1029976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D7D4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D7D4B" w14:paraId="0C7D5214" w14:textId="361768E1" w:rsidTr="007B1058">
        <w:trPr>
          <w:trHeight w:val="567"/>
        </w:trPr>
        <w:tc>
          <w:tcPr>
            <w:tcW w:w="304" w:type="pct"/>
            <w:vAlign w:val="center"/>
          </w:tcPr>
          <w:p w14:paraId="164F1249" w14:textId="77777777" w:rsidR="006D7D4B" w:rsidRPr="00AF4E29" w:rsidRDefault="006D7D4B" w:rsidP="006D7D4B">
            <w:pPr>
              <w:pStyle w:val="aff3"/>
              <w:numPr>
                <w:ilvl w:val="0"/>
                <w:numId w:val="26"/>
              </w:numPr>
              <w:spacing w:line="280" w:lineRule="exact"/>
              <w:ind w:leftChars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1" w:type="pct"/>
            <w:vAlign w:val="center"/>
          </w:tcPr>
          <w:p w14:paraId="63F60879" w14:textId="5A7FE33C" w:rsidR="006D7D4B" w:rsidRDefault="006D7D4B" w:rsidP="006D7D4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bookmarkStart w:id="7" w:name="_GoBack"/>
            <w:bookmarkEnd w:id="7"/>
            <w:r w:rsidRPr="006C7475">
              <w:rPr>
                <w:rFonts w:hint="eastAsia"/>
              </w:rPr>
              <w:t>牛岳ハイツ【閉鎖中】</w:t>
            </w:r>
          </w:p>
        </w:tc>
        <w:tc>
          <w:tcPr>
            <w:tcW w:w="1332" w:type="pct"/>
            <w:vMerge/>
            <w:vAlign w:val="center"/>
          </w:tcPr>
          <w:p w14:paraId="30072E0A" w14:textId="77777777" w:rsidR="006D7D4B" w:rsidRDefault="006D7D4B" w:rsidP="006D7D4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70AFE691" w14:textId="37E6E5B5" w:rsidR="006D7D4B" w:rsidRDefault="00546FAC" w:rsidP="006D7D4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2766762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D7D4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D7D4B" w14:paraId="128235F7" w14:textId="68ABCF40" w:rsidTr="007B1058">
        <w:trPr>
          <w:trHeight w:val="567"/>
        </w:trPr>
        <w:tc>
          <w:tcPr>
            <w:tcW w:w="304" w:type="pct"/>
            <w:vAlign w:val="center"/>
          </w:tcPr>
          <w:p w14:paraId="5F11E251" w14:textId="77777777" w:rsidR="006D7D4B" w:rsidRPr="00AF4E29" w:rsidRDefault="006D7D4B" w:rsidP="006D7D4B">
            <w:pPr>
              <w:pStyle w:val="aff3"/>
              <w:numPr>
                <w:ilvl w:val="0"/>
                <w:numId w:val="26"/>
              </w:numPr>
              <w:spacing w:line="280" w:lineRule="exact"/>
              <w:ind w:leftChars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1" w:type="pct"/>
            <w:vAlign w:val="center"/>
          </w:tcPr>
          <w:p w14:paraId="3EF4B013" w14:textId="4394C8EE" w:rsidR="006D7D4B" w:rsidRDefault="006D7D4B" w:rsidP="006D7D4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C7475">
              <w:rPr>
                <w:rFonts w:hint="eastAsia"/>
              </w:rPr>
              <w:t>ふれあいの里ささみね【閉鎖中】</w:t>
            </w:r>
          </w:p>
        </w:tc>
        <w:tc>
          <w:tcPr>
            <w:tcW w:w="1332" w:type="pct"/>
            <w:vMerge w:val="restart"/>
            <w:vAlign w:val="center"/>
          </w:tcPr>
          <w:p w14:paraId="54766871" w14:textId="4712AAE8" w:rsidR="006D7D4B" w:rsidRPr="0050666F" w:rsidRDefault="006D7D4B" w:rsidP="006D7D4B">
            <w:r w:rsidRPr="0050666F">
              <w:rPr>
                <w:rFonts w:hint="eastAsia"/>
              </w:rPr>
              <w:t>条例廃止施設</w:t>
            </w:r>
          </w:p>
          <w:p w14:paraId="4837EFC4" w14:textId="32335F26" w:rsidR="006D7D4B" w:rsidRDefault="006D7D4B" w:rsidP="006D7D4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0666F">
              <w:rPr>
                <w:rFonts w:hint="eastAsia"/>
              </w:rPr>
              <w:t>利活用は自由提案</w:t>
            </w:r>
          </w:p>
        </w:tc>
        <w:tc>
          <w:tcPr>
            <w:tcW w:w="842" w:type="pct"/>
            <w:vAlign w:val="center"/>
          </w:tcPr>
          <w:p w14:paraId="4C13A849" w14:textId="329639E6" w:rsidR="006D7D4B" w:rsidRDefault="00546FAC" w:rsidP="006D7D4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21114953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D7D4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D7D4B" w14:paraId="4339AB17" w14:textId="1F213776" w:rsidTr="007B1058">
        <w:trPr>
          <w:trHeight w:val="567"/>
        </w:trPr>
        <w:tc>
          <w:tcPr>
            <w:tcW w:w="304" w:type="pct"/>
            <w:vAlign w:val="center"/>
          </w:tcPr>
          <w:p w14:paraId="54BE5674" w14:textId="77777777" w:rsidR="006D7D4B" w:rsidRPr="00AF4E29" w:rsidRDefault="006D7D4B" w:rsidP="006D7D4B">
            <w:pPr>
              <w:pStyle w:val="aff3"/>
              <w:numPr>
                <w:ilvl w:val="0"/>
                <w:numId w:val="26"/>
              </w:numPr>
              <w:spacing w:line="280" w:lineRule="exact"/>
              <w:ind w:leftChars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1" w:type="pct"/>
            <w:vAlign w:val="center"/>
          </w:tcPr>
          <w:p w14:paraId="04FE9290" w14:textId="4BE3B903" w:rsidR="006D7D4B" w:rsidRDefault="006D7D4B" w:rsidP="006D7D4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BF3940">
              <w:rPr>
                <w:rFonts w:hint="eastAsia"/>
              </w:rPr>
              <w:t>森のコテージ木･</w:t>
            </w:r>
            <w:r w:rsidRPr="00BF3940">
              <w:rPr>
                <w:rFonts w:hint="eastAsia"/>
              </w:rPr>
              <w:t>MAMA</w:t>
            </w:r>
            <w:r w:rsidRPr="00BF3940">
              <w:rPr>
                <w:rFonts w:hint="eastAsia"/>
              </w:rPr>
              <w:t>【</w:t>
            </w:r>
            <w:r w:rsidRPr="006C7475">
              <w:rPr>
                <w:rFonts w:hint="eastAsia"/>
              </w:rPr>
              <w:t>閉鎖中】</w:t>
            </w:r>
          </w:p>
        </w:tc>
        <w:tc>
          <w:tcPr>
            <w:tcW w:w="1332" w:type="pct"/>
            <w:vMerge/>
            <w:vAlign w:val="center"/>
          </w:tcPr>
          <w:p w14:paraId="460618B8" w14:textId="77777777" w:rsidR="006D7D4B" w:rsidRDefault="006D7D4B" w:rsidP="006D7D4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35495DB4" w14:textId="217CA657" w:rsidR="006D7D4B" w:rsidRDefault="00546FAC" w:rsidP="006D7D4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8530307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D7D4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D7D4B" w14:paraId="54A6E497" w14:textId="77777777" w:rsidTr="007B1058">
        <w:trPr>
          <w:trHeight w:val="567"/>
        </w:trPr>
        <w:tc>
          <w:tcPr>
            <w:tcW w:w="304" w:type="pct"/>
            <w:vAlign w:val="center"/>
          </w:tcPr>
          <w:p w14:paraId="54DB4A5A" w14:textId="77777777" w:rsidR="006D7D4B" w:rsidRPr="00AF4E29" w:rsidRDefault="006D7D4B" w:rsidP="006D7D4B">
            <w:pPr>
              <w:pStyle w:val="aff3"/>
              <w:numPr>
                <w:ilvl w:val="0"/>
                <w:numId w:val="26"/>
              </w:numPr>
              <w:spacing w:line="280" w:lineRule="exact"/>
              <w:ind w:leftChars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1" w:type="pct"/>
            <w:vAlign w:val="center"/>
          </w:tcPr>
          <w:p w14:paraId="7BC030E3" w14:textId="7A3D7689" w:rsidR="006D7D4B" w:rsidRDefault="006D7D4B" w:rsidP="006D7D4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bookmarkStart w:id="8" w:name="_Hlk118099755"/>
            <w:r w:rsidRPr="006C7475">
              <w:rPr>
                <w:rFonts w:hint="eastAsia"/>
              </w:rPr>
              <w:t>牛岳温泉グリーンパレス</w:t>
            </w:r>
            <w:bookmarkEnd w:id="8"/>
            <w:r w:rsidRPr="006C7475">
              <w:rPr>
                <w:rFonts w:hint="eastAsia"/>
              </w:rPr>
              <w:t>【閉鎖中】</w:t>
            </w:r>
          </w:p>
        </w:tc>
        <w:tc>
          <w:tcPr>
            <w:tcW w:w="1332" w:type="pct"/>
            <w:vMerge/>
            <w:vAlign w:val="center"/>
          </w:tcPr>
          <w:p w14:paraId="5534CADF" w14:textId="77777777" w:rsidR="006D7D4B" w:rsidRDefault="006D7D4B" w:rsidP="006D7D4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42" w:type="pct"/>
            <w:vAlign w:val="center"/>
          </w:tcPr>
          <w:p w14:paraId="17207EA3" w14:textId="6383DFFD" w:rsidR="006D7D4B" w:rsidRDefault="00546FAC" w:rsidP="006D7D4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3084714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D7D4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D7D4B" w14:paraId="5507394C" w14:textId="77777777" w:rsidTr="007B1058">
        <w:trPr>
          <w:trHeight w:val="567"/>
        </w:trPr>
        <w:tc>
          <w:tcPr>
            <w:tcW w:w="304" w:type="pct"/>
            <w:vAlign w:val="center"/>
          </w:tcPr>
          <w:p w14:paraId="13E4DC28" w14:textId="77777777" w:rsidR="006D7D4B" w:rsidRPr="00AF4E29" w:rsidRDefault="006D7D4B" w:rsidP="006D7D4B">
            <w:pPr>
              <w:pStyle w:val="aff3"/>
              <w:numPr>
                <w:ilvl w:val="0"/>
                <w:numId w:val="26"/>
              </w:numPr>
              <w:spacing w:line="280" w:lineRule="exact"/>
              <w:ind w:leftChars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1" w:type="pct"/>
            <w:vAlign w:val="center"/>
          </w:tcPr>
          <w:p w14:paraId="4DDEAF3D" w14:textId="22F96CCB" w:rsidR="006D7D4B" w:rsidRDefault="006D7D4B" w:rsidP="006D7D4B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6C7475">
              <w:rPr>
                <w:rFonts w:hint="eastAsia"/>
              </w:rPr>
              <w:t>野外教育活動センター</w:t>
            </w:r>
          </w:p>
        </w:tc>
        <w:tc>
          <w:tcPr>
            <w:tcW w:w="1332" w:type="pct"/>
            <w:vAlign w:val="center"/>
          </w:tcPr>
          <w:p w14:paraId="3322DB81" w14:textId="4180302E" w:rsidR="006D7D4B" w:rsidRPr="006C7475" w:rsidRDefault="006D7D4B" w:rsidP="006D7D4B">
            <w:r w:rsidRPr="006C7475">
              <w:rPr>
                <w:rFonts w:hint="eastAsia"/>
              </w:rPr>
              <w:t>近隣施設</w:t>
            </w:r>
            <w:r w:rsidR="00B62525" w:rsidRPr="00C75A9E">
              <w:rPr>
                <w:rFonts w:hint="eastAsia"/>
              </w:rPr>
              <w:t>（教育施設）</w:t>
            </w:r>
          </w:p>
          <w:p w14:paraId="10F016D2" w14:textId="66AF87A2" w:rsidR="006D7D4B" w:rsidRDefault="006D7D4B" w:rsidP="006D7D4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C7475">
              <w:rPr>
                <w:rFonts w:hint="eastAsia"/>
              </w:rPr>
              <w:t>利活用は自由提案</w:t>
            </w:r>
          </w:p>
        </w:tc>
        <w:tc>
          <w:tcPr>
            <w:tcW w:w="842" w:type="pct"/>
            <w:vAlign w:val="center"/>
          </w:tcPr>
          <w:p w14:paraId="72F5A6A7" w14:textId="41205881" w:rsidR="006D7D4B" w:rsidRDefault="00546FAC" w:rsidP="006D7D4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16526659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D7D4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266DA909" w14:textId="38D205F6" w:rsidR="00C5670A" w:rsidRDefault="00C5670A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67C9CC6F" w14:textId="3A69E604" w:rsidR="00B84102" w:rsidRPr="00ED50F4" w:rsidRDefault="00452832" w:rsidP="004F77E8">
      <w:pPr>
        <w:pStyle w:val="aff3"/>
        <w:numPr>
          <w:ilvl w:val="0"/>
          <w:numId w:val="29"/>
        </w:numPr>
        <w:ind w:leftChars="0"/>
      </w:pPr>
      <w:r>
        <w:rPr>
          <w:rFonts w:hint="eastAsia"/>
        </w:rPr>
        <w:lastRenderedPageBreak/>
        <w:t>上記で選択いただいた施設において、</w:t>
      </w:r>
      <w:r w:rsidR="00C376C2">
        <w:rPr>
          <w:rFonts w:hint="eastAsia"/>
        </w:rPr>
        <w:t>想定する改修内容・利</w:t>
      </w:r>
      <w:r w:rsidR="00A03871">
        <w:rPr>
          <w:rFonts w:hint="eastAsia"/>
        </w:rPr>
        <w:t>活用のアイデア</w:t>
      </w:r>
      <w:r w:rsidR="00C376C2">
        <w:rPr>
          <w:rFonts w:hint="eastAsia"/>
        </w:rPr>
        <w:t>や、利用料金収入の</w:t>
      </w:r>
      <w:r w:rsidR="00A03871">
        <w:rPr>
          <w:rFonts w:hint="eastAsia"/>
        </w:rPr>
        <w:t>向上策</w:t>
      </w:r>
      <w:r w:rsidR="00944BF4">
        <w:rPr>
          <w:rFonts w:hint="eastAsia"/>
        </w:rPr>
        <w:t>・アイデア等がありましたら、下記にご記入ください。</w:t>
      </w:r>
      <w:r w:rsidR="001C4CF1">
        <w:br/>
      </w:r>
      <w:r w:rsidR="001C4CF1">
        <w:rPr>
          <w:rFonts w:hint="eastAsia"/>
        </w:rPr>
        <w:t>必要に応じて、記入欄の大きさ、数は変更して</w:t>
      </w:r>
      <w:r w:rsidR="00B62525" w:rsidRPr="00C75A9E">
        <w:rPr>
          <w:rFonts w:hint="eastAsia"/>
        </w:rPr>
        <w:t>頂いて</w:t>
      </w:r>
      <w:r w:rsidR="001C4CF1" w:rsidRPr="00C75A9E">
        <w:rPr>
          <w:rFonts w:hint="eastAsia"/>
        </w:rPr>
        <w:t>問</w:t>
      </w:r>
      <w:r w:rsidR="001C4CF1">
        <w:rPr>
          <w:rFonts w:hint="eastAsia"/>
        </w:rPr>
        <w:t>題ありません。</w:t>
      </w: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1072"/>
        <w:gridCol w:w="7423"/>
      </w:tblGrid>
      <w:tr w:rsidR="00B25BEF" w14:paraId="2A2EB765" w14:textId="77777777" w:rsidTr="00B25BEF">
        <w:trPr>
          <w:trHeight w:val="410"/>
        </w:trPr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76C4F78F" w14:textId="77777777" w:rsidR="00B25BEF" w:rsidRDefault="00B25BEF" w:rsidP="00B25BE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対象施設</w:t>
            </w:r>
          </w:p>
        </w:tc>
        <w:tc>
          <w:tcPr>
            <w:tcW w:w="4369" w:type="pct"/>
          </w:tcPr>
          <w:p w14:paraId="515AF9D1" w14:textId="5910DB96" w:rsidR="00B25BEF" w:rsidRDefault="00B25BE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25BEF" w14:paraId="1A23B888" w14:textId="77777777" w:rsidTr="001C4CF1">
        <w:trPr>
          <w:trHeight w:val="3402"/>
        </w:trPr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118935B3" w14:textId="77777777" w:rsidR="00B25BEF" w:rsidRDefault="00B25BEF" w:rsidP="00B25BE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4369" w:type="pct"/>
          </w:tcPr>
          <w:p w14:paraId="41093ADB" w14:textId="0D9B1534" w:rsidR="00B25BEF" w:rsidRDefault="00B25BE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C3B916C" w14:textId="77777777" w:rsidR="00347AD7" w:rsidRDefault="00347AD7" w:rsidP="00944BF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1072"/>
        <w:gridCol w:w="7423"/>
      </w:tblGrid>
      <w:tr w:rsidR="00E838B8" w14:paraId="54B5D6A2" w14:textId="77777777">
        <w:trPr>
          <w:trHeight w:val="410"/>
        </w:trPr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2310AE68" w14:textId="77777777" w:rsidR="00E838B8" w:rsidRDefault="00E838B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対象施設</w:t>
            </w:r>
          </w:p>
        </w:tc>
        <w:tc>
          <w:tcPr>
            <w:tcW w:w="4369" w:type="pct"/>
          </w:tcPr>
          <w:p w14:paraId="51FF92F6" w14:textId="77777777" w:rsidR="00E838B8" w:rsidRDefault="00E838B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38B8" w14:paraId="669C03A0" w14:textId="77777777" w:rsidTr="001C4CF1">
        <w:trPr>
          <w:trHeight w:val="3402"/>
        </w:trPr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5EF7FAF0" w14:textId="77777777" w:rsidR="00E838B8" w:rsidRDefault="00E838B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4369" w:type="pct"/>
          </w:tcPr>
          <w:p w14:paraId="6A62AD37" w14:textId="77777777" w:rsidR="00E838B8" w:rsidRDefault="00E838B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5ACD915" w14:textId="77777777" w:rsidR="00E838B8" w:rsidRDefault="00E838B8" w:rsidP="00944BF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1072"/>
        <w:gridCol w:w="7423"/>
      </w:tblGrid>
      <w:tr w:rsidR="00E838B8" w14:paraId="5D9698CE" w14:textId="77777777">
        <w:trPr>
          <w:trHeight w:val="410"/>
        </w:trPr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3C45A299" w14:textId="77777777" w:rsidR="00E838B8" w:rsidRDefault="00E838B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対象施設</w:t>
            </w:r>
          </w:p>
        </w:tc>
        <w:tc>
          <w:tcPr>
            <w:tcW w:w="4369" w:type="pct"/>
          </w:tcPr>
          <w:p w14:paraId="567B91D6" w14:textId="77777777" w:rsidR="00E838B8" w:rsidRDefault="00E838B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838B8" w14:paraId="1A068F1F" w14:textId="77777777" w:rsidTr="001C4CF1">
        <w:trPr>
          <w:trHeight w:val="3402"/>
        </w:trPr>
        <w:tc>
          <w:tcPr>
            <w:tcW w:w="631" w:type="pct"/>
            <w:shd w:val="clear" w:color="auto" w:fill="D9D9D9" w:themeFill="background1" w:themeFillShade="D9"/>
            <w:vAlign w:val="center"/>
          </w:tcPr>
          <w:p w14:paraId="7570FD69" w14:textId="77777777" w:rsidR="00E838B8" w:rsidRDefault="00E838B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4369" w:type="pct"/>
          </w:tcPr>
          <w:p w14:paraId="0AB6988A" w14:textId="77777777" w:rsidR="00E838B8" w:rsidRDefault="00E838B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6BA2288" w14:textId="726CC753" w:rsidR="009A3C7F" w:rsidRPr="00B7771C" w:rsidRDefault="009A3C7F" w:rsidP="009A3C7F">
      <w:pPr>
        <w:spacing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B7771C">
        <w:rPr>
          <w:rFonts w:ascii="ＭＳ ゴシック" w:eastAsia="ＭＳ ゴシック" w:hAnsi="ＭＳ ゴシック" w:hint="eastAsia"/>
          <w:szCs w:val="21"/>
        </w:rPr>
        <w:t>※</w:t>
      </w:r>
      <w:r w:rsidR="000F0380">
        <w:rPr>
          <w:rFonts w:ascii="ＭＳ ゴシック" w:eastAsia="ＭＳ ゴシック" w:hAnsi="ＭＳ ゴシック" w:hint="eastAsia"/>
          <w:szCs w:val="21"/>
        </w:rPr>
        <w:t>事前調査</w:t>
      </w:r>
      <w:r w:rsidRPr="00B7771C">
        <w:rPr>
          <w:rFonts w:ascii="ＭＳ ゴシック" w:eastAsia="ＭＳ ゴシック" w:hAnsi="ＭＳ ゴシック" w:hint="eastAsia"/>
          <w:szCs w:val="21"/>
        </w:rPr>
        <w:t>票は、</w:t>
      </w:r>
      <w:r w:rsidR="005D4493">
        <w:rPr>
          <w:rFonts w:ascii="ＭＳ ゴシック" w:eastAsia="ＭＳ ゴシック" w:hAnsi="ＭＳ ゴシック" w:hint="eastAsia"/>
          <w:szCs w:val="21"/>
        </w:rPr>
        <w:t>令和6年9月</w:t>
      </w:r>
      <w:r w:rsidR="00B62525" w:rsidRPr="00C75A9E">
        <w:rPr>
          <w:rFonts w:ascii="ＭＳ ゴシック" w:eastAsia="ＭＳ ゴシック" w:hAnsi="ＭＳ ゴシック" w:hint="eastAsia"/>
          <w:szCs w:val="21"/>
        </w:rPr>
        <w:t>24日（火）</w:t>
      </w:r>
      <w:r w:rsidR="000A3781" w:rsidRPr="00C75A9E">
        <w:rPr>
          <w:rFonts w:ascii="ＭＳ ゴシック" w:eastAsia="ＭＳ ゴシック" w:hAnsi="ＭＳ ゴシック" w:hint="eastAsia"/>
          <w:szCs w:val="21"/>
        </w:rPr>
        <w:t>12</w:t>
      </w:r>
      <w:r w:rsidR="000A3781" w:rsidRPr="000A3781">
        <w:rPr>
          <w:rFonts w:ascii="ＭＳ ゴシック" w:eastAsia="ＭＳ ゴシック" w:hAnsi="ＭＳ ゴシック" w:hint="eastAsia"/>
          <w:szCs w:val="21"/>
        </w:rPr>
        <w:t>時</w:t>
      </w:r>
      <w:r w:rsidRPr="00B7771C">
        <w:rPr>
          <w:rFonts w:ascii="ＭＳ ゴシック" w:eastAsia="ＭＳ ゴシック" w:hAnsi="ＭＳ ゴシック" w:hint="eastAsia"/>
          <w:szCs w:val="21"/>
        </w:rPr>
        <w:t>までに実施要領「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B7771C">
        <w:rPr>
          <w:rFonts w:ascii="ＭＳ ゴシック" w:eastAsia="ＭＳ ゴシック" w:hAnsi="ＭＳ ゴシック" w:hint="eastAsia"/>
          <w:szCs w:val="21"/>
        </w:rPr>
        <w:t>．問合せ先・提出先」に記載のメールアドレス宛に送付ください。</w:t>
      </w:r>
    </w:p>
    <w:sectPr w:rsidR="009A3C7F" w:rsidRPr="00B7771C" w:rsidSect="002C40B1">
      <w:headerReference w:type="first" r:id="rId11"/>
      <w:pgSz w:w="11907" w:h="16840" w:code="9"/>
      <w:pgMar w:top="1134" w:right="1701" w:bottom="1134" w:left="1701" w:header="454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7A337" w14:textId="77777777" w:rsidR="003F0D1E" w:rsidRDefault="003F0D1E">
      <w:r>
        <w:separator/>
      </w:r>
    </w:p>
  </w:endnote>
  <w:endnote w:type="continuationSeparator" w:id="0">
    <w:p w14:paraId="3C3DFD5C" w14:textId="77777777" w:rsidR="003F0D1E" w:rsidRDefault="003F0D1E">
      <w:r>
        <w:continuationSeparator/>
      </w:r>
    </w:p>
  </w:endnote>
  <w:endnote w:type="continuationNotice" w:id="1">
    <w:p w14:paraId="397F4521" w14:textId="77777777" w:rsidR="003F0D1E" w:rsidRDefault="003F0D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6A444" w14:textId="77777777" w:rsidR="003F0D1E" w:rsidRDefault="003F0D1E">
      <w:r>
        <w:separator/>
      </w:r>
    </w:p>
  </w:footnote>
  <w:footnote w:type="continuationSeparator" w:id="0">
    <w:p w14:paraId="1FDF7A45" w14:textId="77777777" w:rsidR="003F0D1E" w:rsidRDefault="003F0D1E">
      <w:r>
        <w:continuationSeparator/>
      </w:r>
    </w:p>
  </w:footnote>
  <w:footnote w:type="continuationNotice" w:id="1">
    <w:p w14:paraId="6BFFFE91" w14:textId="77777777" w:rsidR="003F0D1E" w:rsidRDefault="003F0D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2EE77" w14:textId="47741252" w:rsidR="002C40B1" w:rsidRPr="004338C6" w:rsidRDefault="002C40B1" w:rsidP="004338C6">
    <w:pPr>
      <w:pStyle w:val="a9"/>
      <w:jc w:val="right"/>
      <w:rPr>
        <w:bdr w:val="single" w:sz="4" w:space="0" w:color="auto"/>
      </w:rPr>
    </w:pPr>
    <w:r w:rsidRPr="00D54FE4">
      <w:rPr>
        <w:rFonts w:hint="eastAsia"/>
        <w:bdr w:val="single" w:sz="4" w:space="0" w:color="auto"/>
      </w:rPr>
      <w:t>様式</w:t>
    </w:r>
    <w:r>
      <w:rPr>
        <w:rFonts w:hint="eastAsia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278CB1C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E5C8BF52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B660173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0BB0BCB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FB"/>
    <w:multiLevelType w:val="multilevel"/>
    <w:tmpl w:val="62A83718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ascii="Arial" w:eastAsia="ＭＳ ゴシック" w:hAnsi="Arial" w:hint="default"/>
        <w:b w:val="0"/>
        <w:i w:val="0"/>
        <w:sz w:val="32"/>
      </w:rPr>
    </w:lvl>
    <w:lvl w:ilvl="1">
      <w:start w:val="1"/>
      <w:numFmt w:val="decimal"/>
      <w:pStyle w:val="20"/>
      <w:suff w:val="space"/>
      <w:lvlText w:val="%1-%2"/>
      <w:lvlJc w:val="left"/>
      <w:pPr>
        <w:ind w:left="561" w:hanging="561"/>
      </w:pPr>
      <w:rPr>
        <w:rFonts w:ascii="Arial" w:eastAsia="ＭＳ ゴシック" w:hAnsi="Arial" w:hint="default"/>
        <w:b w:val="0"/>
        <w:i w:val="0"/>
        <w:sz w:val="28"/>
      </w:rPr>
    </w:lvl>
    <w:lvl w:ilvl="2">
      <w:start w:val="1"/>
      <w:numFmt w:val="decimal"/>
      <w:pStyle w:val="30"/>
      <w:suff w:val="space"/>
      <w:lvlText w:val="%1-%2-%3"/>
      <w:lvlJc w:val="left"/>
      <w:pPr>
        <w:ind w:left="720" w:hanging="720"/>
      </w:pPr>
      <w:rPr>
        <w:rFonts w:ascii="Arial" w:eastAsia="ＭＳ ゴシック" w:hAnsi="Arial" w:hint="default"/>
        <w:b w:val="0"/>
        <w:i w:val="0"/>
        <w:sz w:val="24"/>
      </w:rPr>
    </w:lvl>
    <w:lvl w:ilvl="3">
      <w:start w:val="1"/>
      <w:numFmt w:val="decimal"/>
      <w:pStyle w:val="40"/>
      <w:suff w:val="nothing"/>
      <w:lvlText w:val="（%4）"/>
      <w:lvlJc w:val="left"/>
      <w:pPr>
        <w:ind w:left="442" w:hanging="334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"/>
      <w:pStyle w:val="5"/>
      <w:suff w:val="nothing"/>
      <w:lvlText w:val="%5）"/>
      <w:lvlJc w:val="left"/>
      <w:pPr>
        <w:ind w:left="550" w:hanging="210"/>
      </w:pPr>
      <w:rPr>
        <w:rFonts w:ascii="ＭＳ ゴシック" w:eastAsia="ＭＳ ゴシック" w:hint="eastAsia"/>
        <w:b w:val="0"/>
        <w:i w:val="0"/>
        <w:sz w:val="22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5" w15:restartNumberingAfterBreak="0">
    <w:nsid w:val="019C5DD5"/>
    <w:multiLevelType w:val="hybridMultilevel"/>
    <w:tmpl w:val="FA0E91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35B7AB6"/>
    <w:multiLevelType w:val="singleLevel"/>
    <w:tmpl w:val="1806EB64"/>
    <w:lvl w:ilvl="0">
      <w:start w:val="1"/>
      <w:numFmt w:val="lowerLetter"/>
      <w:pStyle w:val="41"/>
      <w:lvlText w:val="%1.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7" w15:restartNumberingAfterBreak="0">
    <w:nsid w:val="126D04C2"/>
    <w:multiLevelType w:val="singleLevel"/>
    <w:tmpl w:val="9190A698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221" w:hanging="221"/>
      </w:pPr>
      <w:rPr>
        <w:rFonts w:ascii="Symbol" w:hAnsi="Symbol" w:hint="default"/>
      </w:rPr>
    </w:lvl>
  </w:abstractNum>
  <w:abstractNum w:abstractNumId="8" w15:restartNumberingAfterBreak="0">
    <w:nsid w:val="13316B55"/>
    <w:multiLevelType w:val="hybridMultilevel"/>
    <w:tmpl w:val="F920088E"/>
    <w:lvl w:ilvl="0" w:tplc="1D62C1CA">
      <w:start w:val="1"/>
      <w:numFmt w:val="bullet"/>
      <w:lvlText w:val=""/>
      <w:lvlJc w:val="left"/>
      <w:pPr>
        <w:ind w:left="121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1" w:hanging="440"/>
      </w:pPr>
      <w:rPr>
        <w:rFonts w:ascii="Wingdings" w:hAnsi="Wingdings" w:hint="default"/>
      </w:rPr>
    </w:lvl>
  </w:abstractNum>
  <w:abstractNum w:abstractNumId="9" w15:restartNumberingAfterBreak="0">
    <w:nsid w:val="19115425"/>
    <w:multiLevelType w:val="hybridMultilevel"/>
    <w:tmpl w:val="9498F424"/>
    <w:lvl w:ilvl="0" w:tplc="D20A77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4C3C73"/>
    <w:multiLevelType w:val="singleLevel"/>
    <w:tmpl w:val="9E6E5B7E"/>
    <w:lvl w:ilvl="0">
      <w:start w:val="1"/>
      <w:numFmt w:val="bullet"/>
      <w:pStyle w:val="42"/>
      <w:lvlText w:val="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11" w15:restartNumberingAfterBreak="0">
    <w:nsid w:val="21974552"/>
    <w:multiLevelType w:val="hybridMultilevel"/>
    <w:tmpl w:val="4CBE8E1A"/>
    <w:lvl w:ilvl="0" w:tplc="F5E0183E">
      <w:numFmt w:val="bullet"/>
      <w:lvlText w:val="○"/>
      <w:lvlJc w:val="left"/>
      <w:pPr>
        <w:ind w:left="541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2" w15:restartNumberingAfterBreak="0">
    <w:nsid w:val="3B487AE6"/>
    <w:multiLevelType w:val="singleLevel"/>
    <w:tmpl w:val="97E84730"/>
    <w:lvl w:ilvl="0">
      <w:start w:val="1"/>
      <w:numFmt w:val="decimal"/>
      <w:pStyle w:val="31"/>
      <w:lvlText w:val="-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13" w15:restartNumberingAfterBreak="0">
    <w:nsid w:val="3D3A14D1"/>
    <w:multiLevelType w:val="singleLevel"/>
    <w:tmpl w:val="72A24AD0"/>
    <w:lvl w:ilvl="0">
      <w:start w:val="1"/>
      <w:numFmt w:val="decimalEnclosedCircle"/>
      <w:pStyle w:val="11"/>
      <w:lvlText w:val="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14" w15:restartNumberingAfterBreak="0">
    <w:nsid w:val="40DA2517"/>
    <w:multiLevelType w:val="hybridMultilevel"/>
    <w:tmpl w:val="FC3A0A04"/>
    <w:lvl w:ilvl="0" w:tplc="D8F4805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970890E8">
      <w:start w:val="1"/>
      <w:numFmt w:val="decimalFullWidth"/>
      <w:lvlText w:val="(%2)"/>
      <w:lvlJc w:val="left"/>
      <w:pPr>
        <w:ind w:left="562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E354D2"/>
    <w:multiLevelType w:val="singleLevel"/>
    <w:tmpl w:val="3E28D1D4"/>
    <w:lvl w:ilvl="0">
      <w:start w:val="1"/>
      <w:numFmt w:val="bullet"/>
      <w:pStyle w:val="32"/>
      <w:lvlText w:val="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16" w15:restartNumberingAfterBreak="0">
    <w:nsid w:val="48C029F2"/>
    <w:multiLevelType w:val="hybridMultilevel"/>
    <w:tmpl w:val="20E68B34"/>
    <w:lvl w:ilvl="0" w:tplc="C6E258A8">
      <w:start w:val="2001"/>
      <w:numFmt w:val="bullet"/>
      <w:lvlText w:val="○"/>
      <w:lvlJc w:val="left"/>
      <w:pPr>
        <w:ind w:left="601" w:hanging="42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17" w15:restartNumberingAfterBreak="0">
    <w:nsid w:val="4CB174B6"/>
    <w:multiLevelType w:val="singleLevel"/>
    <w:tmpl w:val="D8364926"/>
    <w:lvl w:ilvl="0">
      <w:start w:val="1"/>
      <w:numFmt w:val="lowerLetter"/>
      <w:pStyle w:val="50"/>
      <w:lvlText w:val="-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18" w15:restartNumberingAfterBreak="0">
    <w:nsid w:val="53DC5549"/>
    <w:multiLevelType w:val="singleLevel"/>
    <w:tmpl w:val="979E1FE2"/>
    <w:lvl w:ilvl="0">
      <w:start w:val="1"/>
      <w:numFmt w:val="bullet"/>
      <w:pStyle w:val="70"/>
      <w:lvlText w:val="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19" w15:restartNumberingAfterBreak="0">
    <w:nsid w:val="5BE0640F"/>
    <w:multiLevelType w:val="hybridMultilevel"/>
    <w:tmpl w:val="5F42D148"/>
    <w:lvl w:ilvl="0" w:tplc="A15A8792">
      <w:start w:val="5"/>
      <w:numFmt w:val="decimal"/>
      <w:lvlText w:val="問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462F61"/>
    <w:multiLevelType w:val="singleLevel"/>
    <w:tmpl w:val="66427BD2"/>
    <w:lvl w:ilvl="0">
      <w:start w:val="1"/>
      <w:numFmt w:val="decimal"/>
      <w:pStyle w:val="21"/>
      <w:lvlText w:val="%1.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21" w15:restartNumberingAfterBreak="0">
    <w:nsid w:val="5FD00830"/>
    <w:multiLevelType w:val="singleLevel"/>
    <w:tmpl w:val="B308E18E"/>
    <w:lvl w:ilvl="0">
      <w:start w:val="1"/>
      <w:numFmt w:val="decimalFullWidth"/>
      <w:pStyle w:val="a0"/>
      <w:lvlText w:val="第%1章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2" w15:restartNumberingAfterBreak="0">
    <w:nsid w:val="66592BAE"/>
    <w:multiLevelType w:val="hybridMultilevel"/>
    <w:tmpl w:val="8B9451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D9E1112"/>
    <w:multiLevelType w:val="hybridMultilevel"/>
    <w:tmpl w:val="2520C46E"/>
    <w:lvl w:ilvl="0" w:tplc="57BE64B6">
      <w:start w:val="1"/>
      <w:numFmt w:val="decimal"/>
      <w:lvlText w:val="問%1"/>
      <w:lvlJc w:val="left"/>
      <w:pPr>
        <w:ind w:left="585" w:hanging="585"/>
      </w:pPr>
      <w:rPr>
        <w:rFonts w:asciiTheme="majorHAnsi" w:hAnsiTheme="majorHAnsi" w:cstheme="maj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34953"/>
    <w:multiLevelType w:val="singleLevel"/>
    <w:tmpl w:val="A8229CCA"/>
    <w:lvl w:ilvl="0">
      <w:start w:val="1"/>
      <w:numFmt w:val="bullet"/>
      <w:pStyle w:val="60"/>
      <w:lvlText w:val="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25" w15:restartNumberingAfterBreak="0">
    <w:nsid w:val="73CC3CCE"/>
    <w:multiLevelType w:val="hybridMultilevel"/>
    <w:tmpl w:val="CA0A68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A62198"/>
    <w:multiLevelType w:val="singleLevel"/>
    <w:tmpl w:val="56CE751C"/>
    <w:lvl w:ilvl="0">
      <w:start w:val="1"/>
      <w:numFmt w:val="bullet"/>
      <w:pStyle w:val="22"/>
      <w:lvlText w:val="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27" w15:restartNumberingAfterBreak="0">
    <w:nsid w:val="7CCE4BE1"/>
    <w:multiLevelType w:val="hybridMultilevel"/>
    <w:tmpl w:val="8FD43B80"/>
    <w:lvl w:ilvl="0" w:tplc="D20A77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6F6B5E"/>
    <w:multiLevelType w:val="singleLevel"/>
    <w:tmpl w:val="9DC4E5D2"/>
    <w:lvl w:ilvl="0">
      <w:start w:val="1"/>
      <w:numFmt w:val="bullet"/>
      <w:pStyle w:val="51"/>
      <w:lvlText w:val="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26"/>
  </w:num>
  <w:num w:numId="6">
    <w:abstractNumId w:val="15"/>
  </w:num>
  <w:num w:numId="7">
    <w:abstractNumId w:val="10"/>
  </w:num>
  <w:num w:numId="8">
    <w:abstractNumId w:val="28"/>
  </w:num>
  <w:num w:numId="9">
    <w:abstractNumId w:val="24"/>
  </w:num>
  <w:num w:numId="10">
    <w:abstractNumId w:val="18"/>
  </w:num>
  <w:num w:numId="11">
    <w:abstractNumId w:val="13"/>
  </w:num>
  <w:num w:numId="12">
    <w:abstractNumId w:val="20"/>
  </w:num>
  <w:num w:numId="13">
    <w:abstractNumId w:val="12"/>
  </w:num>
  <w:num w:numId="14">
    <w:abstractNumId w:val="6"/>
  </w:num>
  <w:num w:numId="15">
    <w:abstractNumId w:val="17"/>
  </w:num>
  <w:num w:numId="16">
    <w:abstractNumId w:val="21"/>
  </w:num>
  <w:num w:numId="17">
    <w:abstractNumId w:val="3"/>
  </w:num>
  <w:num w:numId="18">
    <w:abstractNumId w:val="4"/>
  </w:num>
  <w:num w:numId="19">
    <w:abstractNumId w:val="19"/>
  </w:num>
  <w:num w:numId="20">
    <w:abstractNumId w:val="25"/>
  </w:num>
  <w:num w:numId="21">
    <w:abstractNumId w:val="23"/>
  </w:num>
  <w:num w:numId="22">
    <w:abstractNumId w:val="16"/>
  </w:num>
  <w:num w:numId="23">
    <w:abstractNumId w:val="11"/>
  </w:num>
  <w:num w:numId="24">
    <w:abstractNumId w:val="27"/>
  </w:num>
  <w:num w:numId="25">
    <w:abstractNumId w:val="9"/>
  </w:num>
  <w:num w:numId="26">
    <w:abstractNumId w:val="5"/>
  </w:num>
  <w:num w:numId="27">
    <w:abstractNumId w:val="14"/>
    <w:lvlOverride w:ilvl="0">
      <w:startOverride w:val="1"/>
    </w:lvlOverride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EA"/>
    <w:rsid w:val="0000092C"/>
    <w:rsid w:val="00000FEB"/>
    <w:rsid w:val="0000331A"/>
    <w:rsid w:val="000066DB"/>
    <w:rsid w:val="000077B4"/>
    <w:rsid w:val="00013A35"/>
    <w:rsid w:val="000147C7"/>
    <w:rsid w:val="00015189"/>
    <w:rsid w:val="000164B4"/>
    <w:rsid w:val="000175BC"/>
    <w:rsid w:val="000222DF"/>
    <w:rsid w:val="00023418"/>
    <w:rsid w:val="0002734B"/>
    <w:rsid w:val="0003139B"/>
    <w:rsid w:val="00032691"/>
    <w:rsid w:val="00033B23"/>
    <w:rsid w:val="000344E2"/>
    <w:rsid w:val="00036A93"/>
    <w:rsid w:val="00040347"/>
    <w:rsid w:val="000434D7"/>
    <w:rsid w:val="0004441B"/>
    <w:rsid w:val="000454A6"/>
    <w:rsid w:val="000467DB"/>
    <w:rsid w:val="000472AF"/>
    <w:rsid w:val="00047E94"/>
    <w:rsid w:val="000510D4"/>
    <w:rsid w:val="000514FF"/>
    <w:rsid w:val="00052578"/>
    <w:rsid w:val="0005700A"/>
    <w:rsid w:val="000579BE"/>
    <w:rsid w:val="00057CBD"/>
    <w:rsid w:val="00060B76"/>
    <w:rsid w:val="00061D5F"/>
    <w:rsid w:val="00064B03"/>
    <w:rsid w:val="00064B73"/>
    <w:rsid w:val="00072662"/>
    <w:rsid w:val="000746D1"/>
    <w:rsid w:val="000752BF"/>
    <w:rsid w:val="00075BE4"/>
    <w:rsid w:val="000770A1"/>
    <w:rsid w:val="00081406"/>
    <w:rsid w:val="00081958"/>
    <w:rsid w:val="00081BF2"/>
    <w:rsid w:val="000843D2"/>
    <w:rsid w:val="00085399"/>
    <w:rsid w:val="0008614F"/>
    <w:rsid w:val="00086BBD"/>
    <w:rsid w:val="00091198"/>
    <w:rsid w:val="00091CA6"/>
    <w:rsid w:val="000922AA"/>
    <w:rsid w:val="0009380D"/>
    <w:rsid w:val="00094E79"/>
    <w:rsid w:val="000A0AB5"/>
    <w:rsid w:val="000A121A"/>
    <w:rsid w:val="000A3258"/>
    <w:rsid w:val="000A3781"/>
    <w:rsid w:val="000A3B48"/>
    <w:rsid w:val="000A43A9"/>
    <w:rsid w:val="000A56C4"/>
    <w:rsid w:val="000B2B8F"/>
    <w:rsid w:val="000B36CA"/>
    <w:rsid w:val="000B376B"/>
    <w:rsid w:val="000B6703"/>
    <w:rsid w:val="000C06CA"/>
    <w:rsid w:val="000C20CB"/>
    <w:rsid w:val="000C2B6A"/>
    <w:rsid w:val="000C730E"/>
    <w:rsid w:val="000C7F6A"/>
    <w:rsid w:val="000D28B0"/>
    <w:rsid w:val="000D2B6A"/>
    <w:rsid w:val="000E11A8"/>
    <w:rsid w:val="000E170E"/>
    <w:rsid w:val="000E3782"/>
    <w:rsid w:val="000E3BF4"/>
    <w:rsid w:val="000E4285"/>
    <w:rsid w:val="000E577D"/>
    <w:rsid w:val="000E61AA"/>
    <w:rsid w:val="000E7C92"/>
    <w:rsid w:val="000F0380"/>
    <w:rsid w:val="000F23CE"/>
    <w:rsid w:val="000F3587"/>
    <w:rsid w:val="000F3C1D"/>
    <w:rsid w:val="000F4A63"/>
    <w:rsid w:val="000F6071"/>
    <w:rsid w:val="000F61F4"/>
    <w:rsid w:val="000F752E"/>
    <w:rsid w:val="00104470"/>
    <w:rsid w:val="0010553D"/>
    <w:rsid w:val="0010636A"/>
    <w:rsid w:val="00107948"/>
    <w:rsid w:val="00107D78"/>
    <w:rsid w:val="00107E58"/>
    <w:rsid w:val="0011213E"/>
    <w:rsid w:val="00116AA3"/>
    <w:rsid w:val="00117CE2"/>
    <w:rsid w:val="0012096A"/>
    <w:rsid w:val="0012124D"/>
    <w:rsid w:val="00121347"/>
    <w:rsid w:val="00122A8C"/>
    <w:rsid w:val="0012367B"/>
    <w:rsid w:val="00124CFF"/>
    <w:rsid w:val="00125F5C"/>
    <w:rsid w:val="001272EB"/>
    <w:rsid w:val="00131134"/>
    <w:rsid w:val="00132136"/>
    <w:rsid w:val="00132B85"/>
    <w:rsid w:val="001332DF"/>
    <w:rsid w:val="0013591D"/>
    <w:rsid w:val="0013596C"/>
    <w:rsid w:val="00144433"/>
    <w:rsid w:val="00145E9D"/>
    <w:rsid w:val="00151E21"/>
    <w:rsid w:val="00156323"/>
    <w:rsid w:val="00157DA7"/>
    <w:rsid w:val="00162D35"/>
    <w:rsid w:val="00163081"/>
    <w:rsid w:val="00163654"/>
    <w:rsid w:val="0016530E"/>
    <w:rsid w:val="001661BB"/>
    <w:rsid w:val="0016666D"/>
    <w:rsid w:val="00170901"/>
    <w:rsid w:val="001715C4"/>
    <w:rsid w:val="0017290F"/>
    <w:rsid w:val="00181897"/>
    <w:rsid w:val="00186A0B"/>
    <w:rsid w:val="00186BD1"/>
    <w:rsid w:val="001872CC"/>
    <w:rsid w:val="00190F69"/>
    <w:rsid w:val="00191DE9"/>
    <w:rsid w:val="00191E1A"/>
    <w:rsid w:val="00191E51"/>
    <w:rsid w:val="00193E0B"/>
    <w:rsid w:val="00197AC1"/>
    <w:rsid w:val="001A02C0"/>
    <w:rsid w:val="001A13D1"/>
    <w:rsid w:val="001A290A"/>
    <w:rsid w:val="001A3590"/>
    <w:rsid w:val="001A3719"/>
    <w:rsid w:val="001A4153"/>
    <w:rsid w:val="001A65D1"/>
    <w:rsid w:val="001A688D"/>
    <w:rsid w:val="001A7227"/>
    <w:rsid w:val="001B200E"/>
    <w:rsid w:val="001B322E"/>
    <w:rsid w:val="001B327F"/>
    <w:rsid w:val="001B3704"/>
    <w:rsid w:val="001B4D58"/>
    <w:rsid w:val="001B6B2A"/>
    <w:rsid w:val="001B7375"/>
    <w:rsid w:val="001C1E82"/>
    <w:rsid w:val="001C27C9"/>
    <w:rsid w:val="001C32DE"/>
    <w:rsid w:val="001C39FA"/>
    <w:rsid w:val="001C3A41"/>
    <w:rsid w:val="001C4205"/>
    <w:rsid w:val="001C4CF1"/>
    <w:rsid w:val="001C536D"/>
    <w:rsid w:val="001C6312"/>
    <w:rsid w:val="001C68E8"/>
    <w:rsid w:val="001D13FB"/>
    <w:rsid w:val="001D14EA"/>
    <w:rsid w:val="001D19AB"/>
    <w:rsid w:val="001D1CAA"/>
    <w:rsid w:val="001D33D8"/>
    <w:rsid w:val="001D5994"/>
    <w:rsid w:val="001D6816"/>
    <w:rsid w:val="001D754C"/>
    <w:rsid w:val="001D7C7D"/>
    <w:rsid w:val="001E1787"/>
    <w:rsid w:val="001E1EC8"/>
    <w:rsid w:val="001E3623"/>
    <w:rsid w:val="001E3694"/>
    <w:rsid w:val="001E4845"/>
    <w:rsid w:val="001F0844"/>
    <w:rsid w:val="001F704D"/>
    <w:rsid w:val="001F7571"/>
    <w:rsid w:val="0020099C"/>
    <w:rsid w:val="00201282"/>
    <w:rsid w:val="002046BC"/>
    <w:rsid w:val="00205E03"/>
    <w:rsid w:val="0021069D"/>
    <w:rsid w:val="0021330A"/>
    <w:rsid w:val="00215CC9"/>
    <w:rsid w:val="00216D29"/>
    <w:rsid w:val="00217064"/>
    <w:rsid w:val="0021712E"/>
    <w:rsid w:val="00217BAE"/>
    <w:rsid w:val="00221AE5"/>
    <w:rsid w:val="00222663"/>
    <w:rsid w:val="00227183"/>
    <w:rsid w:val="002277DB"/>
    <w:rsid w:val="0023059A"/>
    <w:rsid w:val="00231556"/>
    <w:rsid w:val="002361A1"/>
    <w:rsid w:val="0023715A"/>
    <w:rsid w:val="00241195"/>
    <w:rsid w:val="002436E1"/>
    <w:rsid w:val="00243B1E"/>
    <w:rsid w:val="00250176"/>
    <w:rsid w:val="002516B8"/>
    <w:rsid w:val="00251C10"/>
    <w:rsid w:val="00254F95"/>
    <w:rsid w:val="0025783F"/>
    <w:rsid w:val="00257973"/>
    <w:rsid w:val="00257BD3"/>
    <w:rsid w:val="0026056E"/>
    <w:rsid w:val="002630CE"/>
    <w:rsid w:val="002631DC"/>
    <w:rsid w:val="00264156"/>
    <w:rsid w:val="002648EB"/>
    <w:rsid w:val="002660EA"/>
    <w:rsid w:val="002673D6"/>
    <w:rsid w:val="00267AFC"/>
    <w:rsid w:val="002701DC"/>
    <w:rsid w:val="00271EBA"/>
    <w:rsid w:val="0027364C"/>
    <w:rsid w:val="00273CB4"/>
    <w:rsid w:val="00281AB0"/>
    <w:rsid w:val="00282E3A"/>
    <w:rsid w:val="00283915"/>
    <w:rsid w:val="00285CA3"/>
    <w:rsid w:val="00285DA7"/>
    <w:rsid w:val="002914B9"/>
    <w:rsid w:val="002A33EA"/>
    <w:rsid w:val="002A490A"/>
    <w:rsid w:val="002A734A"/>
    <w:rsid w:val="002B1CD7"/>
    <w:rsid w:val="002B213F"/>
    <w:rsid w:val="002B256E"/>
    <w:rsid w:val="002B395E"/>
    <w:rsid w:val="002B407A"/>
    <w:rsid w:val="002B6013"/>
    <w:rsid w:val="002C308B"/>
    <w:rsid w:val="002C40B1"/>
    <w:rsid w:val="002C5F47"/>
    <w:rsid w:val="002C7A3B"/>
    <w:rsid w:val="002D07A9"/>
    <w:rsid w:val="002D5370"/>
    <w:rsid w:val="002E01F2"/>
    <w:rsid w:val="002E1297"/>
    <w:rsid w:val="002E1ACC"/>
    <w:rsid w:val="002E38C4"/>
    <w:rsid w:val="002E4585"/>
    <w:rsid w:val="002E4636"/>
    <w:rsid w:val="002E699A"/>
    <w:rsid w:val="002F1978"/>
    <w:rsid w:val="002F2FB3"/>
    <w:rsid w:val="002F60A8"/>
    <w:rsid w:val="00300AC5"/>
    <w:rsid w:val="00302FF2"/>
    <w:rsid w:val="003030FB"/>
    <w:rsid w:val="00303CDD"/>
    <w:rsid w:val="003074E6"/>
    <w:rsid w:val="00307DF0"/>
    <w:rsid w:val="0031078D"/>
    <w:rsid w:val="00311A08"/>
    <w:rsid w:val="0031465B"/>
    <w:rsid w:val="003147DB"/>
    <w:rsid w:val="003163E6"/>
    <w:rsid w:val="003164B2"/>
    <w:rsid w:val="00316ED0"/>
    <w:rsid w:val="003171C5"/>
    <w:rsid w:val="00317404"/>
    <w:rsid w:val="003222D0"/>
    <w:rsid w:val="00322589"/>
    <w:rsid w:val="0033007C"/>
    <w:rsid w:val="003336F7"/>
    <w:rsid w:val="003339D9"/>
    <w:rsid w:val="00333F40"/>
    <w:rsid w:val="00334100"/>
    <w:rsid w:val="003354FF"/>
    <w:rsid w:val="003363BB"/>
    <w:rsid w:val="0033727E"/>
    <w:rsid w:val="00337E78"/>
    <w:rsid w:val="00340933"/>
    <w:rsid w:val="00341D1E"/>
    <w:rsid w:val="0034332D"/>
    <w:rsid w:val="00346032"/>
    <w:rsid w:val="003474A7"/>
    <w:rsid w:val="0034777B"/>
    <w:rsid w:val="00347810"/>
    <w:rsid w:val="00347AD7"/>
    <w:rsid w:val="00351721"/>
    <w:rsid w:val="003526A5"/>
    <w:rsid w:val="00352A61"/>
    <w:rsid w:val="00354D92"/>
    <w:rsid w:val="00355447"/>
    <w:rsid w:val="0035732B"/>
    <w:rsid w:val="00357FB9"/>
    <w:rsid w:val="00362125"/>
    <w:rsid w:val="00362CB4"/>
    <w:rsid w:val="0036397E"/>
    <w:rsid w:val="00365D47"/>
    <w:rsid w:val="0036696A"/>
    <w:rsid w:val="00370CEC"/>
    <w:rsid w:val="003710F3"/>
    <w:rsid w:val="00371C46"/>
    <w:rsid w:val="00371E3B"/>
    <w:rsid w:val="00373D19"/>
    <w:rsid w:val="00374858"/>
    <w:rsid w:val="003752BE"/>
    <w:rsid w:val="003759CC"/>
    <w:rsid w:val="00375E9F"/>
    <w:rsid w:val="003820C5"/>
    <w:rsid w:val="00383027"/>
    <w:rsid w:val="003846A4"/>
    <w:rsid w:val="00384D7E"/>
    <w:rsid w:val="003856A5"/>
    <w:rsid w:val="00386A0D"/>
    <w:rsid w:val="00386DD9"/>
    <w:rsid w:val="003911AE"/>
    <w:rsid w:val="003A287D"/>
    <w:rsid w:val="003A40A1"/>
    <w:rsid w:val="003A5B5E"/>
    <w:rsid w:val="003A6540"/>
    <w:rsid w:val="003A6BC4"/>
    <w:rsid w:val="003A7BF9"/>
    <w:rsid w:val="003B1353"/>
    <w:rsid w:val="003B1371"/>
    <w:rsid w:val="003B2314"/>
    <w:rsid w:val="003B494A"/>
    <w:rsid w:val="003B4BE9"/>
    <w:rsid w:val="003B5F92"/>
    <w:rsid w:val="003C28FF"/>
    <w:rsid w:val="003C4F57"/>
    <w:rsid w:val="003D6454"/>
    <w:rsid w:val="003D7587"/>
    <w:rsid w:val="003E2087"/>
    <w:rsid w:val="003E349C"/>
    <w:rsid w:val="003E68B8"/>
    <w:rsid w:val="003F0D1E"/>
    <w:rsid w:val="003F48AB"/>
    <w:rsid w:val="003F4CDA"/>
    <w:rsid w:val="003F564C"/>
    <w:rsid w:val="003F5664"/>
    <w:rsid w:val="003F5F22"/>
    <w:rsid w:val="003F6414"/>
    <w:rsid w:val="003F65E8"/>
    <w:rsid w:val="003F68A1"/>
    <w:rsid w:val="003F7B5D"/>
    <w:rsid w:val="00401242"/>
    <w:rsid w:val="004013EA"/>
    <w:rsid w:val="00402546"/>
    <w:rsid w:val="00404E8A"/>
    <w:rsid w:val="0040683B"/>
    <w:rsid w:val="00406A32"/>
    <w:rsid w:val="0041410C"/>
    <w:rsid w:val="00414575"/>
    <w:rsid w:val="00420DDB"/>
    <w:rsid w:val="00420EC3"/>
    <w:rsid w:val="00424D42"/>
    <w:rsid w:val="00425834"/>
    <w:rsid w:val="004302C2"/>
    <w:rsid w:val="004306FB"/>
    <w:rsid w:val="004314CF"/>
    <w:rsid w:val="004319DC"/>
    <w:rsid w:val="004338C6"/>
    <w:rsid w:val="00433928"/>
    <w:rsid w:val="00434EE3"/>
    <w:rsid w:val="004412DE"/>
    <w:rsid w:val="004428AD"/>
    <w:rsid w:val="00443986"/>
    <w:rsid w:val="00443CAF"/>
    <w:rsid w:val="00443DE7"/>
    <w:rsid w:val="004465C3"/>
    <w:rsid w:val="00452832"/>
    <w:rsid w:val="004579F6"/>
    <w:rsid w:val="00463121"/>
    <w:rsid w:val="0046363C"/>
    <w:rsid w:val="00465CC5"/>
    <w:rsid w:val="0047027B"/>
    <w:rsid w:val="0047104C"/>
    <w:rsid w:val="00472352"/>
    <w:rsid w:val="004731FF"/>
    <w:rsid w:val="00473478"/>
    <w:rsid w:val="00473696"/>
    <w:rsid w:val="004745B6"/>
    <w:rsid w:val="004762DE"/>
    <w:rsid w:val="00476CB6"/>
    <w:rsid w:val="00477177"/>
    <w:rsid w:val="00480469"/>
    <w:rsid w:val="00481F36"/>
    <w:rsid w:val="004841CC"/>
    <w:rsid w:val="00491C03"/>
    <w:rsid w:val="004921A6"/>
    <w:rsid w:val="004930DF"/>
    <w:rsid w:val="00493191"/>
    <w:rsid w:val="004951C5"/>
    <w:rsid w:val="004A282A"/>
    <w:rsid w:val="004A73EA"/>
    <w:rsid w:val="004B2976"/>
    <w:rsid w:val="004B387A"/>
    <w:rsid w:val="004B7A3C"/>
    <w:rsid w:val="004C40E9"/>
    <w:rsid w:val="004C412E"/>
    <w:rsid w:val="004C4FE6"/>
    <w:rsid w:val="004D369E"/>
    <w:rsid w:val="004D5DB5"/>
    <w:rsid w:val="004D7015"/>
    <w:rsid w:val="004D7DDC"/>
    <w:rsid w:val="004E2526"/>
    <w:rsid w:val="004E3ECC"/>
    <w:rsid w:val="004E56DC"/>
    <w:rsid w:val="004F4797"/>
    <w:rsid w:val="004F51D4"/>
    <w:rsid w:val="004F5799"/>
    <w:rsid w:val="004F5C30"/>
    <w:rsid w:val="004F6672"/>
    <w:rsid w:val="004F6DD6"/>
    <w:rsid w:val="004F77E8"/>
    <w:rsid w:val="00501239"/>
    <w:rsid w:val="005016F3"/>
    <w:rsid w:val="00501CEF"/>
    <w:rsid w:val="00502DB5"/>
    <w:rsid w:val="00503B1C"/>
    <w:rsid w:val="00503DD9"/>
    <w:rsid w:val="005060D2"/>
    <w:rsid w:val="00511CF2"/>
    <w:rsid w:val="00512AB3"/>
    <w:rsid w:val="005153B2"/>
    <w:rsid w:val="0051786D"/>
    <w:rsid w:val="00520E42"/>
    <w:rsid w:val="00526AD7"/>
    <w:rsid w:val="0052735E"/>
    <w:rsid w:val="005300B6"/>
    <w:rsid w:val="00530433"/>
    <w:rsid w:val="00531E78"/>
    <w:rsid w:val="00534FE0"/>
    <w:rsid w:val="00536D9A"/>
    <w:rsid w:val="00540E4A"/>
    <w:rsid w:val="00544C25"/>
    <w:rsid w:val="0054678A"/>
    <w:rsid w:val="00546FAC"/>
    <w:rsid w:val="00551D94"/>
    <w:rsid w:val="00552F46"/>
    <w:rsid w:val="00553E75"/>
    <w:rsid w:val="00554F84"/>
    <w:rsid w:val="0055689D"/>
    <w:rsid w:val="00557A26"/>
    <w:rsid w:val="00561707"/>
    <w:rsid w:val="00561B90"/>
    <w:rsid w:val="00561C63"/>
    <w:rsid w:val="00566684"/>
    <w:rsid w:val="0057237A"/>
    <w:rsid w:val="005737FE"/>
    <w:rsid w:val="00573B6E"/>
    <w:rsid w:val="00575076"/>
    <w:rsid w:val="00576809"/>
    <w:rsid w:val="00580257"/>
    <w:rsid w:val="005825BD"/>
    <w:rsid w:val="00583121"/>
    <w:rsid w:val="00584193"/>
    <w:rsid w:val="0058569B"/>
    <w:rsid w:val="00587958"/>
    <w:rsid w:val="00587E06"/>
    <w:rsid w:val="005912B0"/>
    <w:rsid w:val="00591C4B"/>
    <w:rsid w:val="005930DD"/>
    <w:rsid w:val="005945B4"/>
    <w:rsid w:val="005A48DD"/>
    <w:rsid w:val="005A7304"/>
    <w:rsid w:val="005A7B3E"/>
    <w:rsid w:val="005B21CD"/>
    <w:rsid w:val="005B246A"/>
    <w:rsid w:val="005B305C"/>
    <w:rsid w:val="005B4BD3"/>
    <w:rsid w:val="005B4DF4"/>
    <w:rsid w:val="005B4EC8"/>
    <w:rsid w:val="005C0751"/>
    <w:rsid w:val="005C08A0"/>
    <w:rsid w:val="005C1980"/>
    <w:rsid w:val="005C2127"/>
    <w:rsid w:val="005C2C49"/>
    <w:rsid w:val="005C43F9"/>
    <w:rsid w:val="005C5BFE"/>
    <w:rsid w:val="005C6C53"/>
    <w:rsid w:val="005D01B2"/>
    <w:rsid w:val="005D2AC7"/>
    <w:rsid w:val="005D2EEA"/>
    <w:rsid w:val="005D3B83"/>
    <w:rsid w:val="005D4493"/>
    <w:rsid w:val="005D5E91"/>
    <w:rsid w:val="005E1914"/>
    <w:rsid w:val="005E3708"/>
    <w:rsid w:val="005E5702"/>
    <w:rsid w:val="005E6BEA"/>
    <w:rsid w:val="005F021C"/>
    <w:rsid w:val="005F0C0D"/>
    <w:rsid w:val="005F0FAB"/>
    <w:rsid w:val="005F28F9"/>
    <w:rsid w:val="005F3ED6"/>
    <w:rsid w:val="005F5772"/>
    <w:rsid w:val="005F693C"/>
    <w:rsid w:val="006002FF"/>
    <w:rsid w:val="00600903"/>
    <w:rsid w:val="00602242"/>
    <w:rsid w:val="00602718"/>
    <w:rsid w:val="00605AEA"/>
    <w:rsid w:val="006128C9"/>
    <w:rsid w:val="006138ED"/>
    <w:rsid w:val="0061596B"/>
    <w:rsid w:val="0062228D"/>
    <w:rsid w:val="0062310B"/>
    <w:rsid w:val="006239A6"/>
    <w:rsid w:val="00624C43"/>
    <w:rsid w:val="00624E9D"/>
    <w:rsid w:val="00625A52"/>
    <w:rsid w:val="006341EB"/>
    <w:rsid w:val="0063434D"/>
    <w:rsid w:val="00634599"/>
    <w:rsid w:val="00637463"/>
    <w:rsid w:val="0064157C"/>
    <w:rsid w:val="00644945"/>
    <w:rsid w:val="0064518C"/>
    <w:rsid w:val="006478B4"/>
    <w:rsid w:val="006554DF"/>
    <w:rsid w:val="006558B4"/>
    <w:rsid w:val="0065647A"/>
    <w:rsid w:val="00657C67"/>
    <w:rsid w:val="00660FDF"/>
    <w:rsid w:val="00661AB8"/>
    <w:rsid w:val="00661B64"/>
    <w:rsid w:val="00665958"/>
    <w:rsid w:val="00667C7C"/>
    <w:rsid w:val="00670D52"/>
    <w:rsid w:val="0067186E"/>
    <w:rsid w:val="006741F3"/>
    <w:rsid w:val="0067500B"/>
    <w:rsid w:val="00677A57"/>
    <w:rsid w:val="0068108C"/>
    <w:rsid w:val="00682A6D"/>
    <w:rsid w:val="00683C96"/>
    <w:rsid w:val="00684390"/>
    <w:rsid w:val="00684C29"/>
    <w:rsid w:val="00692B88"/>
    <w:rsid w:val="00694BEF"/>
    <w:rsid w:val="0069563D"/>
    <w:rsid w:val="00697456"/>
    <w:rsid w:val="006A4085"/>
    <w:rsid w:val="006A4AC4"/>
    <w:rsid w:val="006A590F"/>
    <w:rsid w:val="006B6291"/>
    <w:rsid w:val="006B6521"/>
    <w:rsid w:val="006C2595"/>
    <w:rsid w:val="006C27F6"/>
    <w:rsid w:val="006C56DC"/>
    <w:rsid w:val="006C6559"/>
    <w:rsid w:val="006C77D0"/>
    <w:rsid w:val="006D0559"/>
    <w:rsid w:val="006D19BB"/>
    <w:rsid w:val="006D22BD"/>
    <w:rsid w:val="006D27AF"/>
    <w:rsid w:val="006D3B76"/>
    <w:rsid w:val="006D3F1B"/>
    <w:rsid w:val="006D70FE"/>
    <w:rsid w:val="006D752C"/>
    <w:rsid w:val="006D7D4B"/>
    <w:rsid w:val="006E48AB"/>
    <w:rsid w:val="006E6B95"/>
    <w:rsid w:val="006F0115"/>
    <w:rsid w:val="006F22D1"/>
    <w:rsid w:val="006F26B6"/>
    <w:rsid w:val="006F39BC"/>
    <w:rsid w:val="006F3BBB"/>
    <w:rsid w:val="006F42FF"/>
    <w:rsid w:val="006F4849"/>
    <w:rsid w:val="006F497F"/>
    <w:rsid w:val="006F4C43"/>
    <w:rsid w:val="006F7529"/>
    <w:rsid w:val="007016D2"/>
    <w:rsid w:val="00701881"/>
    <w:rsid w:val="00703C19"/>
    <w:rsid w:val="00706082"/>
    <w:rsid w:val="00707365"/>
    <w:rsid w:val="00711325"/>
    <w:rsid w:val="007114FE"/>
    <w:rsid w:val="00711F1D"/>
    <w:rsid w:val="00712191"/>
    <w:rsid w:val="00712BED"/>
    <w:rsid w:val="00713D6C"/>
    <w:rsid w:val="00714DF8"/>
    <w:rsid w:val="00715623"/>
    <w:rsid w:val="00716B05"/>
    <w:rsid w:val="007230BE"/>
    <w:rsid w:val="007237A0"/>
    <w:rsid w:val="0072730A"/>
    <w:rsid w:val="007320AD"/>
    <w:rsid w:val="00732E97"/>
    <w:rsid w:val="00735211"/>
    <w:rsid w:val="00735554"/>
    <w:rsid w:val="00736399"/>
    <w:rsid w:val="00736B1E"/>
    <w:rsid w:val="007371DD"/>
    <w:rsid w:val="00742CBF"/>
    <w:rsid w:val="0074333E"/>
    <w:rsid w:val="007436C1"/>
    <w:rsid w:val="00747C47"/>
    <w:rsid w:val="00755468"/>
    <w:rsid w:val="00755679"/>
    <w:rsid w:val="00755739"/>
    <w:rsid w:val="0075632A"/>
    <w:rsid w:val="00762C47"/>
    <w:rsid w:val="00764232"/>
    <w:rsid w:val="00770374"/>
    <w:rsid w:val="00771280"/>
    <w:rsid w:val="00773728"/>
    <w:rsid w:val="007740D2"/>
    <w:rsid w:val="007758C2"/>
    <w:rsid w:val="007775F4"/>
    <w:rsid w:val="00777BB4"/>
    <w:rsid w:val="00782A99"/>
    <w:rsid w:val="00784B86"/>
    <w:rsid w:val="00791540"/>
    <w:rsid w:val="0079207E"/>
    <w:rsid w:val="00792797"/>
    <w:rsid w:val="00795ACF"/>
    <w:rsid w:val="00796F0F"/>
    <w:rsid w:val="007A03F0"/>
    <w:rsid w:val="007A333F"/>
    <w:rsid w:val="007A6A2D"/>
    <w:rsid w:val="007A7E34"/>
    <w:rsid w:val="007B1058"/>
    <w:rsid w:val="007B753B"/>
    <w:rsid w:val="007B7DA6"/>
    <w:rsid w:val="007C175C"/>
    <w:rsid w:val="007C17DB"/>
    <w:rsid w:val="007C1F5B"/>
    <w:rsid w:val="007C2177"/>
    <w:rsid w:val="007C5671"/>
    <w:rsid w:val="007C588D"/>
    <w:rsid w:val="007C72EB"/>
    <w:rsid w:val="007C7531"/>
    <w:rsid w:val="007D0D63"/>
    <w:rsid w:val="007D19DF"/>
    <w:rsid w:val="007D2AD4"/>
    <w:rsid w:val="007D6100"/>
    <w:rsid w:val="007D622F"/>
    <w:rsid w:val="007D71D1"/>
    <w:rsid w:val="007E1F43"/>
    <w:rsid w:val="007E20C5"/>
    <w:rsid w:val="007E26A4"/>
    <w:rsid w:val="007E2E6A"/>
    <w:rsid w:val="007E3E4A"/>
    <w:rsid w:val="007E6987"/>
    <w:rsid w:val="007F03BB"/>
    <w:rsid w:val="007F1130"/>
    <w:rsid w:val="007F1BF1"/>
    <w:rsid w:val="007F2045"/>
    <w:rsid w:val="007F409C"/>
    <w:rsid w:val="007F7005"/>
    <w:rsid w:val="007F7CC9"/>
    <w:rsid w:val="0080290E"/>
    <w:rsid w:val="008033A8"/>
    <w:rsid w:val="00804957"/>
    <w:rsid w:val="008051D3"/>
    <w:rsid w:val="008053BE"/>
    <w:rsid w:val="00805C90"/>
    <w:rsid w:val="0081436C"/>
    <w:rsid w:val="00814D90"/>
    <w:rsid w:val="00816853"/>
    <w:rsid w:val="0081739C"/>
    <w:rsid w:val="008176B2"/>
    <w:rsid w:val="008204E9"/>
    <w:rsid w:val="00821CAE"/>
    <w:rsid w:val="00822B71"/>
    <w:rsid w:val="0082572A"/>
    <w:rsid w:val="00826C82"/>
    <w:rsid w:val="00826DED"/>
    <w:rsid w:val="0082752E"/>
    <w:rsid w:val="00827740"/>
    <w:rsid w:val="00835880"/>
    <w:rsid w:val="00841721"/>
    <w:rsid w:val="00841A18"/>
    <w:rsid w:val="00841A40"/>
    <w:rsid w:val="00842DEC"/>
    <w:rsid w:val="00842FA5"/>
    <w:rsid w:val="008453F4"/>
    <w:rsid w:val="008454C8"/>
    <w:rsid w:val="00851FDE"/>
    <w:rsid w:val="008542FA"/>
    <w:rsid w:val="00862A19"/>
    <w:rsid w:val="0087273E"/>
    <w:rsid w:val="00872C01"/>
    <w:rsid w:val="008738E0"/>
    <w:rsid w:val="00873BA2"/>
    <w:rsid w:val="00874DA7"/>
    <w:rsid w:val="008754EC"/>
    <w:rsid w:val="00882796"/>
    <w:rsid w:val="00884C53"/>
    <w:rsid w:val="008A14E6"/>
    <w:rsid w:val="008A185A"/>
    <w:rsid w:val="008A1A57"/>
    <w:rsid w:val="008A36D6"/>
    <w:rsid w:val="008A59A9"/>
    <w:rsid w:val="008B0724"/>
    <w:rsid w:val="008B189B"/>
    <w:rsid w:val="008B21A1"/>
    <w:rsid w:val="008B3107"/>
    <w:rsid w:val="008B3847"/>
    <w:rsid w:val="008B441A"/>
    <w:rsid w:val="008B69D7"/>
    <w:rsid w:val="008C0115"/>
    <w:rsid w:val="008C04EB"/>
    <w:rsid w:val="008C3CF3"/>
    <w:rsid w:val="008D0FCE"/>
    <w:rsid w:val="008D25C0"/>
    <w:rsid w:val="008D2C40"/>
    <w:rsid w:val="008D43A4"/>
    <w:rsid w:val="008D647F"/>
    <w:rsid w:val="008D7D79"/>
    <w:rsid w:val="008E633F"/>
    <w:rsid w:val="008E63AD"/>
    <w:rsid w:val="008E6F12"/>
    <w:rsid w:val="008E7068"/>
    <w:rsid w:val="008E78A2"/>
    <w:rsid w:val="008F0DED"/>
    <w:rsid w:val="008F6533"/>
    <w:rsid w:val="008F6571"/>
    <w:rsid w:val="00902F79"/>
    <w:rsid w:val="00904BE8"/>
    <w:rsid w:val="00910628"/>
    <w:rsid w:val="009106B5"/>
    <w:rsid w:val="009106F0"/>
    <w:rsid w:val="00910AE4"/>
    <w:rsid w:val="009118B5"/>
    <w:rsid w:val="00912DF3"/>
    <w:rsid w:val="00913B2A"/>
    <w:rsid w:val="00915756"/>
    <w:rsid w:val="009169AA"/>
    <w:rsid w:val="00925104"/>
    <w:rsid w:val="0093193F"/>
    <w:rsid w:val="00933558"/>
    <w:rsid w:val="00937D7F"/>
    <w:rsid w:val="009401F2"/>
    <w:rsid w:val="00940ECF"/>
    <w:rsid w:val="00941090"/>
    <w:rsid w:val="00942593"/>
    <w:rsid w:val="00942A6C"/>
    <w:rsid w:val="00944BF4"/>
    <w:rsid w:val="009450C6"/>
    <w:rsid w:val="00946C7E"/>
    <w:rsid w:val="00946EFC"/>
    <w:rsid w:val="009474B6"/>
    <w:rsid w:val="00953ED7"/>
    <w:rsid w:val="00960EC6"/>
    <w:rsid w:val="009648C5"/>
    <w:rsid w:val="00966E5D"/>
    <w:rsid w:val="009723D4"/>
    <w:rsid w:val="009765B6"/>
    <w:rsid w:val="00977205"/>
    <w:rsid w:val="009803C1"/>
    <w:rsid w:val="00985A94"/>
    <w:rsid w:val="00986648"/>
    <w:rsid w:val="0099241F"/>
    <w:rsid w:val="0099617D"/>
    <w:rsid w:val="00996433"/>
    <w:rsid w:val="009A053C"/>
    <w:rsid w:val="009A093F"/>
    <w:rsid w:val="009A3C7F"/>
    <w:rsid w:val="009A450B"/>
    <w:rsid w:val="009A5C38"/>
    <w:rsid w:val="009A5FE0"/>
    <w:rsid w:val="009A72F1"/>
    <w:rsid w:val="009B251E"/>
    <w:rsid w:val="009B3D18"/>
    <w:rsid w:val="009B5179"/>
    <w:rsid w:val="009B59B0"/>
    <w:rsid w:val="009C0A89"/>
    <w:rsid w:val="009C0D23"/>
    <w:rsid w:val="009C2701"/>
    <w:rsid w:val="009C2EFF"/>
    <w:rsid w:val="009C4370"/>
    <w:rsid w:val="009C530F"/>
    <w:rsid w:val="009D335E"/>
    <w:rsid w:val="009D52D0"/>
    <w:rsid w:val="009D774D"/>
    <w:rsid w:val="009D7A2A"/>
    <w:rsid w:val="009E144A"/>
    <w:rsid w:val="009E6192"/>
    <w:rsid w:val="009E6D2F"/>
    <w:rsid w:val="009F0802"/>
    <w:rsid w:val="009F692F"/>
    <w:rsid w:val="00A009C9"/>
    <w:rsid w:val="00A012C9"/>
    <w:rsid w:val="00A03871"/>
    <w:rsid w:val="00A060BC"/>
    <w:rsid w:val="00A06FEA"/>
    <w:rsid w:val="00A07A78"/>
    <w:rsid w:val="00A12F05"/>
    <w:rsid w:val="00A145D2"/>
    <w:rsid w:val="00A15CC5"/>
    <w:rsid w:val="00A1719C"/>
    <w:rsid w:val="00A22763"/>
    <w:rsid w:val="00A23FB4"/>
    <w:rsid w:val="00A27C2A"/>
    <w:rsid w:val="00A31152"/>
    <w:rsid w:val="00A33EA4"/>
    <w:rsid w:val="00A37458"/>
    <w:rsid w:val="00A376AA"/>
    <w:rsid w:val="00A41C49"/>
    <w:rsid w:val="00A442FD"/>
    <w:rsid w:val="00A447DC"/>
    <w:rsid w:val="00A46775"/>
    <w:rsid w:val="00A5000E"/>
    <w:rsid w:val="00A51B7F"/>
    <w:rsid w:val="00A538DC"/>
    <w:rsid w:val="00A53E06"/>
    <w:rsid w:val="00A549BD"/>
    <w:rsid w:val="00A552AC"/>
    <w:rsid w:val="00A55EC6"/>
    <w:rsid w:val="00A57D53"/>
    <w:rsid w:val="00A61403"/>
    <w:rsid w:val="00A61D8C"/>
    <w:rsid w:val="00A6576A"/>
    <w:rsid w:val="00A65C5C"/>
    <w:rsid w:val="00A66869"/>
    <w:rsid w:val="00A66890"/>
    <w:rsid w:val="00A67358"/>
    <w:rsid w:val="00A76DC6"/>
    <w:rsid w:val="00A77E04"/>
    <w:rsid w:val="00A802E3"/>
    <w:rsid w:val="00A823E7"/>
    <w:rsid w:val="00A82F88"/>
    <w:rsid w:val="00A871E9"/>
    <w:rsid w:val="00A969CC"/>
    <w:rsid w:val="00A9767C"/>
    <w:rsid w:val="00AA1260"/>
    <w:rsid w:val="00AA1C14"/>
    <w:rsid w:val="00AA4C66"/>
    <w:rsid w:val="00AA5104"/>
    <w:rsid w:val="00AA70EC"/>
    <w:rsid w:val="00AA7446"/>
    <w:rsid w:val="00AB0D87"/>
    <w:rsid w:val="00AB3015"/>
    <w:rsid w:val="00AB3E8A"/>
    <w:rsid w:val="00AB4812"/>
    <w:rsid w:val="00AB4ED6"/>
    <w:rsid w:val="00AB6C4F"/>
    <w:rsid w:val="00AB6FD2"/>
    <w:rsid w:val="00AC0A72"/>
    <w:rsid w:val="00AC1617"/>
    <w:rsid w:val="00AC37B5"/>
    <w:rsid w:val="00AC390B"/>
    <w:rsid w:val="00AC40BB"/>
    <w:rsid w:val="00AC4F2F"/>
    <w:rsid w:val="00AC5CC2"/>
    <w:rsid w:val="00AC77DF"/>
    <w:rsid w:val="00AD4129"/>
    <w:rsid w:val="00AE0A55"/>
    <w:rsid w:val="00AE0BA4"/>
    <w:rsid w:val="00AE47AA"/>
    <w:rsid w:val="00AE55DD"/>
    <w:rsid w:val="00AE5AAD"/>
    <w:rsid w:val="00AE6529"/>
    <w:rsid w:val="00AE6F6C"/>
    <w:rsid w:val="00AF0602"/>
    <w:rsid w:val="00AF255D"/>
    <w:rsid w:val="00AF2642"/>
    <w:rsid w:val="00AF44AD"/>
    <w:rsid w:val="00AF465D"/>
    <w:rsid w:val="00AF4E29"/>
    <w:rsid w:val="00AF6243"/>
    <w:rsid w:val="00AF7AD1"/>
    <w:rsid w:val="00B037C8"/>
    <w:rsid w:val="00B077A7"/>
    <w:rsid w:val="00B11E4E"/>
    <w:rsid w:val="00B14715"/>
    <w:rsid w:val="00B1526F"/>
    <w:rsid w:val="00B167DF"/>
    <w:rsid w:val="00B21880"/>
    <w:rsid w:val="00B22EC2"/>
    <w:rsid w:val="00B24085"/>
    <w:rsid w:val="00B24A6C"/>
    <w:rsid w:val="00B25BEF"/>
    <w:rsid w:val="00B30E5B"/>
    <w:rsid w:val="00B32DF5"/>
    <w:rsid w:val="00B3390C"/>
    <w:rsid w:val="00B33D46"/>
    <w:rsid w:val="00B34739"/>
    <w:rsid w:val="00B350BC"/>
    <w:rsid w:val="00B37E62"/>
    <w:rsid w:val="00B40658"/>
    <w:rsid w:val="00B44A51"/>
    <w:rsid w:val="00B45CD3"/>
    <w:rsid w:val="00B53752"/>
    <w:rsid w:val="00B53D56"/>
    <w:rsid w:val="00B559B5"/>
    <w:rsid w:val="00B57E3A"/>
    <w:rsid w:val="00B60707"/>
    <w:rsid w:val="00B62525"/>
    <w:rsid w:val="00B62622"/>
    <w:rsid w:val="00B62795"/>
    <w:rsid w:val="00B63457"/>
    <w:rsid w:val="00B6599C"/>
    <w:rsid w:val="00B709CC"/>
    <w:rsid w:val="00B70BEF"/>
    <w:rsid w:val="00B74C4C"/>
    <w:rsid w:val="00B7523B"/>
    <w:rsid w:val="00B82DB0"/>
    <w:rsid w:val="00B83B87"/>
    <w:rsid w:val="00B84102"/>
    <w:rsid w:val="00B85757"/>
    <w:rsid w:val="00B85CE8"/>
    <w:rsid w:val="00B860CE"/>
    <w:rsid w:val="00B91D59"/>
    <w:rsid w:val="00BA03C6"/>
    <w:rsid w:val="00BA1F20"/>
    <w:rsid w:val="00BA2E54"/>
    <w:rsid w:val="00BA32FF"/>
    <w:rsid w:val="00BA552B"/>
    <w:rsid w:val="00BA69D6"/>
    <w:rsid w:val="00BB09BC"/>
    <w:rsid w:val="00BB1AE1"/>
    <w:rsid w:val="00BB1E5D"/>
    <w:rsid w:val="00BB2392"/>
    <w:rsid w:val="00BB25FF"/>
    <w:rsid w:val="00BB4206"/>
    <w:rsid w:val="00BB4CCE"/>
    <w:rsid w:val="00BB4E76"/>
    <w:rsid w:val="00BB5DA9"/>
    <w:rsid w:val="00BB643E"/>
    <w:rsid w:val="00BB7958"/>
    <w:rsid w:val="00BC2151"/>
    <w:rsid w:val="00BC224A"/>
    <w:rsid w:val="00BC5DAB"/>
    <w:rsid w:val="00BC5F6D"/>
    <w:rsid w:val="00BC674F"/>
    <w:rsid w:val="00BD040A"/>
    <w:rsid w:val="00BD1636"/>
    <w:rsid w:val="00BD18C3"/>
    <w:rsid w:val="00BD3469"/>
    <w:rsid w:val="00BE3910"/>
    <w:rsid w:val="00BE3EBF"/>
    <w:rsid w:val="00BF1F70"/>
    <w:rsid w:val="00BF2A04"/>
    <w:rsid w:val="00BF39CA"/>
    <w:rsid w:val="00BF5DDE"/>
    <w:rsid w:val="00BF7199"/>
    <w:rsid w:val="00C01E5B"/>
    <w:rsid w:val="00C05DE2"/>
    <w:rsid w:val="00C06271"/>
    <w:rsid w:val="00C072B0"/>
    <w:rsid w:val="00C126A8"/>
    <w:rsid w:val="00C22272"/>
    <w:rsid w:val="00C235A3"/>
    <w:rsid w:val="00C242F3"/>
    <w:rsid w:val="00C255C3"/>
    <w:rsid w:val="00C26A24"/>
    <w:rsid w:val="00C30579"/>
    <w:rsid w:val="00C3408E"/>
    <w:rsid w:val="00C355BC"/>
    <w:rsid w:val="00C376C2"/>
    <w:rsid w:val="00C37F92"/>
    <w:rsid w:val="00C40414"/>
    <w:rsid w:val="00C43661"/>
    <w:rsid w:val="00C43E09"/>
    <w:rsid w:val="00C44BEE"/>
    <w:rsid w:val="00C460D1"/>
    <w:rsid w:val="00C4617F"/>
    <w:rsid w:val="00C476F3"/>
    <w:rsid w:val="00C503A5"/>
    <w:rsid w:val="00C508C2"/>
    <w:rsid w:val="00C5670A"/>
    <w:rsid w:val="00C62562"/>
    <w:rsid w:val="00C63504"/>
    <w:rsid w:val="00C6697F"/>
    <w:rsid w:val="00C67011"/>
    <w:rsid w:val="00C677A7"/>
    <w:rsid w:val="00C71EEE"/>
    <w:rsid w:val="00C7206A"/>
    <w:rsid w:val="00C734DA"/>
    <w:rsid w:val="00C73AD9"/>
    <w:rsid w:val="00C75A9E"/>
    <w:rsid w:val="00C76DD2"/>
    <w:rsid w:val="00C772F8"/>
    <w:rsid w:val="00C81234"/>
    <w:rsid w:val="00C818AE"/>
    <w:rsid w:val="00C85778"/>
    <w:rsid w:val="00C85C75"/>
    <w:rsid w:val="00C85F63"/>
    <w:rsid w:val="00C87687"/>
    <w:rsid w:val="00C9198C"/>
    <w:rsid w:val="00C92EBB"/>
    <w:rsid w:val="00C9300C"/>
    <w:rsid w:val="00C9332F"/>
    <w:rsid w:val="00C94560"/>
    <w:rsid w:val="00C94EAD"/>
    <w:rsid w:val="00C97267"/>
    <w:rsid w:val="00CA141C"/>
    <w:rsid w:val="00CA2094"/>
    <w:rsid w:val="00CA245B"/>
    <w:rsid w:val="00CA25D7"/>
    <w:rsid w:val="00CA3B79"/>
    <w:rsid w:val="00CA48F9"/>
    <w:rsid w:val="00CB0F14"/>
    <w:rsid w:val="00CB1025"/>
    <w:rsid w:val="00CB3301"/>
    <w:rsid w:val="00CB464D"/>
    <w:rsid w:val="00CC0733"/>
    <w:rsid w:val="00CC09DA"/>
    <w:rsid w:val="00CC0F39"/>
    <w:rsid w:val="00CC1121"/>
    <w:rsid w:val="00CC412A"/>
    <w:rsid w:val="00CC5BC0"/>
    <w:rsid w:val="00CC6FE5"/>
    <w:rsid w:val="00CC7051"/>
    <w:rsid w:val="00CC7CE3"/>
    <w:rsid w:val="00CD112B"/>
    <w:rsid w:val="00CD1B06"/>
    <w:rsid w:val="00CD3334"/>
    <w:rsid w:val="00CE347A"/>
    <w:rsid w:val="00CE5ADA"/>
    <w:rsid w:val="00CE73BA"/>
    <w:rsid w:val="00CE787B"/>
    <w:rsid w:val="00CF0E79"/>
    <w:rsid w:val="00CF3373"/>
    <w:rsid w:val="00CF7EBE"/>
    <w:rsid w:val="00D00311"/>
    <w:rsid w:val="00D009E7"/>
    <w:rsid w:val="00D00BD8"/>
    <w:rsid w:val="00D00E3E"/>
    <w:rsid w:val="00D01066"/>
    <w:rsid w:val="00D02922"/>
    <w:rsid w:val="00D03790"/>
    <w:rsid w:val="00D038BF"/>
    <w:rsid w:val="00D0575A"/>
    <w:rsid w:val="00D07452"/>
    <w:rsid w:val="00D114C5"/>
    <w:rsid w:val="00D11B84"/>
    <w:rsid w:val="00D14E95"/>
    <w:rsid w:val="00D15F0A"/>
    <w:rsid w:val="00D22B97"/>
    <w:rsid w:val="00D2374F"/>
    <w:rsid w:val="00D24940"/>
    <w:rsid w:val="00D24EFD"/>
    <w:rsid w:val="00D2603C"/>
    <w:rsid w:val="00D260F3"/>
    <w:rsid w:val="00D262FB"/>
    <w:rsid w:val="00D264FE"/>
    <w:rsid w:val="00D26D72"/>
    <w:rsid w:val="00D3612C"/>
    <w:rsid w:val="00D3742F"/>
    <w:rsid w:val="00D413A2"/>
    <w:rsid w:val="00D448CE"/>
    <w:rsid w:val="00D458B5"/>
    <w:rsid w:val="00D459AD"/>
    <w:rsid w:val="00D4796D"/>
    <w:rsid w:val="00D50B26"/>
    <w:rsid w:val="00D51B83"/>
    <w:rsid w:val="00D52349"/>
    <w:rsid w:val="00D54C9F"/>
    <w:rsid w:val="00D54FE4"/>
    <w:rsid w:val="00D56E74"/>
    <w:rsid w:val="00D6123A"/>
    <w:rsid w:val="00D6150B"/>
    <w:rsid w:val="00D664F4"/>
    <w:rsid w:val="00D75B29"/>
    <w:rsid w:val="00D766BE"/>
    <w:rsid w:val="00D812B1"/>
    <w:rsid w:val="00D81515"/>
    <w:rsid w:val="00D81642"/>
    <w:rsid w:val="00D81C3B"/>
    <w:rsid w:val="00D85A6B"/>
    <w:rsid w:val="00D85B5A"/>
    <w:rsid w:val="00D863B1"/>
    <w:rsid w:val="00D8707A"/>
    <w:rsid w:val="00D875BF"/>
    <w:rsid w:val="00D87B44"/>
    <w:rsid w:val="00D900EC"/>
    <w:rsid w:val="00D91683"/>
    <w:rsid w:val="00D93FC4"/>
    <w:rsid w:val="00D97FC2"/>
    <w:rsid w:val="00DA1634"/>
    <w:rsid w:val="00DA1E88"/>
    <w:rsid w:val="00DA1FF9"/>
    <w:rsid w:val="00DA260B"/>
    <w:rsid w:val="00DA6A12"/>
    <w:rsid w:val="00DB0940"/>
    <w:rsid w:val="00DB096F"/>
    <w:rsid w:val="00DB27C8"/>
    <w:rsid w:val="00DB405F"/>
    <w:rsid w:val="00DB45DB"/>
    <w:rsid w:val="00DB54C9"/>
    <w:rsid w:val="00DB6764"/>
    <w:rsid w:val="00DB733D"/>
    <w:rsid w:val="00DC306C"/>
    <w:rsid w:val="00DC762F"/>
    <w:rsid w:val="00DD0181"/>
    <w:rsid w:val="00DD1ED8"/>
    <w:rsid w:val="00DD3CFA"/>
    <w:rsid w:val="00DD6305"/>
    <w:rsid w:val="00DD6C5E"/>
    <w:rsid w:val="00DD7788"/>
    <w:rsid w:val="00DD7BCE"/>
    <w:rsid w:val="00DE0B51"/>
    <w:rsid w:val="00DE0CD2"/>
    <w:rsid w:val="00DE4B37"/>
    <w:rsid w:val="00DE616C"/>
    <w:rsid w:val="00DE761D"/>
    <w:rsid w:val="00DE7BA1"/>
    <w:rsid w:val="00DE7FE7"/>
    <w:rsid w:val="00DF1511"/>
    <w:rsid w:val="00DF1FAF"/>
    <w:rsid w:val="00DF4B6F"/>
    <w:rsid w:val="00DF65E3"/>
    <w:rsid w:val="00DF78AD"/>
    <w:rsid w:val="00E001DB"/>
    <w:rsid w:val="00E005D3"/>
    <w:rsid w:val="00E00D4A"/>
    <w:rsid w:val="00E0113C"/>
    <w:rsid w:val="00E0349C"/>
    <w:rsid w:val="00E06AB2"/>
    <w:rsid w:val="00E10295"/>
    <w:rsid w:val="00E13876"/>
    <w:rsid w:val="00E161DF"/>
    <w:rsid w:val="00E167FE"/>
    <w:rsid w:val="00E23CD9"/>
    <w:rsid w:val="00E23D3D"/>
    <w:rsid w:val="00E25871"/>
    <w:rsid w:val="00E26CC5"/>
    <w:rsid w:val="00E27D05"/>
    <w:rsid w:val="00E3193F"/>
    <w:rsid w:val="00E3647D"/>
    <w:rsid w:val="00E36D53"/>
    <w:rsid w:val="00E405E7"/>
    <w:rsid w:val="00E43D7D"/>
    <w:rsid w:val="00E441FE"/>
    <w:rsid w:val="00E4503F"/>
    <w:rsid w:val="00E45371"/>
    <w:rsid w:val="00E4558E"/>
    <w:rsid w:val="00E45C1D"/>
    <w:rsid w:val="00E46A2F"/>
    <w:rsid w:val="00E500CA"/>
    <w:rsid w:val="00E51961"/>
    <w:rsid w:val="00E51A08"/>
    <w:rsid w:val="00E53930"/>
    <w:rsid w:val="00E5575D"/>
    <w:rsid w:val="00E56D1E"/>
    <w:rsid w:val="00E57EED"/>
    <w:rsid w:val="00E6056E"/>
    <w:rsid w:val="00E607DA"/>
    <w:rsid w:val="00E6082A"/>
    <w:rsid w:val="00E619F5"/>
    <w:rsid w:val="00E63D9B"/>
    <w:rsid w:val="00E653BC"/>
    <w:rsid w:val="00E65988"/>
    <w:rsid w:val="00E67DB9"/>
    <w:rsid w:val="00E7079C"/>
    <w:rsid w:val="00E76E83"/>
    <w:rsid w:val="00E776ED"/>
    <w:rsid w:val="00E838B8"/>
    <w:rsid w:val="00E83D96"/>
    <w:rsid w:val="00E83EE1"/>
    <w:rsid w:val="00E85E8C"/>
    <w:rsid w:val="00E85FB0"/>
    <w:rsid w:val="00E86B83"/>
    <w:rsid w:val="00E86DCE"/>
    <w:rsid w:val="00E87597"/>
    <w:rsid w:val="00E87BD8"/>
    <w:rsid w:val="00E914E2"/>
    <w:rsid w:val="00E91A44"/>
    <w:rsid w:val="00E91B97"/>
    <w:rsid w:val="00E92765"/>
    <w:rsid w:val="00E9389F"/>
    <w:rsid w:val="00EA0749"/>
    <w:rsid w:val="00EA1F14"/>
    <w:rsid w:val="00EA24D3"/>
    <w:rsid w:val="00EA3DD4"/>
    <w:rsid w:val="00EA3F3D"/>
    <w:rsid w:val="00EA5C82"/>
    <w:rsid w:val="00EA7BA9"/>
    <w:rsid w:val="00EB32A4"/>
    <w:rsid w:val="00EB4382"/>
    <w:rsid w:val="00EB7CD2"/>
    <w:rsid w:val="00EC21A4"/>
    <w:rsid w:val="00EC3F4A"/>
    <w:rsid w:val="00EC401C"/>
    <w:rsid w:val="00EC7492"/>
    <w:rsid w:val="00ED215C"/>
    <w:rsid w:val="00ED2B98"/>
    <w:rsid w:val="00ED4218"/>
    <w:rsid w:val="00ED50F4"/>
    <w:rsid w:val="00ED64A1"/>
    <w:rsid w:val="00ED7972"/>
    <w:rsid w:val="00EE1A02"/>
    <w:rsid w:val="00EE1D77"/>
    <w:rsid w:val="00EE3AA3"/>
    <w:rsid w:val="00EE45AB"/>
    <w:rsid w:val="00EE498F"/>
    <w:rsid w:val="00EE5961"/>
    <w:rsid w:val="00EE74AD"/>
    <w:rsid w:val="00EF0F9B"/>
    <w:rsid w:val="00EF3208"/>
    <w:rsid w:val="00EF423B"/>
    <w:rsid w:val="00EF430A"/>
    <w:rsid w:val="00EF450B"/>
    <w:rsid w:val="00EF5BCA"/>
    <w:rsid w:val="00EF6264"/>
    <w:rsid w:val="00EF690E"/>
    <w:rsid w:val="00F00DFE"/>
    <w:rsid w:val="00F02144"/>
    <w:rsid w:val="00F03A6B"/>
    <w:rsid w:val="00F040D0"/>
    <w:rsid w:val="00F046D3"/>
    <w:rsid w:val="00F061A2"/>
    <w:rsid w:val="00F0723F"/>
    <w:rsid w:val="00F0780C"/>
    <w:rsid w:val="00F14E7C"/>
    <w:rsid w:val="00F15894"/>
    <w:rsid w:val="00F15FE9"/>
    <w:rsid w:val="00F16FB9"/>
    <w:rsid w:val="00F20550"/>
    <w:rsid w:val="00F23A40"/>
    <w:rsid w:val="00F24152"/>
    <w:rsid w:val="00F26322"/>
    <w:rsid w:val="00F2662A"/>
    <w:rsid w:val="00F2675A"/>
    <w:rsid w:val="00F26E1A"/>
    <w:rsid w:val="00F3204F"/>
    <w:rsid w:val="00F42818"/>
    <w:rsid w:val="00F433ED"/>
    <w:rsid w:val="00F43792"/>
    <w:rsid w:val="00F43AD2"/>
    <w:rsid w:val="00F45278"/>
    <w:rsid w:val="00F50AC9"/>
    <w:rsid w:val="00F51074"/>
    <w:rsid w:val="00F520CE"/>
    <w:rsid w:val="00F5365D"/>
    <w:rsid w:val="00F54E5C"/>
    <w:rsid w:val="00F5749C"/>
    <w:rsid w:val="00F5785F"/>
    <w:rsid w:val="00F64098"/>
    <w:rsid w:val="00F65D5F"/>
    <w:rsid w:val="00F660B6"/>
    <w:rsid w:val="00F729AE"/>
    <w:rsid w:val="00F7664D"/>
    <w:rsid w:val="00F76ACA"/>
    <w:rsid w:val="00F85B61"/>
    <w:rsid w:val="00F86575"/>
    <w:rsid w:val="00F92AA9"/>
    <w:rsid w:val="00F938AF"/>
    <w:rsid w:val="00F952FE"/>
    <w:rsid w:val="00F95FE6"/>
    <w:rsid w:val="00FA1478"/>
    <w:rsid w:val="00FA18FA"/>
    <w:rsid w:val="00FA2577"/>
    <w:rsid w:val="00FA53DF"/>
    <w:rsid w:val="00FB032D"/>
    <w:rsid w:val="00FB3B50"/>
    <w:rsid w:val="00FB6881"/>
    <w:rsid w:val="00FC0150"/>
    <w:rsid w:val="00FC2D10"/>
    <w:rsid w:val="00FC39E0"/>
    <w:rsid w:val="00FC48B4"/>
    <w:rsid w:val="00FC74B8"/>
    <w:rsid w:val="00FD5C3D"/>
    <w:rsid w:val="00FE71AB"/>
    <w:rsid w:val="00FF01CD"/>
    <w:rsid w:val="00FF29EA"/>
    <w:rsid w:val="00FF5605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C344D"/>
  <w15:docId w15:val="{FAD68E3F-AE26-4B65-A9D0-356A9383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12"/>
    <w:autoRedefine/>
    <w:qFormat/>
    <w:pPr>
      <w:keepNext/>
      <w:numPr>
        <w:numId w:val="18"/>
      </w:numPr>
      <w:spacing w:line="360" w:lineRule="exact"/>
      <w:textAlignment w:val="baseline"/>
      <w:outlineLvl w:val="0"/>
    </w:pPr>
    <w:rPr>
      <w:rFonts w:eastAsia="ＭＳ ゴシック"/>
      <w:kern w:val="24"/>
      <w:sz w:val="32"/>
    </w:rPr>
  </w:style>
  <w:style w:type="paragraph" w:styleId="20">
    <w:name w:val="heading 2"/>
    <w:basedOn w:val="a1"/>
    <w:next w:val="23"/>
    <w:autoRedefine/>
    <w:qFormat/>
    <w:pPr>
      <w:keepNext/>
      <w:numPr>
        <w:ilvl w:val="1"/>
        <w:numId w:val="18"/>
      </w:numPr>
      <w:spacing w:line="360" w:lineRule="exact"/>
      <w:textAlignment w:val="baseline"/>
      <w:outlineLvl w:val="1"/>
    </w:pPr>
    <w:rPr>
      <w:rFonts w:eastAsia="ＭＳ ゴシック"/>
      <w:kern w:val="0"/>
      <w:sz w:val="28"/>
    </w:rPr>
  </w:style>
  <w:style w:type="paragraph" w:styleId="30">
    <w:name w:val="heading 3"/>
    <w:basedOn w:val="a1"/>
    <w:next w:val="33"/>
    <w:autoRedefine/>
    <w:qFormat/>
    <w:pPr>
      <w:keepNext/>
      <w:numPr>
        <w:ilvl w:val="2"/>
        <w:numId w:val="18"/>
      </w:numPr>
      <w:textAlignment w:val="baseline"/>
      <w:outlineLvl w:val="2"/>
    </w:pPr>
    <w:rPr>
      <w:rFonts w:ascii="Arial" w:eastAsia="ＭＳ ゴシック"/>
      <w:kern w:val="0"/>
      <w:sz w:val="24"/>
    </w:rPr>
  </w:style>
  <w:style w:type="paragraph" w:styleId="40">
    <w:name w:val="heading 4"/>
    <w:basedOn w:val="a1"/>
    <w:next w:val="43"/>
    <w:autoRedefine/>
    <w:qFormat/>
    <w:pPr>
      <w:numPr>
        <w:ilvl w:val="3"/>
        <w:numId w:val="18"/>
      </w:numPr>
      <w:textAlignment w:val="baseline"/>
      <w:outlineLvl w:val="3"/>
    </w:pPr>
    <w:rPr>
      <w:rFonts w:ascii="ＭＳ ゴシック" w:eastAsia="ＭＳ ゴシック" w:hAnsi="ＭＳ ゴシック"/>
      <w:kern w:val="0"/>
      <w:sz w:val="22"/>
    </w:rPr>
  </w:style>
  <w:style w:type="paragraph" w:styleId="5">
    <w:name w:val="heading 5"/>
    <w:basedOn w:val="a1"/>
    <w:next w:val="52"/>
    <w:autoRedefine/>
    <w:qFormat/>
    <w:pPr>
      <w:numPr>
        <w:ilvl w:val="4"/>
        <w:numId w:val="18"/>
      </w:numPr>
      <w:textAlignment w:val="baseline"/>
      <w:outlineLvl w:val="4"/>
    </w:pPr>
    <w:rPr>
      <w:rFonts w:ascii="ＭＳ ゴシック" w:eastAsia="ＭＳ ゴシック" w:hAnsi="ＭＳ ゴシック"/>
      <w:kern w:val="0"/>
      <w:sz w:val="22"/>
    </w:rPr>
  </w:style>
  <w:style w:type="paragraph" w:styleId="6">
    <w:name w:val="heading 6"/>
    <w:basedOn w:val="a1"/>
    <w:next w:val="61"/>
    <w:qFormat/>
    <w:pPr>
      <w:numPr>
        <w:ilvl w:val="5"/>
        <w:numId w:val="18"/>
      </w:numPr>
      <w:textAlignment w:val="baseline"/>
      <w:outlineLvl w:val="5"/>
    </w:pPr>
    <w:rPr>
      <w:rFonts w:ascii="Arial" w:eastAsia="ＭＳ ゴシック" w:hAnsi="Arial"/>
      <w:kern w:val="0"/>
      <w:sz w:val="22"/>
    </w:rPr>
  </w:style>
  <w:style w:type="paragraph" w:styleId="7">
    <w:name w:val="heading 7"/>
    <w:basedOn w:val="a1"/>
    <w:next w:val="71"/>
    <w:qFormat/>
    <w:pPr>
      <w:numPr>
        <w:ilvl w:val="6"/>
        <w:numId w:val="18"/>
      </w:numPr>
      <w:textAlignment w:val="baseline"/>
      <w:outlineLvl w:val="6"/>
    </w:pPr>
    <w:rPr>
      <w:rFonts w:ascii="Arial" w:eastAsia="ＭＳ ゴシック" w:hAnsi="Arial"/>
      <w:kern w:val="0"/>
      <w:sz w:val="22"/>
    </w:rPr>
  </w:style>
  <w:style w:type="paragraph" w:styleId="8">
    <w:name w:val="heading 8"/>
    <w:basedOn w:val="a1"/>
    <w:next w:val="80"/>
    <w:qFormat/>
    <w:pPr>
      <w:numPr>
        <w:ilvl w:val="7"/>
        <w:numId w:val="18"/>
      </w:numPr>
      <w:textAlignment w:val="baseline"/>
      <w:outlineLvl w:val="7"/>
    </w:pPr>
    <w:rPr>
      <w:rFonts w:ascii="Arial" w:eastAsia="ＭＳ ゴシック" w:hAnsi="Arial"/>
      <w:kern w:val="0"/>
      <w:sz w:val="22"/>
    </w:rPr>
  </w:style>
  <w:style w:type="paragraph" w:styleId="9">
    <w:name w:val="heading 9"/>
    <w:basedOn w:val="a1"/>
    <w:next w:val="90"/>
    <w:qFormat/>
    <w:pPr>
      <w:numPr>
        <w:ilvl w:val="8"/>
        <w:numId w:val="18"/>
      </w:numPr>
      <w:textAlignment w:val="baseline"/>
      <w:outlineLvl w:val="8"/>
    </w:pPr>
    <w:rPr>
      <w:rFonts w:ascii="Arial" w:eastAsia="ＭＳ ゴシック" w:hAnsi="Arial"/>
      <w:kern w:val="0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2">
    <w:name w:val="本文1"/>
    <w:basedOn w:val="a1"/>
    <w:pPr>
      <w:ind w:firstLine="221"/>
      <w:textAlignment w:val="baseline"/>
    </w:pPr>
    <w:rPr>
      <w:kern w:val="0"/>
      <w:sz w:val="22"/>
    </w:rPr>
  </w:style>
  <w:style w:type="paragraph" w:customStyle="1" w:styleId="23">
    <w:name w:val="本文2"/>
    <w:basedOn w:val="a1"/>
    <w:pPr>
      <w:ind w:left="108" w:firstLine="221"/>
      <w:textAlignment w:val="baseline"/>
    </w:pPr>
    <w:rPr>
      <w:kern w:val="0"/>
      <w:sz w:val="22"/>
    </w:rPr>
  </w:style>
  <w:style w:type="paragraph" w:customStyle="1" w:styleId="33">
    <w:name w:val="本文3"/>
    <w:basedOn w:val="a1"/>
    <w:autoRedefine/>
    <w:pPr>
      <w:ind w:left="221" w:firstLine="221"/>
      <w:textAlignment w:val="baseline"/>
    </w:pPr>
    <w:rPr>
      <w:kern w:val="0"/>
    </w:rPr>
  </w:style>
  <w:style w:type="paragraph" w:customStyle="1" w:styleId="43">
    <w:name w:val="本文4"/>
    <w:basedOn w:val="a1"/>
    <w:autoRedefine/>
    <w:pPr>
      <w:spacing w:line="240" w:lineRule="exact"/>
      <w:ind w:left="550" w:firstLine="221"/>
      <w:textAlignment w:val="baseline"/>
    </w:pPr>
    <w:rPr>
      <w:spacing w:val="6"/>
      <w:kern w:val="0"/>
      <w:sz w:val="20"/>
    </w:rPr>
  </w:style>
  <w:style w:type="paragraph" w:customStyle="1" w:styleId="52">
    <w:name w:val="本文5"/>
    <w:basedOn w:val="a1"/>
    <w:autoRedefine/>
    <w:pPr>
      <w:ind w:leftChars="100" w:left="330" w:rightChars="100" w:right="100" w:firstLine="221"/>
      <w:textAlignment w:val="baseline"/>
    </w:pPr>
    <w:rPr>
      <w:kern w:val="0"/>
      <w:sz w:val="22"/>
    </w:rPr>
  </w:style>
  <w:style w:type="paragraph" w:customStyle="1" w:styleId="61">
    <w:name w:val="本文6"/>
    <w:basedOn w:val="a1"/>
    <w:pPr>
      <w:ind w:left="442" w:firstLine="221"/>
      <w:textAlignment w:val="baseline"/>
    </w:pPr>
    <w:rPr>
      <w:kern w:val="0"/>
      <w:sz w:val="22"/>
    </w:rPr>
  </w:style>
  <w:style w:type="paragraph" w:customStyle="1" w:styleId="71">
    <w:name w:val="本文7"/>
    <w:basedOn w:val="a1"/>
    <w:autoRedefine/>
    <w:pPr>
      <w:ind w:left="550" w:firstLine="221"/>
      <w:textAlignment w:val="baseline"/>
    </w:pPr>
    <w:rPr>
      <w:kern w:val="0"/>
    </w:rPr>
  </w:style>
  <w:style w:type="paragraph" w:customStyle="1" w:styleId="80">
    <w:name w:val="本文8"/>
    <w:basedOn w:val="a1"/>
    <w:pPr>
      <w:ind w:left="550" w:firstLine="221"/>
      <w:textAlignment w:val="baseline"/>
    </w:pPr>
    <w:rPr>
      <w:kern w:val="0"/>
      <w:sz w:val="22"/>
    </w:rPr>
  </w:style>
  <w:style w:type="paragraph" w:customStyle="1" w:styleId="90">
    <w:name w:val="本文9"/>
    <w:basedOn w:val="a1"/>
    <w:pPr>
      <w:ind w:left="771" w:firstLine="221"/>
      <w:textAlignment w:val="baseline"/>
    </w:pPr>
    <w:rPr>
      <w:kern w:val="0"/>
      <w:sz w:val="22"/>
    </w:rPr>
  </w:style>
  <w:style w:type="paragraph" w:styleId="a5">
    <w:name w:val="Body Text"/>
    <w:basedOn w:val="a1"/>
    <w:rPr>
      <w:sz w:val="22"/>
    </w:rPr>
  </w:style>
  <w:style w:type="paragraph" w:styleId="a6">
    <w:name w:val="Closing"/>
    <w:basedOn w:val="a1"/>
    <w:next w:val="a1"/>
    <w:pPr>
      <w:jc w:val="right"/>
    </w:pPr>
    <w:rPr>
      <w:sz w:val="22"/>
    </w:rPr>
  </w:style>
  <w:style w:type="paragraph" w:styleId="a7">
    <w:name w:val="Note Heading"/>
    <w:basedOn w:val="a1"/>
    <w:next w:val="a1"/>
    <w:pPr>
      <w:jc w:val="center"/>
    </w:pPr>
    <w:rPr>
      <w:sz w:val="22"/>
    </w:rPr>
  </w:style>
  <w:style w:type="paragraph" w:customStyle="1" w:styleId="11">
    <w:name w:val="段落番号1"/>
    <w:basedOn w:val="a1"/>
    <w:pPr>
      <w:numPr>
        <w:numId w:val="11"/>
      </w:numPr>
      <w:textAlignment w:val="baseline"/>
    </w:pPr>
    <w:rPr>
      <w:kern w:val="0"/>
      <w:sz w:val="22"/>
    </w:rPr>
  </w:style>
  <w:style w:type="paragraph" w:customStyle="1" w:styleId="10">
    <w:name w:val="箇条書き1"/>
    <w:basedOn w:val="a1"/>
    <w:pPr>
      <w:numPr>
        <w:numId w:val="4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21">
    <w:name w:val="段落番号2"/>
    <w:basedOn w:val="a1"/>
    <w:pPr>
      <w:numPr>
        <w:numId w:val="12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31">
    <w:name w:val="段落番号3"/>
    <w:basedOn w:val="a1"/>
    <w:pPr>
      <w:numPr>
        <w:numId w:val="13"/>
      </w:numPr>
      <w:textAlignment w:val="baseline"/>
    </w:pPr>
    <w:rPr>
      <w:kern w:val="0"/>
      <w:sz w:val="22"/>
    </w:rPr>
  </w:style>
  <w:style w:type="paragraph" w:customStyle="1" w:styleId="41">
    <w:name w:val="段落番号4"/>
    <w:basedOn w:val="a1"/>
    <w:pPr>
      <w:numPr>
        <w:numId w:val="14"/>
      </w:numPr>
      <w:textAlignment w:val="baseline"/>
    </w:pPr>
    <w:rPr>
      <w:kern w:val="0"/>
      <w:sz w:val="22"/>
    </w:rPr>
  </w:style>
  <w:style w:type="paragraph" w:customStyle="1" w:styleId="22">
    <w:name w:val="箇条書き2"/>
    <w:basedOn w:val="a1"/>
    <w:pPr>
      <w:numPr>
        <w:numId w:val="5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32">
    <w:name w:val="箇条書き3"/>
    <w:basedOn w:val="a1"/>
    <w:pPr>
      <w:numPr>
        <w:numId w:val="6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42">
    <w:name w:val="箇条書き4"/>
    <w:basedOn w:val="a1"/>
    <w:pPr>
      <w:numPr>
        <w:numId w:val="7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51">
    <w:name w:val="箇条書き5"/>
    <w:basedOn w:val="a1"/>
    <w:pPr>
      <w:numPr>
        <w:numId w:val="8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60">
    <w:name w:val="箇条書き6"/>
    <w:basedOn w:val="a1"/>
    <w:pPr>
      <w:numPr>
        <w:numId w:val="9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70">
    <w:name w:val="箇条書き7"/>
    <w:basedOn w:val="a1"/>
    <w:pPr>
      <w:numPr>
        <w:numId w:val="10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50">
    <w:name w:val="段落番号5"/>
    <w:basedOn w:val="a1"/>
    <w:pPr>
      <w:numPr>
        <w:numId w:val="15"/>
      </w:numPr>
      <w:tabs>
        <w:tab w:val="clear" w:pos="360"/>
      </w:tabs>
      <w:textAlignment w:val="baseline"/>
    </w:pPr>
    <w:rPr>
      <w:kern w:val="0"/>
      <w:sz w:val="22"/>
    </w:rPr>
  </w:style>
  <w:style w:type="paragraph" w:styleId="2">
    <w:name w:val="List Bullet 2"/>
    <w:basedOn w:val="a1"/>
    <w:autoRedefine/>
    <w:pPr>
      <w:numPr>
        <w:numId w:val="1"/>
      </w:numPr>
    </w:pPr>
  </w:style>
  <w:style w:type="paragraph" w:styleId="3">
    <w:name w:val="List Bullet 3"/>
    <w:basedOn w:val="a1"/>
    <w:autoRedefine/>
    <w:pPr>
      <w:numPr>
        <w:numId w:val="2"/>
      </w:numPr>
    </w:pPr>
  </w:style>
  <w:style w:type="paragraph" w:styleId="4">
    <w:name w:val="List Bullet 4"/>
    <w:basedOn w:val="a1"/>
    <w:autoRedefine/>
    <w:pPr>
      <w:numPr>
        <w:numId w:val="3"/>
      </w:numPr>
    </w:pPr>
  </w:style>
  <w:style w:type="paragraph" w:styleId="a8">
    <w:name w:val="Date"/>
    <w:basedOn w:val="a1"/>
    <w:next w:val="a1"/>
    <w:rPr>
      <w:rFonts w:eastAsia="ＭＳ ゴシック"/>
      <w:b/>
      <w:sz w:val="28"/>
    </w:r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  <w:textAlignment w:val="baseline"/>
    </w:pPr>
    <w:rPr>
      <w:kern w:val="0"/>
      <w:sz w:val="22"/>
    </w:rPr>
  </w:style>
  <w:style w:type="character" w:styleId="aa">
    <w:name w:val="page number"/>
    <w:basedOn w:val="a2"/>
  </w:style>
  <w:style w:type="paragraph" w:styleId="ab">
    <w:name w:val="footer"/>
    <w:basedOn w:val="a1"/>
    <w:link w:val="ac"/>
    <w:pPr>
      <w:tabs>
        <w:tab w:val="center" w:pos="4252"/>
        <w:tab w:val="right" w:pos="8504"/>
      </w:tabs>
      <w:snapToGrid w:val="0"/>
      <w:textAlignment w:val="baseline"/>
    </w:pPr>
    <w:rPr>
      <w:kern w:val="0"/>
      <w:sz w:val="22"/>
    </w:rPr>
  </w:style>
  <w:style w:type="paragraph" w:customStyle="1" w:styleId="a0">
    <w:name w:val="見出し１"/>
    <w:basedOn w:val="1"/>
    <w:pPr>
      <w:numPr>
        <w:numId w:val="16"/>
      </w:numPr>
      <w:spacing w:line="240" w:lineRule="auto"/>
      <w:textAlignment w:val="auto"/>
    </w:pPr>
    <w:rPr>
      <w:kern w:val="2"/>
      <w:sz w:val="28"/>
    </w:rPr>
  </w:style>
  <w:style w:type="paragraph" w:styleId="ad">
    <w:name w:val="caption"/>
    <w:basedOn w:val="a1"/>
    <w:next w:val="a1"/>
    <w:autoRedefine/>
    <w:qFormat/>
    <w:pPr>
      <w:jc w:val="center"/>
    </w:pPr>
    <w:rPr>
      <w:rFonts w:eastAsia="ＭＳ ゴシック"/>
    </w:rPr>
  </w:style>
  <w:style w:type="paragraph" w:styleId="13">
    <w:name w:val="toc 1"/>
    <w:basedOn w:val="a1"/>
    <w:next w:val="a1"/>
    <w:autoRedefine/>
    <w:semiHidden/>
    <w:pPr>
      <w:tabs>
        <w:tab w:val="right" w:leader="dot" w:pos="9020"/>
      </w:tabs>
      <w:spacing w:line="360" w:lineRule="exact"/>
      <w:ind w:leftChars="100" w:left="210"/>
      <w:jc w:val="left"/>
      <w:textAlignment w:val="baseline"/>
    </w:pPr>
    <w:rPr>
      <w:noProof/>
      <w:kern w:val="0"/>
      <w:sz w:val="22"/>
      <w:szCs w:val="32"/>
    </w:rPr>
  </w:style>
  <w:style w:type="character" w:styleId="ae">
    <w:name w:val="Hyperlink"/>
    <w:rPr>
      <w:rFonts w:ascii="Century" w:eastAsia="ＭＳ 明朝" w:hAnsi="Century"/>
      <w:color w:val="0000FF"/>
      <w:sz w:val="21"/>
      <w:u w:val="single"/>
    </w:rPr>
  </w:style>
  <w:style w:type="paragraph" w:styleId="24">
    <w:name w:val="toc 2"/>
    <w:basedOn w:val="a1"/>
    <w:next w:val="a1"/>
    <w:autoRedefine/>
    <w:semiHidden/>
    <w:pPr>
      <w:tabs>
        <w:tab w:val="right" w:leader="dot" w:pos="9020"/>
      </w:tabs>
      <w:spacing w:line="400" w:lineRule="exact"/>
      <w:ind w:leftChars="200" w:left="420" w:right="-134"/>
      <w:textAlignment w:val="baseline"/>
    </w:pPr>
    <w:rPr>
      <w:noProof/>
      <w:kern w:val="0"/>
      <w:szCs w:val="28"/>
    </w:rPr>
  </w:style>
  <w:style w:type="paragraph" w:styleId="af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Arial Unicode MS" w:hint="eastAsia"/>
      <w:kern w:val="0"/>
      <w:sz w:val="20"/>
    </w:rPr>
  </w:style>
  <w:style w:type="paragraph" w:customStyle="1" w:styleId="xl25">
    <w:name w:val="xl25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0"/>
    </w:rPr>
  </w:style>
  <w:style w:type="character" w:styleId="af0">
    <w:name w:val="FollowedHyperlink"/>
    <w:rPr>
      <w:color w:val="800080"/>
      <w:u w:val="single"/>
    </w:rPr>
  </w:style>
  <w:style w:type="paragraph" w:styleId="af1">
    <w:name w:val="Body Text Indent"/>
    <w:basedOn w:val="a1"/>
    <w:pPr>
      <w:ind w:left="160" w:hangingChars="80" w:hanging="160"/>
    </w:pPr>
    <w:rPr>
      <w:rFonts w:ascii="ＭＳ 明朝" w:hAnsi="ＭＳ 明朝"/>
      <w:sz w:val="20"/>
    </w:rPr>
  </w:style>
  <w:style w:type="paragraph" w:styleId="25">
    <w:name w:val="Body Text Indent 2"/>
    <w:basedOn w:val="a1"/>
    <w:pPr>
      <w:ind w:left="4" w:hangingChars="2" w:hanging="4"/>
    </w:pPr>
  </w:style>
  <w:style w:type="paragraph" w:styleId="34">
    <w:name w:val="Body Text Indent 3"/>
    <w:basedOn w:val="a1"/>
    <w:pPr>
      <w:ind w:left="105" w:hangingChars="50" w:hanging="105"/>
    </w:pPr>
  </w:style>
  <w:style w:type="paragraph" w:customStyle="1" w:styleId="af2">
    <w:name w:val="表紙"/>
    <w:basedOn w:val="a1"/>
    <w:autoRedefine/>
    <w:pPr>
      <w:spacing w:line="720" w:lineRule="exact"/>
      <w:jc w:val="center"/>
    </w:pPr>
    <w:rPr>
      <w:rFonts w:ascii="ＭＳ 明朝" w:hAnsi="ＭＳ 明朝"/>
      <w:sz w:val="44"/>
      <w:szCs w:val="24"/>
    </w:rPr>
  </w:style>
  <w:style w:type="paragraph" w:styleId="35">
    <w:name w:val="Body Text 3"/>
    <w:basedOn w:val="a1"/>
    <w:pPr>
      <w:spacing w:line="360" w:lineRule="exact"/>
      <w:ind w:leftChars="100" w:left="210" w:firstLineChars="100" w:firstLine="210"/>
    </w:pPr>
    <w:rPr>
      <w:rFonts w:ascii="ＭＳ 明朝"/>
      <w:szCs w:val="16"/>
    </w:rPr>
  </w:style>
  <w:style w:type="character" w:styleId="af3">
    <w:name w:val="footnote reference"/>
    <w:semiHidden/>
    <w:rPr>
      <w:vertAlign w:val="superscript"/>
    </w:rPr>
  </w:style>
  <w:style w:type="paragraph" w:customStyle="1" w:styleId="100">
    <w:name w:val="本文10"/>
    <w:basedOn w:val="a1"/>
    <w:autoRedefine/>
    <w:pPr>
      <w:spacing w:line="360" w:lineRule="exact"/>
      <w:ind w:leftChars="400" w:left="840" w:firstLineChars="100" w:firstLine="210"/>
    </w:pPr>
    <w:rPr>
      <w:rFonts w:ascii="ＭＳ 明朝" w:hAnsi="ＭＳ 明朝"/>
      <w:color w:val="FF9900"/>
    </w:rPr>
  </w:style>
  <w:style w:type="paragraph" w:customStyle="1" w:styleId="af4">
    <w:name w:val="表中左詰"/>
    <w:basedOn w:val="34"/>
    <w:autoRedefine/>
    <w:pPr>
      <w:ind w:left="0" w:firstLineChars="2" w:firstLine="4"/>
    </w:pPr>
    <w:rPr>
      <w:sz w:val="20"/>
      <w:szCs w:val="24"/>
      <w:u w:val="single"/>
    </w:rPr>
  </w:style>
  <w:style w:type="paragraph" w:customStyle="1" w:styleId="af5">
    <w:name w:val="表中中央"/>
    <w:basedOn w:val="af4"/>
    <w:autoRedefine/>
    <w:pPr>
      <w:jc w:val="center"/>
    </w:pPr>
    <w:rPr>
      <w:rFonts w:ascii="ＭＳ 明朝" w:hAnsi="ＭＳ 明朝"/>
      <w:color w:val="000000"/>
    </w:rPr>
  </w:style>
  <w:style w:type="paragraph" w:styleId="af6">
    <w:name w:val="footnote text"/>
    <w:basedOn w:val="a1"/>
    <w:semiHidden/>
    <w:pPr>
      <w:snapToGrid w:val="0"/>
      <w:ind w:left="180" w:hangingChars="100" w:hanging="180"/>
      <w:jc w:val="left"/>
    </w:pPr>
    <w:rPr>
      <w:rFonts w:ascii="ＭＳ 明朝"/>
      <w:sz w:val="18"/>
      <w:szCs w:val="24"/>
    </w:rPr>
  </w:style>
  <w:style w:type="paragraph" w:styleId="26">
    <w:name w:val="Body Text 2"/>
    <w:basedOn w:val="a1"/>
    <w:pPr>
      <w:spacing w:line="220" w:lineRule="exact"/>
    </w:pPr>
    <w:rPr>
      <w:sz w:val="20"/>
    </w:rPr>
  </w:style>
  <w:style w:type="paragraph" w:styleId="36">
    <w:name w:val="toc 3"/>
    <w:basedOn w:val="a1"/>
    <w:next w:val="a1"/>
    <w:autoRedefine/>
    <w:semiHidden/>
    <w:pPr>
      <w:ind w:leftChars="200" w:left="420"/>
    </w:pPr>
    <w:rPr>
      <w:szCs w:val="24"/>
    </w:rPr>
  </w:style>
  <w:style w:type="paragraph" w:styleId="44">
    <w:name w:val="toc 4"/>
    <w:basedOn w:val="a1"/>
    <w:next w:val="a1"/>
    <w:autoRedefine/>
    <w:semiHidden/>
    <w:pPr>
      <w:ind w:leftChars="300" w:left="630"/>
    </w:pPr>
    <w:rPr>
      <w:szCs w:val="24"/>
    </w:rPr>
  </w:style>
  <w:style w:type="paragraph" w:styleId="53">
    <w:name w:val="toc 5"/>
    <w:basedOn w:val="a1"/>
    <w:next w:val="a1"/>
    <w:autoRedefine/>
    <w:semiHidden/>
    <w:pPr>
      <w:ind w:leftChars="400" w:left="840"/>
    </w:pPr>
    <w:rPr>
      <w:szCs w:val="24"/>
    </w:rPr>
  </w:style>
  <w:style w:type="paragraph" w:styleId="62">
    <w:name w:val="toc 6"/>
    <w:basedOn w:val="a1"/>
    <w:next w:val="a1"/>
    <w:autoRedefine/>
    <w:semiHidden/>
    <w:pPr>
      <w:ind w:leftChars="500" w:left="1050"/>
    </w:pPr>
    <w:rPr>
      <w:szCs w:val="24"/>
    </w:rPr>
  </w:style>
  <w:style w:type="paragraph" w:styleId="72">
    <w:name w:val="toc 7"/>
    <w:basedOn w:val="a1"/>
    <w:next w:val="a1"/>
    <w:autoRedefine/>
    <w:semiHidden/>
    <w:pPr>
      <w:ind w:leftChars="600" w:left="1260"/>
    </w:pPr>
    <w:rPr>
      <w:szCs w:val="24"/>
    </w:rPr>
  </w:style>
  <w:style w:type="paragraph" w:styleId="81">
    <w:name w:val="toc 8"/>
    <w:basedOn w:val="a1"/>
    <w:next w:val="a1"/>
    <w:autoRedefine/>
    <w:semiHidden/>
    <w:pPr>
      <w:ind w:leftChars="700" w:left="1470"/>
    </w:pPr>
    <w:rPr>
      <w:szCs w:val="24"/>
    </w:rPr>
  </w:style>
  <w:style w:type="paragraph" w:styleId="91">
    <w:name w:val="toc 9"/>
    <w:basedOn w:val="a1"/>
    <w:next w:val="a1"/>
    <w:autoRedefine/>
    <w:semiHidden/>
    <w:pPr>
      <w:ind w:leftChars="800" w:left="1680"/>
    </w:pPr>
    <w:rPr>
      <w:szCs w:val="24"/>
    </w:rPr>
  </w:style>
  <w:style w:type="paragraph" w:customStyle="1" w:styleId="37">
    <w:name w:val="ｲﾝﾃﾞﾝﾄ3"/>
    <w:basedOn w:val="a1"/>
    <w:autoRedefine/>
    <w:pPr>
      <w:overflowPunct w:val="0"/>
      <w:autoSpaceDE w:val="0"/>
      <w:autoSpaceDN w:val="0"/>
      <w:adjustRightInd w:val="0"/>
      <w:spacing w:line="360" w:lineRule="atLeast"/>
      <w:ind w:left="624" w:firstLineChars="100" w:firstLine="100"/>
      <w:textAlignment w:val="baseline"/>
    </w:pPr>
    <w:rPr>
      <w:rFonts w:ascii="ＭＳ 明朝" w:hAnsi="ＭＳ 明朝"/>
      <w:bCs/>
      <w:kern w:val="0"/>
      <w:szCs w:val="24"/>
    </w:rPr>
  </w:style>
  <w:style w:type="character" w:styleId="af7">
    <w:name w:val="annotation reference"/>
    <w:semiHidden/>
    <w:rPr>
      <w:sz w:val="18"/>
      <w:szCs w:val="18"/>
    </w:rPr>
  </w:style>
  <w:style w:type="paragraph" w:styleId="af8">
    <w:name w:val="annotation text"/>
    <w:basedOn w:val="a1"/>
    <w:semiHidden/>
    <w:pPr>
      <w:jc w:val="left"/>
    </w:pPr>
    <w:rPr>
      <w:szCs w:val="24"/>
    </w:rPr>
  </w:style>
  <w:style w:type="paragraph" w:styleId="af9">
    <w:name w:val="Salutation"/>
    <w:basedOn w:val="a1"/>
    <w:next w:val="a1"/>
    <w:rPr>
      <w:rFonts w:eastAsia="HG丸ｺﾞｼｯｸM-PRO"/>
      <w:szCs w:val="24"/>
    </w:rPr>
  </w:style>
  <w:style w:type="paragraph" w:customStyle="1" w:styleId="xl26">
    <w:name w:val="xl26"/>
    <w:basedOn w:val="a1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afa">
    <w:name w:val="図表名"/>
    <w:basedOn w:val="a1"/>
    <w:autoRedefine/>
    <w:pPr>
      <w:spacing w:line="360" w:lineRule="exact"/>
      <w:ind w:leftChars="213" w:left="426" w:firstLineChars="100" w:firstLine="200"/>
      <w:jc w:val="center"/>
    </w:pPr>
    <w:rPr>
      <w:rFonts w:ascii="ＭＳ ゴシック" w:eastAsia="ＭＳ ゴシック" w:hAnsi="ＭＳ ゴシック"/>
      <w:color w:val="000000"/>
      <w:sz w:val="20"/>
      <w:szCs w:val="24"/>
    </w:rPr>
  </w:style>
  <w:style w:type="paragraph" w:customStyle="1" w:styleId="afb">
    <w:name w:val="表中右詰"/>
    <w:basedOn w:val="af5"/>
    <w:pPr>
      <w:ind w:firstLineChars="0" w:firstLine="0"/>
      <w:jc w:val="right"/>
    </w:pPr>
    <w:rPr>
      <w:color w:val="auto"/>
    </w:rPr>
  </w:style>
  <w:style w:type="paragraph" w:customStyle="1" w:styleId="font6">
    <w:name w:val="font6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FF"/>
      <w:kern w:val="0"/>
      <w:sz w:val="24"/>
      <w:szCs w:val="24"/>
    </w:rPr>
  </w:style>
  <w:style w:type="paragraph" w:customStyle="1" w:styleId="font7">
    <w:name w:val="font7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font8">
    <w:name w:val="font8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xl27">
    <w:name w:val="xl27"/>
    <w:basedOn w:val="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8">
    <w:name w:val="xl28"/>
    <w:basedOn w:val="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9">
    <w:name w:val="xl29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0">
    <w:name w:val="xl30"/>
    <w:basedOn w:val="a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1">
    <w:name w:val="xl31"/>
    <w:basedOn w:val="a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2">
    <w:name w:val="xl32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3">
    <w:name w:val="xl33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4">
    <w:name w:val="xl34"/>
    <w:basedOn w:val="a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5">
    <w:name w:val="xl35"/>
    <w:basedOn w:val="a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font0">
    <w:name w:val="font0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xl36">
    <w:name w:val="xl36"/>
    <w:basedOn w:val="a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7">
    <w:name w:val="xl37"/>
    <w:basedOn w:val="a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styleId="a">
    <w:name w:val="List Bullet"/>
    <w:basedOn w:val="a1"/>
    <w:autoRedefine/>
    <w:pPr>
      <w:numPr>
        <w:numId w:val="17"/>
      </w:numPr>
    </w:pPr>
    <w:rPr>
      <w:rFonts w:ascii="ＭＳ 明朝"/>
      <w:szCs w:val="24"/>
    </w:rPr>
  </w:style>
  <w:style w:type="paragraph" w:styleId="afc">
    <w:name w:val="Balloon Text"/>
    <w:basedOn w:val="a1"/>
    <w:semiHidden/>
    <w:rsid w:val="00A145D2"/>
    <w:rPr>
      <w:rFonts w:ascii="Arial" w:eastAsia="ＭＳ ゴシック" w:hAnsi="Arial"/>
      <w:sz w:val="18"/>
      <w:szCs w:val="18"/>
    </w:rPr>
  </w:style>
  <w:style w:type="paragraph" w:styleId="afd">
    <w:name w:val="annotation subject"/>
    <w:basedOn w:val="af8"/>
    <w:next w:val="af8"/>
    <w:semiHidden/>
    <w:rsid w:val="00081406"/>
    <w:rPr>
      <w:b/>
      <w:bCs/>
      <w:szCs w:val="20"/>
    </w:rPr>
  </w:style>
  <w:style w:type="table" w:styleId="afe">
    <w:name w:val="Table Grid"/>
    <w:basedOn w:val="a3"/>
    <w:uiPriority w:val="59"/>
    <w:rsid w:val="000B37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フッター (文字)"/>
    <w:link w:val="ab"/>
    <w:rsid w:val="001D5994"/>
    <w:rPr>
      <w:sz w:val="22"/>
    </w:rPr>
  </w:style>
  <w:style w:type="paragraph" w:styleId="aff">
    <w:name w:val="endnote text"/>
    <w:basedOn w:val="a1"/>
    <w:link w:val="aff0"/>
    <w:uiPriority w:val="99"/>
    <w:semiHidden/>
    <w:unhideWhenUsed/>
    <w:rsid w:val="00AE6529"/>
    <w:pPr>
      <w:snapToGrid w:val="0"/>
      <w:jc w:val="left"/>
    </w:pPr>
  </w:style>
  <w:style w:type="character" w:customStyle="1" w:styleId="aff0">
    <w:name w:val="文末脚注文字列 (文字)"/>
    <w:link w:val="aff"/>
    <w:uiPriority w:val="99"/>
    <w:semiHidden/>
    <w:rsid w:val="00AE6529"/>
    <w:rPr>
      <w:kern w:val="2"/>
      <w:sz w:val="21"/>
    </w:rPr>
  </w:style>
  <w:style w:type="character" w:styleId="aff1">
    <w:name w:val="endnote reference"/>
    <w:uiPriority w:val="99"/>
    <w:semiHidden/>
    <w:unhideWhenUsed/>
    <w:rsid w:val="00AE6529"/>
    <w:rPr>
      <w:vertAlign w:val="superscript"/>
    </w:rPr>
  </w:style>
  <w:style w:type="paragraph" w:styleId="aff2">
    <w:name w:val="Revision"/>
    <w:hidden/>
    <w:uiPriority w:val="99"/>
    <w:semiHidden/>
    <w:rsid w:val="00501CEF"/>
    <w:rPr>
      <w:kern w:val="2"/>
      <w:sz w:val="21"/>
    </w:rPr>
  </w:style>
  <w:style w:type="paragraph" w:styleId="aff3">
    <w:name w:val="List Paragraph"/>
    <w:basedOn w:val="a1"/>
    <w:uiPriority w:val="34"/>
    <w:qFormat/>
    <w:rsid w:val="00E6056E"/>
    <w:pPr>
      <w:ind w:leftChars="400" w:left="840"/>
    </w:pPr>
  </w:style>
  <w:style w:type="character" w:styleId="aff4">
    <w:name w:val="Placeholder Text"/>
    <w:basedOn w:val="a2"/>
    <w:uiPriority w:val="99"/>
    <w:semiHidden/>
    <w:rsid w:val="003D6454"/>
    <w:rPr>
      <w:color w:val="808080"/>
    </w:rPr>
  </w:style>
  <w:style w:type="character" w:customStyle="1" w:styleId="markedcontent">
    <w:name w:val="markedcontent"/>
    <w:basedOn w:val="a2"/>
    <w:rsid w:val="00172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  <SharedWithUsers xmlns="1b146ca2-8305-47d6-8759-8b984a7f7020">
      <UserInfo>
        <DisplayName/>
        <AccountId xsi:nil="true"/>
        <AccountType/>
      </UserInfo>
    </SharedWithUsers>
    <MediaLengthInSeconds xmlns="b0272752-86dd-4ab3-b39c-f04d05a467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3689-4FE1-476D-A39B-8182ADD56F06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b0272752-86dd-4ab3-b39c-f04d05a46757"/>
    <ds:schemaRef ds:uri="1b146ca2-8305-47d6-8759-8b984a7f702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EE7C9F-30E8-4597-999D-E945A55D0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483D3-D4BD-418F-89AE-3ACE17DCB5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47CB38-AE09-4BA0-908D-2421C88FA2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78D8C4D2</Template>
  <TotalTime>0</TotalTime>
  <Pages>2</Pages>
  <Words>689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諭司</dc:creator>
  <cp:lastModifiedBy>谷口　諭司</cp:lastModifiedBy>
  <cp:revision>3</cp:revision>
  <dcterms:created xsi:type="dcterms:W3CDTF">2024-08-21T06:59:00Z</dcterms:created>
  <dcterms:modified xsi:type="dcterms:W3CDTF">2024-08-21T07:48:00Z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0x010100948467AC3296F5498D1046ABF67CFA18</vt:lpwstr>
  </property>
  <property fmtid="{D5CDD505-2E9C-101B-9397-08002B2CF9AE}" pid="3" name="MediaServiceImageTags">
    <vt:lpwstr/>
  </property>
  <property fmtid="{D5CDD505-2E9C-101B-9397-08002B2CF9AE}" pid="4" name="Order">
    <vt:r8>591800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