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C47CF" w14:textId="77777777" w:rsidR="00E472EC" w:rsidRPr="00AB6FE8" w:rsidRDefault="00E472EC" w:rsidP="00E472EC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様式第１号（第７</w:t>
      </w:r>
      <w:r w:rsidRPr="00AB6FE8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条関係）</w:t>
      </w:r>
    </w:p>
    <w:p w14:paraId="3B1BDA98" w14:textId="77777777" w:rsidR="00E472EC" w:rsidRDefault="00E472EC" w:rsidP="00E472E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369DBF94" w14:textId="1AD6358D" w:rsidR="00E472EC" w:rsidRPr="00AB6FE8" w:rsidRDefault="00E472EC" w:rsidP="00E472E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B6FE8">
        <w:rPr>
          <w:rFonts w:ascii="ＭＳ 明朝" w:eastAsia="ＭＳ 明朝" w:hAnsi="ＭＳ 明朝" w:cs="Times New Roman" w:hint="eastAsia"/>
          <w:sz w:val="24"/>
          <w:szCs w:val="24"/>
        </w:rPr>
        <w:t>富山市燃料電池</w:t>
      </w:r>
      <w:r w:rsidR="00F839EB">
        <w:rPr>
          <w:rFonts w:ascii="ＭＳ 明朝" w:eastAsia="ＭＳ 明朝" w:hAnsi="ＭＳ 明朝" w:cs="Times New Roman" w:hint="eastAsia"/>
          <w:sz w:val="24"/>
          <w:szCs w:val="24"/>
        </w:rPr>
        <w:t>フォークリフト</w:t>
      </w:r>
      <w:r>
        <w:rPr>
          <w:rFonts w:ascii="ＭＳ 明朝" w:eastAsia="ＭＳ 明朝" w:hAnsi="ＭＳ 明朝" w:cs="Times New Roman" w:hint="eastAsia"/>
          <w:sz w:val="24"/>
          <w:szCs w:val="24"/>
        </w:rPr>
        <w:t>導入補助金交付申請</w:t>
      </w:r>
      <w:r w:rsidRPr="00AB6FE8"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p w14:paraId="5CCB59BF" w14:textId="77777777" w:rsidR="00E472EC" w:rsidRPr="00AB6FE8" w:rsidRDefault="00E472EC" w:rsidP="00E472E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003ECB15" w14:textId="77777777" w:rsidR="00E472EC" w:rsidRPr="00AB6FE8" w:rsidRDefault="00E472EC" w:rsidP="00E472EC">
      <w:pPr>
        <w:ind w:rightChars="100" w:right="21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B6FE8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　月　　　日</w:t>
      </w:r>
    </w:p>
    <w:p w14:paraId="04019E2E" w14:textId="77777777" w:rsidR="00E472EC" w:rsidRPr="00AB6FE8" w:rsidRDefault="00E472EC" w:rsidP="00E472EC">
      <w:pPr>
        <w:ind w:rightChars="100" w:right="21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4D1DEB02" w14:textId="77777777" w:rsidR="00E472EC" w:rsidRPr="00AB6FE8" w:rsidRDefault="00E472EC" w:rsidP="00E472EC">
      <w:pPr>
        <w:ind w:leftChars="100" w:left="21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B6FE8">
        <w:rPr>
          <w:rFonts w:ascii="ＭＳ 明朝" w:eastAsia="ＭＳ 明朝" w:hAnsi="ＭＳ 明朝" w:cs="Times New Roman" w:hint="eastAsia"/>
          <w:sz w:val="24"/>
          <w:szCs w:val="24"/>
        </w:rPr>
        <w:t>（宛先）富山市長</w:t>
      </w:r>
    </w:p>
    <w:p w14:paraId="0FCD7898" w14:textId="77777777" w:rsidR="00E472EC" w:rsidRPr="00AB6FE8" w:rsidRDefault="00E472EC" w:rsidP="00E472EC">
      <w:pPr>
        <w:ind w:leftChars="100" w:left="21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89809C7" w14:textId="77777777" w:rsidR="00E472EC" w:rsidRPr="00AB6FE8" w:rsidRDefault="00E472EC" w:rsidP="00E472EC">
      <w:pPr>
        <w:spacing w:beforeLines="50" w:before="235"/>
        <w:ind w:leftChars="100" w:left="210"/>
        <w:jc w:val="lef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AB6FE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（申請者）</w:t>
      </w:r>
      <w:r w:rsidRPr="00AB6FE8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住所 〒　　 －　 　　　　  　　　　　　</w:t>
      </w:r>
    </w:p>
    <w:p w14:paraId="5BBBF7B9" w14:textId="77777777" w:rsidR="00E472EC" w:rsidRPr="00AB6FE8" w:rsidRDefault="00E472EC" w:rsidP="00E472EC">
      <w:pPr>
        <w:spacing w:beforeLines="50" w:before="235"/>
        <w:ind w:leftChars="100" w:left="210"/>
        <w:jc w:val="lef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AB6FE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</w:t>
      </w:r>
      <w:r w:rsidRPr="00AB6FE8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  　　　　　　　　　　　　　　　　 </w:t>
      </w:r>
    </w:p>
    <w:p w14:paraId="551B6BA4" w14:textId="77777777" w:rsidR="00E472EC" w:rsidRPr="00AB6FE8" w:rsidRDefault="00E472EC" w:rsidP="00E472EC">
      <w:pPr>
        <w:spacing w:beforeLines="50" w:before="235"/>
        <w:ind w:leftChars="100" w:left="210"/>
        <w:jc w:val="lef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AB6FE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</w:t>
      </w:r>
      <w:r w:rsidRPr="00AB6FE8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  　　　　　　　　　　　　　　　　 </w:t>
      </w:r>
    </w:p>
    <w:p w14:paraId="17FD60F3" w14:textId="77777777" w:rsidR="00E472EC" w:rsidRPr="00AB6FE8" w:rsidRDefault="00E472EC" w:rsidP="00E472EC">
      <w:pPr>
        <w:ind w:leftChars="100" w:left="210"/>
        <w:jc w:val="lef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AB6FE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</w:t>
      </w:r>
      <w:r w:rsidRPr="00AB6FE8">
        <w:rPr>
          <w:rFonts w:ascii="ＭＳ 明朝" w:eastAsia="ＭＳ 明朝" w:hAnsi="ＭＳ 明朝" w:cs="Times New Roman"/>
          <w:sz w:val="24"/>
          <w:szCs w:val="24"/>
          <w:u w:val="dotted"/>
        </w:rPr>
        <w:ruby>
          <w:rubyPr>
            <w:rubyAlign w:val="distributeLetter"/>
            <w:hps w:val="12"/>
            <w:hpsRaise w:val="24"/>
            <w:hpsBaseText w:val="24"/>
            <w:lid w:val="ja-JP"/>
          </w:rubyPr>
          <w:rt>
            <w:r w:rsidR="00E472EC" w:rsidRPr="00AB6FE8"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  <w:t>ふりがな</w:t>
            </w:r>
          </w:rt>
          <w:rubyBase>
            <w:r w:rsidR="00E472EC" w:rsidRPr="00AB6FE8"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  <w:t>氏名</w:t>
            </w:r>
          </w:rubyBase>
        </w:ruby>
      </w:r>
      <w:r w:rsidRPr="00AB6FE8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  　　　　　　　　　　　　　　   　</w:t>
      </w:r>
    </w:p>
    <w:p w14:paraId="6E7D131B" w14:textId="77777777" w:rsidR="00E472EC" w:rsidRPr="00AB6FE8" w:rsidRDefault="00E472EC" w:rsidP="00E472EC">
      <w:pPr>
        <w:ind w:leftChars="100" w:left="210"/>
        <w:jc w:val="lef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AB6FE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</w:t>
      </w:r>
      <w:r w:rsidRPr="00AB6FE8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電話　　　　　　　 　　　　　　　　　　</w:t>
      </w:r>
    </w:p>
    <w:p w14:paraId="4F52E1ED" w14:textId="77777777" w:rsidR="00E472EC" w:rsidRPr="00AB6FE8" w:rsidRDefault="00E472EC" w:rsidP="00E472EC">
      <w:pPr>
        <w:spacing w:beforeLines="50" w:before="235"/>
        <w:ind w:leftChars="100" w:left="210"/>
        <w:jc w:val="left"/>
        <w:rPr>
          <w:rFonts w:ascii="ＭＳ 明朝" w:eastAsia="ＭＳ 明朝" w:hAnsi="ＭＳ 明朝" w:cs="Times New Roman"/>
          <w:sz w:val="16"/>
          <w:szCs w:val="16"/>
        </w:rPr>
      </w:pPr>
    </w:p>
    <w:p w14:paraId="39B22953" w14:textId="161B5F02" w:rsidR="00E472EC" w:rsidRDefault="00E472EC" w:rsidP="00E472EC">
      <w:pPr>
        <w:ind w:leftChars="100" w:left="21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B6FE8">
        <w:rPr>
          <w:rFonts w:ascii="ＭＳ 明朝" w:eastAsia="ＭＳ 明朝" w:hAnsi="ＭＳ 明朝" w:cs="Times New Roman" w:hint="eastAsia"/>
          <w:sz w:val="24"/>
          <w:szCs w:val="24"/>
        </w:rPr>
        <w:t>年度において富山市燃料電池</w:t>
      </w:r>
      <w:r w:rsidR="00F839EB">
        <w:rPr>
          <w:rFonts w:ascii="ＭＳ 明朝" w:eastAsia="ＭＳ 明朝" w:hAnsi="ＭＳ 明朝" w:cs="Times New Roman" w:hint="eastAsia"/>
          <w:sz w:val="24"/>
          <w:szCs w:val="24"/>
        </w:rPr>
        <w:t>フォークリフト</w:t>
      </w:r>
      <w:r>
        <w:rPr>
          <w:rFonts w:ascii="ＭＳ 明朝" w:eastAsia="ＭＳ 明朝" w:hAnsi="ＭＳ 明朝" w:cs="Times New Roman" w:hint="eastAsia"/>
          <w:sz w:val="24"/>
          <w:szCs w:val="24"/>
        </w:rPr>
        <w:t>導入補助金の交付を受けたいので、</w:t>
      </w:r>
      <w:r w:rsidRPr="00F66B83">
        <w:rPr>
          <w:rFonts w:ascii="ＭＳ 明朝" w:eastAsia="ＭＳ 明朝" w:hAnsi="ＭＳ 明朝" w:cs="Times New Roman" w:hint="eastAsia"/>
          <w:sz w:val="24"/>
          <w:szCs w:val="24"/>
        </w:rPr>
        <w:t>富山市補助金等交付規則第</w:t>
      </w:r>
      <w:r>
        <w:rPr>
          <w:rFonts w:ascii="ＭＳ 明朝" w:eastAsia="ＭＳ 明朝" w:hAnsi="ＭＳ 明朝" w:cs="Times New Roman" w:hint="eastAsia"/>
          <w:sz w:val="24"/>
          <w:szCs w:val="24"/>
        </w:rPr>
        <w:t>４条第１</w:t>
      </w:r>
      <w:r w:rsidRPr="00F66B83">
        <w:rPr>
          <w:rFonts w:ascii="ＭＳ 明朝" w:eastAsia="ＭＳ 明朝" w:hAnsi="ＭＳ 明朝" w:cs="Times New Roman" w:hint="eastAsia"/>
          <w:sz w:val="24"/>
          <w:szCs w:val="24"/>
        </w:rPr>
        <w:t>項及び第</w:t>
      </w:r>
      <w:r>
        <w:rPr>
          <w:rFonts w:ascii="ＭＳ 明朝" w:eastAsia="ＭＳ 明朝" w:hAnsi="ＭＳ 明朝" w:cs="Times New Roman" w:hint="eastAsia"/>
          <w:sz w:val="24"/>
          <w:szCs w:val="24"/>
        </w:rPr>
        <w:t>１９</w:t>
      </w:r>
      <w:r w:rsidRPr="00F66B83">
        <w:rPr>
          <w:rFonts w:ascii="ＭＳ 明朝" w:eastAsia="ＭＳ 明朝" w:hAnsi="ＭＳ 明朝" w:cs="Times New Roman" w:hint="eastAsia"/>
          <w:sz w:val="24"/>
          <w:szCs w:val="24"/>
        </w:rPr>
        <w:t>条の規定により</w:t>
      </w:r>
      <w:r w:rsidRPr="00AB6FE8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>
        <w:rPr>
          <w:rFonts w:ascii="ＭＳ 明朝" w:eastAsia="ＭＳ 明朝" w:hAnsi="ＭＳ 明朝" w:cs="Times New Roman" w:hint="eastAsia"/>
          <w:sz w:val="24"/>
          <w:szCs w:val="24"/>
        </w:rPr>
        <w:t>次のとおり</w:t>
      </w:r>
      <w:r w:rsidRPr="00AB6FE8">
        <w:rPr>
          <w:rFonts w:ascii="ＭＳ 明朝" w:eastAsia="ＭＳ 明朝" w:hAnsi="ＭＳ 明朝" w:cs="Times New Roman" w:hint="eastAsia"/>
          <w:sz w:val="24"/>
          <w:szCs w:val="24"/>
        </w:rPr>
        <w:t>関係書類を添えて申請します。</w:t>
      </w:r>
    </w:p>
    <w:p w14:paraId="02E82208" w14:textId="77777777" w:rsidR="00E472EC" w:rsidRDefault="00E472EC" w:rsidP="00E472EC">
      <w:pPr>
        <w:ind w:leftChars="100" w:left="210" w:firstLine="63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E6E4E52" w14:textId="5DEB80AA" w:rsidR="00E472EC" w:rsidRPr="00AB6FE8" w:rsidRDefault="00E472EC" w:rsidP="00E472EC">
      <w:pPr>
        <w:ind w:leftChars="100" w:left="21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66B83">
        <w:rPr>
          <w:rFonts w:ascii="ＭＳ 明朝" w:eastAsia="ＭＳ 明朝" w:hAnsi="ＭＳ 明朝" w:cs="Times New Roman" w:hint="eastAsia"/>
          <w:sz w:val="24"/>
          <w:szCs w:val="24"/>
        </w:rPr>
        <w:t>※交付申請時から交付決定までに、</w:t>
      </w:r>
      <w:r w:rsidRPr="00AB6FE8">
        <w:rPr>
          <w:rFonts w:ascii="ＭＳ 明朝" w:eastAsia="ＭＳ 明朝" w:hAnsi="ＭＳ 明朝" w:cs="Times New Roman" w:hint="eastAsia"/>
          <w:sz w:val="24"/>
          <w:szCs w:val="24"/>
        </w:rPr>
        <w:t>富山市燃料電池</w:t>
      </w:r>
      <w:r w:rsidR="00F839EB">
        <w:rPr>
          <w:rFonts w:ascii="ＭＳ 明朝" w:eastAsia="ＭＳ 明朝" w:hAnsi="ＭＳ 明朝" w:cs="Times New Roman" w:hint="eastAsia"/>
          <w:sz w:val="24"/>
          <w:szCs w:val="24"/>
        </w:rPr>
        <w:t>フォークリフト導入</w:t>
      </w:r>
      <w:r>
        <w:rPr>
          <w:rFonts w:ascii="ＭＳ 明朝" w:eastAsia="ＭＳ 明朝" w:hAnsi="ＭＳ 明朝" w:cs="Times New Roman" w:hint="eastAsia"/>
          <w:sz w:val="24"/>
          <w:szCs w:val="24"/>
        </w:rPr>
        <w:t>補助金</w:t>
      </w:r>
      <w:r w:rsidRPr="00F66B83">
        <w:rPr>
          <w:rFonts w:ascii="ＭＳ 明朝" w:eastAsia="ＭＳ 明朝" w:hAnsi="ＭＳ 明朝" w:cs="Times New Roman" w:hint="eastAsia"/>
          <w:sz w:val="24"/>
          <w:szCs w:val="24"/>
        </w:rPr>
        <w:t>交付要綱第</w:t>
      </w:r>
      <w:r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F66B83">
        <w:rPr>
          <w:rFonts w:ascii="ＭＳ 明朝" w:eastAsia="ＭＳ 明朝" w:hAnsi="ＭＳ 明朝" w:cs="Times New Roman" w:hint="eastAsia"/>
          <w:sz w:val="24"/>
          <w:szCs w:val="24"/>
        </w:rPr>
        <w:t>条の要件を満たさなくなった場合は</w:t>
      </w:r>
      <w:r w:rsidR="007560FD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F66B83">
        <w:rPr>
          <w:rFonts w:ascii="ＭＳ 明朝" w:eastAsia="ＭＳ 明朝" w:hAnsi="ＭＳ 明朝" w:cs="Times New Roman" w:hint="eastAsia"/>
          <w:sz w:val="24"/>
          <w:szCs w:val="24"/>
        </w:rPr>
        <w:t>申告します。</w:t>
      </w:r>
    </w:p>
    <w:p w14:paraId="08BF693A" w14:textId="77777777" w:rsidR="00E472EC" w:rsidRPr="00AB6FE8" w:rsidRDefault="00E472EC" w:rsidP="00E472EC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2347A7D" w14:textId="77777777" w:rsidR="00E472EC" w:rsidRPr="00AB6FE8" w:rsidRDefault="00E472EC" w:rsidP="00E472EC">
      <w:pPr>
        <w:spacing w:line="340" w:lineRule="exact"/>
        <w:ind w:firstLineChars="100" w:firstLine="324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472EC">
        <w:rPr>
          <w:rFonts w:ascii="ＭＳ 明朝" w:eastAsia="ＭＳ 明朝" w:hAnsi="ＭＳ 明朝" w:cs="Times New Roman" w:hint="eastAsia"/>
          <w:spacing w:val="42"/>
          <w:kern w:val="0"/>
          <w:sz w:val="24"/>
          <w:szCs w:val="24"/>
          <w:fitText w:val="1540" w:id="-924684288"/>
        </w:rPr>
        <w:t>交付申請</w:t>
      </w:r>
      <w:r w:rsidRPr="00E472EC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  <w:fitText w:val="1540" w:id="-924684288"/>
        </w:rPr>
        <w:t>額</w:t>
      </w:r>
      <w:r w:rsidRPr="00AB6FE8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AB6FE8">
        <w:rPr>
          <w:rFonts w:ascii="ＭＳ 明朝" w:eastAsia="ＭＳ 明朝" w:hAnsi="ＭＳ 明朝" w:cs="Times New Roman" w:hint="eastAsia"/>
          <w:sz w:val="24"/>
          <w:szCs w:val="24"/>
        </w:rPr>
        <w:t>金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 w:rsidRPr="00AB6FE8">
        <w:rPr>
          <w:rFonts w:ascii="ＭＳ 明朝" w:eastAsia="ＭＳ 明朝" w:hAnsi="ＭＳ 明朝" w:cs="Times New Roman" w:hint="eastAsia"/>
          <w:sz w:val="24"/>
          <w:szCs w:val="24"/>
        </w:rPr>
        <w:t xml:space="preserve">　円</w:t>
      </w:r>
    </w:p>
    <w:p w14:paraId="224BCB87" w14:textId="77777777" w:rsidR="00E472EC" w:rsidRPr="00AB6FE8" w:rsidRDefault="00E472EC" w:rsidP="00E472EC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B6FE8">
        <w:rPr>
          <w:rFonts w:ascii="ＭＳ 明朝" w:eastAsia="ＭＳ 明朝" w:hAnsi="ＭＳ 明朝" w:cs="Times New Roman"/>
          <w:sz w:val="24"/>
          <w:szCs w:val="24"/>
        </w:rPr>
        <w:br w:type="page"/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1257"/>
        <w:gridCol w:w="284"/>
        <w:gridCol w:w="2251"/>
        <w:gridCol w:w="2445"/>
      </w:tblGrid>
      <w:tr w:rsidR="00E472EC" w:rsidRPr="0062386B" w14:paraId="5F4EE260" w14:textId="77777777" w:rsidTr="00E472EC">
        <w:trPr>
          <w:jc w:val="center"/>
        </w:trPr>
        <w:tc>
          <w:tcPr>
            <w:tcW w:w="3368" w:type="dxa"/>
            <w:vAlign w:val="center"/>
          </w:tcPr>
          <w:p w14:paraId="34225294" w14:textId="77777777" w:rsidR="00E472EC" w:rsidRPr="0062386B" w:rsidRDefault="00E472EC" w:rsidP="002057AF">
            <w:pPr>
              <w:jc w:val="center"/>
              <w:rPr>
                <w:color w:val="000000" w:themeColor="text1"/>
              </w:rPr>
            </w:pPr>
            <w:r w:rsidRPr="0062386B">
              <w:rPr>
                <w:rFonts w:hint="eastAsia"/>
                <w:color w:val="000000" w:themeColor="text1"/>
              </w:rPr>
              <w:lastRenderedPageBreak/>
              <w:t>申請者に関する事項</w:t>
            </w:r>
          </w:p>
        </w:tc>
        <w:tc>
          <w:tcPr>
            <w:tcW w:w="6237" w:type="dxa"/>
            <w:gridSpan w:val="4"/>
          </w:tcPr>
          <w:p w14:paraId="23C6D4D4" w14:textId="77777777" w:rsidR="00E472EC" w:rsidRPr="0062386B" w:rsidRDefault="00E472EC" w:rsidP="002057AF">
            <w:pPr>
              <w:rPr>
                <w:color w:val="000000" w:themeColor="text1"/>
              </w:rPr>
            </w:pPr>
            <w:r w:rsidRPr="0062386B">
              <w:rPr>
                <w:rFonts w:hint="eastAsia"/>
                <w:color w:val="000000" w:themeColor="text1"/>
              </w:rPr>
              <w:t>（</w:t>
            </w:r>
            <w:r w:rsidRPr="00E472EC">
              <w:rPr>
                <w:rFonts w:hint="eastAsia"/>
                <w:color w:val="000000" w:themeColor="text1"/>
                <w:spacing w:val="45"/>
                <w:kern w:val="0"/>
                <w:fitText w:val="840" w:id="-924684287"/>
              </w:rPr>
              <w:t>所在</w:t>
            </w:r>
            <w:r w:rsidRPr="00E472EC">
              <w:rPr>
                <w:rFonts w:hint="eastAsia"/>
                <w:color w:val="000000" w:themeColor="text1"/>
                <w:spacing w:val="15"/>
                <w:kern w:val="0"/>
                <w:fitText w:val="840" w:id="-924684287"/>
              </w:rPr>
              <w:t>地</w:t>
            </w:r>
            <w:r w:rsidRPr="0062386B">
              <w:rPr>
                <w:rFonts w:hint="eastAsia"/>
                <w:color w:val="000000" w:themeColor="text1"/>
              </w:rPr>
              <w:t>）〒</w:t>
            </w:r>
          </w:p>
          <w:p w14:paraId="1DDF936C" w14:textId="77777777" w:rsidR="00E472EC" w:rsidRDefault="00E472EC" w:rsidP="002057AF">
            <w:pPr>
              <w:rPr>
                <w:color w:val="000000" w:themeColor="text1"/>
              </w:rPr>
            </w:pPr>
            <w:r w:rsidRPr="0062386B">
              <w:rPr>
                <w:rFonts w:hint="eastAsia"/>
                <w:color w:val="000000" w:themeColor="text1"/>
              </w:rPr>
              <w:t xml:space="preserve">　　　　　　　</w:t>
            </w:r>
          </w:p>
          <w:p w14:paraId="252757E0" w14:textId="77777777" w:rsidR="00E472EC" w:rsidRDefault="00E472EC" w:rsidP="002057A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（法人名及び代表者氏名）</w:t>
            </w:r>
          </w:p>
          <w:p w14:paraId="7162E458" w14:textId="77777777" w:rsidR="00E472EC" w:rsidRDefault="00E472EC" w:rsidP="002057AF">
            <w:pPr>
              <w:rPr>
                <w:color w:val="000000" w:themeColor="text1"/>
              </w:rPr>
            </w:pPr>
          </w:p>
          <w:p w14:paraId="79DEF81B" w14:textId="77777777" w:rsidR="00E472EC" w:rsidRDefault="00E472EC" w:rsidP="002057A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（担当者名）</w:t>
            </w:r>
          </w:p>
          <w:p w14:paraId="79E112A0" w14:textId="77777777" w:rsidR="00E472EC" w:rsidRPr="00475101" w:rsidRDefault="00E472EC" w:rsidP="002057AF">
            <w:pPr>
              <w:rPr>
                <w:color w:val="000000" w:themeColor="text1"/>
              </w:rPr>
            </w:pPr>
          </w:p>
          <w:p w14:paraId="4A9476D7" w14:textId="77777777" w:rsidR="00E472EC" w:rsidRPr="0062386B" w:rsidRDefault="00E472EC" w:rsidP="002057AF">
            <w:pPr>
              <w:rPr>
                <w:color w:val="000000" w:themeColor="text1"/>
              </w:rPr>
            </w:pPr>
            <w:r w:rsidRPr="0062386B">
              <w:rPr>
                <w:rFonts w:hint="eastAsia"/>
                <w:color w:val="000000" w:themeColor="text1"/>
              </w:rPr>
              <w:t>（電話番号）</w:t>
            </w:r>
          </w:p>
          <w:p w14:paraId="3C9FF38B" w14:textId="77777777" w:rsidR="00E472EC" w:rsidRPr="0062386B" w:rsidRDefault="00E472EC" w:rsidP="002057AF">
            <w:pPr>
              <w:rPr>
                <w:color w:val="000000" w:themeColor="text1"/>
              </w:rPr>
            </w:pPr>
          </w:p>
        </w:tc>
      </w:tr>
      <w:tr w:rsidR="00E472EC" w:rsidRPr="0062386B" w14:paraId="6D892953" w14:textId="77777777" w:rsidTr="00E472EC">
        <w:trPr>
          <w:jc w:val="center"/>
        </w:trPr>
        <w:tc>
          <w:tcPr>
            <w:tcW w:w="3368" w:type="dxa"/>
            <w:vAlign w:val="center"/>
          </w:tcPr>
          <w:p w14:paraId="704F76A1" w14:textId="77777777" w:rsidR="00E472EC" w:rsidRPr="0062386B" w:rsidRDefault="00E472EC" w:rsidP="002057AF">
            <w:pPr>
              <w:jc w:val="center"/>
              <w:rPr>
                <w:color w:val="000000" w:themeColor="text1"/>
              </w:rPr>
            </w:pPr>
            <w:r w:rsidRPr="0062386B">
              <w:rPr>
                <w:rFonts w:hint="eastAsia"/>
                <w:color w:val="000000" w:themeColor="text1"/>
              </w:rPr>
              <w:t>リース契約に関する事項</w:t>
            </w:r>
          </w:p>
          <w:p w14:paraId="33870510" w14:textId="77777777" w:rsidR="00E472EC" w:rsidRPr="0062386B" w:rsidRDefault="00E472EC" w:rsidP="002057A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（補助対象車両</w:t>
            </w:r>
            <w:r w:rsidRPr="0062386B">
              <w:rPr>
                <w:rFonts w:hint="eastAsia"/>
                <w:color w:val="000000" w:themeColor="text1"/>
              </w:rPr>
              <w:t>使用者）</w:t>
            </w:r>
          </w:p>
          <w:p w14:paraId="5DD9F2FA" w14:textId="77777777" w:rsidR="00E472EC" w:rsidRPr="0062386B" w:rsidRDefault="00E472EC" w:rsidP="002057AF">
            <w:pPr>
              <w:jc w:val="left"/>
              <w:rPr>
                <w:color w:val="000000" w:themeColor="text1"/>
              </w:rPr>
            </w:pPr>
            <w:r w:rsidRPr="0062386B">
              <w:rPr>
                <w:rFonts w:hint="eastAsia"/>
                <w:color w:val="000000" w:themeColor="text1"/>
              </w:rPr>
              <w:t>※申請者がリース事業者である場合に記入</w:t>
            </w:r>
          </w:p>
        </w:tc>
        <w:tc>
          <w:tcPr>
            <w:tcW w:w="6237" w:type="dxa"/>
            <w:gridSpan w:val="4"/>
            <w:vAlign w:val="center"/>
          </w:tcPr>
          <w:p w14:paraId="0D4B5B8E" w14:textId="77777777" w:rsidR="00E472EC" w:rsidRPr="0062386B" w:rsidRDefault="00E472EC" w:rsidP="002057AF">
            <w:pPr>
              <w:rPr>
                <w:color w:val="000000" w:themeColor="text1"/>
              </w:rPr>
            </w:pPr>
            <w:r w:rsidRPr="0062386B">
              <w:rPr>
                <w:rFonts w:hint="eastAsia"/>
                <w:color w:val="000000" w:themeColor="text1"/>
              </w:rPr>
              <w:t>（</w:t>
            </w:r>
            <w:r w:rsidRPr="00E472EC">
              <w:rPr>
                <w:rFonts w:hint="eastAsia"/>
                <w:color w:val="000000" w:themeColor="text1"/>
                <w:spacing w:val="45"/>
                <w:kern w:val="0"/>
                <w:fitText w:val="840" w:id="-924684286"/>
              </w:rPr>
              <w:t>所在</w:t>
            </w:r>
            <w:r w:rsidRPr="00E472EC">
              <w:rPr>
                <w:rFonts w:hint="eastAsia"/>
                <w:color w:val="000000" w:themeColor="text1"/>
                <w:spacing w:val="15"/>
                <w:kern w:val="0"/>
                <w:fitText w:val="840" w:id="-924684286"/>
              </w:rPr>
              <w:t>地</w:t>
            </w:r>
            <w:r w:rsidRPr="0062386B">
              <w:rPr>
                <w:rFonts w:hint="eastAsia"/>
                <w:color w:val="000000" w:themeColor="text1"/>
              </w:rPr>
              <w:t>）〒</w:t>
            </w:r>
          </w:p>
          <w:p w14:paraId="1F041E4B" w14:textId="77777777" w:rsidR="00E472EC" w:rsidRDefault="00E472EC" w:rsidP="002057AF">
            <w:pPr>
              <w:rPr>
                <w:color w:val="000000" w:themeColor="text1"/>
              </w:rPr>
            </w:pPr>
            <w:r w:rsidRPr="0062386B">
              <w:rPr>
                <w:rFonts w:hint="eastAsia"/>
                <w:color w:val="000000" w:themeColor="text1"/>
              </w:rPr>
              <w:t xml:space="preserve">　　　　　　</w:t>
            </w:r>
          </w:p>
          <w:p w14:paraId="7C0AF690" w14:textId="77777777" w:rsidR="00E472EC" w:rsidRDefault="00E472EC" w:rsidP="002057A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（法人名及び代表者氏名）</w:t>
            </w:r>
          </w:p>
          <w:p w14:paraId="4BA1F1EA" w14:textId="77777777" w:rsidR="00E472EC" w:rsidRDefault="00E472EC" w:rsidP="002057AF">
            <w:pPr>
              <w:rPr>
                <w:color w:val="000000" w:themeColor="text1"/>
              </w:rPr>
            </w:pPr>
          </w:p>
          <w:p w14:paraId="1ECA84BD" w14:textId="77777777" w:rsidR="00E472EC" w:rsidRDefault="00E472EC" w:rsidP="002057A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（担当者名）</w:t>
            </w:r>
          </w:p>
          <w:p w14:paraId="5A52FB42" w14:textId="77777777" w:rsidR="00E472EC" w:rsidRPr="00475101" w:rsidRDefault="00E472EC" w:rsidP="002057AF">
            <w:pPr>
              <w:rPr>
                <w:color w:val="000000" w:themeColor="text1"/>
              </w:rPr>
            </w:pPr>
          </w:p>
          <w:p w14:paraId="3C7E0073" w14:textId="77777777" w:rsidR="00E472EC" w:rsidRDefault="00E472EC" w:rsidP="002057AF">
            <w:pPr>
              <w:rPr>
                <w:color w:val="000000" w:themeColor="text1"/>
              </w:rPr>
            </w:pPr>
            <w:r w:rsidRPr="0062386B">
              <w:rPr>
                <w:rFonts w:hint="eastAsia"/>
                <w:color w:val="000000" w:themeColor="text1"/>
              </w:rPr>
              <w:t>（電話番号）</w:t>
            </w:r>
          </w:p>
          <w:p w14:paraId="48E3FDB7" w14:textId="77777777" w:rsidR="00E472EC" w:rsidRPr="0062386B" w:rsidRDefault="00E472EC" w:rsidP="002057AF">
            <w:pPr>
              <w:rPr>
                <w:color w:val="000000" w:themeColor="text1"/>
              </w:rPr>
            </w:pPr>
          </w:p>
        </w:tc>
      </w:tr>
      <w:tr w:rsidR="00E472EC" w:rsidRPr="0062386B" w14:paraId="4CE774E8" w14:textId="77777777" w:rsidTr="00E472EC">
        <w:trPr>
          <w:jc w:val="center"/>
        </w:trPr>
        <w:tc>
          <w:tcPr>
            <w:tcW w:w="3368" w:type="dxa"/>
            <w:vAlign w:val="center"/>
          </w:tcPr>
          <w:p w14:paraId="420338CF" w14:textId="77777777" w:rsidR="00E472EC" w:rsidRPr="0062386B" w:rsidRDefault="00E472EC" w:rsidP="002057AF">
            <w:pPr>
              <w:jc w:val="center"/>
              <w:rPr>
                <w:strike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補助対象車両</w:t>
            </w:r>
            <w:r w:rsidRPr="0062386B">
              <w:rPr>
                <w:rFonts w:hint="eastAsia"/>
                <w:color w:val="000000" w:themeColor="text1"/>
              </w:rPr>
              <w:t>の</w:t>
            </w:r>
            <w:r>
              <w:rPr>
                <w:rFonts w:hint="eastAsia"/>
                <w:color w:val="000000" w:themeColor="text1"/>
              </w:rPr>
              <w:t>使用</w:t>
            </w:r>
            <w:r w:rsidRPr="0062386B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6237" w:type="dxa"/>
            <w:gridSpan w:val="4"/>
          </w:tcPr>
          <w:p w14:paraId="10A72728" w14:textId="77777777" w:rsidR="00E472EC" w:rsidRPr="0062386B" w:rsidRDefault="00E472EC" w:rsidP="002057AF">
            <w:pPr>
              <w:rPr>
                <w:color w:val="000000" w:themeColor="text1"/>
              </w:rPr>
            </w:pPr>
            <w:r w:rsidRPr="0062386B">
              <w:rPr>
                <w:rFonts w:hint="eastAsia"/>
                <w:color w:val="000000" w:themeColor="text1"/>
              </w:rPr>
              <w:t>〒</w:t>
            </w:r>
          </w:p>
          <w:p w14:paraId="7795E7B8" w14:textId="77777777" w:rsidR="00E472EC" w:rsidRPr="0062386B" w:rsidRDefault="00E472EC" w:rsidP="002057AF">
            <w:pPr>
              <w:rPr>
                <w:color w:val="000000" w:themeColor="text1"/>
              </w:rPr>
            </w:pPr>
            <w:r w:rsidRPr="0062386B">
              <w:rPr>
                <w:rFonts w:hint="eastAsia"/>
                <w:color w:val="000000" w:themeColor="text1"/>
              </w:rPr>
              <w:t xml:space="preserve">　富山市</w:t>
            </w:r>
          </w:p>
        </w:tc>
      </w:tr>
      <w:tr w:rsidR="00E472EC" w:rsidRPr="0062386B" w14:paraId="4E496AE6" w14:textId="77777777" w:rsidTr="00E472EC">
        <w:trPr>
          <w:jc w:val="center"/>
        </w:trPr>
        <w:tc>
          <w:tcPr>
            <w:tcW w:w="3368" w:type="dxa"/>
            <w:vMerge w:val="restart"/>
            <w:vAlign w:val="center"/>
          </w:tcPr>
          <w:p w14:paraId="667CB3E2" w14:textId="77777777" w:rsidR="00E472EC" w:rsidRPr="0062386B" w:rsidRDefault="00E472EC" w:rsidP="002057A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補助対象車両</w:t>
            </w:r>
          </w:p>
        </w:tc>
        <w:tc>
          <w:tcPr>
            <w:tcW w:w="1541" w:type="dxa"/>
            <w:gridSpan w:val="2"/>
          </w:tcPr>
          <w:p w14:paraId="590DC981" w14:textId="77777777" w:rsidR="00E472EC" w:rsidRPr="0062386B" w:rsidRDefault="00E472EC" w:rsidP="002057A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車名及び型式</w:t>
            </w:r>
          </w:p>
        </w:tc>
        <w:tc>
          <w:tcPr>
            <w:tcW w:w="4696" w:type="dxa"/>
            <w:gridSpan w:val="2"/>
          </w:tcPr>
          <w:p w14:paraId="00F842FE" w14:textId="77777777" w:rsidR="00E472EC" w:rsidRDefault="00E472EC" w:rsidP="002057AF">
            <w:pPr>
              <w:widowControl/>
              <w:rPr>
                <w:color w:val="000000" w:themeColor="text1"/>
              </w:rPr>
            </w:pPr>
          </w:p>
          <w:p w14:paraId="4F2EB7AE" w14:textId="77777777" w:rsidR="00E472EC" w:rsidRPr="0062386B" w:rsidRDefault="00E472EC" w:rsidP="002057AF">
            <w:pPr>
              <w:widowControl/>
              <w:rPr>
                <w:color w:val="000000" w:themeColor="text1"/>
              </w:rPr>
            </w:pPr>
          </w:p>
        </w:tc>
      </w:tr>
      <w:tr w:rsidR="00E472EC" w:rsidRPr="0062386B" w14:paraId="47BB635B" w14:textId="77777777" w:rsidTr="00E472EC">
        <w:trPr>
          <w:trHeight w:val="332"/>
          <w:jc w:val="center"/>
        </w:trPr>
        <w:tc>
          <w:tcPr>
            <w:tcW w:w="3368" w:type="dxa"/>
            <w:vMerge/>
          </w:tcPr>
          <w:p w14:paraId="7196D2F1" w14:textId="77777777" w:rsidR="00E472EC" w:rsidRPr="0062386B" w:rsidRDefault="00E472EC" w:rsidP="002057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41" w:type="dxa"/>
            <w:gridSpan w:val="2"/>
          </w:tcPr>
          <w:p w14:paraId="42275C24" w14:textId="77777777" w:rsidR="00E472EC" w:rsidRPr="0062386B" w:rsidRDefault="00E472EC" w:rsidP="002057A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車体番号</w:t>
            </w:r>
          </w:p>
        </w:tc>
        <w:tc>
          <w:tcPr>
            <w:tcW w:w="4696" w:type="dxa"/>
            <w:gridSpan w:val="2"/>
          </w:tcPr>
          <w:p w14:paraId="7B069CD4" w14:textId="77777777" w:rsidR="00E472EC" w:rsidRPr="0062386B" w:rsidRDefault="00E472EC" w:rsidP="002057AF">
            <w:pPr>
              <w:rPr>
                <w:color w:val="000000" w:themeColor="text1"/>
              </w:rPr>
            </w:pPr>
          </w:p>
        </w:tc>
      </w:tr>
      <w:tr w:rsidR="00E472EC" w:rsidRPr="0062386B" w14:paraId="18D9101E" w14:textId="77777777" w:rsidTr="00E472EC">
        <w:trPr>
          <w:jc w:val="center"/>
        </w:trPr>
        <w:tc>
          <w:tcPr>
            <w:tcW w:w="3368" w:type="dxa"/>
          </w:tcPr>
          <w:p w14:paraId="7ADF7B16" w14:textId="77777777" w:rsidR="00E472EC" w:rsidRPr="0062386B" w:rsidRDefault="00E472EC" w:rsidP="002057A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登録年月日</w:t>
            </w:r>
          </w:p>
        </w:tc>
        <w:tc>
          <w:tcPr>
            <w:tcW w:w="6237" w:type="dxa"/>
            <w:gridSpan w:val="4"/>
          </w:tcPr>
          <w:p w14:paraId="6A8203CF" w14:textId="77777777" w:rsidR="00E472EC" w:rsidRPr="0062386B" w:rsidRDefault="00E472EC" w:rsidP="002057AF">
            <w:pPr>
              <w:rPr>
                <w:color w:val="000000" w:themeColor="text1"/>
              </w:rPr>
            </w:pPr>
            <w:r w:rsidRPr="0062386B">
              <w:rPr>
                <w:rFonts w:hint="eastAsia"/>
                <w:color w:val="000000" w:themeColor="text1"/>
              </w:rPr>
              <w:t xml:space="preserve">　　　　　　　　　　年　　　　　　　月　　　　　　　日</w:t>
            </w:r>
          </w:p>
        </w:tc>
      </w:tr>
      <w:tr w:rsidR="00E472EC" w:rsidRPr="0062386B" w14:paraId="109CE05D" w14:textId="77777777" w:rsidTr="00E472EC">
        <w:trPr>
          <w:jc w:val="center"/>
        </w:trPr>
        <w:tc>
          <w:tcPr>
            <w:tcW w:w="3368" w:type="dxa"/>
          </w:tcPr>
          <w:p w14:paraId="5A4C024C" w14:textId="77777777" w:rsidR="00E472EC" w:rsidRPr="0062386B" w:rsidRDefault="00E472EC" w:rsidP="002057AF">
            <w:pPr>
              <w:jc w:val="center"/>
              <w:rPr>
                <w:color w:val="000000" w:themeColor="text1"/>
              </w:rPr>
            </w:pPr>
            <w:r w:rsidRPr="00E472EC">
              <w:rPr>
                <w:rFonts w:hint="eastAsia"/>
                <w:color w:val="000000" w:themeColor="text1"/>
                <w:spacing w:val="28"/>
                <w:kern w:val="0"/>
                <w:fitText w:val="3150" w:id="-924684285"/>
              </w:rPr>
              <w:t>環境省補助金額確定通知</w:t>
            </w:r>
            <w:r w:rsidRPr="00E472EC">
              <w:rPr>
                <w:rFonts w:hint="eastAsia"/>
                <w:color w:val="000000" w:themeColor="text1"/>
                <w:spacing w:val="7"/>
                <w:kern w:val="0"/>
                <w:fitText w:val="3150" w:id="-924684285"/>
              </w:rPr>
              <w:t>日</w:t>
            </w:r>
          </w:p>
        </w:tc>
        <w:tc>
          <w:tcPr>
            <w:tcW w:w="6237" w:type="dxa"/>
            <w:gridSpan w:val="4"/>
            <w:vAlign w:val="center"/>
          </w:tcPr>
          <w:p w14:paraId="31010EAD" w14:textId="77777777" w:rsidR="00E472EC" w:rsidRPr="0062386B" w:rsidRDefault="00E472EC" w:rsidP="002057AF">
            <w:pPr>
              <w:jc w:val="center"/>
              <w:rPr>
                <w:color w:val="000000" w:themeColor="text1"/>
              </w:rPr>
            </w:pPr>
            <w:r w:rsidRPr="0062386B">
              <w:rPr>
                <w:rFonts w:hint="eastAsia"/>
                <w:color w:val="000000" w:themeColor="text1"/>
              </w:rPr>
              <w:t xml:space="preserve">　　　　　　　　</w:t>
            </w:r>
            <w:r w:rsidRPr="0062386B">
              <w:rPr>
                <w:rFonts w:hint="eastAsia"/>
                <w:color w:val="000000" w:themeColor="text1"/>
              </w:rPr>
              <w:t xml:space="preserve"> </w:t>
            </w:r>
            <w:r w:rsidRPr="0062386B">
              <w:rPr>
                <w:rFonts w:hint="eastAsia"/>
                <w:color w:val="000000" w:themeColor="text1"/>
              </w:rPr>
              <w:t>年　　　　　　　月　　　　　　　日</w:t>
            </w:r>
          </w:p>
        </w:tc>
      </w:tr>
      <w:tr w:rsidR="00E472EC" w:rsidRPr="0062386B" w14:paraId="6EBA1376" w14:textId="77777777" w:rsidTr="00E472EC">
        <w:trPr>
          <w:jc w:val="center"/>
        </w:trPr>
        <w:tc>
          <w:tcPr>
            <w:tcW w:w="3368" w:type="dxa"/>
            <w:vMerge w:val="restart"/>
            <w:vAlign w:val="center"/>
          </w:tcPr>
          <w:p w14:paraId="6D57F745" w14:textId="77777777" w:rsidR="00E472EC" w:rsidRPr="0062386B" w:rsidRDefault="00E472EC" w:rsidP="002057AF">
            <w:pPr>
              <w:ind w:firstLineChars="400" w:firstLine="84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補助対象車両</w:t>
            </w:r>
            <w:r w:rsidRPr="0062386B">
              <w:rPr>
                <w:rFonts w:asciiTheme="minorEastAsia" w:hAnsiTheme="minorEastAsia" w:hint="eastAsia"/>
                <w:color w:val="000000" w:themeColor="text1"/>
                <w:szCs w:val="21"/>
              </w:rPr>
              <w:t>の</w:t>
            </w:r>
          </w:p>
          <w:p w14:paraId="62B607B4" w14:textId="472D7F33" w:rsidR="00E472EC" w:rsidRPr="0062386B" w:rsidRDefault="00E472EC" w:rsidP="002057A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2386B">
              <w:rPr>
                <w:rFonts w:asciiTheme="minorEastAsia" w:hAnsiTheme="minorEastAsia" w:hint="eastAsia"/>
                <w:color w:val="000000" w:themeColor="text1"/>
                <w:szCs w:val="21"/>
              </w:rPr>
              <w:t>購入費用</w:t>
            </w:r>
            <w:r w:rsidR="00F839EB">
              <w:rPr>
                <w:rFonts w:asciiTheme="minorEastAsia" w:hAnsiTheme="minorEastAsia" w:hint="eastAsia"/>
                <w:color w:val="000000" w:themeColor="text1"/>
                <w:szCs w:val="21"/>
              </w:rPr>
              <w:t>及び</w:t>
            </w:r>
          </w:p>
          <w:p w14:paraId="7C52651F" w14:textId="77777777" w:rsidR="00E472EC" w:rsidRPr="00F52308" w:rsidRDefault="00E472EC" w:rsidP="002057A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環境省・県補助金額</w:t>
            </w:r>
          </w:p>
        </w:tc>
        <w:tc>
          <w:tcPr>
            <w:tcW w:w="1257" w:type="dxa"/>
            <w:vAlign w:val="center"/>
          </w:tcPr>
          <w:p w14:paraId="7FFE4334" w14:textId="77777777" w:rsidR="00E472EC" w:rsidRPr="0062386B" w:rsidRDefault="00E472EC" w:rsidP="002057AF">
            <w:pPr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①購入費用</w:t>
            </w:r>
          </w:p>
        </w:tc>
        <w:tc>
          <w:tcPr>
            <w:tcW w:w="2535" w:type="dxa"/>
            <w:gridSpan w:val="2"/>
            <w:vAlign w:val="center"/>
          </w:tcPr>
          <w:p w14:paraId="5865264A" w14:textId="77777777" w:rsidR="00E472EC" w:rsidRPr="0062386B" w:rsidRDefault="00E472EC" w:rsidP="002057AF">
            <w:pPr>
              <w:jc w:val="left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補助対象車両の購入価格</w:t>
            </w:r>
          </w:p>
        </w:tc>
        <w:tc>
          <w:tcPr>
            <w:tcW w:w="2445" w:type="dxa"/>
            <w:vAlign w:val="center"/>
          </w:tcPr>
          <w:p w14:paraId="3B7ABD39" w14:textId="77777777" w:rsidR="00E472EC" w:rsidRPr="0062386B" w:rsidRDefault="00E472EC" w:rsidP="002057AF">
            <w:pPr>
              <w:jc w:val="right"/>
              <w:rPr>
                <w:color w:val="000000" w:themeColor="text1"/>
              </w:rPr>
            </w:pPr>
            <w:r w:rsidRPr="0062386B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E472EC" w:rsidRPr="0062386B" w14:paraId="0BD6BAD2" w14:textId="77777777" w:rsidTr="00E472EC">
        <w:trPr>
          <w:jc w:val="center"/>
        </w:trPr>
        <w:tc>
          <w:tcPr>
            <w:tcW w:w="3368" w:type="dxa"/>
            <w:vMerge/>
          </w:tcPr>
          <w:p w14:paraId="73899B50" w14:textId="77777777" w:rsidR="00E472EC" w:rsidRPr="00721BCF" w:rsidRDefault="00E472EC" w:rsidP="002057AF">
            <w:pPr>
              <w:snapToGrid w:val="0"/>
              <w:contextualSpacing/>
              <w:rPr>
                <w:color w:val="000000" w:themeColor="text1"/>
                <w:kern w:val="0"/>
              </w:rPr>
            </w:pPr>
          </w:p>
        </w:tc>
        <w:tc>
          <w:tcPr>
            <w:tcW w:w="1257" w:type="dxa"/>
            <w:vAlign w:val="center"/>
          </w:tcPr>
          <w:p w14:paraId="0118393D" w14:textId="77777777" w:rsidR="00E472EC" w:rsidRPr="0062386B" w:rsidRDefault="00E472EC" w:rsidP="002057AF">
            <w:pPr>
              <w:rPr>
                <w:color w:val="000000" w:themeColor="text1"/>
              </w:rPr>
            </w:pPr>
            <w:r w:rsidRPr="00E472EC">
              <w:rPr>
                <w:rFonts w:asciiTheme="minorEastAsia" w:hAnsiTheme="minorEastAsia" w:hint="eastAsia"/>
                <w:color w:val="000000" w:themeColor="text1"/>
                <w:w w:val="62"/>
                <w:kern w:val="0"/>
                <w:sz w:val="20"/>
                <w:szCs w:val="20"/>
                <w:fitText w:val="1000" w:id="-924684284"/>
              </w:rPr>
              <w:t>②環境省補助金</w:t>
            </w:r>
            <w:r w:rsidRPr="00E472EC">
              <w:rPr>
                <w:rFonts w:asciiTheme="minorEastAsia" w:hAnsiTheme="minorEastAsia" w:hint="eastAsia"/>
                <w:color w:val="000000" w:themeColor="text1"/>
                <w:spacing w:val="6"/>
                <w:w w:val="62"/>
                <w:kern w:val="0"/>
                <w:sz w:val="20"/>
                <w:szCs w:val="20"/>
                <w:fitText w:val="1000" w:id="-924684284"/>
              </w:rPr>
              <w:t>額</w:t>
            </w:r>
          </w:p>
        </w:tc>
        <w:tc>
          <w:tcPr>
            <w:tcW w:w="2535" w:type="dxa"/>
            <w:gridSpan w:val="2"/>
            <w:vAlign w:val="center"/>
          </w:tcPr>
          <w:p w14:paraId="19587F4D" w14:textId="77777777" w:rsidR="00E472EC" w:rsidRPr="0062386B" w:rsidRDefault="00E472EC" w:rsidP="002057AF">
            <w:pPr>
              <w:jc w:val="left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環境省</w:t>
            </w:r>
            <w:r w:rsidRPr="0062386B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補助金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交付</w:t>
            </w:r>
            <w:r w:rsidRPr="0062386B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額確定通知書に記載されている額</w:t>
            </w:r>
          </w:p>
        </w:tc>
        <w:tc>
          <w:tcPr>
            <w:tcW w:w="2445" w:type="dxa"/>
            <w:vAlign w:val="center"/>
          </w:tcPr>
          <w:p w14:paraId="731871E8" w14:textId="77777777" w:rsidR="00E472EC" w:rsidRPr="0062386B" w:rsidRDefault="00E472EC" w:rsidP="002057AF">
            <w:pPr>
              <w:jc w:val="right"/>
              <w:rPr>
                <w:color w:val="000000" w:themeColor="text1"/>
              </w:rPr>
            </w:pPr>
            <w:r w:rsidRPr="0062386B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E472EC" w:rsidRPr="0062386B" w14:paraId="707628A7" w14:textId="77777777" w:rsidTr="00E472EC">
        <w:trPr>
          <w:trHeight w:val="680"/>
          <w:jc w:val="center"/>
        </w:trPr>
        <w:tc>
          <w:tcPr>
            <w:tcW w:w="3368" w:type="dxa"/>
            <w:vMerge/>
            <w:vAlign w:val="center"/>
          </w:tcPr>
          <w:p w14:paraId="47C9CAF4" w14:textId="77777777" w:rsidR="00E472EC" w:rsidRPr="0062386B" w:rsidRDefault="00E472EC" w:rsidP="002057AF">
            <w:pPr>
              <w:snapToGrid w:val="0"/>
              <w:contextualSpacing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237BC31E" w14:textId="77777777" w:rsidR="00E472EC" w:rsidRPr="0062386B" w:rsidRDefault="00E472EC" w:rsidP="002057AF">
            <w:pPr>
              <w:snapToGrid w:val="0"/>
              <w:contextualSpacing/>
              <w:rPr>
                <w:rFonts w:asciiTheme="minorEastAsia" w:hAnsiTheme="minorEastAsia"/>
                <w:color w:val="000000" w:themeColor="text1"/>
              </w:rPr>
            </w:pPr>
            <w:r w:rsidRPr="00E472EC">
              <w:rPr>
                <w:rFonts w:asciiTheme="minorEastAsia" w:hAnsiTheme="minorEastAsia" w:hint="eastAsia"/>
                <w:color w:val="000000" w:themeColor="text1"/>
                <w:w w:val="83"/>
                <w:kern w:val="0"/>
                <w:sz w:val="20"/>
                <w:szCs w:val="20"/>
                <w:fitText w:val="1000" w:id="-924684283"/>
              </w:rPr>
              <w:t>③県補助金額</w:t>
            </w:r>
          </w:p>
        </w:tc>
        <w:tc>
          <w:tcPr>
            <w:tcW w:w="2535" w:type="dxa"/>
            <w:gridSpan w:val="2"/>
            <w:vAlign w:val="center"/>
          </w:tcPr>
          <w:p w14:paraId="5DF90C85" w14:textId="77777777" w:rsidR="00E472EC" w:rsidRPr="0062386B" w:rsidRDefault="00E472EC" w:rsidP="002057AF">
            <w:pPr>
              <w:snapToGrid w:val="0"/>
              <w:contextualSpacing/>
              <w:jc w:val="left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県</w:t>
            </w:r>
            <w:r w:rsidRPr="0062386B">
              <w:rPr>
                <w:rFonts w:asciiTheme="minorEastAsia" w:hAnsiTheme="minorEastAsia" w:hint="eastAsia"/>
                <w:color w:val="000000" w:themeColor="text1"/>
                <w:sz w:val="18"/>
                <w:szCs w:val="16"/>
              </w:rPr>
              <w:t>補助金額確定通知書に記載されている額</w:t>
            </w:r>
          </w:p>
        </w:tc>
        <w:tc>
          <w:tcPr>
            <w:tcW w:w="2445" w:type="dxa"/>
            <w:vAlign w:val="center"/>
          </w:tcPr>
          <w:p w14:paraId="3662341E" w14:textId="77777777" w:rsidR="00E472EC" w:rsidRPr="0062386B" w:rsidRDefault="00E472EC" w:rsidP="002057AF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62386B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</w:tbl>
    <w:p w14:paraId="000292FF" w14:textId="77777777" w:rsidR="00E472EC" w:rsidRDefault="00E472EC" w:rsidP="00E472EC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DCDEBB8" w14:textId="29AE4EF2" w:rsidR="00E472EC" w:rsidRDefault="00E472EC" w:rsidP="00E472EC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sectPr w:rsidR="00E472EC" w:rsidSect="00E472EC">
      <w:headerReference w:type="default" r:id="rId8"/>
      <w:headerReference w:type="first" r:id="rId9"/>
      <w:type w:val="continuous"/>
      <w:pgSz w:w="11906" w:h="16838" w:code="9"/>
      <w:pgMar w:top="1134" w:right="1134" w:bottom="1134" w:left="1134" w:header="851" w:footer="992" w:gutter="0"/>
      <w:cols w:space="425"/>
      <w:titlePg/>
      <w:docGrid w:type="lines" w:linePitch="470" w:charSpace="16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D4460" w14:textId="77777777" w:rsidR="00D35EFA" w:rsidRDefault="00D35EFA" w:rsidP="002E5D3A">
      <w:r>
        <w:separator/>
      </w:r>
    </w:p>
  </w:endnote>
  <w:endnote w:type="continuationSeparator" w:id="0">
    <w:p w14:paraId="63B87573" w14:textId="77777777" w:rsidR="00D35EFA" w:rsidRDefault="00D35EFA" w:rsidP="002E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832BD" w14:textId="77777777" w:rsidR="00D35EFA" w:rsidRDefault="00D35EFA" w:rsidP="002E5D3A">
      <w:r>
        <w:separator/>
      </w:r>
    </w:p>
  </w:footnote>
  <w:footnote w:type="continuationSeparator" w:id="0">
    <w:p w14:paraId="5885ED4D" w14:textId="77777777" w:rsidR="00D35EFA" w:rsidRDefault="00D35EFA" w:rsidP="002E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5A4D4" w14:textId="77777777" w:rsidR="00D35EFA" w:rsidRPr="007748E4" w:rsidRDefault="00D35EFA" w:rsidP="007748E4">
    <w:pPr>
      <w:pStyle w:val="a3"/>
      <w:jc w:val="center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20E94" w14:textId="72E520E9" w:rsidR="00D35EFA" w:rsidRDefault="00D35EFA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C7D21"/>
    <w:multiLevelType w:val="hybridMultilevel"/>
    <w:tmpl w:val="1442AEE0"/>
    <w:lvl w:ilvl="0" w:tplc="DFC400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dirty"/>
  <w:defaultTabStop w:val="840"/>
  <w:drawingGridHorizontalSpacing w:val="146"/>
  <w:drawingGridVerticalSpacing w:val="235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22"/>
    <w:rsid w:val="00007DE8"/>
    <w:rsid w:val="00014138"/>
    <w:rsid w:val="0001710B"/>
    <w:rsid w:val="00017F97"/>
    <w:rsid w:val="00036FD9"/>
    <w:rsid w:val="000549B5"/>
    <w:rsid w:val="000639B2"/>
    <w:rsid w:val="00093FE1"/>
    <w:rsid w:val="000A0356"/>
    <w:rsid w:val="000A748B"/>
    <w:rsid w:val="000A7EF4"/>
    <w:rsid w:val="000B1AF6"/>
    <w:rsid w:val="000B4546"/>
    <w:rsid w:val="000D2C6E"/>
    <w:rsid w:val="000E12C3"/>
    <w:rsid w:val="000E2E1C"/>
    <w:rsid w:val="000F0620"/>
    <w:rsid w:val="001121D1"/>
    <w:rsid w:val="001204D5"/>
    <w:rsid w:val="00126AAD"/>
    <w:rsid w:val="00127055"/>
    <w:rsid w:val="0013260C"/>
    <w:rsid w:val="00133862"/>
    <w:rsid w:val="00147111"/>
    <w:rsid w:val="00167D0D"/>
    <w:rsid w:val="00170673"/>
    <w:rsid w:val="00181810"/>
    <w:rsid w:val="00183595"/>
    <w:rsid w:val="001A2483"/>
    <w:rsid w:val="001A5555"/>
    <w:rsid w:val="001B16D8"/>
    <w:rsid w:val="001D0327"/>
    <w:rsid w:val="001D2E1A"/>
    <w:rsid w:val="001E5849"/>
    <w:rsid w:val="001F39EC"/>
    <w:rsid w:val="002057AF"/>
    <w:rsid w:val="00217653"/>
    <w:rsid w:val="00220E66"/>
    <w:rsid w:val="0022245E"/>
    <w:rsid w:val="002230F9"/>
    <w:rsid w:val="00226FC1"/>
    <w:rsid w:val="00231953"/>
    <w:rsid w:val="0023450F"/>
    <w:rsid w:val="00234F31"/>
    <w:rsid w:val="00265D31"/>
    <w:rsid w:val="00276E05"/>
    <w:rsid w:val="00281BC8"/>
    <w:rsid w:val="002907F4"/>
    <w:rsid w:val="002A0A9F"/>
    <w:rsid w:val="002A0FDC"/>
    <w:rsid w:val="002A357C"/>
    <w:rsid w:val="002B3EF8"/>
    <w:rsid w:val="002C0FF6"/>
    <w:rsid w:val="002C412E"/>
    <w:rsid w:val="002C73F8"/>
    <w:rsid w:val="002E5D3A"/>
    <w:rsid w:val="003027C4"/>
    <w:rsid w:val="003055EC"/>
    <w:rsid w:val="00306215"/>
    <w:rsid w:val="00320B87"/>
    <w:rsid w:val="00322D00"/>
    <w:rsid w:val="00330F2A"/>
    <w:rsid w:val="003363B9"/>
    <w:rsid w:val="00341560"/>
    <w:rsid w:val="00352900"/>
    <w:rsid w:val="00365AE9"/>
    <w:rsid w:val="00366A2C"/>
    <w:rsid w:val="00377161"/>
    <w:rsid w:val="003822FA"/>
    <w:rsid w:val="0038517D"/>
    <w:rsid w:val="00393C44"/>
    <w:rsid w:val="00394339"/>
    <w:rsid w:val="003B02B4"/>
    <w:rsid w:val="003B4FA3"/>
    <w:rsid w:val="003C1A39"/>
    <w:rsid w:val="003C43EA"/>
    <w:rsid w:val="003D1F2E"/>
    <w:rsid w:val="003E7C58"/>
    <w:rsid w:val="00403ECB"/>
    <w:rsid w:val="004177D9"/>
    <w:rsid w:val="0042056F"/>
    <w:rsid w:val="00437500"/>
    <w:rsid w:val="004413A5"/>
    <w:rsid w:val="00443541"/>
    <w:rsid w:val="004455E0"/>
    <w:rsid w:val="00456C4A"/>
    <w:rsid w:val="00462DFE"/>
    <w:rsid w:val="004735DF"/>
    <w:rsid w:val="0047447C"/>
    <w:rsid w:val="00475101"/>
    <w:rsid w:val="00494E05"/>
    <w:rsid w:val="004A0A3D"/>
    <w:rsid w:val="004A531F"/>
    <w:rsid w:val="004A69B9"/>
    <w:rsid w:val="004B1FB5"/>
    <w:rsid w:val="004E1209"/>
    <w:rsid w:val="004E3C3D"/>
    <w:rsid w:val="004F3E2E"/>
    <w:rsid w:val="00506BE9"/>
    <w:rsid w:val="0051194C"/>
    <w:rsid w:val="005119BE"/>
    <w:rsid w:val="00515480"/>
    <w:rsid w:val="0052023C"/>
    <w:rsid w:val="00526DF4"/>
    <w:rsid w:val="0053620B"/>
    <w:rsid w:val="00543CCF"/>
    <w:rsid w:val="005454ED"/>
    <w:rsid w:val="005600F4"/>
    <w:rsid w:val="005615E2"/>
    <w:rsid w:val="0056717F"/>
    <w:rsid w:val="00595D2D"/>
    <w:rsid w:val="005A4394"/>
    <w:rsid w:val="005B50D2"/>
    <w:rsid w:val="005B61D9"/>
    <w:rsid w:val="005C61EC"/>
    <w:rsid w:val="005C7007"/>
    <w:rsid w:val="005D4953"/>
    <w:rsid w:val="005D7179"/>
    <w:rsid w:val="005F2BD1"/>
    <w:rsid w:val="005F33AF"/>
    <w:rsid w:val="0060037C"/>
    <w:rsid w:val="00611BDF"/>
    <w:rsid w:val="00620657"/>
    <w:rsid w:val="00626AAC"/>
    <w:rsid w:val="006328A9"/>
    <w:rsid w:val="006410C8"/>
    <w:rsid w:val="006575E0"/>
    <w:rsid w:val="00665F47"/>
    <w:rsid w:val="00672333"/>
    <w:rsid w:val="00673895"/>
    <w:rsid w:val="00681961"/>
    <w:rsid w:val="00683EB8"/>
    <w:rsid w:val="006844B1"/>
    <w:rsid w:val="00686E7C"/>
    <w:rsid w:val="00693D92"/>
    <w:rsid w:val="006943B5"/>
    <w:rsid w:val="006A1BA2"/>
    <w:rsid w:val="006A5C4B"/>
    <w:rsid w:val="006A5D1D"/>
    <w:rsid w:val="006D50DD"/>
    <w:rsid w:val="006E2D78"/>
    <w:rsid w:val="006E50C2"/>
    <w:rsid w:val="006E696C"/>
    <w:rsid w:val="006F3BE5"/>
    <w:rsid w:val="006F69E5"/>
    <w:rsid w:val="00705A0D"/>
    <w:rsid w:val="00726754"/>
    <w:rsid w:val="00730D6C"/>
    <w:rsid w:val="00732096"/>
    <w:rsid w:val="00736A2C"/>
    <w:rsid w:val="00744863"/>
    <w:rsid w:val="007560FD"/>
    <w:rsid w:val="007619DD"/>
    <w:rsid w:val="00766380"/>
    <w:rsid w:val="00770656"/>
    <w:rsid w:val="007748E4"/>
    <w:rsid w:val="00791946"/>
    <w:rsid w:val="00792585"/>
    <w:rsid w:val="00795D47"/>
    <w:rsid w:val="007A3AEB"/>
    <w:rsid w:val="007A79B4"/>
    <w:rsid w:val="007B3C0A"/>
    <w:rsid w:val="007B3D65"/>
    <w:rsid w:val="007B60D1"/>
    <w:rsid w:val="007B655A"/>
    <w:rsid w:val="007C491B"/>
    <w:rsid w:val="007C7BD3"/>
    <w:rsid w:val="007D6074"/>
    <w:rsid w:val="007E13F0"/>
    <w:rsid w:val="00804985"/>
    <w:rsid w:val="00806019"/>
    <w:rsid w:val="00807ED8"/>
    <w:rsid w:val="00814F00"/>
    <w:rsid w:val="00815C77"/>
    <w:rsid w:val="00820ADF"/>
    <w:rsid w:val="00825A47"/>
    <w:rsid w:val="00830BFC"/>
    <w:rsid w:val="00836769"/>
    <w:rsid w:val="0084132D"/>
    <w:rsid w:val="008418AE"/>
    <w:rsid w:val="00844AB6"/>
    <w:rsid w:val="00844C6F"/>
    <w:rsid w:val="00854911"/>
    <w:rsid w:val="0086328B"/>
    <w:rsid w:val="00873D16"/>
    <w:rsid w:val="00874072"/>
    <w:rsid w:val="00874A91"/>
    <w:rsid w:val="00880722"/>
    <w:rsid w:val="00882A4D"/>
    <w:rsid w:val="008913F9"/>
    <w:rsid w:val="00891B6E"/>
    <w:rsid w:val="0089623A"/>
    <w:rsid w:val="008B23DF"/>
    <w:rsid w:val="008C5D97"/>
    <w:rsid w:val="008F1D9F"/>
    <w:rsid w:val="008F7EE3"/>
    <w:rsid w:val="00934451"/>
    <w:rsid w:val="00935494"/>
    <w:rsid w:val="00935EDD"/>
    <w:rsid w:val="009452E1"/>
    <w:rsid w:val="00951611"/>
    <w:rsid w:val="00963B85"/>
    <w:rsid w:val="0097373A"/>
    <w:rsid w:val="00974F65"/>
    <w:rsid w:val="009959DA"/>
    <w:rsid w:val="009B24E1"/>
    <w:rsid w:val="009B5AD4"/>
    <w:rsid w:val="009B61C6"/>
    <w:rsid w:val="009C7B94"/>
    <w:rsid w:val="009D40B8"/>
    <w:rsid w:val="009D6F63"/>
    <w:rsid w:val="009D7793"/>
    <w:rsid w:val="009E07F1"/>
    <w:rsid w:val="009F0EE2"/>
    <w:rsid w:val="009F1E63"/>
    <w:rsid w:val="009F22E4"/>
    <w:rsid w:val="009F376A"/>
    <w:rsid w:val="009F476D"/>
    <w:rsid w:val="00A06607"/>
    <w:rsid w:val="00A16430"/>
    <w:rsid w:val="00A23256"/>
    <w:rsid w:val="00A24DE6"/>
    <w:rsid w:val="00A44768"/>
    <w:rsid w:val="00A45393"/>
    <w:rsid w:val="00A53CE3"/>
    <w:rsid w:val="00A57D4E"/>
    <w:rsid w:val="00A616B0"/>
    <w:rsid w:val="00A630CA"/>
    <w:rsid w:val="00A67BCC"/>
    <w:rsid w:val="00AA20A5"/>
    <w:rsid w:val="00AA4F95"/>
    <w:rsid w:val="00AA7CDB"/>
    <w:rsid w:val="00AB3487"/>
    <w:rsid w:val="00AB4381"/>
    <w:rsid w:val="00AB6FE8"/>
    <w:rsid w:val="00AC0540"/>
    <w:rsid w:val="00AC5B68"/>
    <w:rsid w:val="00AD1800"/>
    <w:rsid w:val="00AD285D"/>
    <w:rsid w:val="00AD58FF"/>
    <w:rsid w:val="00AE49B1"/>
    <w:rsid w:val="00B041B3"/>
    <w:rsid w:val="00B069E8"/>
    <w:rsid w:val="00B07280"/>
    <w:rsid w:val="00B07822"/>
    <w:rsid w:val="00B16990"/>
    <w:rsid w:val="00B2638D"/>
    <w:rsid w:val="00B35C45"/>
    <w:rsid w:val="00B46BF6"/>
    <w:rsid w:val="00B54223"/>
    <w:rsid w:val="00B61937"/>
    <w:rsid w:val="00B66F91"/>
    <w:rsid w:val="00B762DE"/>
    <w:rsid w:val="00B8508D"/>
    <w:rsid w:val="00B91EC8"/>
    <w:rsid w:val="00B96992"/>
    <w:rsid w:val="00B96F10"/>
    <w:rsid w:val="00BB70F8"/>
    <w:rsid w:val="00BB7F05"/>
    <w:rsid w:val="00BC339E"/>
    <w:rsid w:val="00BE7F41"/>
    <w:rsid w:val="00BF1645"/>
    <w:rsid w:val="00BF1D39"/>
    <w:rsid w:val="00C01237"/>
    <w:rsid w:val="00C06291"/>
    <w:rsid w:val="00C136DC"/>
    <w:rsid w:val="00C152B6"/>
    <w:rsid w:val="00C21785"/>
    <w:rsid w:val="00C351BB"/>
    <w:rsid w:val="00C37AAA"/>
    <w:rsid w:val="00C42CBC"/>
    <w:rsid w:val="00C51AF0"/>
    <w:rsid w:val="00C535B2"/>
    <w:rsid w:val="00C55DD0"/>
    <w:rsid w:val="00C715C2"/>
    <w:rsid w:val="00C7671D"/>
    <w:rsid w:val="00C82AAC"/>
    <w:rsid w:val="00C8325C"/>
    <w:rsid w:val="00C86738"/>
    <w:rsid w:val="00C931CF"/>
    <w:rsid w:val="00C968DC"/>
    <w:rsid w:val="00CA0AC4"/>
    <w:rsid w:val="00CA32B2"/>
    <w:rsid w:val="00CB0AD0"/>
    <w:rsid w:val="00CB6E94"/>
    <w:rsid w:val="00CD1150"/>
    <w:rsid w:val="00CD47CC"/>
    <w:rsid w:val="00CD6D8B"/>
    <w:rsid w:val="00CE33FF"/>
    <w:rsid w:val="00CE3590"/>
    <w:rsid w:val="00CF6A13"/>
    <w:rsid w:val="00D05D22"/>
    <w:rsid w:val="00D15396"/>
    <w:rsid w:val="00D217A9"/>
    <w:rsid w:val="00D231C4"/>
    <w:rsid w:val="00D242B3"/>
    <w:rsid w:val="00D35EFA"/>
    <w:rsid w:val="00D4562F"/>
    <w:rsid w:val="00D514C6"/>
    <w:rsid w:val="00D53AEA"/>
    <w:rsid w:val="00D55A6C"/>
    <w:rsid w:val="00D65E05"/>
    <w:rsid w:val="00D70582"/>
    <w:rsid w:val="00D71200"/>
    <w:rsid w:val="00D75869"/>
    <w:rsid w:val="00D966EC"/>
    <w:rsid w:val="00DB247B"/>
    <w:rsid w:val="00DB26A2"/>
    <w:rsid w:val="00DB3BC4"/>
    <w:rsid w:val="00DB5EDA"/>
    <w:rsid w:val="00DC77D0"/>
    <w:rsid w:val="00DD33CB"/>
    <w:rsid w:val="00DF4254"/>
    <w:rsid w:val="00E00BF1"/>
    <w:rsid w:val="00E01EF4"/>
    <w:rsid w:val="00E01F7F"/>
    <w:rsid w:val="00E02474"/>
    <w:rsid w:val="00E04EA9"/>
    <w:rsid w:val="00E05D2A"/>
    <w:rsid w:val="00E162DD"/>
    <w:rsid w:val="00E2350A"/>
    <w:rsid w:val="00E27475"/>
    <w:rsid w:val="00E3333A"/>
    <w:rsid w:val="00E33876"/>
    <w:rsid w:val="00E36094"/>
    <w:rsid w:val="00E37159"/>
    <w:rsid w:val="00E4115A"/>
    <w:rsid w:val="00E472EC"/>
    <w:rsid w:val="00E5095A"/>
    <w:rsid w:val="00E576DC"/>
    <w:rsid w:val="00E6197D"/>
    <w:rsid w:val="00E619EA"/>
    <w:rsid w:val="00E71B1F"/>
    <w:rsid w:val="00E7213C"/>
    <w:rsid w:val="00E839A8"/>
    <w:rsid w:val="00E84683"/>
    <w:rsid w:val="00E8751D"/>
    <w:rsid w:val="00E95D8E"/>
    <w:rsid w:val="00EC3702"/>
    <w:rsid w:val="00EC733B"/>
    <w:rsid w:val="00EC775A"/>
    <w:rsid w:val="00ED1CB5"/>
    <w:rsid w:val="00ED1F59"/>
    <w:rsid w:val="00EE1C2E"/>
    <w:rsid w:val="00EF2AAF"/>
    <w:rsid w:val="00F11E7C"/>
    <w:rsid w:val="00F21D75"/>
    <w:rsid w:val="00F2574F"/>
    <w:rsid w:val="00F327C2"/>
    <w:rsid w:val="00F357CB"/>
    <w:rsid w:val="00F52308"/>
    <w:rsid w:val="00F60F76"/>
    <w:rsid w:val="00F6284A"/>
    <w:rsid w:val="00F66B83"/>
    <w:rsid w:val="00F80BB2"/>
    <w:rsid w:val="00F839EB"/>
    <w:rsid w:val="00FA250F"/>
    <w:rsid w:val="00FA2627"/>
    <w:rsid w:val="00FC539E"/>
    <w:rsid w:val="00FD223A"/>
    <w:rsid w:val="00FD6A67"/>
    <w:rsid w:val="00FE70A4"/>
    <w:rsid w:val="00FF38EB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0340CE43"/>
  <w15:chartTrackingRefBased/>
  <w15:docId w15:val="{95823698-1F6A-46E8-B3AE-A2B220A2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D3A"/>
  </w:style>
  <w:style w:type="paragraph" w:styleId="a5">
    <w:name w:val="footer"/>
    <w:basedOn w:val="a"/>
    <w:link w:val="a6"/>
    <w:uiPriority w:val="99"/>
    <w:unhideWhenUsed/>
    <w:rsid w:val="002E5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D3A"/>
  </w:style>
  <w:style w:type="paragraph" w:styleId="a7">
    <w:name w:val="Balloon Text"/>
    <w:basedOn w:val="a"/>
    <w:link w:val="a8"/>
    <w:uiPriority w:val="99"/>
    <w:semiHidden/>
    <w:unhideWhenUsed/>
    <w:rsid w:val="00E41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115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95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5D4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B91EC8"/>
    <w:pPr>
      <w:jc w:val="center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b">
    <w:name w:val="記 (文字)"/>
    <w:basedOn w:val="a0"/>
    <w:link w:val="aa"/>
    <w:uiPriority w:val="99"/>
    <w:rsid w:val="00B91EC8"/>
    <w:rPr>
      <w:rFonts w:ascii="ＭＳ 明朝" w:eastAsia="ＭＳ 明朝" w:hAnsi="ＭＳ 明朝" w:cs="Times New Roman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B91EC8"/>
    <w:pPr>
      <w:jc w:val="right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d">
    <w:name w:val="結語 (文字)"/>
    <w:basedOn w:val="a0"/>
    <w:link w:val="ac"/>
    <w:uiPriority w:val="99"/>
    <w:rsid w:val="00B91EC8"/>
    <w:rPr>
      <w:rFonts w:ascii="ＭＳ 明朝" w:eastAsia="ＭＳ 明朝" w:hAnsi="ＭＳ 明朝" w:cs="Times New Roman"/>
      <w:sz w:val="22"/>
      <w:szCs w:val="24"/>
    </w:rPr>
  </w:style>
  <w:style w:type="character" w:styleId="ae">
    <w:name w:val="annotation reference"/>
    <w:basedOn w:val="a0"/>
    <w:uiPriority w:val="99"/>
    <w:semiHidden/>
    <w:unhideWhenUsed/>
    <w:rsid w:val="004A0A3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A0A3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A0A3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A0A3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A0A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D3DB5-1760-4E3D-9A93-25700257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11F6AE71</Template>
  <TotalTime>5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企画管理部情報統計課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勇磨</dc:creator>
  <cp:keywords/>
  <dc:description/>
  <cp:lastModifiedBy>堀井　知貴</cp:lastModifiedBy>
  <cp:revision>3</cp:revision>
  <cp:lastPrinted>2024-09-03T04:06:00Z</cp:lastPrinted>
  <dcterms:created xsi:type="dcterms:W3CDTF">2024-09-05T01:09:00Z</dcterms:created>
  <dcterms:modified xsi:type="dcterms:W3CDTF">2024-09-12T08:40:00Z</dcterms:modified>
</cp:coreProperties>
</file>