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B0" w:rsidRPr="00EF28C6" w:rsidRDefault="00B14DB0">
      <w:pPr>
        <w:rPr>
          <w:color w:val="000000" w:themeColor="text1"/>
        </w:rPr>
      </w:pPr>
      <w:bookmarkStart w:id="0" w:name="_GoBack"/>
      <w:bookmarkEnd w:id="0"/>
    </w:p>
    <w:p w:rsidR="003F2920" w:rsidRPr="00D376E9" w:rsidRDefault="002B6E64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（提案作成上の注意事項）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横A4版・１枚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で提出してください。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フォントのサイズは10.5pt以上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としてください。</w:t>
      </w:r>
    </w:p>
    <w:p w:rsidR="00EB3DA5" w:rsidRPr="00D376E9" w:rsidRDefault="00EB3DA5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ヘッダー部については編集を行わない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でください。</w:t>
      </w:r>
    </w:p>
    <w:p w:rsidR="00D376E9" w:rsidRPr="00D376E9" w:rsidRDefault="00D376E9" w:rsidP="00EB3DA5">
      <w:pPr>
        <w:rPr>
          <w:rFonts w:asciiTheme="majorEastAsia" w:eastAsiaTheme="majorEastAsia" w:hAnsiTheme="majorEastAsia"/>
          <w:color w:val="FF0000"/>
          <w:sz w:val="24"/>
        </w:rPr>
      </w:pPr>
      <w:r w:rsidRPr="00D376E9">
        <w:rPr>
          <w:rFonts w:asciiTheme="majorEastAsia" w:eastAsiaTheme="majorEastAsia" w:hAnsiTheme="majorEastAsia" w:hint="eastAsia"/>
          <w:color w:val="FF0000"/>
          <w:sz w:val="24"/>
        </w:rPr>
        <w:t>・図や写真の利用は望ましいですが、</w:t>
      </w:r>
      <w:r w:rsidRPr="00D376E9">
        <w:rPr>
          <w:rFonts w:asciiTheme="majorEastAsia" w:eastAsiaTheme="majorEastAsia" w:hAnsiTheme="majorEastAsia" w:hint="eastAsia"/>
          <w:color w:val="FF0000"/>
          <w:sz w:val="24"/>
          <w:u w:val="single"/>
        </w:rPr>
        <w:t>第三者の著作権を侵害しない</w:t>
      </w:r>
      <w:r w:rsidRPr="00D376E9">
        <w:rPr>
          <w:rFonts w:asciiTheme="majorEastAsia" w:eastAsiaTheme="majorEastAsia" w:hAnsiTheme="majorEastAsia" w:hint="eastAsia"/>
          <w:color w:val="FF0000"/>
          <w:sz w:val="24"/>
        </w:rPr>
        <w:t>ようにご注意ください。</w:t>
      </w:r>
    </w:p>
    <w:p w:rsidR="00EB3DA5" w:rsidRPr="00D376E9" w:rsidRDefault="00EB3DA5" w:rsidP="00EB3DA5">
      <w:pPr>
        <w:rPr>
          <w:rFonts w:ascii="HGP創英角ｺﾞｼｯｸUB" w:eastAsia="HGP創英角ｺﾞｼｯｸUB" w:hAnsi="HGP創英角ｺﾞｼｯｸUB"/>
          <w:color w:val="FF0000"/>
          <w:sz w:val="24"/>
          <w:u w:val="single"/>
        </w:rPr>
      </w:pPr>
      <w:r w:rsidRPr="00D376E9">
        <w:rPr>
          <w:rFonts w:ascii="HGP創英角ｺﾞｼｯｸUB" w:eastAsia="HGP創英角ｺﾞｼｯｸUB" w:hAnsi="HGP創英角ｺﾞｼｯｸUB" w:hint="eastAsia"/>
          <w:color w:val="FF0000"/>
          <w:sz w:val="24"/>
          <w:u w:val="single"/>
        </w:rPr>
        <w:t>・作成にあたっては、この注意事項は消してください。</w:t>
      </w:r>
    </w:p>
    <w:p w:rsidR="00E956C0" w:rsidRPr="00EB3DA5" w:rsidRDefault="00E956C0" w:rsidP="00EB3DA5">
      <w:pPr>
        <w:rPr>
          <w:rFonts w:ascii="HGSｺﾞｼｯｸM" w:eastAsia="HGSｺﾞｼｯｸM" w:hAnsiTheme="majorEastAsia"/>
          <w:color w:val="FF0000"/>
        </w:rPr>
      </w:pPr>
    </w:p>
    <w:sectPr w:rsidR="00E956C0" w:rsidRPr="00EB3DA5" w:rsidSect="00D376E9">
      <w:headerReference w:type="default" r:id="rId6"/>
      <w:pgSz w:w="16838" w:h="11906" w:orient="landscape"/>
      <w:pgMar w:top="851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20" w:rsidRDefault="003F2920" w:rsidP="003F2920">
      <w:r>
        <w:separator/>
      </w:r>
    </w:p>
  </w:endnote>
  <w:endnote w:type="continuationSeparator" w:id="0">
    <w:p w:rsidR="003F2920" w:rsidRDefault="003F2920" w:rsidP="003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20" w:rsidRDefault="003F2920" w:rsidP="003F2920">
      <w:r>
        <w:separator/>
      </w:r>
    </w:p>
  </w:footnote>
  <w:footnote w:type="continuationSeparator" w:id="0">
    <w:p w:rsidR="003F2920" w:rsidRDefault="003F2920" w:rsidP="003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388"/>
    </w:tblGrid>
    <w:tr w:rsidR="00D376E9" w:rsidTr="00D376E9">
      <w:tc>
        <w:tcPr>
          <w:tcW w:w="15388" w:type="dxa"/>
          <w:tcBorders>
            <w:top w:val="nil"/>
            <w:left w:val="nil"/>
            <w:bottom w:val="nil"/>
            <w:right w:val="nil"/>
          </w:tcBorders>
          <w:shd w:val="clear" w:color="auto" w:fill="1F3864" w:themeFill="accent5" w:themeFillShade="80"/>
        </w:tcPr>
        <w:p w:rsidR="00D376E9" w:rsidRDefault="00D376E9" w:rsidP="009D0693">
          <w:pPr>
            <w:pStyle w:val="a3"/>
            <w:jc w:val="left"/>
            <w:rPr>
              <w:rFonts w:ascii="HGP創英角ｺﾞｼｯｸUB" w:eastAsia="HGP創英角ｺﾞｼｯｸUB" w:hAnsi="HGP創英角ｺﾞｼｯｸUB"/>
              <w:color w:val="FFFFFF" w:themeColor="background1"/>
              <w:sz w:val="24"/>
              <w:shd w:val="clear" w:color="auto" w:fill="1F3864" w:themeFill="accent5" w:themeFillShade="80"/>
            </w:rPr>
          </w:pP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（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様式６）　提案</w:t>
          </w:r>
          <w:r w:rsidR="00DA2027"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事項説明書</w:t>
          </w:r>
          <w:r>
            <w:rPr>
              <w:rFonts w:ascii="HGP創英角ｺﾞｼｯｸUB" w:eastAsia="HGP創英角ｺﾞｼｯｸUB" w:hAnsi="HGP創英角ｺﾞｼｯｸUB" w:hint="eastAsia"/>
              <w:color w:val="FFFFFF" w:themeColor="background1"/>
              <w:sz w:val="24"/>
              <w:shd w:val="clear" w:color="auto" w:fill="1F3864" w:themeFill="accent5" w:themeFillShade="80"/>
            </w:rPr>
            <w:t>① 地域活性や魅力発信に関する提案</w:t>
          </w:r>
        </w:p>
      </w:tc>
    </w:tr>
  </w:tbl>
  <w:p w:rsidR="003F2920" w:rsidRPr="003F2920" w:rsidRDefault="003F2920" w:rsidP="00D376E9">
    <w:pPr>
      <w:pStyle w:val="a3"/>
      <w:spacing w:line="40" w:lineRule="exact"/>
      <w:rPr>
        <w:rFonts w:ascii="HGP創英角ｺﾞｼｯｸUB" w:eastAsia="HGP創英角ｺﾞｼｯｸUB" w:hAnsi="HGP創英角ｺﾞｼｯｸUB"/>
        <w:color w:val="FFFFFF" w:themeColor="background1"/>
        <w:sz w:val="24"/>
        <w:shd w:val="clear" w:color="auto" w:fill="1F3864" w:themeFill="accent5" w:themeFill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20"/>
    <w:rsid w:val="002B6E64"/>
    <w:rsid w:val="003F2920"/>
    <w:rsid w:val="009D0693"/>
    <w:rsid w:val="00B14DB0"/>
    <w:rsid w:val="00D376E9"/>
    <w:rsid w:val="00DA2027"/>
    <w:rsid w:val="00E956C0"/>
    <w:rsid w:val="00EB3DA5"/>
    <w:rsid w:val="00E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85F03-23FB-4D39-B3F6-0E48D1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920"/>
  </w:style>
  <w:style w:type="paragraph" w:styleId="a5">
    <w:name w:val="footer"/>
    <w:basedOn w:val="a"/>
    <w:link w:val="a6"/>
    <w:uiPriority w:val="99"/>
    <w:unhideWhenUsed/>
    <w:rsid w:val="003F2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920"/>
  </w:style>
  <w:style w:type="table" w:styleId="a7">
    <w:name w:val="Table Grid"/>
    <w:basedOn w:val="a1"/>
    <w:uiPriority w:val="39"/>
    <w:rsid w:val="00D3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8825CFBD.dotm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浜浦　一輝</cp:lastModifiedBy>
  <cp:revision>9</cp:revision>
  <dcterms:created xsi:type="dcterms:W3CDTF">2019-12-16T09:41:00Z</dcterms:created>
  <dcterms:modified xsi:type="dcterms:W3CDTF">2019-12-16T10:19:00Z</dcterms:modified>
</cp:coreProperties>
</file>