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0" w:rsidRPr="00EF28C6" w:rsidRDefault="00B14DB0">
      <w:pPr>
        <w:rPr>
          <w:color w:val="000000" w:themeColor="text1"/>
        </w:rPr>
      </w:pPr>
      <w:bookmarkStart w:id="0" w:name="_GoBack"/>
      <w:bookmarkEnd w:id="0"/>
    </w:p>
    <w:p w:rsidR="003F2920" w:rsidRPr="00D376E9" w:rsidRDefault="002B6E64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（提案作成上の注意事項）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横A4版・１枚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で提出してください。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フォントのサイズは10.5pt以上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としてください。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ヘッダー部については編集を行わない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でください。</w:t>
      </w:r>
    </w:p>
    <w:p w:rsidR="00D376E9" w:rsidRPr="00D376E9" w:rsidRDefault="00D376E9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・図や写真の利用は望ましいですが、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第三者の著作権を侵害しない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ようにご注意ください。</w:t>
      </w:r>
    </w:p>
    <w:p w:rsidR="00EB3DA5" w:rsidRPr="00D376E9" w:rsidRDefault="00EB3DA5" w:rsidP="00EB3DA5">
      <w:pPr>
        <w:rPr>
          <w:rFonts w:ascii="HGP創英角ｺﾞｼｯｸUB" w:eastAsia="HGP創英角ｺﾞｼｯｸUB" w:hAnsi="HGP創英角ｺﾞｼｯｸUB"/>
          <w:color w:val="FF0000"/>
          <w:sz w:val="24"/>
          <w:u w:val="single"/>
        </w:rPr>
      </w:pPr>
      <w:r w:rsidRPr="00D376E9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・作成にあたっては、この注意事項は消してください。</w:t>
      </w:r>
    </w:p>
    <w:p w:rsidR="00E956C0" w:rsidRPr="00EB3DA5" w:rsidRDefault="00E956C0" w:rsidP="00EB3DA5">
      <w:pPr>
        <w:rPr>
          <w:rFonts w:ascii="HGSｺﾞｼｯｸM" w:eastAsia="HGSｺﾞｼｯｸM" w:hAnsiTheme="majorEastAsia"/>
          <w:color w:val="FF0000"/>
        </w:rPr>
      </w:pPr>
    </w:p>
    <w:sectPr w:rsidR="00E956C0" w:rsidRPr="00EB3DA5" w:rsidSect="00D376E9">
      <w:headerReference w:type="default" r:id="rId6"/>
      <w:pgSz w:w="16838" w:h="11906" w:orient="landscape"/>
      <w:pgMar w:top="851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0" w:rsidRDefault="003F2920" w:rsidP="003F2920">
      <w:r>
        <w:separator/>
      </w:r>
    </w:p>
  </w:endnote>
  <w:endnote w:type="continuationSeparator" w:id="0">
    <w:p w:rsidR="003F2920" w:rsidRDefault="003F2920" w:rsidP="003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0" w:rsidRDefault="003F2920" w:rsidP="003F2920">
      <w:r>
        <w:separator/>
      </w:r>
    </w:p>
  </w:footnote>
  <w:footnote w:type="continuationSeparator" w:id="0">
    <w:p w:rsidR="003F2920" w:rsidRDefault="003F2920" w:rsidP="003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388"/>
    </w:tblGrid>
    <w:tr w:rsidR="00D376E9" w:rsidTr="00D376E9">
      <w:tc>
        <w:tcPr>
          <w:tcW w:w="15388" w:type="dxa"/>
          <w:tcBorders>
            <w:top w:val="nil"/>
            <w:left w:val="nil"/>
            <w:bottom w:val="nil"/>
            <w:right w:val="nil"/>
          </w:tcBorders>
          <w:shd w:val="clear" w:color="auto" w:fill="1F3864" w:themeFill="accent5" w:themeFillShade="80"/>
        </w:tcPr>
        <w:p w:rsidR="00D376E9" w:rsidRDefault="00D376E9" w:rsidP="009D0693">
          <w:pPr>
            <w:pStyle w:val="a3"/>
            <w:jc w:val="left"/>
            <w:rPr>
              <w:rFonts w:ascii="HGP創英角ｺﾞｼｯｸUB" w:eastAsia="HGP創英角ｺﾞｼｯｸUB" w:hAnsi="HGP創英角ｺﾞｼｯｸUB"/>
              <w:color w:val="FFFFFF" w:themeColor="background1"/>
              <w:sz w:val="24"/>
              <w:shd w:val="clear" w:color="auto" w:fill="1F3864" w:themeFill="accent5" w:themeFillShade="80"/>
            </w:rPr>
          </w:pP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（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様式</w:t>
          </w:r>
          <w:r w:rsidR="00A42854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10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）　</w:t>
          </w:r>
          <w:r w:rsidR="00A42854" w:rsidRPr="00CC0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提案</w:t>
          </w:r>
          <w:r w:rsidR="00A42854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事項説明書</w:t>
          </w:r>
          <w:r w:rsidR="00A42854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⑤　事業リスクの分析と対応方法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に関する提案</w:t>
          </w:r>
        </w:p>
      </w:tc>
    </w:tr>
  </w:tbl>
  <w:p w:rsidR="003F2920" w:rsidRPr="003F2920" w:rsidRDefault="003F2920" w:rsidP="00D376E9">
    <w:pPr>
      <w:pStyle w:val="a3"/>
      <w:spacing w:line="40" w:lineRule="exact"/>
      <w:rPr>
        <w:rFonts w:ascii="HGP創英角ｺﾞｼｯｸUB" w:eastAsia="HGP創英角ｺﾞｼｯｸUB" w:hAnsi="HGP創英角ｺﾞｼｯｸUB"/>
        <w:color w:val="FFFFFF" w:themeColor="background1"/>
        <w:sz w:val="24"/>
        <w:shd w:val="clear" w:color="auto" w:fill="1F3864" w:themeFill="accent5" w:themeFill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0"/>
    <w:rsid w:val="002B6E64"/>
    <w:rsid w:val="003F2920"/>
    <w:rsid w:val="009D0693"/>
    <w:rsid w:val="00A42854"/>
    <w:rsid w:val="00B14DB0"/>
    <w:rsid w:val="00D376E9"/>
    <w:rsid w:val="00E956C0"/>
    <w:rsid w:val="00EB3DA5"/>
    <w:rsid w:val="00EF28C6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85F03-23FB-4D39-B3F6-0E48D1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0"/>
  </w:style>
  <w:style w:type="paragraph" w:styleId="a5">
    <w:name w:val="footer"/>
    <w:basedOn w:val="a"/>
    <w:link w:val="a6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0"/>
  </w:style>
  <w:style w:type="table" w:styleId="a7">
    <w:name w:val="Table Grid"/>
    <w:basedOn w:val="a1"/>
    <w:uiPriority w:val="39"/>
    <w:rsid w:val="00D3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B3229DDA.dotm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浜浦　一輝</cp:lastModifiedBy>
  <cp:revision>10</cp:revision>
  <dcterms:created xsi:type="dcterms:W3CDTF">2019-12-16T09:41:00Z</dcterms:created>
  <dcterms:modified xsi:type="dcterms:W3CDTF">2019-12-16T10:17:00Z</dcterms:modified>
</cp:coreProperties>
</file>