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B0" w:rsidRPr="00EF28C6" w:rsidRDefault="00B14DB0">
      <w:pPr>
        <w:rPr>
          <w:color w:val="000000" w:themeColor="text1"/>
        </w:rPr>
      </w:pPr>
    </w:p>
    <w:p w:rsidR="003F2920" w:rsidRPr="00D376E9" w:rsidRDefault="002B6E64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（提案作成上の注意事項）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横A4版・１枚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で提出してください。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フォントのサイズは10.5pt以上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としてください。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ヘッダー部については編集を行わない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でください。</w:t>
      </w:r>
    </w:p>
    <w:p w:rsidR="00D376E9" w:rsidRPr="00D376E9" w:rsidRDefault="00D376E9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・図や写真の利用は望ましいですが、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第三者の著作権を侵害しない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ようにご注意ください。</w:t>
      </w:r>
    </w:p>
    <w:p w:rsidR="00EB3DA5" w:rsidRPr="00D376E9" w:rsidRDefault="00EB3DA5" w:rsidP="00EB3DA5">
      <w:pPr>
        <w:rPr>
          <w:rFonts w:ascii="HGP創英角ｺﾞｼｯｸUB" w:eastAsia="HGP創英角ｺﾞｼｯｸUB" w:hAnsi="HGP創英角ｺﾞｼｯｸUB"/>
          <w:color w:val="FF0000"/>
          <w:sz w:val="24"/>
          <w:u w:val="single"/>
        </w:rPr>
      </w:pPr>
      <w:r w:rsidRPr="00D376E9">
        <w:rPr>
          <w:rFonts w:ascii="HGP創英角ｺﾞｼｯｸUB" w:eastAsia="HGP創英角ｺﾞｼｯｸUB" w:hAnsi="HGP創英角ｺﾞｼｯｸUB" w:hint="eastAsia"/>
          <w:color w:val="FF0000"/>
          <w:sz w:val="24"/>
          <w:u w:val="single"/>
        </w:rPr>
        <w:t>・作成にあたっては、この注意事項は消してください。</w:t>
      </w:r>
    </w:p>
    <w:p w:rsidR="00E956C0" w:rsidRPr="00EB3DA5" w:rsidRDefault="00E956C0" w:rsidP="00EB3DA5">
      <w:pPr>
        <w:rPr>
          <w:rFonts w:ascii="HGSｺﾞｼｯｸM" w:eastAsia="HGSｺﾞｼｯｸM" w:hAnsiTheme="majorEastAsia"/>
          <w:color w:val="FF0000"/>
        </w:rPr>
      </w:pPr>
    </w:p>
    <w:sectPr w:rsidR="00E956C0" w:rsidRPr="00EB3DA5" w:rsidSect="00D37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20" w:rsidRDefault="003F2920" w:rsidP="003F2920">
      <w:r>
        <w:separator/>
      </w:r>
    </w:p>
  </w:endnote>
  <w:endnote w:type="continuationSeparator" w:id="0">
    <w:p w:rsidR="003F2920" w:rsidRDefault="003F2920" w:rsidP="003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40" w:rsidRDefault="006379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40" w:rsidRDefault="006379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40" w:rsidRDefault="006379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20" w:rsidRDefault="003F2920" w:rsidP="003F2920">
      <w:r>
        <w:separator/>
      </w:r>
    </w:p>
  </w:footnote>
  <w:footnote w:type="continuationSeparator" w:id="0">
    <w:p w:rsidR="003F2920" w:rsidRDefault="003F2920" w:rsidP="003F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40" w:rsidRDefault="006379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15388"/>
    </w:tblGrid>
    <w:tr w:rsidR="00D376E9" w:rsidTr="00D376E9">
      <w:tc>
        <w:tcPr>
          <w:tcW w:w="15388" w:type="dxa"/>
          <w:tcBorders>
            <w:top w:val="nil"/>
            <w:left w:val="nil"/>
            <w:bottom w:val="nil"/>
            <w:right w:val="nil"/>
          </w:tcBorders>
          <w:shd w:val="clear" w:color="auto" w:fill="1F3864" w:themeFill="accent5" w:themeFillShade="80"/>
        </w:tcPr>
        <w:p w:rsidR="00D376E9" w:rsidRDefault="00D376E9" w:rsidP="009D0693">
          <w:pPr>
            <w:pStyle w:val="a3"/>
            <w:jc w:val="left"/>
            <w:rPr>
              <w:rFonts w:ascii="HGP創英角ｺﾞｼｯｸUB" w:eastAsia="HGP創英角ｺﾞｼｯｸUB" w:hAnsi="HGP創英角ｺﾞｼｯｸUB"/>
              <w:color w:val="FFFFFF" w:themeColor="background1"/>
              <w:sz w:val="24"/>
              <w:shd w:val="clear" w:color="auto" w:fill="1F3864" w:themeFill="accent5" w:themeFillShade="80"/>
            </w:rPr>
          </w:pP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（様式</w:t>
          </w:r>
          <w:r w:rsidR="007C5B99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８</w:t>
          </w:r>
          <w:r w:rsidR="00FC36FB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 xml:space="preserve">）　</w:t>
          </w:r>
          <w:r w:rsidR="00FC36FB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提案</w:t>
          </w:r>
          <w:r w:rsidR="006114E7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事項</w:t>
          </w:r>
          <w:r w:rsidR="00637940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説明書</w:t>
          </w:r>
          <w:bookmarkStart w:id="0" w:name="_GoBack"/>
          <w:bookmarkEnd w:id="0"/>
          <w:r w:rsidR="007C5B99" w:rsidRPr="007C5B99">
            <w:rPr>
              <w:rFonts w:ascii="HGP創英角ｺﾞｼｯｸUB" w:eastAsia="HGP創英角ｺﾞｼｯｸUB" w:hAnsi="HGP創英角ｺﾞｼｯｸUB" w:cs="ＭＳ 明朝" w:hint="eastAsia"/>
              <w:color w:val="FFFFFF" w:themeColor="background1"/>
              <w:sz w:val="24"/>
              <w:shd w:val="clear" w:color="auto" w:fill="1F3864" w:themeFill="accent5" w:themeFillShade="80"/>
            </w:rPr>
            <w:t>③</w:t>
          </w: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 xml:space="preserve"> </w:t>
          </w:r>
          <w:r w:rsidR="007C5B99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空き家利活用</w:t>
          </w: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に関する提案</w:t>
          </w:r>
        </w:p>
      </w:tc>
    </w:tr>
  </w:tbl>
  <w:p w:rsidR="003F2920" w:rsidRPr="003F2920" w:rsidRDefault="003F2920" w:rsidP="00D376E9">
    <w:pPr>
      <w:pStyle w:val="a3"/>
      <w:spacing w:line="40" w:lineRule="exact"/>
      <w:rPr>
        <w:rFonts w:ascii="HGP創英角ｺﾞｼｯｸUB" w:eastAsia="HGP創英角ｺﾞｼｯｸUB" w:hAnsi="HGP創英角ｺﾞｼｯｸUB"/>
        <w:color w:val="FFFFFF" w:themeColor="background1"/>
        <w:sz w:val="24"/>
        <w:shd w:val="clear" w:color="auto" w:fill="1F3864" w:themeFill="accent5" w:themeFillShade="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40" w:rsidRDefault="00637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20"/>
    <w:rsid w:val="002B6E64"/>
    <w:rsid w:val="003F2920"/>
    <w:rsid w:val="006114E7"/>
    <w:rsid w:val="00637940"/>
    <w:rsid w:val="007C5B99"/>
    <w:rsid w:val="009D0693"/>
    <w:rsid w:val="00B14DB0"/>
    <w:rsid w:val="00D376E9"/>
    <w:rsid w:val="00E956C0"/>
    <w:rsid w:val="00EB3DA5"/>
    <w:rsid w:val="00EF28C6"/>
    <w:rsid w:val="00F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85F03-23FB-4D39-B3F6-0E48D11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920"/>
  </w:style>
  <w:style w:type="paragraph" w:styleId="a5">
    <w:name w:val="footer"/>
    <w:basedOn w:val="a"/>
    <w:link w:val="a6"/>
    <w:uiPriority w:val="99"/>
    <w:unhideWhenUsed/>
    <w:rsid w:val="003F2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920"/>
  </w:style>
  <w:style w:type="table" w:styleId="a7">
    <w:name w:val="Table Grid"/>
    <w:basedOn w:val="a1"/>
    <w:uiPriority w:val="39"/>
    <w:rsid w:val="00D3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B3229DDA.dotm</Template>
  <TotalTime>12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浜浦　一輝</dc:creator>
  <cp:keywords/>
  <dc:description/>
  <cp:lastModifiedBy>浜浦　一輝</cp:lastModifiedBy>
  <cp:revision>12</cp:revision>
  <dcterms:created xsi:type="dcterms:W3CDTF">2019-12-16T09:41:00Z</dcterms:created>
  <dcterms:modified xsi:type="dcterms:W3CDTF">2019-12-16T10:18:00Z</dcterms:modified>
</cp:coreProperties>
</file>