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A52" w:rsidRPr="00B221A5" w:rsidRDefault="007615C0">
      <w:pPr>
        <w:rPr>
          <w:sz w:val="24"/>
        </w:rPr>
      </w:pPr>
      <w:r>
        <w:rPr>
          <w:rFonts w:hint="eastAsia"/>
          <w:sz w:val="24"/>
        </w:rPr>
        <w:t>様式第</w:t>
      </w:r>
      <w:r w:rsidR="00E50C65">
        <w:rPr>
          <w:rFonts w:hint="eastAsia"/>
          <w:sz w:val="24"/>
        </w:rPr>
        <w:t>６</w:t>
      </w:r>
      <w:bookmarkStart w:id="0" w:name="_GoBack"/>
      <w:bookmarkEnd w:id="0"/>
      <w:r w:rsidR="00EE6A52" w:rsidRPr="00B221A5">
        <w:rPr>
          <w:rFonts w:hint="eastAsia"/>
          <w:sz w:val="24"/>
        </w:rPr>
        <w:t>号</w:t>
      </w:r>
      <w:r w:rsidR="000C6226">
        <w:rPr>
          <w:rFonts w:hint="eastAsia"/>
          <w:sz w:val="24"/>
        </w:rPr>
        <w:t>（第４条関係）</w:t>
      </w:r>
    </w:p>
    <w:p w:rsidR="00EE6A52" w:rsidRPr="00B221A5" w:rsidRDefault="00E254B5">
      <w:pPr>
        <w:rPr>
          <w:sz w:val="24"/>
        </w:rPr>
      </w:pPr>
      <w:r>
        <w:rPr>
          <w:rFonts w:hint="eastAsia"/>
          <w:sz w:val="24"/>
        </w:rPr>
        <w:t>（宛</w:t>
      </w:r>
      <w:r w:rsidR="00EE6A52" w:rsidRPr="00B221A5">
        <w:rPr>
          <w:rFonts w:hint="eastAsia"/>
          <w:sz w:val="24"/>
        </w:rPr>
        <w:t>先）富山市長</w:t>
      </w:r>
    </w:p>
    <w:p w:rsidR="00EE6A52" w:rsidRPr="00B221A5" w:rsidRDefault="00EE6A52">
      <w:pPr>
        <w:rPr>
          <w:sz w:val="24"/>
        </w:rPr>
      </w:pPr>
      <w:r w:rsidRPr="00B221A5">
        <w:rPr>
          <w:rFonts w:hint="eastAsia"/>
          <w:sz w:val="24"/>
        </w:rPr>
        <w:t xml:space="preserve">　　　　　　　　　　　　　　　　　　　　住所</w:t>
      </w:r>
    </w:p>
    <w:p w:rsidR="00F03250" w:rsidRPr="00B221A5" w:rsidRDefault="00EE6A52" w:rsidP="00B221A5">
      <w:pPr>
        <w:ind w:firstLineChars="300" w:firstLine="720"/>
        <w:rPr>
          <w:sz w:val="24"/>
        </w:rPr>
      </w:pPr>
      <w:r w:rsidRPr="00B221A5">
        <w:rPr>
          <w:rFonts w:hint="eastAsia"/>
          <w:sz w:val="24"/>
        </w:rPr>
        <w:t xml:space="preserve">　</w:t>
      </w:r>
      <w:r w:rsidR="00B221A5">
        <w:rPr>
          <w:rFonts w:hint="eastAsia"/>
          <w:sz w:val="24"/>
        </w:rPr>
        <w:t xml:space="preserve">　　　　　　　　　　　　</w:t>
      </w:r>
      <w:r w:rsidR="00CE367E">
        <w:rPr>
          <w:rFonts w:hint="eastAsia"/>
          <w:sz w:val="24"/>
        </w:rPr>
        <w:t xml:space="preserve">申請者　商号又は名称　　　　　　　</w:t>
      </w:r>
    </w:p>
    <w:p w:rsidR="00EE6A52" w:rsidRPr="00B221A5" w:rsidRDefault="00EE6A52" w:rsidP="00EE6A52">
      <w:pPr>
        <w:rPr>
          <w:sz w:val="24"/>
        </w:rPr>
      </w:pPr>
      <w:r w:rsidRPr="00B221A5">
        <w:rPr>
          <w:rFonts w:hint="eastAsia"/>
          <w:sz w:val="24"/>
        </w:rPr>
        <w:t xml:space="preserve">　　　　　　　　　　　　　　　　　　　　代表者職氏名　　　　　　　</w:t>
      </w:r>
    </w:p>
    <w:p w:rsidR="00EE6A52" w:rsidRPr="00B221A5" w:rsidRDefault="00EE6A52" w:rsidP="00EE6A52">
      <w:pPr>
        <w:rPr>
          <w:sz w:val="24"/>
        </w:rPr>
      </w:pPr>
    </w:p>
    <w:p w:rsidR="00EE6A52" w:rsidRPr="00B221A5" w:rsidRDefault="00EE6A52" w:rsidP="00EE6A52">
      <w:pPr>
        <w:jc w:val="center"/>
        <w:rPr>
          <w:sz w:val="24"/>
        </w:rPr>
      </w:pPr>
      <w:r w:rsidRPr="00B221A5">
        <w:rPr>
          <w:rFonts w:hint="eastAsia"/>
          <w:sz w:val="24"/>
        </w:rPr>
        <w:t>営業所実態調査依頼書</w:t>
      </w:r>
    </w:p>
    <w:p w:rsidR="00EE6A52" w:rsidRPr="00B221A5" w:rsidRDefault="00EE6A52" w:rsidP="00EE6A52">
      <w:pPr>
        <w:rPr>
          <w:sz w:val="24"/>
        </w:rPr>
      </w:pPr>
    </w:p>
    <w:p w:rsidR="00EE6A52" w:rsidRDefault="00EE6A52" w:rsidP="00EE6A52">
      <w:pPr>
        <w:rPr>
          <w:sz w:val="24"/>
        </w:rPr>
      </w:pPr>
      <w:r w:rsidRPr="00B221A5">
        <w:rPr>
          <w:rFonts w:hint="eastAsia"/>
          <w:sz w:val="24"/>
        </w:rPr>
        <w:t xml:space="preserve">　富山市の建設工事</w:t>
      </w:r>
      <w:r w:rsidR="000C6226">
        <w:rPr>
          <w:rFonts w:hint="eastAsia"/>
          <w:sz w:val="24"/>
        </w:rPr>
        <w:t>競争入札参加資格者選定要綱第４条</w:t>
      </w:r>
      <w:r w:rsidRPr="00B221A5">
        <w:rPr>
          <w:rFonts w:hint="eastAsia"/>
          <w:sz w:val="24"/>
        </w:rPr>
        <w:t>の規定に基づき、下記の営業所が建設業法第３条第１項に規定する主たる営業所の要件に適合しているか否かの調査をお願いします。</w:t>
      </w:r>
    </w:p>
    <w:p w:rsidR="00B221A5" w:rsidRPr="00B221A5" w:rsidRDefault="00B221A5" w:rsidP="00EE6A52">
      <w:pPr>
        <w:rPr>
          <w:sz w:val="24"/>
        </w:rPr>
      </w:pPr>
    </w:p>
    <w:p w:rsidR="00B221A5" w:rsidRPr="00B221A5" w:rsidRDefault="00EE6A52" w:rsidP="00B221A5">
      <w:pPr>
        <w:pStyle w:val="a3"/>
        <w:rPr>
          <w:sz w:val="24"/>
        </w:rPr>
      </w:pPr>
      <w:r w:rsidRPr="00B221A5">
        <w:rPr>
          <w:rFonts w:hint="eastAsia"/>
          <w:sz w:val="24"/>
        </w:rPr>
        <w:t>記</w:t>
      </w:r>
    </w:p>
    <w:p w:rsidR="00EE6A52" w:rsidRPr="00B221A5" w:rsidRDefault="00EE6A52" w:rsidP="00B221A5">
      <w:pPr>
        <w:pStyle w:val="a4"/>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247"/>
        <w:gridCol w:w="6106"/>
      </w:tblGrid>
      <w:tr w:rsidR="00B221A5" w:rsidRPr="00F905AA" w:rsidTr="00F905AA">
        <w:tc>
          <w:tcPr>
            <w:tcW w:w="2988" w:type="dxa"/>
            <w:gridSpan w:val="2"/>
            <w:shd w:val="clear" w:color="auto" w:fill="auto"/>
            <w:vAlign w:val="center"/>
          </w:tcPr>
          <w:p w:rsidR="00B221A5" w:rsidRPr="00F905AA" w:rsidRDefault="00090878" w:rsidP="00F905AA">
            <w:pPr>
              <w:pStyle w:val="a4"/>
              <w:jc w:val="distribute"/>
              <w:rPr>
                <w:sz w:val="24"/>
              </w:rPr>
            </w:pPr>
            <w:r w:rsidRPr="00F905AA">
              <w:rPr>
                <w:rFonts w:hint="eastAsia"/>
                <w:sz w:val="24"/>
              </w:rPr>
              <w:t>建設業許可番号</w:t>
            </w:r>
          </w:p>
        </w:tc>
        <w:tc>
          <w:tcPr>
            <w:tcW w:w="6120" w:type="dxa"/>
            <w:shd w:val="clear" w:color="auto" w:fill="auto"/>
          </w:tcPr>
          <w:p w:rsidR="00B221A5" w:rsidRPr="00F905AA" w:rsidRDefault="00B221A5" w:rsidP="00F905AA">
            <w:pPr>
              <w:pStyle w:val="a4"/>
              <w:jc w:val="both"/>
              <w:rPr>
                <w:sz w:val="24"/>
              </w:rPr>
            </w:pPr>
            <w:r w:rsidRPr="00F905AA">
              <w:rPr>
                <w:rFonts w:hint="eastAsia"/>
                <w:sz w:val="24"/>
              </w:rPr>
              <w:t xml:space="preserve">　　　　　　　　　　　　　　　　　　　　　</w:t>
            </w:r>
          </w:p>
        </w:tc>
      </w:tr>
      <w:tr w:rsidR="00090878" w:rsidRPr="00F905AA" w:rsidTr="00F905AA">
        <w:tc>
          <w:tcPr>
            <w:tcW w:w="2988" w:type="dxa"/>
            <w:gridSpan w:val="2"/>
            <w:shd w:val="clear" w:color="auto" w:fill="auto"/>
            <w:vAlign w:val="center"/>
          </w:tcPr>
          <w:p w:rsidR="00090878" w:rsidRPr="00F905AA" w:rsidRDefault="00090878" w:rsidP="00F905AA">
            <w:pPr>
              <w:pStyle w:val="a4"/>
              <w:jc w:val="distribute"/>
              <w:rPr>
                <w:sz w:val="24"/>
              </w:rPr>
            </w:pPr>
            <w:r w:rsidRPr="00F905AA">
              <w:rPr>
                <w:rFonts w:hint="eastAsia"/>
                <w:sz w:val="24"/>
              </w:rPr>
              <w:t>建設業の許可区分</w:t>
            </w:r>
          </w:p>
        </w:tc>
        <w:tc>
          <w:tcPr>
            <w:tcW w:w="6120" w:type="dxa"/>
            <w:shd w:val="clear" w:color="auto" w:fill="auto"/>
          </w:tcPr>
          <w:p w:rsidR="00090878" w:rsidRPr="00F905AA" w:rsidRDefault="00090878" w:rsidP="00F905AA">
            <w:pPr>
              <w:pStyle w:val="a4"/>
              <w:ind w:right="240"/>
              <w:rPr>
                <w:sz w:val="24"/>
              </w:rPr>
            </w:pPr>
            <w:r w:rsidRPr="00F905AA">
              <w:rPr>
                <w:rFonts w:hint="eastAsia"/>
                <w:sz w:val="24"/>
              </w:rPr>
              <w:t>建設業</w:t>
            </w:r>
          </w:p>
        </w:tc>
      </w:tr>
      <w:tr w:rsidR="00B221A5" w:rsidRPr="00F905AA" w:rsidTr="00F905AA">
        <w:tc>
          <w:tcPr>
            <w:tcW w:w="1728" w:type="dxa"/>
            <w:vMerge w:val="restart"/>
            <w:shd w:val="clear" w:color="auto" w:fill="auto"/>
            <w:vAlign w:val="center"/>
          </w:tcPr>
          <w:p w:rsidR="00B221A5" w:rsidRPr="00F905AA" w:rsidRDefault="00B221A5" w:rsidP="00F905AA">
            <w:pPr>
              <w:pStyle w:val="a4"/>
              <w:jc w:val="distribute"/>
              <w:rPr>
                <w:sz w:val="24"/>
              </w:rPr>
            </w:pPr>
            <w:r w:rsidRPr="00F905AA">
              <w:rPr>
                <w:rFonts w:hint="eastAsia"/>
                <w:sz w:val="24"/>
              </w:rPr>
              <w:t>営業所</w:t>
            </w:r>
          </w:p>
        </w:tc>
        <w:tc>
          <w:tcPr>
            <w:tcW w:w="1260" w:type="dxa"/>
            <w:shd w:val="clear" w:color="auto" w:fill="auto"/>
            <w:vAlign w:val="center"/>
          </w:tcPr>
          <w:p w:rsidR="00B221A5" w:rsidRPr="00F905AA" w:rsidRDefault="00B221A5" w:rsidP="00F905AA">
            <w:pPr>
              <w:pStyle w:val="a4"/>
              <w:jc w:val="distribute"/>
              <w:rPr>
                <w:sz w:val="24"/>
              </w:rPr>
            </w:pPr>
            <w:r w:rsidRPr="00F905AA">
              <w:rPr>
                <w:rFonts w:hint="eastAsia"/>
                <w:sz w:val="24"/>
              </w:rPr>
              <w:t>名称</w:t>
            </w:r>
          </w:p>
        </w:tc>
        <w:tc>
          <w:tcPr>
            <w:tcW w:w="6120" w:type="dxa"/>
            <w:shd w:val="clear" w:color="auto" w:fill="auto"/>
          </w:tcPr>
          <w:p w:rsidR="00B221A5" w:rsidRPr="00F905AA" w:rsidRDefault="00B221A5" w:rsidP="00F905AA">
            <w:pPr>
              <w:pStyle w:val="a4"/>
              <w:jc w:val="both"/>
              <w:rPr>
                <w:sz w:val="24"/>
              </w:rPr>
            </w:pPr>
          </w:p>
        </w:tc>
      </w:tr>
      <w:tr w:rsidR="00B221A5" w:rsidRPr="00F905AA" w:rsidTr="00F905AA">
        <w:tc>
          <w:tcPr>
            <w:tcW w:w="1728" w:type="dxa"/>
            <w:vMerge/>
            <w:shd w:val="clear" w:color="auto" w:fill="auto"/>
            <w:vAlign w:val="center"/>
          </w:tcPr>
          <w:p w:rsidR="00B221A5" w:rsidRPr="00F905AA" w:rsidRDefault="00B221A5" w:rsidP="00F905AA">
            <w:pPr>
              <w:pStyle w:val="a4"/>
              <w:jc w:val="distribute"/>
              <w:rPr>
                <w:sz w:val="24"/>
              </w:rPr>
            </w:pPr>
          </w:p>
        </w:tc>
        <w:tc>
          <w:tcPr>
            <w:tcW w:w="1260" w:type="dxa"/>
            <w:shd w:val="clear" w:color="auto" w:fill="auto"/>
            <w:vAlign w:val="center"/>
          </w:tcPr>
          <w:p w:rsidR="00B221A5" w:rsidRPr="00F905AA" w:rsidRDefault="00B221A5" w:rsidP="00F905AA">
            <w:pPr>
              <w:pStyle w:val="a4"/>
              <w:jc w:val="distribute"/>
              <w:rPr>
                <w:sz w:val="24"/>
              </w:rPr>
            </w:pPr>
            <w:r w:rsidRPr="00F905AA">
              <w:rPr>
                <w:rFonts w:hint="eastAsia"/>
                <w:sz w:val="24"/>
              </w:rPr>
              <w:t>所在地</w:t>
            </w:r>
          </w:p>
        </w:tc>
        <w:tc>
          <w:tcPr>
            <w:tcW w:w="6120" w:type="dxa"/>
            <w:shd w:val="clear" w:color="auto" w:fill="auto"/>
          </w:tcPr>
          <w:p w:rsidR="00B221A5" w:rsidRPr="00F905AA" w:rsidRDefault="00B221A5" w:rsidP="00F905AA">
            <w:pPr>
              <w:pStyle w:val="a4"/>
              <w:jc w:val="both"/>
              <w:rPr>
                <w:sz w:val="24"/>
              </w:rPr>
            </w:pPr>
          </w:p>
        </w:tc>
      </w:tr>
      <w:tr w:rsidR="00B221A5" w:rsidRPr="00F905AA" w:rsidTr="00F905AA">
        <w:tc>
          <w:tcPr>
            <w:tcW w:w="1728" w:type="dxa"/>
            <w:vMerge/>
            <w:shd w:val="clear" w:color="auto" w:fill="auto"/>
            <w:vAlign w:val="center"/>
          </w:tcPr>
          <w:p w:rsidR="00B221A5" w:rsidRPr="00F905AA" w:rsidRDefault="00B221A5" w:rsidP="00F905AA">
            <w:pPr>
              <w:pStyle w:val="a4"/>
              <w:jc w:val="distribute"/>
              <w:rPr>
                <w:sz w:val="24"/>
              </w:rPr>
            </w:pPr>
          </w:p>
        </w:tc>
        <w:tc>
          <w:tcPr>
            <w:tcW w:w="1260" w:type="dxa"/>
            <w:shd w:val="clear" w:color="auto" w:fill="auto"/>
            <w:vAlign w:val="center"/>
          </w:tcPr>
          <w:p w:rsidR="00B221A5" w:rsidRPr="00F905AA" w:rsidRDefault="00B221A5" w:rsidP="00F905AA">
            <w:pPr>
              <w:pStyle w:val="a4"/>
              <w:jc w:val="distribute"/>
              <w:rPr>
                <w:sz w:val="24"/>
              </w:rPr>
            </w:pPr>
            <w:r w:rsidRPr="00F905AA">
              <w:rPr>
                <w:rFonts w:hint="eastAsia"/>
                <w:sz w:val="24"/>
              </w:rPr>
              <w:t>電話番号</w:t>
            </w:r>
          </w:p>
        </w:tc>
        <w:tc>
          <w:tcPr>
            <w:tcW w:w="6120" w:type="dxa"/>
            <w:shd w:val="clear" w:color="auto" w:fill="auto"/>
          </w:tcPr>
          <w:p w:rsidR="00B221A5" w:rsidRPr="00F905AA" w:rsidRDefault="00B221A5" w:rsidP="00F905AA">
            <w:pPr>
              <w:pStyle w:val="a4"/>
              <w:jc w:val="both"/>
              <w:rPr>
                <w:sz w:val="24"/>
              </w:rPr>
            </w:pPr>
          </w:p>
        </w:tc>
      </w:tr>
      <w:tr w:rsidR="00B221A5" w:rsidRPr="00F905AA" w:rsidTr="00F905AA">
        <w:tc>
          <w:tcPr>
            <w:tcW w:w="1728" w:type="dxa"/>
            <w:shd w:val="clear" w:color="auto" w:fill="auto"/>
            <w:vAlign w:val="center"/>
          </w:tcPr>
          <w:p w:rsidR="00B221A5" w:rsidRPr="00F905AA" w:rsidRDefault="00B221A5" w:rsidP="00F905AA">
            <w:pPr>
              <w:pStyle w:val="a4"/>
              <w:jc w:val="distribute"/>
              <w:rPr>
                <w:sz w:val="24"/>
              </w:rPr>
            </w:pPr>
            <w:r w:rsidRPr="00F905AA">
              <w:rPr>
                <w:rFonts w:hint="eastAsia"/>
                <w:sz w:val="24"/>
              </w:rPr>
              <w:t>経営業務の</w:t>
            </w:r>
          </w:p>
          <w:p w:rsidR="00B221A5" w:rsidRPr="00F905AA" w:rsidRDefault="00B221A5" w:rsidP="00F905AA">
            <w:pPr>
              <w:pStyle w:val="a4"/>
              <w:jc w:val="distribute"/>
              <w:rPr>
                <w:sz w:val="24"/>
              </w:rPr>
            </w:pPr>
            <w:r w:rsidRPr="00F905AA">
              <w:rPr>
                <w:rFonts w:hint="eastAsia"/>
                <w:sz w:val="24"/>
              </w:rPr>
              <w:t>管理責任者</w:t>
            </w:r>
          </w:p>
        </w:tc>
        <w:tc>
          <w:tcPr>
            <w:tcW w:w="1260" w:type="dxa"/>
            <w:shd w:val="clear" w:color="auto" w:fill="auto"/>
            <w:vAlign w:val="center"/>
          </w:tcPr>
          <w:p w:rsidR="00B221A5" w:rsidRPr="00F905AA" w:rsidRDefault="00B221A5" w:rsidP="00F905AA">
            <w:pPr>
              <w:pStyle w:val="a4"/>
              <w:jc w:val="distribute"/>
              <w:rPr>
                <w:sz w:val="24"/>
              </w:rPr>
            </w:pPr>
            <w:r w:rsidRPr="00F905AA">
              <w:rPr>
                <w:rFonts w:hint="eastAsia"/>
                <w:sz w:val="24"/>
              </w:rPr>
              <w:t>氏名</w:t>
            </w:r>
          </w:p>
        </w:tc>
        <w:tc>
          <w:tcPr>
            <w:tcW w:w="6120" w:type="dxa"/>
            <w:shd w:val="clear" w:color="auto" w:fill="auto"/>
          </w:tcPr>
          <w:p w:rsidR="00B221A5" w:rsidRPr="00F905AA" w:rsidRDefault="00B221A5" w:rsidP="00F905AA">
            <w:pPr>
              <w:pStyle w:val="a4"/>
              <w:jc w:val="both"/>
              <w:rPr>
                <w:sz w:val="24"/>
              </w:rPr>
            </w:pPr>
          </w:p>
        </w:tc>
      </w:tr>
      <w:tr w:rsidR="00090878" w:rsidRPr="00F905AA" w:rsidTr="00F905AA">
        <w:tc>
          <w:tcPr>
            <w:tcW w:w="1728" w:type="dxa"/>
            <w:vMerge w:val="restart"/>
            <w:shd w:val="clear" w:color="auto" w:fill="auto"/>
            <w:vAlign w:val="center"/>
          </w:tcPr>
          <w:p w:rsidR="00090878" w:rsidRPr="00F905AA" w:rsidRDefault="00090878" w:rsidP="00F905AA">
            <w:pPr>
              <w:jc w:val="distribute"/>
              <w:rPr>
                <w:sz w:val="24"/>
              </w:rPr>
            </w:pPr>
            <w:r w:rsidRPr="00F905AA">
              <w:rPr>
                <w:rFonts w:hint="eastAsia"/>
                <w:sz w:val="24"/>
              </w:rPr>
              <w:t>技術者</w:t>
            </w:r>
          </w:p>
          <w:p w:rsidR="0085689D" w:rsidRPr="00090878" w:rsidRDefault="0085689D" w:rsidP="00F905AA">
            <w:pPr>
              <w:jc w:val="distribute"/>
            </w:pPr>
            <w:r w:rsidRPr="00F905AA">
              <w:rPr>
                <w:rFonts w:hint="eastAsia"/>
                <w:sz w:val="24"/>
              </w:rPr>
              <w:t>※別紙可</w:t>
            </w:r>
          </w:p>
        </w:tc>
        <w:tc>
          <w:tcPr>
            <w:tcW w:w="1260" w:type="dxa"/>
            <w:shd w:val="clear" w:color="auto" w:fill="auto"/>
            <w:vAlign w:val="center"/>
          </w:tcPr>
          <w:p w:rsidR="00090878" w:rsidRPr="00F905AA" w:rsidRDefault="00090878" w:rsidP="00F905AA">
            <w:pPr>
              <w:pStyle w:val="a4"/>
              <w:jc w:val="distribute"/>
              <w:rPr>
                <w:sz w:val="24"/>
              </w:rPr>
            </w:pPr>
            <w:r w:rsidRPr="00F905AA">
              <w:rPr>
                <w:rFonts w:hint="eastAsia"/>
                <w:sz w:val="24"/>
              </w:rPr>
              <w:t>氏名</w:t>
            </w:r>
          </w:p>
        </w:tc>
        <w:tc>
          <w:tcPr>
            <w:tcW w:w="6120" w:type="dxa"/>
            <w:shd w:val="clear" w:color="auto" w:fill="auto"/>
          </w:tcPr>
          <w:p w:rsidR="00090878" w:rsidRPr="00F905AA" w:rsidRDefault="00090878" w:rsidP="00F905AA">
            <w:pPr>
              <w:pStyle w:val="a4"/>
              <w:ind w:firstLineChars="1200" w:firstLine="2880"/>
              <w:jc w:val="both"/>
              <w:rPr>
                <w:sz w:val="24"/>
              </w:rPr>
            </w:pPr>
            <w:r w:rsidRPr="00F905AA">
              <w:rPr>
                <w:rFonts w:hint="eastAsia"/>
                <w:sz w:val="24"/>
              </w:rPr>
              <w:t>（　　　　　　　工事関係）</w:t>
            </w:r>
          </w:p>
        </w:tc>
      </w:tr>
      <w:tr w:rsidR="00090878" w:rsidRPr="00F905AA" w:rsidTr="00F905AA">
        <w:tc>
          <w:tcPr>
            <w:tcW w:w="1728" w:type="dxa"/>
            <w:vMerge/>
            <w:shd w:val="clear" w:color="auto" w:fill="auto"/>
          </w:tcPr>
          <w:p w:rsidR="00090878" w:rsidRPr="00F905AA" w:rsidRDefault="00090878" w:rsidP="00F905AA">
            <w:pPr>
              <w:pStyle w:val="a4"/>
              <w:jc w:val="both"/>
              <w:rPr>
                <w:sz w:val="24"/>
              </w:rPr>
            </w:pPr>
          </w:p>
        </w:tc>
        <w:tc>
          <w:tcPr>
            <w:tcW w:w="1260" w:type="dxa"/>
            <w:shd w:val="clear" w:color="auto" w:fill="auto"/>
            <w:vAlign w:val="center"/>
          </w:tcPr>
          <w:p w:rsidR="00090878" w:rsidRPr="00F905AA" w:rsidRDefault="00090878" w:rsidP="00F905AA">
            <w:pPr>
              <w:pStyle w:val="a4"/>
              <w:jc w:val="distribute"/>
              <w:rPr>
                <w:sz w:val="24"/>
              </w:rPr>
            </w:pPr>
            <w:r w:rsidRPr="00F905AA">
              <w:rPr>
                <w:rFonts w:hint="eastAsia"/>
                <w:sz w:val="24"/>
              </w:rPr>
              <w:t>氏名</w:t>
            </w:r>
          </w:p>
        </w:tc>
        <w:tc>
          <w:tcPr>
            <w:tcW w:w="6120" w:type="dxa"/>
            <w:shd w:val="clear" w:color="auto" w:fill="auto"/>
          </w:tcPr>
          <w:p w:rsidR="00090878" w:rsidRPr="00F905AA" w:rsidRDefault="00090878" w:rsidP="00F905AA">
            <w:pPr>
              <w:pStyle w:val="a4"/>
              <w:ind w:firstLineChars="1200" w:firstLine="2880"/>
              <w:jc w:val="both"/>
              <w:rPr>
                <w:sz w:val="24"/>
              </w:rPr>
            </w:pPr>
            <w:r w:rsidRPr="00F905AA">
              <w:rPr>
                <w:rFonts w:hint="eastAsia"/>
                <w:sz w:val="24"/>
              </w:rPr>
              <w:t>（　　　　　　　工事関係）</w:t>
            </w:r>
          </w:p>
        </w:tc>
      </w:tr>
      <w:tr w:rsidR="00090878" w:rsidRPr="00F905AA" w:rsidTr="00F905AA">
        <w:tc>
          <w:tcPr>
            <w:tcW w:w="1728" w:type="dxa"/>
            <w:vMerge/>
            <w:shd w:val="clear" w:color="auto" w:fill="auto"/>
          </w:tcPr>
          <w:p w:rsidR="00090878" w:rsidRPr="00F905AA" w:rsidRDefault="00090878" w:rsidP="00F905AA">
            <w:pPr>
              <w:pStyle w:val="a4"/>
              <w:jc w:val="both"/>
              <w:rPr>
                <w:sz w:val="24"/>
              </w:rPr>
            </w:pPr>
          </w:p>
        </w:tc>
        <w:tc>
          <w:tcPr>
            <w:tcW w:w="1260" w:type="dxa"/>
            <w:shd w:val="clear" w:color="auto" w:fill="auto"/>
            <w:vAlign w:val="center"/>
          </w:tcPr>
          <w:p w:rsidR="00090878" w:rsidRPr="00F905AA" w:rsidRDefault="00090878" w:rsidP="00F905AA">
            <w:pPr>
              <w:pStyle w:val="a4"/>
              <w:jc w:val="distribute"/>
              <w:rPr>
                <w:sz w:val="24"/>
              </w:rPr>
            </w:pPr>
            <w:r w:rsidRPr="00F905AA">
              <w:rPr>
                <w:rFonts w:hint="eastAsia"/>
                <w:sz w:val="24"/>
              </w:rPr>
              <w:t>氏名</w:t>
            </w:r>
          </w:p>
        </w:tc>
        <w:tc>
          <w:tcPr>
            <w:tcW w:w="6120" w:type="dxa"/>
            <w:shd w:val="clear" w:color="auto" w:fill="auto"/>
          </w:tcPr>
          <w:p w:rsidR="00090878" w:rsidRPr="00F905AA" w:rsidRDefault="00090878" w:rsidP="00F905AA">
            <w:pPr>
              <w:pStyle w:val="a4"/>
              <w:ind w:firstLineChars="1200" w:firstLine="2880"/>
              <w:jc w:val="both"/>
              <w:rPr>
                <w:sz w:val="24"/>
              </w:rPr>
            </w:pPr>
            <w:r w:rsidRPr="00F905AA">
              <w:rPr>
                <w:rFonts w:hint="eastAsia"/>
                <w:sz w:val="24"/>
              </w:rPr>
              <w:t>（　　　　　　　工事関係）</w:t>
            </w:r>
          </w:p>
        </w:tc>
      </w:tr>
      <w:tr w:rsidR="00090878" w:rsidRPr="00F905AA" w:rsidTr="00F905AA">
        <w:tc>
          <w:tcPr>
            <w:tcW w:w="1728" w:type="dxa"/>
            <w:vMerge/>
            <w:shd w:val="clear" w:color="auto" w:fill="auto"/>
          </w:tcPr>
          <w:p w:rsidR="00090878" w:rsidRPr="00F905AA" w:rsidRDefault="00090878" w:rsidP="00F905AA">
            <w:pPr>
              <w:pStyle w:val="a4"/>
              <w:jc w:val="both"/>
              <w:rPr>
                <w:sz w:val="24"/>
              </w:rPr>
            </w:pPr>
          </w:p>
        </w:tc>
        <w:tc>
          <w:tcPr>
            <w:tcW w:w="1260" w:type="dxa"/>
            <w:shd w:val="clear" w:color="auto" w:fill="auto"/>
            <w:vAlign w:val="center"/>
          </w:tcPr>
          <w:p w:rsidR="00090878" w:rsidRPr="00F905AA" w:rsidRDefault="00090878" w:rsidP="00F905AA">
            <w:pPr>
              <w:pStyle w:val="a4"/>
              <w:jc w:val="distribute"/>
              <w:rPr>
                <w:sz w:val="24"/>
              </w:rPr>
            </w:pPr>
            <w:r w:rsidRPr="00F905AA">
              <w:rPr>
                <w:rFonts w:hint="eastAsia"/>
                <w:sz w:val="24"/>
              </w:rPr>
              <w:t>氏名</w:t>
            </w:r>
          </w:p>
        </w:tc>
        <w:tc>
          <w:tcPr>
            <w:tcW w:w="6120" w:type="dxa"/>
            <w:shd w:val="clear" w:color="auto" w:fill="auto"/>
          </w:tcPr>
          <w:p w:rsidR="00090878" w:rsidRPr="00F905AA" w:rsidRDefault="00090878" w:rsidP="00F905AA">
            <w:pPr>
              <w:pStyle w:val="a4"/>
              <w:ind w:firstLineChars="1200" w:firstLine="2880"/>
              <w:jc w:val="both"/>
              <w:rPr>
                <w:sz w:val="24"/>
              </w:rPr>
            </w:pPr>
            <w:r w:rsidRPr="00F905AA">
              <w:rPr>
                <w:rFonts w:hint="eastAsia"/>
                <w:sz w:val="24"/>
              </w:rPr>
              <w:t>（　　　　　　　工事関係）</w:t>
            </w:r>
          </w:p>
        </w:tc>
      </w:tr>
    </w:tbl>
    <w:p w:rsidR="00B221A5" w:rsidRDefault="00B221A5" w:rsidP="008F2029"/>
    <w:sectPr w:rsidR="00B221A5" w:rsidSect="00B221A5">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444" w:rsidRDefault="00533444" w:rsidP="00EE3E70">
      <w:r>
        <w:separator/>
      </w:r>
    </w:p>
  </w:endnote>
  <w:endnote w:type="continuationSeparator" w:id="0">
    <w:p w:rsidR="00533444" w:rsidRDefault="00533444" w:rsidP="00EE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444" w:rsidRDefault="00533444" w:rsidP="00EE3E70">
      <w:r>
        <w:separator/>
      </w:r>
    </w:p>
  </w:footnote>
  <w:footnote w:type="continuationSeparator" w:id="0">
    <w:p w:rsidR="00533444" w:rsidRDefault="00533444" w:rsidP="00EE3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50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52"/>
    <w:rsid w:val="0000377A"/>
    <w:rsid w:val="0001715B"/>
    <w:rsid w:val="00032A63"/>
    <w:rsid w:val="00032B33"/>
    <w:rsid w:val="00073F19"/>
    <w:rsid w:val="00090878"/>
    <w:rsid w:val="000B72A6"/>
    <w:rsid w:val="000C2B93"/>
    <w:rsid w:val="000C6226"/>
    <w:rsid w:val="000D542F"/>
    <w:rsid w:val="000E7EB6"/>
    <w:rsid w:val="000F2521"/>
    <w:rsid w:val="000F6637"/>
    <w:rsid w:val="00115B4F"/>
    <w:rsid w:val="00116DF6"/>
    <w:rsid w:val="001240C1"/>
    <w:rsid w:val="00127A61"/>
    <w:rsid w:val="00140058"/>
    <w:rsid w:val="00166D68"/>
    <w:rsid w:val="00170A25"/>
    <w:rsid w:val="00177B67"/>
    <w:rsid w:val="001A7ADB"/>
    <w:rsid w:val="001C35D0"/>
    <w:rsid w:val="001D62F0"/>
    <w:rsid w:val="00202430"/>
    <w:rsid w:val="00232E14"/>
    <w:rsid w:val="00254D98"/>
    <w:rsid w:val="00292956"/>
    <w:rsid w:val="002A7331"/>
    <w:rsid w:val="002D2175"/>
    <w:rsid w:val="002D482A"/>
    <w:rsid w:val="00340F6A"/>
    <w:rsid w:val="00344E1C"/>
    <w:rsid w:val="00355B70"/>
    <w:rsid w:val="00365E98"/>
    <w:rsid w:val="00375270"/>
    <w:rsid w:val="0038769C"/>
    <w:rsid w:val="00387758"/>
    <w:rsid w:val="00392920"/>
    <w:rsid w:val="0039451C"/>
    <w:rsid w:val="003958BF"/>
    <w:rsid w:val="003B03E8"/>
    <w:rsid w:val="003B1C64"/>
    <w:rsid w:val="003C6873"/>
    <w:rsid w:val="003D6BA3"/>
    <w:rsid w:val="00422BDB"/>
    <w:rsid w:val="0043413F"/>
    <w:rsid w:val="004457A8"/>
    <w:rsid w:val="004464D7"/>
    <w:rsid w:val="00452203"/>
    <w:rsid w:val="004817B3"/>
    <w:rsid w:val="004B4DBE"/>
    <w:rsid w:val="004C5402"/>
    <w:rsid w:val="004F0971"/>
    <w:rsid w:val="005006B3"/>
    <w:rsid w:val="00512009"/>
    <w:rsid w:val="00512DC8"/>
    <w:rsid w:val="00517AA7"/>
    <w:rsid w:val="005305FF"/>
    <w:rsid w:val="005313D9"/>
    <w:rsid w:val="00533444"/>
    <w:rsid w:val="00554BB9"/>
    <w:rsid w:val="00555A67"/>
    <w:rsid w:val="005571E2"/>
    <w:rsid w:val="00557B49"/>
    <w:rsid w:val="00596022"/>
    <w:rsid w:val="005A12DC"/>
    <w:rsid w:val="005A33C6"/>
    <w:rsid w:val="005D2D63"/>
    <w:rsid w:val="0060552B"/>
    <w:rsid w:val="00622BB0"/>
    <w:rsid w:val="00623F20"/>
    <w:rsid w:val="0063459A"/>
    <w:rsid w:val="006457F9"/>
    <w:rsid w:val="00666204"/>
    <w:rsid w:val="006728B5"/>
    <w:rsid w:val="006822C2"/>
    <w:rsid w:val="00693E91"/>
    <w:rsid w:val="006B655A"/>
    <w:rsid w:val="006C6352"/>
    <w:rsid w:val="0070617D"/>
    <w:rsid w:val="00717A26"/>
    <w:rsid w:val="00740C27"/>
    <w:rsid w:val="007615C0"/>
    <w:rsid w:val="00762556"/>
    <w:rsid w:val="007906C5"/>
    <w:rsid w:val="00793E99"/>
    <w:rsid w:val="007A78CD"/>
    <w:rsid w:val="007B1871"/>
    <w:rsid w:val="007C0C9E"/>
    <w:rsid w:val="007C54C1"/>
    <w:rsid w:val="007C69AE"/>
    <w:rsid w:val="007C69B0"/>
    <w:rsid w:val="007D4CC3"/>
    <w:rsid w:val="007E5C39"/>
    <w:rsid w:val="007F660E"/>
    <w:rsid w:val="00801B76"/>
    <w:rsid w:val="00817F16"/>
    <w:rsid w:val="0085689D"/>
    <w:rsid w:val="00891D67"/>
    <w:rsid w:val="008A560A"/>
    <w:rsid w:val="008B6CF3"/>
    <w:rsid w:val="008C3C4F"/>
    <w:rsid w:val="008D6BA8"/>
    <w:rsid w:val="008E3F31"/>
    <w:rsid w:val="008F2029"/>
    <w:rsid w:val="009111C8"/>
    <w:rsid w:val="009416D2"/>
    <w:rsid w:val="00973C33"/>
    <w:rsid w:val="00997F49"/>
    <w:rsid w:val="009C43B7"/>
    <w:rsid w:val="00A01395"/>
    <w:rsid w:val="00A30E17"/>
    <w:rsid w:val="00A433AC"/>
    <w:rsid w:val="00A5638A"/>
    <w:rsid w:val="00A74824"/>
    <w:rsid w:val="00AA1A0B"/>
    <w:rsid w:val="00B144A3"/>
    <w:rsid w:val="00B221A5"/>
    <w:rsid w:val="00B24909"/>
    <w:rsid w:val="00B27768"/>
    <w:rsid w:val="00B376B7"/>
    <w:rsid w:val="00B54BC1"/>
    <w:rsid w:val="00B82681"/>
    <w:rsid w:val="00BA3BDA"/>
    <w:rsid w:val="00BB48A5"/>
    <w:rsid w:val="00BD336E"/>
    <w:rsid w:val="00BD747E"/>
    <w:rsid w:val="00C15135"/>
    <w:rsid w:val="00CD161B"/>
    <w:rsid w:val="00CD52D1"/>
    <w:rsid w:val="00CD6654"/>
    <w:rsid w:val="00CE1FC9"/>
    <w:rsid w:val="00CE367E"/>
    <w:rsid w:val="00CE49ED"/>
    <w:rsid w:val="00CF3B63"/>
    <w:rsid w:val="00CF7C81"/>
    <w:rsid w:val="00D020CE"/>
    <w:rsid w:val="00D109B9"/>
    <w:rsid w:val="00D247F6"/>
    <w:rsid w:val="00D264F3"/>
    <w:rsid w:val="00D44B93"/>
    <w:rsid w:val="00D77724"/>
    <w:rsid w:val="00D969C9"/>
    <w:rsid w:val="00DA20BF"/>
    <w:rsid w:val="00DA515A"/>
    <w:rsid w:val="00DC3C8D"/>
    <w:rsid w:val="00DD0D5B"/>
    <w:rsid w:val="00DE2A45"/>
    <w:rsid w:val="00E0518F"/>
    <w:rsid w:val="00E0570B"/>
    <w:rsid w:val="00E071D9"/>
    <w:rsid w:val="00E254B5"/>
    <w:rsid w:val="00E50C65"/>
    <w:rsid w:val="00E76C47"/>
    <w:rsid w:val="00E90129"/>
    <w:rsid w:val="00EA48D1"/>
    <w:rsid w:val="00EB28E3"/>
    <w:rsid w:val="00EC7372"/>
    <w:rsid w:val="00EE376C"/>
    <w:rsid w:val="00EE3E70"/>
    <w:rsid w:val="00EE6A52"/>
    <w:rsid w:val="00EF30A2"/>
    <w:rsid w:val="00F03250"/>
    <w:rsid w:val="00F04B3E"/>
    <w:rsid w:val="00F055E6"/>
    <w:rsid w:val="00F05DA9"/>
    <w:rsid w:val="00F3382F"/>
    <w:rsid w:val="00F43E73"/>
    <w:rsid w:val="00F6705C"/>
    <w:rsid w:val="00F84035"/>
    <w:rsid w:val="00F905AA"/>
    <w:rsid w:val="00FE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3BE7794-BCBD-410B-9128-6350835B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21A5"/>
    <w:pPr>
      <w:jc w:val="center"/>
    </w:pPr>
  </w:style>
  <w:style w:type="paragraph" w:styleId="a4">
    <w:name w:val="Closing"/>
    <w:basedOn w:val="a"/>
    <w:rsid w:val="00B221A5"/>
    <w:pPr>
      <w:jc w:val="right"/>
    </w:pPr>
  </w:style>
  <w:style w:type="table" w:styleId="a5">
    <w:name w:val="Table Grid"/>
    <w:basedOn w:val="a1"/>
    <w:rsid w:val="00B2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2029"/>
    <w:rPr>
      <w:rFonts w:ascii="Arial" w:eastAsia="ＭＳ ゴシック" w:hAnsi="Arial"/>
      <w:sz w:val="18"/>
      <w:szCs w:val="18"/>
    </w:rPr>
  </w:style>
  <w:style w:type="paragraph" w:styleId="a7">
    <w:name w:val="header"/>
    <w:basedOn w:val="a"/>
    <w:link w:val="a8"/>
    <w:rsid w:val="00EE3E70"/>
    <w:pPr>
      <w:tabs>
        <w:tab w:val="center" w:pos="4252"/>
        <w:tab w:val="right" w:pos="8504"/>
      </w:tabs>
      <w:snapToGrid w:val="0"/>
    </w:pPr>
  </w:style>
  <w:style w:type="character" w:customStyle="1" w:styleId="a8">
    <w:name w:val="ヘッダー (文字)"/>
    <w:link w:val="a7"/>
    <w:rsid w:val="00EE3E70"/>
    <w:rPr>
      <w:kern w:val="2"/>
      <w:sz w:val="21"/>
      <w:szCs w:val="24"/>
    </w:rPr>
  </w:style>
  <w:style w:type="paragraph" w:styleId="a9">
    <w:name w:val="footer"/>
    <w:basedOn w:val="a"/>
    <w:link w:val="aa"/>
    <w:rsid w:val="00EE3E70"/>
    <w:pPr>
      <w:tabs>
        <w:tab w:val="center" w:pos="4252"/>
        <w:tab w:val="right" w:pos="8504"/>
      </w:tabs>
      <w:snapToGrid w:val="0"/>
    </w:pPr>
  </w:style>
  <w:style w:type="character" w:customStyle="1" w:styleId="aa">
    <w:name w:val="フッター (文字)"/>
    <w:link w:val="a9"/>
    <w:rsid w:val="00EE3E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3234A9AD.dotm</Template>
  <TotalTime>1</TotalTime>
  <Pages>1</Pages>
  <Words>213</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様式第○号</vt:lpstr>
      <vt:lpstr>様式第○号</vt:lpstr>
    </vt:vector>
  </TitlesOfParts>
  <Company>富山市</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dc:title>
  <dc:subject/>
  <dc:creator>企画部情報統計課</dc:creator>
  <cp:keywords/>
  <cp:lastModifiedBy>島﨑　遥</cp:lastModifiedBy>
  <cp:revision>3</cp:revision>
  <cp:lastPrinted>2014-10-02T09:09:00Z</cp:lastPrinted>
  <dcterms:created xsi:type="dcterms:W3CDTF">2023-03-08T06:47:00Z</dcterms:created>
  <dcterms:modified xsi:type="dcterms:W3CDTF">2024-02-28T00:30:00Z</dcterms:modified>
</cp:coreProperties>
</file>