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BF" w:rsidRDefault="003F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C4A12">
        <w:rPr>
          <w:rFonts w:hint="eastAsia"/>
          <w:sz w:val="24"/>
          <w:szCs w:val="24"/>
        </w:rPr>
        <w:t>富山市子ども読書活動推進計画（第</w:t>
      </w:r>
      <w:r w:rsidR="007618ED">
        <w:rPr>
          <w:rFonts w:hint="eastAsia"/>
          <w:sz w:val="24"/>
          <w:szCs w:val="24"/>
        </w:rPr>
        <w:t>五</w:t>
      </w:r>
      <w:r w:rsidRPr="00EC0C56">
        <w:rPr>
          <w:rFonts w:hint="eastAsia"/>
          <w:sz w:val="24"/>
          <w:szCs w:val="24"/>
        </w:rPr>
        <w:t>次）</w:t>
      </w:r>
      <w:r>
        <w:rPr>
          <w:rFonts w:hint="eastAsia"/>
          <w:sz w:val="24"/>
          <w:szCs w:val="24"/>
        </w:rPr>
        <w:t>」案についての意見記入用紙</w:t>
      </w:r>
    </w:p>
    <w:p w:rsidR="003F7D9E" w:rsidRDefault="003F7D9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83"/>
        <w:gridCol w:w="7011"/>
      </w:tblGrid>
      <w:tr w:rsidR="00867EBF" w:rsidTr="001F502B">
        <w:tc>
          <w:tcPr>
            <w:tcW w:w="1483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11" w:type="dxa"/>
          </w:tcPr>
          <w:p w:rsidR="00867EBF" w:rsidRDefault="00867EBF">
            <w:pPr>
              <w:rPr>
                <w:sz w:val="24"/>
                <w:szCs w:val="24"/>
              </w:rPr>
            </w:pPr>
          </w:p>
          <w:p w:rsidR="00867EBF" w:rsidRDefault="00867EBF">
            <w:pPr>
              <w:rPr>
                <w:sz w:val="24"/>
                <w:szCs w:val="24"/>
              </w:rPr>
            </w:pPr>
          </w:p>
        </w:tc>
      </w:tr>
      <w:tr w:rsidR="00867EBF" w:rsidTr="001F502B">
        <w:tc>
          <w:tcPr>
            <w:tcW w:w="1483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11" w:type="dxa"/>
          </w:tcPr>
          <w:p w:rsidR="00867EBF" w:rsidRDefault="0086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　　　　　　）</w:t>
            </w:r>
          </w:p>
          <w:p w:rsidR="00867EBF" w:rsidRDefault="00867EBF">
            <w:pPr>
              <w:rPr>
                <w:sz w:val="24"/>
                <w:szCs w:val="24"/>
              </w:rPr>
            </w:pPr>
          </w:p>
        </w:tc>
      </w:tr>
    </w:tbl>
    <w:p w:rsidR="003F7D9E" w:rsidRDefault="003F7D9E">
      <w:pPr>
        <w:rPr>
          <w:sz w:val="24"/>
          <w:szCs w:val="24"/>
        </w:rPr>
      </w:pPr>
    </w:p>
    <w:p w:rsidR="003F7D9E" w:rsidRDefault="00766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7EBF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】</w:t>
      </w:r>
      <w:r w:rsidR="00867EBF">
        <w:rPr>
          <w:rFonts w:hint="eastAsia"/>
          <w:sz w:val="24"/>
          <w:szCs w:val="24"/>
        </w:rPr>
        <w:t xml:space="preserve">　　　　　富山市立図書館　本館</w:t>
      </w:r>
    </w:p>
    <w:p w:rsidR="003F7D9E" w:rsidRDefault="003F7D9E">
      <w:pPr>
        <w:rPr>
          <w:sz w:val="24"/>
          <w:szCs w:val="24"/>
        </w:rPr>
      </w:pPr>
    </w:p>
    <w:p w:rsidR="003F7D9E" w:rsidRDefault="00766F3D" w:rsidP="00766F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3F7D9E">
        <w:rPr>
          <w:rFonts w:hint="eastAsia"/>
          <w:sz w:val="24"/>
          <w:szCs w:val="24"/>
        </w:rPr>
        <w:t>郵便</w:t>
      </w:r>
      <w:r>
        <w:rPr>
          <w:rFonts w:hint="eastAsia"/>
          <w:sz w:val="24"/>
          <w:szCs w:val="24"/>
        </w:rPr>
        <w:t xml:space="preserve">〉　　　　</w:t>
      </w:r>
      <w:r w:rsidR="003F7D9E">
        <w:rPr>
          <w:rFonts w:hint="eastAsia"/>
          <w:sz w:val="24"/>
          <w:szCs w:val="24"/>
        </w:rPr>
        <w:t>〒</w:t>
      </w:r>
      <w:r w:rsidR="00EC4A12">
        <w:rPr>
          <w:rFonts w:hint="eastAsia"/>
          <w:sz w:val="24"/>
          <w:szCs w:val="24"/>
        </w:rPr>
        <w:t>930-0062</w:t>
      </w:r>
      <w:r w:rsidR="003F7D9E">
        <w:rPr>
          <w:rFonts w:hint="eastAsia"/>
          <w:sz w:val="24"/>
          <w:szCs w:val="24"/>
        </w:rPr>
        <w:t xml:space="preserve">　富山市</w:t>
      </w:r>
      <w:r w:rsidR="00EC4A12">
        <w:rPr>
          <w:rFonts w:hint="eastAsia"/>
          <w:sz w:val="24"/>
          <w:szCs w:val="24"/>
        </w:rPr>
        <w:t>西町５－１</w:t>
      </w:r>
      <w:r w:rsidR="003F7D9E">
        <w:rPr>
          <w:rFonts w:hint="eastAsia"/>
          <w:sz w:val="24"/>
          <w:szCs w:val="24"/>
        </w:rPr>
        <w:t xml:space="preserve">　</w:t>
      </w:r>
    </w:p>
    <w:p w:rsidR="003F7D9E" w:rsidRDefault="00766F3D" w:rsidP="00766F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3F7D9E">
        <w:rPr>
          <w:rFonts w:hint="eastAsia"/>
          <w:sz w:val="24"/>
          <w:szCs w:val="24"/>
        </w:rPr>
        <w:t>電子メール</w:t>
      </w:r>
      <w:r>
        <w:rPr>
          <w:rFonts w:hint="eastAsia"/>
          <w:sz w:val="24"/>
          <w:szCs w:val="24"/>
        </w:rPr>
        <w:t xml:space="preserve">〉　</w:t>
      </w:r>
      <w:hyperlink r:id="rId6" w:history="1">
        <w:r w:rsidRPr="00A16C26">
          <w:rPr>
            <w:rStyle w:val="a3"/>
            <w:sz w:val="24"/>
            <w:szCs w:val="24"/>
          </w:rPr>
          <w:t>tosyokan-01@city.toyama.lg.jp</w:t>
        </w:r>
      </w:hyperlink>
    </w:p>
    <w:p w:rsidR="00D95F99" w:rsidRPr="00D95F99" w:rsidRDefault="00766F3D" w:rsidP="00D95F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D95F99" w:rsidRPr="00D95F99">
        <w:rPr>
          <w:rFonts w:hint="eastAsia"/>
          <w:sz w:val="24"/>
          <w:szCs w:val="24"/>
        </w:rPr>
        <w:t>電話</w:t>
      </w:r>
      <w:r w:rsidR="00D95F99">
        <w:rPr>
          <w:rFonts w:hint="eastAsia"/>
          <w:sz w:val="24"/>
          <w:szCs w:val="24"/>
        </w:rPr>
        <w:t xml:space="preserve">〉　　　</w:t>
      </w:r>
      <w:r w:rsidR="00D95F99" w:rsidRPr="00D95F99">
        <w:rPr>
          <w:rFonts w:hint="eastAsia"/>
          <w:sz w:val="24"/>
          <w:szCs w:val="24"/>
        </w:rPr>
        <w:t xml:space="preserve">　０７６－４６１－３２００</w:t>
      </w:r>
      <w:bookmarkStart w:id="0" w:name="_GoBack"/>
      <w:bookmarkEnd w:id="0"/>
    </w:p>
    <w:p w:rsidR="003F7D9E" w:rsidRPr="00D95F99" w:rsidRDefault="00D95F99" w:rsidP="00D95F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D95F99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〉</w:t>
      </w:r>
      <w:r w:rsidRPr="00D95F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95F99">
        <w:rPr>
          <w:rFonts w:hint="eastAsia"/>
          <w:sz w:val="24"/>
          <w:szCs w:val="24"/>
        </w:rPr>
        <w:t>０７６－４６１－３３１０</w:t>
      </w:r>
    </w:p>
    <w:p w:rsidR="003F7D9E" w:rsidRDefault="003F7D9E" w:rsidP="003F7D9E">
      <w:pPr>
        <w:rPr>
          <w:sz w:val="24"/>
          <w:szCs w:val="24"/>
        </w:rPr>
      </w:pPr>
    </w:p>
    <w:p w:rsidR="003F7D9E" w:rsidRDefault="00867EBF" w:rsidP="00867EBF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3F7D9E">
        <w:rPr>
          <w:rFonts w:hint="eastAsia"/>
          <w:sz w:val="24"/>
          <w:szCs w:val="24"/>
        </w:rPr>
        <w:t>富山市立図書館の本館、地域館、とやま駅南図書館・こども図書館</w:t>
      </w:r>
      <w:r>
        <w:rPr>
          <w:rFonts w:hint="eastAsia"/>
          <w:sz w:val="24"/>
          <w:szCs w:val="24"/>
        </w:rPr>
        <w:t xml:space="preserve">　</w:t>
      </w:r>
      <w:r w:rsidR="003F7D9E">
        <w:rPr>
          <w:rFonts w:hint="eastAsia"/>
          <w:sz w:val="24"/>
          <w:szCs w:val="24"/>
        </w:rPr>
        <w:t>（ぶらり）の各窓口でも受け付けます。</w:t>
      </w:r>
    </w:p>
    <w:p w:rsidR="00867EBF" w:rsidRDefault="00867EBF" w:rsidP="003F7D9E">
      <w:pPr>
        <w:rPr>
          <w:sz w:val="24"/>
          <w:szCs w:val="24"/>
        </w:rPr>
      </w:pPr>
    </w:p>
    <w:p w:rsidR="00867EBF" w:rsidRDefault="00766F3D" w:rsidP="003F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7EBF">
        <w:rPr>
          <w:rFonts w:hint="eastAsia"/>
          <w:sz w:val="24"/>
          <w:szCs w:val="24"/>
        </w:rPr>
        <w:t>ご意見記入欄</w:t>
      </w:r>
      <w:r>
        <w:rPr>
          <w:rFonts w:hint="eastAsia"/>
          <w:sz w:val="24"/>
          <w:szCs w:val="24"/>
        </w:rPr>
        <w:t>】</w:t>
      </w:r>
    </w:p>
    <w:p w:rsidR="00867EBF" w:rsidRDefault="00867EBF" w:rsidP="003F7D9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867EBF" w:rsidTr="00766F3D">
        <w:tc>
          <w:tcPr>
            <w:tcW w:w="1668" w:type="dxa"/>
          </w:tcPr>
          <w:p w:rsidR="00867EBF" w:rsidRDefault="00766F3D" w:rsidP="003F7D9E">
            <w:r>
              <w:rPr>
                <w:rFonts w:hint="eastAsia"/>
              </w:rPr>
              <w:t>ページ　項目</w:t>
            </w:r>
          </w:p>
        </w:tc>
        <w:tc>
          <w:tcPr>
            <w:tcW w:w="7034" w:type="dxa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  <w:tr w:rsidR="00867EBF" w:rsidTr="00867EBF">
        <w:tc>
          <w:tcPr>
            <w:tcW w:w="8702" w:type="dxa"/>
            <w:gridSpan w:val="2"/>
          </w:tcPr>
          <w:p w:rsidR="00867EBF" w:rsidRDefault="00867EBF" w:rsidP="003F7D9E"/>
        </w:tc>
      </w:tr>
    </w:tbl>
    <w:p w:rsidR="00867EBF" w:rsidRDefault="00867EBF" w:rsidP="003F7D9E"/>
    <w:sectPr w:rsidR="00867EBF" w:rsidSect="00867EB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BF" w:rsidRDefault="00867EBF" w:rsidP="00867EBF">
      <w:r>
        <w:separator/>
      </w:r>
    </w:p>
  </w:endnote>
  <w:endnote w:type="continuationSeparator" w:id="0">
    <w:p w:rsidR="00867EBF" w:rsidRDefault="00867EBF" w:rsidP="008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BF" w:rsidRDefault="00867EBF" w:rsidP="00867EBF">
      <w:r>
        <w:separator/>
      </w:r>
    </w:p>
  </w:footnote>
  <w:footnote w:type="continuationSeparator" w:id="0">
    <w:p w:rsidR="00867EBF" w:rsidRDefault="00867EBF" w:rsidP="0086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9E"/>
    <w:rsid w:val="001F502B"/>
    <w:rsid w:val="00374325"/>
    <w:rsid w:val="003F7D9E"/>
    <w:rsid w:val="007618ED"/>
    <w:rsid w:val="00766F3D"/>
    <w:rsid w:val="00867EBF"/>
    <w:rsid w:val="00A269F3"/>
    <w:rsid w:val="00B63AD4"/>
    <w:rsid w:val="00D95F99"/>
    <w:rsid w:val="00E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C5100C-773E-45C7-8E82-1B385D0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D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7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EBF"/>
  </w:style>
  <w:style w:type="paragraph" w:styleId="a6">
    <w:name w:val="footer"/>
    <w:basedOn w:val="a"/>
    <w:link w:val="a7"/>
    <w:uiPriority w:val="99"/>
    <w:unhideWhenUsed/>
    <w:rsid w:val="00867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EBF"/>
  </w:style>
  <w:style w:type="table" w:styleId="a8">
    <w:name w:val="Table Grid"/>
    <w:basedOn w:val="a1"/>
    <w:uiPriority w:val="59"/>
    <w:rsid w:val="008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yokan-01@city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6BA17A1B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水島　怜香</cp:lastModifiedBy>
  <cp:revision>5</cp:revision>
  <cp:lastPrinted>2014-10-24T08:57:00Z</cp:lastPrinted>
  <dcterms:created xsi:type="dcterms:W3CDTF">2019-10-23T09:11:00Z</dcterms:created>
  <dcterms:modified xsi:type="dcterms:W3CDTF">2024-11-14T06:08:00Z</dcterms:modified>
</cp:coreProperties>
</file>