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27A3" w14:textId="5353292C" w:rsidR="00011E13" w:rsidRDefault="00847705" w:rsidP="00CF0A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D5DA8" wp14:editId="7E31BE85">
                <wp:simplePos x="0" y="0"/>
                <wp:positionH relativeFrom="column">
                  <wp:posOffset>4888865</wp:posOffset>
                </wp:positionH>
                <wp:positionV relativeFrom="paragraph">
                  <wp:posOffset>-429421</wp:posOffset>
                </wp:positionV>
                <wp:extent cx="899032" cy="4764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032" cy="47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8306F" w14:textId="34D5B2A1" w:rsidR="009C6F58" w:rsidRPr="00847705" w:rsidRDefault="009C6F58" w:rsidP="009C6F5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5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4.95pt;margin-top:-33.8pt;width:70.8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" filled="f" stroked="f" strokeweight=".5pt">
                <v:textbox>
                  <w:txbxContent>
                    <w:p w14:paraId="3858306F" w14:textId="34D5B2A1" w:rsidR="009C6F58" w:rsidRPr="00847705" w:rsidRDefault="009C6F58" w:rsidP="009C6F58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847705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C6F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4777C" wp14:editId="7D192C2D">
                <wp:simplePos x="0" y="0"/>
                <wp:positionH relativeFrom="margin">
                  <wp:posOffset>5017327</wp:posOffset>
                </wp:positionH>
                <wp:positionV relativeFrom="paragraph">
                  <wp:posOffset>-314491</wp:posOffset>
                </wp:positionV>
                <wp:extent cx="645459" cy="338097"/>
                <wp:effectExtent l="0" t="0" r="2159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3380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3C83B" id="正方形/長方形 5" o:spid="_x0000_s1026" style="position:absolute;left:0;text-align:left;margin-left:395.05pt;margin-top:-24.75pt;width:50.8pt;height:26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" filled="f" strokecolor="black [3213]" strokeweight=".25pt">
                <w10:wrap anchorx="margin"/>
              </v:rect>
            </w:pict>
          </mc:Fallback>
        </mc:AlternateContent>
      </w:r>
    </w:p>
    <w:p w14:paraId="7A6C410F" w14:textId="67EBC101" w:rsidR="005C487B" w:rsidRPr="00847705" w:rsidRDefault="005C487B" w:rsidP="00CF0A4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富山市ごみ収集車広告掲載申込書</w:t>
      </w:r>
    </w:p>
    <w:p w14:paraId="2608D6F5" w14:textId="4E83267A" w:rsidR="00E864C9" w:rsidRPr="00847705" w:rsidRDefault="00E864C9" w:rsidP="00E864C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C2B4E3E" w14:textId="141F8066" w:rsidR="00E864C9" w:rsidRPr="00847705" w:rsidRDefault="00E864C9" w:rsidP="00E864C9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465872C" w14:textId="50432834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（宛先）富山市長</w:t>
      </w:r>
    </w:p>
    <w:p w14:paraId="25FF9D58" w14:textId="5E0E5F6D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A440432" w14:textId="77777777" w:rsidR="00E864C9" w:rsidRPr="00847705" w:rsidRDefault="00E864C9" w:rsidP="00815067">
      <w:pPr>
        <w:ind w:firstLineChars="1100" w:firstLine="2640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（申込者）</w:t>
      </w:r>
      <w:r w:rsidRPr="00DF1BDA">
        <w:rPr>
          <w:rFonts w:ascii="BIZ UD明朝 Medium" w:eastAsia="BIZ UD明朝 Medium" w:hAnsi="BIZ UD明朝 Medium" w:hint="eastAsia"/>
          <w:w w:val="75"/>
          <w:kern w:val="0"/>
          <w:sz w:val="24"/>
          <w:szCs w:val="24"/>
          <w:fitText w:val="1260" w:id="-1001675520"/>
        </w:rPr>
        <w:t>住所又は所在地</w:t>
      </w:r>
    </w:p>
    <w:p w14:paraId="7E61DA16" w14:textId="3A0E293F" w:rsidR="00E864C9" w:rsidRPr="00847705" w:rsidRDefault="00E864C9" w:rsidP="0081506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氏名又は名称</w:t>
      </w:r>
    </w:p>
    <w:p w14:paraId="0AF87BBA" w14:textId="12A32997" w:rsidR="00E864C9" w:rsidRPr="00847705" w:rsidRDefault="00E864C9" w:rsidP="00847705">
      <w:pPr>
        <w:ind w:firstLineChars="2150" w:firstLine="3870"/>
        <w:rPr>
          <w:rFonts w:ascii="BIZ UD明朝 Medium" w:eastAsia="BIZ UD明朝 Medium" w:hAnsi="BIZ UD明朝 Medium"/>
          <w:sz w:val="24"/>
          <w:szCs w:val="24"/>
        </w:rPr>
      </w:pPr>
      <w:r w:rsidRPr="00DF1BDA">
        <w:rPr>
          <w:rFonts w:ascii="BIZ UD明朝 Medium" w:eastAsia="BIZ UD明朝 Medium" w:hAnsi="BIZ UD明朝 Medium" w:hint="eastAsia"/>
          <w:w w:val="75"/>
          <w:kern w:val="0"/>
          <w:sz w:val="24"/>
          <w:szCs w:val="24"/>
          <w:fitText w:val="1260" w:id="-1001675519"/>
        </w:rPr>
        <w:t>代表者職・氏名</w:t>
      </w:r>
    </w:p>
    <w:p w14:paraId="79AF3A40" w14:textId="517B99E3" w:rsidR="00E864C9" w:rsidRPr="00847705" w:rsidRDefault="00E864C9" w:rsidP="0081506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525AA57B" w14:textId="77777777" w:rsidR="00E864C9" w:rsidRPr="00847705" w:rsidRDefault="00E864C9" w:rsidP="0081506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14:paraId="7A8B3FD0" w14:textId="77777777" w:rsidR="00E864C9" w:rsidRPr="00847705" w:rsidRDefault="00E864C9" w:rsidP="00815067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E</w:t>
      </w:r>
      <w:r w:rsidRPr="00847705">
        <w:rPr>
          <w:rFonts w:ascii="BIZ UD明朝 Medium" w:eastAsia="BIZ UD明朝 Medium" w:hAnsi="BIZ UD明朝 Medium"/>
          <w:sz w:val="24"/>
          <w:szCs w:val="24"/>
        </w:rPr>
        <w:t>-mail</w:t>
      </w:r>
    </w:p>
    <w:p w14:paraId="4B1C107D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EB1640E" w14:textId="31F53466" w:rsidR="00E864C9" w:rsidRPr="00847705" w:rsidRDefault="00E864C9" w:rsidP="00847705">
      <w:pPr>
        <w:ind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富山市ごみ収集車</w:t>
      </w:r>
      <w:r w:rsidR="002E6305" w:rsidRPr="00847705">
        <w:rPr>
          <w:rFonts w:ascii="BIZ UD明朝 Medium" w:eastAsia="BIZ UD明朝 Medium" w:hAnsi="BIZ UD明朝 Medium" w:hint="eastAsia"/>
          <w:sz w:val="24"/>
          <w:szCs w:val="24"/>
        </w:rPr>
        <w:t>への</w:t>
      </w:r>
      <w:r w:rsidR="00E7326A" w:rsidRPr="00847705">
        <w:rPr>
          <w:rFonts w:ascii="BIZ UD明朝 Medium" w:eastAsia="BIZ UD明朝 Medium" w:hAnsi="BIZ UD明朝 Medium" w:hint="eastAsia"/>
          <w:sz w:val="24"/>
          <w:szCs w:val="24"/>
        </w:rPr>
        <w:t>広告を掲載したいので</w:t>
      </w:r>
      <w:r w:rsidRPr="0084770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7326A" w:rsidRPr="00847705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Pr="00847705">
        <w:rPr>
          <w:rFonts w:ascii="BIZ UD明朝 Medium" w:eastAsia="BIZ UD明朝 Medium" w:hAnsi="BIZ UD明朝 Medium" w:hint="eastAsia"/>
          <w:sz w:val="24"/>
          <w:szCs w:val="24"/>
        </w:rPr>
        <w:t>のとおり申し込みます。</w:t>
      </w:r>
    </w:p>
    <w:p w14:paraId="46581BFE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D36ADE0" w14:textId="77777777" w:rsidR="00E864C9" w:rsidRPr="00847705" w:rsidRDefault="00E864C9" w:rsidP="00E864C9">
      <w:pPr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5B9329A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CD7420B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 xml:space="preserve">１　業種・事業内容　　</w:t>
      </w:r>
    </w:p>
    <w:p w14:paraId="490D82D4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60C8E6" w14:textId="4415BBC3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２　広告内容</w:t>
      </w:r>
      <w:r w:rsidR="00E466C8" w:rsidRPr="0084770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4770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47705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14:paraId="6A07D6C6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17ED4B1" w14:textId="760A5762" w:rsidR="00E864C9" w:rsidRPr="00847705" w:rsidRDefault="00847705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掲載希望台数　　</w:t>
      </w:r>
      <w:r w:rsidR="0073179B" w:rsidRPr="0084770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E864C9" w:rsidRPr="00847705">
        <w:rPr>
          <w:rFonts w:ascii="BIZ UD明朝 Medium" w:eastAsia="BIZ UD明朝 Medium" w:hAnsi="BIZ UD明朝 Medium" w:hint="eastAsia"/>
          <w:sz w:val="24"/>
          <w:szCs w:val="24"/>
          <w:u w:val="single"/>
        </w:rPr>
        <w:t>台</w:t>
      </w:r>
      <w:r w:rsidR="00C0674A" w:rsidRPr="00847705">
        <w:rPr>
          <w:rFonts w:ascii="BIZ UD明朝 Medium" w:eastAsia="BIZ UD明朝 Medium" w:hAnsi="BIZ UD明朝 Medium" w:hint="eastAsia"/>
          <w:sz w:val="24"/>
          <w:szCs w:val="24"/>
        </w:rPr>
        <w:t>（広告掲載開始日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令和　年　　月　　</w:t>
      </w:r>
      <w:r w:rsidR="00C0674A" w:rsidRPr="00847705">
        <w:rPr>
          <w:rFonts w:ascii="BIZ UD明朝 Medium" w:eastAsia="BIZ UD明朝 Medium" w:hAnsi="BIZ UD明朝 Medium" w:hint="eastAsia"/>
          <w:sz w:val="24"/>
          <w:szCs w:val="24"/>
        </w:rPr>
        <w:t>日）</w:t>
      </w:r>
    </w:p>
    <w:p w14:paraId="79B244E4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709E0AE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４　誓約事項　次の内容をご確</w:t>
      </w:r>
      <w:bookmarkStart w:id="0" w:name="_GoBack"/>
      <w:bookmarkEnd w:id="0"/>
      <w:r w:rsidRPr="00847705">
        <w:rPr>
          <w:rFonts w:ascii="BIZ UD明朝 Medium" w:eastAsia="BIZ UD明朝 Medium" w:hAnsi="BIZ UD明朝 Medium" w:hint="eastAsia"/>
          <w:sz w:val="24"/>
          <w:szCs w:val="24"/>
        </w:rPr>
        <w:t>認のうえ、□にチェックを入れてください。</w:t>
      </w:r>
    </w:p>
    <w:p w14:paraId="60FD5058" w14:textId="1DC6367E" w:rsidR="00E864C9" w:rsidRPr="00847705" w:rsidRDefault="00DF1BDA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49E70" wp14:editId="06C23C03">
                <wp:simplePos x="0" y="0"/>
                <wp:positionH relativeFrom="margin">
                  <wp:posOffset>209577</wp:posOffset>
                </wp:positionH>
                <wp:positionV relativeFrom="paragraph">
                  <wp:posOffset>152068</wp:posOffset>
                </wp:positionV>
                <wp:extent cx="5110831" cy="12896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0831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48F89" w14:textId="77777777" w:rsidR="00DF1BDA" w:rsidRDefault="004B5ACB" w:rsidP="00E864C9">
                            <w:pPr>
                              <w:ind w:leftChars="100" w:left="420" w:hangingChars="100" w:hanging="21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富山市広告事業実施要綱、富山市広告掲載基準、富山市ごみ収集車</w:t>
                            </w:r>
                          </w:p>
                          <w:p w14:paraId="3CE8556B" w14:textId="58253379" w:rsidR="004B5ACB" w:rsidRPr="00847705" w:rsidRDefault="004B5ACB" w:rsidP="00DF1BDA">
                            <w:pPr>
                              <w:ind w:leftChars="200" w:left="42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広告掲載取扱</w:t>
                            </w:r>
                            <w:r w:rsidR="00455179"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要領</w:t>
                            </w: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の内容を遵守</w:t>
                            </w:r>
                            <w:r w:rsidR="001656A7"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1C87585" w14:textId="523B49F5" w:rsidR="004B5ACB" w:rsidRPr="00847705" w:rsidRDefault="004B5ACB" w:rsidP="00E864C9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□暴力団等</w:t>
                            </w:r>
                            <w:r w:rsidRPr="00847705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又は、暴力団等と密接な関係を有する</w:t>
                            </w:r>
                            <w:r w:rsidR="00586892"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者でないこと。</w:t>
                            </w:r>
                          </w:p>
                          <w:p w14:paraId="02511276" w14:textId="7825DC1C" w:rsidR="004B5ACB" w:rsidRPr="00847705" w:rsidRDefault="00586892" w:rsidP="00586892">
                            <w:pPr>
                              <w:ind w:leftChars="100" w:left="450" w:right="210" w:hangingChars="100" w:hanging="24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□上記に掲げる者でないことにつき、富山市が</w:t>
                            </w:r>
                            <w:r w:rsidR="004B5ACB"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調査</w:t>
                            </w:r>
                            <w:r w:rsidR="00DF1BDA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することに同意</w:t>
                            </w:r>
                            <w:r w:rsidRPr="0084770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B3DF39C" w14:textId="77777777" w:rsidR="004B5ACB" w:rsidRPr="00E864C9" w:rsidRDefault="004B5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9E70" id="テキスト ボックス 1" o:spid="_x0000_s1027" type="#_x0000_t202" style="position:absolute;margin-left:16.5pt;margin-top:11.95pt;width:402.4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" filled="f" stroked="f" strokeweight=".5pt">
                <v:textbox>
                  <w:txbxContent>
                    <w:p w14:paraId="26348F89" w14:textId="77777777" w:rsidR="00DF1BDA" w:rsidRDefault="004B5ACB" w:rsidP="00E864C9">
                      <w:pPr>
                        <w:ind w:leftChars="100" w:left="420" w:hangingChars="100" w:hanging="21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富山市広告事業実施要綱、富山市広告掲載基準、富山市ごみ収集車</w:t>
                      </w:r>
                    </w:p>
                    <w:p w14:paraId="3CE8556B" w14:textId="58253379" w:rsidR="004B5ACB" w:rsidRPr="00847705" w:rsidRDefault="004B5ACB" w:rsidP="00DF1BDA">
                      <w:pPr>
                        <w:ind w:leftChars="200" w:left="42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広告掲載取扱</w:t>
                      </w:r>
                      <w:r w:rsidR="00455179"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要領</w:t>
                      </w: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の内容を遵守</w:t>
                      </w:r>
                      <w:r w:rsidR="001656A7"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します</w:t>
                      </w: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1C87585" w14:textId="523B49F5" w:rsidR="004B5ACB" w:rsidRPr="00847705" w:rsidRDefault="004B5ACB" w:rsidP="00E864C9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□暴力団等</w:t>
                      </w:r>
                      <w:r w:rsidRPr="00847705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又は、暴力団等と密接な関係を有する</w:t>
                      </w:r>
                      <w:r w:rsidR="00586892"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者でないこと。</w:t>
                      </w:r>
                    </w:p>
                    <w:p w14:paraId="02511276" w14:textId="7825DC1C" w:rsidR="004B5ACB" w:rsidRPr="00847705" w:rsidRDefault="00586892" w:rsidP="00586892">
                      <w:pPr>
                        <w:ind w:leftChars="100" w:left="450" w:right="210" w:hangingChars="100" w:hanging="240"/>
                        <w:jc w:val="left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□上記に掲げる者でないことにつき、富山市が</w:t>
                      </w:r>
                      <w:r w:rsidR="004B5ACB"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調査</w:t>
                      </w:r>
                      <w:r w:rsidR="00DF1BDA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することに同意</w:t>
                      </w:r>
                      <w:r w:rsidRPr="0084770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7B3DF39C" w14:textId="77777777" w:rsidR="004B5ACB" w:rsidRPr="00E864C9" w:rsidRDefault="004B5ACB"/>
                  </w:txbxContent>
                </v:textbox>
                <w10:wrap anchorx="margin"/>
              </v:shape>
            </w:pict>
          </mc:Fallback>
        </mc:AlternateContent>
      </w:r>
      <w:r w:rsidRPr="0084770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12BAE" wp14:editId="25E6C3D1">
                <wp:simplePos x="0" y="0"/>
                <wp:positionH relativeFrom="column">
                  <wp:posOffset>5143243</wp:posOffset>
                </wp:positionH>
                <wp:positionV relativeFrom="paragraph">
                  <wp:posOffset>206659</wp:posOffset>
                </wp:positionV>
                <wp:extent cx="177421" cy="1132765"/>
                <wp:effectExtent l="0" t="0" r="13335" b="107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132765"/>
                        </a:xfrm>
                        <a:prstGeom prst="righ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BAE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5pt;margin-top:16.25pt;width:13.95pt;height: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" adj="282" strokecolor="black [3213]" strokeweight=".25pt"/>
            </w:pict>
          </mc:Fallback>
        </mc:AlternateContent>
      </w:r>
      <w:r w:rsidRPr="00847705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1E745" wp14:editId="0CB0E913">
                <wp:simplePos x="0" y="0"/>
                <wp:positionH relativeFrom="column">
                  <wp:posOffset>284641</wp:posOffset>
                </wp:positionH>
                <wp:positionV relativeFrom="paragraph">
                  <wp:posOffset>172540</wp:posOffset>
                </wp:positionV>
                <wp:extent cx="150125" cy="1201003"/>
                <wp:effectExtent l="0" t="0" r="21590" b="1841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201003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ACC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.4pt;margin-top:13.6pt;width:11.8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" adj="225" strokecolor="black [3213]" strokeweight=".25pt"/>
            </w:pict>
          </mc:Fallback>
        </mc:AlternateContent>
      </w:r>
    </w:p>
    <w:p w14:paraId="12B7A819" w14:textId="36C2AAA0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AB87FCE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30BC893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61A4E7F" w14:textId="77777777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B9AE15B" w14:textId="17EEBBD3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D179B00" w14:textId="77777777" w:rsidR="00DF1BDA" w:rsidRDefault="00DF1BDA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FC41302" w14:textId="323B6ED4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7705">
        <w:rPr>
          <w:rFonts w:ascii="BIZ UD明朝 Medium" w:eastAsia="BIZ UD明朝 Medium" w:hAnsi="BIZ UD明朝 Medium" w:hint="eastAsia"/>
          <w:sz w:val="24"/>
          <w:szCs w:val="24"/>
        </w:rPr>
        <w:t>５　申込担当者連絡先</w:t>
      </w:r>
    </w:p>
    <w:p w14:paraId="301A2159" w14:textId="0700D1CA" w:rsidR="00E864C9" w:rsidRPr="00847705" w:rsidRDefault="00E864C9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57CDC91" w14:textId="62268AA1" w:rsidR="00750B1E" w:rsidRPr="00847705" w:rsidRDefault="00750B1E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BA1282A" w14:textId="708EBFC0" w:rsidR="00750B1E" w:rsidRPr="00847705" w:rsidRDefault="00750B1E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5F298E" w14:textId="77777777" w:rsidR="00750B1E" w:rsidRPr="00847705" w:rsidRDefault="00750B1E" w:rsidP="00E864C9">
      <w:pPr>
        <w:ind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50B1E" w:rsidRPr="00847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79B0" w14:textId="77777777" w:rsidR="007B2D25" w:rsidRDefault="007B2D25" w:rsidP="00AD0AD5">
      <w:r>
        <w:separator/>
      </w:r>
    </w:p>
  </w:endnote>
  <w:endnote w:type="continuationSeparator" w:id="0">
    <w:p w14:paraId="28D552EA" w14:textId="77777777" w:rsidR="007B2D25" w:rsidRDefault="007B2D25" w:rsidP="00A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8A7B" w14:textId="77777777" w:rsidR="007B2D25" w:rsidRDefault="007B2D25" w:rsidP="00AD0AD5">
      <w:r>
        <w:separator/>
      </w:r>
    </w:p>
  </w:footnote>
  <w:footnote w:type="continuationSeparator" w:id="0">
    <w:p w14:paraId="332F40ED" w14:textId="77777777" w:rsidR="007B2D25" w:rsidRDefault="007B2D25" w:rsidP="00A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7B"/>
    <w:rsid w:val="0001038A"/>
    <w:rsid w:val="00011E13"/>
    <w:rsid w:val="00050574"/>
    <w:rsid w:val="000536A2"/>
    <w:rsid w:val="0006067F"/>
    <w:rsid w:val="00084665"/>
    <w:rsid w:val="000A4317"/>
    <w:rsid w:val="001656A7"/>
    <w:rsid w:val="001A45EC"/>
    <w:rsid w:val="001F3431"/>
    <w:rsid w:val="002004D9"/>
    <w:rsid w:val="002262A1"/>
    <w:rsid w:val="00271E34"/>
    <w:rsid w:val="002B4F8C"/>
    <w:rsid w:val="002E6305"/>
    <w:rsid w:val="00354F9A"/>
    <w:rsid w:val="0035561D"/>
    <w:rsid w:val="0037650E"/>
    <w:rsid w:val="003B2B8B"/>
    <w:rsid w:val="0040400E"/>
    <w:rsid w:val="00417D9D"/>
    <w:rsid w:val="00420CBF"/>
    <w:rsid w:val="00424C35"/>
    <w:rsid w:val="00455179"/>
    <w:rsid w:val="004A26DE"/>
    <w:rsid w:val="004B5ACB"/>
    <w:rsid w:val="004D47EE"/>
    <w:rsid w:val="00540F43"/>
    <w:rsid w:val="00561F52"/>
    <w:rsid w:val="005623C3"/>
    <w:rsid w:val="0058251F"/>
    <w:rsid w:val="00586892"/>
    <w:rsid w:val="00592681"/>
    <w:rsid w:val="005C487B"/>
    <w:rsid w:val="005F0C05"/>
    <w:rsid w:val="006007F1"/>
    <w:rsid w:val="0060610A"/>
    <w:rsid w:val="00612393"/>
    <w:rsid w:val="00621E33"/>
    <w:rsid w:val="00654DB4"/>
    <w:rsid w:val="00671C0C"/>
    <w:rsid w:val="00677CD0"/>
    <w:rsid w:val="00681CD9"/>
    <w:rsid w:val="00682C3C"/>
    <w:rsid w:val="006C7CC7"/>
    <w:rsid w:val="0073179B"/>
    <w:rsid w:val="00733B5E"/>
    <w:rsid w:val="00750B1E"/>
    <w:rsid w:val="00752210"/>
    <w:rsid w:val="007A6126"/>
    <w:rsid w:val="007B2D25"/>
    <w:rsid w:val="007D26AE"/>
    <w:rsid w:val="007F1302"/>
    <w:rsid w:val="00815067"/>
    <w:rsid w:val="0082350E"/>
    <w:rsid w:val="00833BBB"/>
    <w:rsid w:val="00835F4D"/>
    <w:rsid w:val="0084294D"/>
    <w:rsid w:val="00847705"/>
    <w:rsid w:val="00861BAD"/>
    <w:rsid w:val="00871C9F"/>
    <w:rsid w:val="0096386E"/>
    <w:rsid w:val="009847FF"/>
    <w:rsid w:val="00995E7A"/>
    <w:rsid w:val="009C6F58"/>
    <w:rsid w:val="00A06FE4"/>
    <w:rsid w:val="00A3787A"/>
    <w:rsid w:val="00AB39E2"/>
    <w:rsid w:val="00AB4147"/>
    <w:rsid w:val="00AD0AD5"/>
    <w:rsid w:val="00B04953"/>
    <w:rsid w:val="00B10BA0"/>
    <w:rsid w:val="00B15B3A"/>
    <w:rsid w:val="00B37182"/>
    <w:rsid w:val="00B97A4C"/>
    <w:rsid w:val="00BA62EB"/>
    <w:rsid w:val="00BD6F23"/>
    <w:rsid w:val="00BE3107"/>
    <w:rsid w:val="00C0674A"/>
    <w:rsid w:val="00C9099F"/>
    <w:rsid w:val="00CA6C01"/>
    <w:rsid w:val="00CB6849"/>
    <w:rsid w:val="00CF0A47"/>
    <w:rsid w:val="00D47A6A"/>
    <w:rsid w:val="00DA54A1"/>
    <w:rsid w:val="00DF1BDA"/>
    <w:rsid w:val="00DF5D63"/>
    <w:rsid w:val="00E23102"/>
    <w:rsid w:val="00E40ED4"/>
    <w:rsid w:val="00E466C8"/>
    <w:rsid w:val="00E51293"/>
    <w:rsid w:val="00E56964"/>
    <w:rsid w:val="00E7326A"/>
    <w:rsid w:val="00E832F1"/>
    <w:rsid w:val="00E864C9"/>
    <w:rsid w:val="00EE64FB"/>
    <w:rsid w:val="00F7043C"/>
    <w:rsid w:val="00F84350"/>
    <w:rsid w:val="00F847D1"/>
    <w:rsid w:val="00FA5485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AB75"/>
  <w15:chartTrackingRefBased/>
  <w15:docId w15:val="{2755C348-095E-4ED2-A7B9-722D4C2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AD5"/>
  </w:style>
  <w:style w:type="paragraph" w:styleId="a6">
    <w:name w:val="footer"/>
    <w:basedOn w:val="a"/>
    <w:link w:val="a7"/>
    <w:uiPriority w:val="99"/>
    <w:unhideWhenUsed/>
    <w:rsid w:val="00AD0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81E90D0C</Template>
  <TotalTime>63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辰本　祐輔</dc:creator>
  <cp:lastModifiedBy>辰本　祐輔</cp:lastModifiedBy>
  <cp:revision>14</cp:revision>
  <cp:lastPrinted>2024-08-29T04:47:00Z</cp:lastPrinted>
  <dcterms:created xsi:type="dcterms:W3CDTF">2024-08-13T08:26:00Z</dcterms:created>
  <dcterms:modified xsi:type="dcterms:W3CDTF">2025-03-14T02:19:00Z</dcterms:modified>
</cp:coreProperties>
</file>