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CE" w:rsidRPr="003321DB" w:rsidRDefault="00FA378A">
      <w:pPr>
        <w:jc w:val="center"/>
        <w:rPr>
          <w:rFonts w:ascii="BIZ UDゴシック" w:eastAsia="BIZ UDゴシック" w:hAnsi="BIZ UDゴシック"/>
          <w:sz w:val="28"/>
          <w:lang w:eastAsia="zh-TW"/>
        </w:rPr>
      </w:pPr>
      <w:r w:rsidRPr="003321DB">
        <w:rPr>
          <w:rFonts w:ascii="BIZ UDゴシック" w:eastAsia="BIZ UDゴシック" w:hAnsi="BIZ UDゴシック" w:hint="eastAsia"/>
          <w:sz w:val="28"/>
          <w:lang w:eastAsia="zh-TW"/>
        </w:rPr>
        <w:t>富山市総合計画審議会委員</w:t>
      </w:r>
      <w:r w:rsidR="002F213A" w:rsidRPr="003321DB">
        <w:rPr>
          <w:rFonts w:ascii="BIZ UDゴシック" w:eastAsia="BIZ UDゴシック" w:hAnsi="BIZ UDゴシック" w:hint="eastAsia"/>
          <w:sz w:val="28"/>
        </w:rPr>
        <w:t>公募</w:t>
      </w:r>
      <w:r w:rsidR="00E640CE" w:rsidRPr="003321DB">
        <w:rPr>
          <w:rFonts w:ascii="BIZ UDゴシック" w:eastAsia="BIZ UDゴシック" w:hAnsi="BIZ UDゴシック" w:hint="eastAsia"/>
          <w:sz w:val="28"/>
          <w:lang w:eastAsia="zh-TW"/>
        </w:rPr>
        <w:t>申込書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1980"/>
        <w:gridCol w:w="2880"/>
      </w:tblGrid>
      <w:tr w:rsidR="00E640CE" w:rsidRPr="003321DB" w:rsidTr="002F213A">
        <w:trPr>
          <w:cantSplit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F213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F213A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２　生年月日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13A" w:rsidRPr="003321DB" w:rsidRDefault="002F213A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明治・大正・昭和</w:t>
            </w:r>
            <w:r w:rsidR="00D80BF0" w:rsidRPr="003321DB">
              <w:rPr>
                <w:rFonts w:ascii="BIZ UDゴシック" w:eastAsia="BIZ UDゴシック" w:hAnsi="BIZ UDゴシック" w:hint="eastAsia"/>
                <w:sz w:val="24"/>
              </w:rPr>
              <w:t>・平成</w:t>
            </w:r>
          </w:p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日生</w:t>
            </w:r>
          </w:p>
        </w:tc>
      </w:tr>
      <w:tr w:rsidR="00E640CE" w:rsidRPr="003321DB" w:rsidTr="00FA378A">
        <w:trPr>
          <w:cantSplit/>
          <w:trHeight w:val="1033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F213A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１　氏　名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54568" w:rsidRPr="003321DB" w:rsidTr="00FA378A">
        <w:trPr>
          <w:cantSplit/>
          <w:trHeight w:val="138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568" w:rsidRPr="003321DB" w:rsidRDefault="00054568" w:rsidP="002F213A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３　住　所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4568" w:rsidRPr="003321DB" w:rsidRDefault="00054568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（〒　　－　　　　）</w:t>
            </w:r>
          </w:p>
          <w:p w:rsidR="00054568" w:rsidRPr="003321DB" w:rsidRDefault="00054568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054568" w:rsidRPr="003321DB" w:rsidRDefault="00054568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054568" w:rsidRPr="003321DB" w:rsidRDefault="00054568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 xml:space="preserve">　　　　　　　　　　　</w:t>
            </w:r>
            <w:r w:rsidRPr="003321DB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</w:t>
            </w:r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電話　　　－</w:t>
            </w:r>
          </w:p>
        </w:tc>
      </w:tr>
      <w:tr w:rsidR="00E640CE" w:rsidRPr="003321DB" w:rsidTr="00FA378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75D0A" w:rsidRDefault="00054568" w:rsidP="00657418">
            <w:pPr>
              <w:spacing w:line="280" w:lineRule="exact"/>
              <w:ind w:left="480" w:hangingChars="200" w:hanging="480"/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４</w:t>
            </w:r>
            <w:r w:rsidR="00E640CE" w:rsidRPr="003321DB">
              <w:rPr>
                <w:rFonts w:ascii="BIZ UDゴシック" w:eastAsia="BIZ UDゴシック" w:hAnsi="BIZ UDゴシック" w:hint="eastAsia"/>
                <w:sz w:val="24"/>
              </w:rPr>
              <w:t xml:space="preserve">　自宅以外</w:t>
            </w:r>
          </w:p>
          <w:p w:rsidR="00E640CE" w:rsidRPr="003321DB" w:rsidRDefault="00E640CE" w:rsidP="00D75D0A">
            <w:pPr>
              <w:spacing w:line="280" w:lineRule="exact"/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の連絡先</w:t>
            </w:r>
          </w:p>
          <w:p w:rsidR="00D75D0A" w:rsidRDefault="00657418" w:rsidP="00D75D0A">
            <w:pPr>
              <w:spacing w:line="280" w:lineRule="exact"/>
              <w:ind w:leftChars="101" w:left="226" w:hangingChars="7" w:hanging="1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21DB">
              <w:rPr>
                <w:rFonts w:ascii="BIZ UDゴシック" w:eastAsia="BIZ UDゴシック" w:hAnsi="BIZ UDゴシック" w:hint="eastAsia"/>
                <w:sz w:val="20"/>
                <w:szCs w:val="20"/>
              </w:rPr>
              <w:t>（日中連絡の</w:t>
            </w:r>
          </w:p>
          <w:p w:rsidR="00E640CE" w:rsidRPr="003321DB" w:rsidRDefault="00657418" w:rsidP="00D75D0A">
            <w:pPr>
              <w:spacing w:line="280" w:lineRule="exact"/>
              <w:ind w:leftChars="101" w:left="226" w:hangingChars="7" w:hanging="1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21DB">
              <w:rPr>
                <w:rFonts w:ascii="BIZ UDゴシック" w:eastAsia="BIZ UDゴシック" w:hAnsi="BIZ UDゴシック" w:hint="eastAsia"/>
                <w:sz w:val="20"/>
                <w:szCs w:val="20"/>
              </w:rPr>
              <w:t>取れる連絡先</w:t>
            </w:r>
            <w:r w:rsidR="00E640CE" w:rsidRPr="003321DB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（〒　　－　　　　）</w:t>
            </w:r>
          </w:p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 xml:space="preserve">　　　</w:t>
            </w:r>
            <w:bookmarkStart w:id="0" w:name="_GoBack"/>
            <w:bookmarkEnd w:id="0"/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 xml:space="preserve">　　　　　　　　　　　　　　　　　電話　　　－</w:t>
            </w:r>
          </w:p>
        </w:tc>
      </w:tr>
      <w:tr w:rsidR="00E640CE" w:rsidRPr="003321DB" w:rsidTr="00FA378A">
        <w:trPr>
          <w:cantSplit/>
          <w:trHeight w:val="225"/>
        </w:trPr>
        <w:tc>
          <w:tcPr>
            <w:tcW w:w="9900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FA378A" w:rsidP="00635B4B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５</w:t>
            </w:r>
            <w:r w:rsidR="00D247A8" w:rsidRPr="003321D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635B4B" w:rsidRPr="003321DB">
              <w:rPr>
                <w:rFonts w:ascii="BIZ UDゴシック" w:eastAsia="BIZ UDゴシック" w:hAnsi="BIZ UDゴシック" w:hint="eastAsia"/>
                <w:sz w:val="24"/>
              </w:rPr>
              <w:t>応募の理由及び市の将来像やまちづくりに対する意見</w:t>
            </w:r>
            <w:r w:rsidR="009B715A" w:rsidRPr="003321DB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635B4B" w:rsidRPr="003321DB">
              <w:rPr>
                <w:rFonts w:ascii="BIZ UDゴシック" w:eastAsia="BIZ UDゴシック" w:hAnsi="BIZ UDゴシック" w:hint="eastAsia"/>
                <w:sz w:val="24"/>
              </w:rPr>
              <w:t>400</w:t>
            </w:r>
            <w:r w:rsidR="009B715A" w:rsidRPr="003321DB">
              <w:rPr>
                <w:rFonts w:ascii="BIZ UDゴシック" w:eastAsia="BIZ UDゴシック" w:hAnsi="BIZ UDゴシック" w:hint="eastAsia"/>
                <w:sz w:val="24"/>
              </w:rPr>
              <w:t>字</w:t>
            </w:r>
            <w:r w:rsidR="00635B4B" w:rsidRPr="003321DB">
              <w:rPr>
                <w:rFonts w:ascii="BIZ UDゴシック" w:eastAsia="BIZ UDゴシック" w:hAnsi="BIZ UDゴシック" w:hint="eastAsia"/>
                <w:sz w:val="24"/>
              </w:rPr>
              <w:t>～800字</w:t>
            </w:r>
            <w:r w:rsidR="009B715A" w:rsidRPr="003321DB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E640CE" w:rsidRPr="003321DB">
        <w:trPr>
          <w:cantSplit/>
          <w:trHeight w:val="2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2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195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18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18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165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15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3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15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0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15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0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15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0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0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A378A" w:rsidRPr="003321DB">
        <w:trPr>
          <w:cantSplit/>
          <w:trHeight w:val="30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378A" w:rsidRPr="003321DB" w:rsidRDefault="00FA378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A378A" w:rsidRPr="003321DB">
        <w:trPr>
          <w:cantSplit/>
          <w:trHeight w:val="30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378A" w:rsidRPr="003321DB" w:rsidRDefault="00FA378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A378A" w:rsidRPr="003321DB">
        <w:trPr>
          <w:cantSplit/>
          <w:trHeight w:val="30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378A" w:rsidRPr="003321DB" w:rsidRDefault="00FA378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A378A" w:rsidRPr="003321DB">
        <w:trPr>
          <w:cantSplit/>
          <w:trHeight w:val="30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378A" w:rsidRPr="003321DB" w:rsidRDefault="00FA378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15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0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>
        <w:trPr>
          <w:cantSplit/>
          <w:trHeight w:val="315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F213A">
        <w:trPr>
          <w:cantSplit/>
          <w:trHeight w:val="492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E640CE" w:rsidRPr="003321DB" w:rsidRDefault="00E640CE" w:rsidP="002F213A">
      <w:pPr>
        <w:spacing w:line="280" w:lineRule="exact"/>
        <w:rPr>
          <w:rFonts w:ascii="BIZ UDゴシック" w:eastAsia="BIZ UDゴシック" w:hAnsi="BIZ UDゴシック"/>
        </w:rPr>
      </w:pPr>
      <w:r w:rsidRPr="003321DB">
        <w:rPr>
          <w:rFonts w:ascii="BIZ UDゴシック" w:eastAsia="BIZ UDゴシック" w:hAnsi="BIZ UDゴシック" w:hint="eastAsia"/>
        </w:rPr>
        <w:t>※記載事項は漏れなく記載してください。</w:t>
      </w:r>
    </w:p>
    <w:p w:rsidR="00E640CE" w:rsidRPr="003321DB" w:rsidRDefault="00E640CE" w:rsidP="002F213A">
      <w:pPr>
        <w:spacing w:line="280" w:lineRule="exact"/>
        <w:rPr>
          <w:rFonts w:ascii="BIZ UDゴシック" w:eastAsia="BIZ UDゴシック" w:hAnsi="BIZ UDゴシック"/>
        </w:rPr>
      </w:pPr>
      <w:r w:rsidRPr="003321DB">
        <w:rPr>
          <w:rFonts w:ascii="BIZ UDゴシック" w:eastAsia="BIZ UDゴシック" w:hAnsi="BIZ UDゴシック" w:hint="eastAsia"/>
        </w:rPr>
        <w:t>※提出された書類は返却しませんので、あらかじめご了承ください。</w:t>
      </w:r>
    </w:p>
    <w:p w:rsidR="00E640CE" w:rsidRPr="003321DB" w:rsidRDefault="00E640CE" w:rsidP="002F213A">
      <w:pPr>
        <w:spacing w:line="280" w:lineRule="exact"/>
        <w:rPr>
          <w:rFonts w:ascii="BIZ UDゴシック" w:eastAsia="BIZ UDゴシック" w:hAnsi="BIZ UDゴシック"/>
        </w:rPr>
      </w:pPr>
      <w:r w:rsidRPr="003321DB">
        <w:rPr>
          <w:rFonts w:ascii="BIZ UDゴシック" w:eastAsia="BIZ UDゴシック" w:hAnsi="BIZ UDゴシック" w:hint="eastAsia"/>
        </w:rPr>
        <w:t>○問い合わせ先</w:t>
      </w:r>
    </w:p>
    <w:p w:rsidR="00E640CE" w:rsidRPr="003321DB" w:rsidRDefault="00E640CE" w:rsidP="002F213A">
      <w:pPr>
        <w:spacing w:line="280" w:lineRule="exact"/>
        <w:rPr>
          <w:rFonts w:ascii="BIZ UDゴシック" w:eastAsia="BIZ UDゴシック" w:hAnsi="BIZ UDゴシック"/>
          <w:lang w:eastAsia="zh-TW"/>
        </w:rPr>
      </w:pPr>
      <w:r w:rsidRPr="003321DB">
        <w:rPr>
          <w:rFonts w:ascii="BIZ UDゴシック" w:eastAsia="BIZ UDゴシック" w:hAnsi="BIZ UDゴシック" w:hint="eastAsia"/>
          <w:lang w:eastAsia="zh-TW"/>
        </w:rPr>
        <w:t xml:space="preserve">　〒930-8510</w:t>
      </w:r>
      <w:r w:rsidR="009B715A" w:rsidRPr="003321DB">
        <w:rPr>
          <w:rFonts w:ascii="BIZ UDゴシック" w:eastAsia="BIZ UDゴシック" w:hAnsi="BIZ UDゴシック" w:hint="eastAsia"/>
          <w:lang w:eastAsia="zh-TW"/>
        </w:rPr>
        <w:t xml:space="preserve">　富山市新桜町７番３８号　富山市</w:t>
      </w:r>
      <w:r w:rsidR="00FA378A" w:rsidRPr="003321DB">
        <w:rPr>
          <w:rFonts w:ascii="BIZ UDゴシック" w:eastAsia="BIZ UDゴシック" w:hAnsi="BIZ UDゴシック" w:hint="eastAsia"/>
        </w:rPr>
        <w:t>企画管理部企画調整課政策調整係</w:t>
      </w:r>
    </w:p>
    <w:p w:rsidR="00E640CE" w:rsidRPr="003321DB" w:rsidRDefault="00E640CE" w:rsidP="002F213A">
      <w:pPr>
        <w:spacing w:line="280" w:lineRule="exact"/>
        <w:rPr>
          <w:rFonts w:ascii="BIZ UDゴシック" w:eastAsia="BIZ UDゴシック" w:hAnsi="BIZ UDゴシック"/>
          <w:lang w:eastAsia="zh-TW"/>
        </w:rPr>
      </w:pPr>
      <w:r w:rsidRPr="003321DB">
        <w:rPr>
          <w:rFonts w:ascii="BIZ UDゴシック" w:eastAsia="BIZ UDゴシック" w:hAnsi="BIZ UDゴシック" w:hint="eastAsia"/>
          <w:lang w:eastAsia="zh-TW"/>
        </w:rPr>
        <w:t xml:space="preserve">　電　話</w:t>
      </w:r>
      <w:r w:rsidR="007939CA" w:rsidRPr="003321DB">
        <w:rPr>
          <w:rFonts w:ascii="BIZ UDゴシック" w:eastAsia="BIZ UDゴシック" w:hAnsi="BIZ UDゴシック" w:hint="eastAsia"/>
          <w:lang w:eastAsia="zh-TW"/>
        </w:rPr>
        <w:t>076-</w:t>
      </w:r>
      <w:r w:rsidR="00FA378A" w:rsidRPr="003321DB">
        <w:rPr>
          <w:rFonts w:ascii="BIZ UDゴシック" w:eastAsia="BIZ UDゴシック" w:hAnsi="BIZ UDゴシック" w:hint="eastAsia"/>
          <w:lang w:eastAsia="zh-TW"/>
        </w:rPr>
        <w:t>443-2010</w:t>
      </w:r>
      <w:r w:rsidRPr="003321DB">
        <w:rPr>
          <w:rFonts w:ascii="BIZ UDゴシック" w:eastAsia="BIZ UDゴシック" w:hAnsi="BIZ UDゴシック" w:hint="eastAsia"/>
          <w:lang w:eastAsia="zh-TW"/>
        </w:rPr>
        <w:t xml:space="preserve">　ＦＡＸ</w:t>
      </w:r>
      <w:r w:rsidR="007939CA" w:rsidRPr="003321DB">
        <w:rPr>
          <w:rFonts w:ascii="BIZ UDゴシック" w:eastAsia="BIZ UDゴシック" w:hAnsi="BIZ UDゴシック" w:hint="eastAsia"/>
          <w:lang w:eastAsia="zh-TW"/>
        </w:rPr>
        <w:t>076-</w:t>
      </w:r>
      <w:r w:rsidR="009B715A" w:rsidRPr="003321DB">
        <w:rPr>
          <w:rFonts w:ascii="BIZ UDゴシック" w:eastAsia="BIZ UDゴシック" w:hAnsi="BIZ UDゴシック" w:hint="eastAsia"/>
          <w:lang w:eastAsia="zh-TW"/>
        </w:rPr>
        <w:t>431-</w:t>
      </w:r>
      <w:r w:rsidR="00FA378A" w:rsidRPr="003321DB">
        <w:rPr>
          <w:rFonts w:ascii="BIZ UDゴシック" w:eastAsia="BIZ UDゴシック" w:hAnsi="BIZ UDゴシック" w:hint="eastAsia"/>
          <w:lang w:eastAsia="zh-TW"/>
        </w:rPr>
        <w:t>2170</w:t>
      </w:r>
      <w:r w:rsidRPr="003321DB">
        <w:rPr>
          <w:rFonts w:ascii="BIZ UDゴシック" w:eastAsia="BIZ UDゴシック" w:hAnsi="BIZ UDゴシック" w:hint="eastAsia"/>
          <w:lang w:eastAsia="zh-TW"/>
        </w:rPr>
        <w:t xml:space="preserve">　電子</w:t>
      </w:r>
      <w:r w:rsidRPr="003321DB">
        <w:rPr>
          <w:rFonts w:ascii="BIZ UDゴシック" w:eastAsia="BIZ UDゴシック" w:hAnsi="BIZ UDゴシック" w:hint="eastAsia"/>
        </w:rPr>
        <w:t>メール</w:t>
      </w:r>
      <w:r w:rsidRPr="003321DB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="00FA378A" w:rsidRPr="003321DB">
        <w:rPr>
          <w:rFonts w:ascii="BIZ UDゴシック" w:eastAsia="BIZ UDゴシック" w:hAnsi="BIZ UDゴシック"/>
          <w:lang w:eastAsia="zh-TW"/>
        </w:rPr>
        <w:t>kikakutyosei-01@city.toyama.lg.jp</w:t>
      </w:r>
    </w:p>
    <w:sectPr w:rsidR="00E640CE" w:rsidRPr="003321DB" w:rsidSect="002F213A">
      <w:pgSz w:w="11906" w:h="16838" w:code="9"/>
      <w:pgMar w:top="73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B5" w:rsidRDefault="00E45BB5" w:rsidP="002F213A">
      <w:r>
        <w:separator/>
      </w:r>
    </w:p>
  </w:endnote>
  <w:endnote w:type="continuationSeparator" w:id="0">
    <w:p w:rsidR="00E45BB5" w:rsidRDefault="00E45BB5" w:rsidP="002F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B5" w:rsidRDefault="00E45BB5" w:rsidP="002F213A">
      <w:r>
        <w:separator/>
      </w:r>
    </w:p>
  </w:footnote>
  <w:footnote w:type="continuationSeparator" w:id="0">
    <w:p w:rsidR="00E45BB5" w:rsidRDefault="00E45BB5" w:rsidP="002F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5A"/>
    <w:rsid w:val="00013D16"/>
    <w:rsid w:val="00054568"/>
    <w:rsid w:val="002F213A"/>
    <w:rsid w:val="003321DB"/>
    <w:rsid w:val="003D0A38"/>
    <w:rsid w:val="003F4D0B"/>
    <w:rsid w:val="004518D9"/>
    <w:rsid w:val="00635B4B"/>
    <w:rsid w:val="00657418"/>
    <w:rsid w:val="007939CA"/>
    <w:rsid w:val="009B715A"/>
    <w:rsid w:val="00C853E5"/>
    <w:rsid w:val="00D247A8"/>
    <w:rsid w:val="00D75D0A"/>
    <w:rsid w:val="00D80BF0"/>
    <w:rsid w:val="00E45BB5"/>
    <w:rsid w:val="00E640CE"/>
    <w:rsid w:val="00F328AF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C6A6BB"/>
  <w15:chartTrackingRefBased/>
  <w15:docId w15:val="{A9F73B41-941A-495A-942F-08FF0433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213A"/>
    <w:rPr>
      <w:kern w:val="2"/>
      <w:sz w:val="21"/>
      <w:szCs w:val="24"/>
    </w:rPr>
  </w:style>
  <w:style w:type="paragraph" w:styleId="a5">
    <w:name w:val="footer"/>
    <w:basedOn w:val="a"/>
    <w:link w:val="a6"/>
    <w:rsid w:val="002F2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213A"/>
    <w:rPr>
      <w:kern w:val="2"/>
      <w:sz w:val="21"/>
      <w:szCs w:val="24"/>
    </w:rPr>
  </w:style>
  <w:style w:type="paragraph" w:styleId="a7">
    <w:name w:val="Balloon Text"/>
    <w:basedOn w:val="a"/>
    <w:link w:val="a8"/>
    <w:rsid w:val="00635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35B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CD6DB10B</Template>
  <TotalTime>5</TotalTime>
  <Pages>1</Pages>
  <Words>216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富山市環境審議会委員応募申込書</vt:lpstr>
      <vt:lpstr>富山市環境審議会委員応募申込書</vt:lpstr>
    </vt:vector>
  </TitlesOfParts>
  <Company>富山市役所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富山市環境審議会委員応募申込書</dc:title>
  <dc:subject/>
  <dc:creator>kankyousei-03</dc:creator>
  <cp:keywords/>
  <cp:lastModifiedBy>筏井　通浩</cp:lastModifiedBy>
  <cp:revision>7</cp:revision>
  <cp:lastPrinted>2024-11-13T08:08:00Z</cp:lastPrinted>
  <dcterms:created xsi:type="dcterms:W3CDTF">2019-06-13T07:53:00Z</dcterms:created>
  <dcterms:modified xsi:type="dcterms:W3CDTF">2025-02-28T06:45:00Z</dcterms:modified>
</cp:coreProperties>
</file>