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8" w:rsidRPr="00304C58" w:rsidRDefault="00023EF8" w:rsidP="00023EF8">
      <w:pPr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:rsidR="00023EF8" w:rsidRDefault="00023EF8" w:rsidP="00023EF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sz w:val="24"/>
          <w:szCs w:val="24"/>
        </w:rPr>
        <w:t>富山市</w:t>
      </w:r>
      <w:r w:rsidR="00ED5C2D" w:rsidRPr="00304C58">
        <w:rPr>
          <w:rFonts w:ascii="BIZ UD明朝 Medium" w:eastAsia="BIZ UD明朝 Medium" w:hAnsi="BIZ UD明朝 Medium" w:hint="eastAsia"/>
          <w:sz w:val="24"/>
          <w:szCs w:val="24"/>
        </w:rPr>
        <w:t>版</w:t>
      </w:r>
      <w:r w:rsidRPr="00304C58">
        <w:rPr>
          <w:rFonts w:ascii="BIZ UD明朝 Medium" w:eastAsia="BIZ UD明朝 Medium" w:hAnsi="BIZ UD明朝 Medium" w:hint="eastAsia"/>
          <w:sz w:val="24"/>
          <w:szCs w:val="24"/>
        </w:rPr>
        <w:t>ＳＤＧｓ学習ゲーム貸出申請書</w:t>
      </w:r>
    </w:p>
    <w:p w:rsidR="00304C58" w:rsidRPr="00304C58" w:rsidRDefault="00304C58" w:rsidP="00023EF8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023EF8" w:rsidRPr="00304C58" w:rsidRDefault="00023EF8" w:rsidP="00023EF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　</w:t>
      </w:r>
    </w:p>
    <w:p w:rsidR="00023EF8" w:rsidRPr="00304C58" w:rsidRDefault="006807A5" w:rsidP="00023EF8">
      <w:pPr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sz w:val="24"/>
          <w:szCs w:val="24"/>
        </w:rPr>
        <w:t>（宛先）富山市長</w:t>
      </w:r>
      <w:bookmarkStart w:id="0" w:name="_GoBack"/>
      <w:bookmarkEnd w:id="0"/>
    </w:p>
    <w:p w:rsidR="00304C58" w:rsidRPr="00304C58" w:rsidRDefault="00304C58" w:rsidP="00686914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686914" w:rsidRPr="00304C58" w:rsidRDefault="00023EF8" w:rsidP="00686914">
      <w:pPr>
        <w:jc w:val="left"/>
        <w:rPr>
          <w:rFonts w:ascii="BIZ UD明朝 Medium" w:eastAsia="BIZ UD明朝 Medium" w:hAnsi="BIZ UD明朝 Medium"/>
          <w:sz w:val="23"/>
          <w:szCs w:val="23"/>
        </w:rPr>
      </w:pPr>
      <w:r w:rsidRPr="00304C58">
        <w:rPr>
          <w:rFonts w:ascii="BIZ UD明朝 Medium" w:eastAsia="BIZ UD明朝 Medium" w:hAnsi="BIZ UD明朝 Medium" w:hint="eastAsia"/>
          <w:sz w:val="23"/>
          <w:szCs w:val="23"/>
        </w:rPr>
        <w:t>富山市</w:t>
      </w:r>
      <w:r w:rsidR="00ED5C2D" w:rsidRPr="00304C58">
        <w:rPr>
          <w:rFonts w:ascii="BIZ UD明朝 Medium" w:eastAsia="BIZ UD明朝 Medium" w:hAnsi="BIZ UD明朝 Medium" w:hint="eastAsia"/>
          <w:sz w:val="23"/>
          <w:szCs w:val="23"/>
        </w:rPr>
        <w:t>版</w:t>
      </w:r>
      <w:r w:rsidRPr="00304C58">
        <w:rPr>
          <w:rFonts w:ascii="BIZ UD明朝 Medium" w:eastAsia="BIZ UD明朝 Medium" w:hAnsi="BIZ UD明朝 Medium" w:hint="eastAsia"/>
          <w:sz w:val="23"/>
          <w:szCs w:val="23"/>
        </w:rPr>
        <w:t>ＳＤＧｓ学習ゲームの貸出</w:t>
      </w:r>
      <w:r w:rsidR="00A81F60" w:rsidRPr="00304C58">
        <w:rPr>
          <w:rFonts w:ascii="BIZ UD明朝 Medium" w:eastAsia="BIZ UD明朝 Medium" w:hAnsi="BIZ UD明朝 Medium" w:hint="eastAsia"/>
          <w:sz w:val="23"/>
          <w:szCs w:val="23"/>
        </w:rPr>
        <w:t>を受けたいので、次のとおり</w:t>
      </w:r>
      <w:r w:rsidR="00686914" w:rsidRPr="00304C58">
        <w:rPr>
          <w:rFonts w:ascii="BIZ UD明朝 Medium" w:eastAsia="BIZ UD明朝 Medium" w:hAnsi="BIZ UD明朝 Medium" w:hint="eastAsia"/>
          <w:sz w:val="23"/>
          <w:szCs w:val="23"/>
        </w:rPr>
        <w:t>申請します。</w:t>
      </w:r>
    </w:p>
    <w:p w:rsidR="00880231" w:rsidRPr="00304C58" w:rsidRDefault="00D40208" w:rsidP="00686914">
      <w:pPr>
        <w:jc w:val="left"/>
        <w:rPr>
          <w:rFonts w:ascii="BIZ UD明朝 Medium" w:eastAsia="BIZ UD明朝 Medium" w:hAnsi="BIZ UD明朝 Medium"/>
          <w:sz w:val="23"/>
          <w:szCs w:val="23"/>
        </w:rPr>
      </w:pPr>
      <w:r w:rsidRPr="00304C58">
        <w:rPr>
          <w:rFonts w:ascii="BIZ UD明朝 Medium" w:eastAsia="BIZ UD明朝 Medium" w:hAnsi="BIZ UD明朝 Medium" w:hint="eastAsia"/>
          <w:sz w:val="23"/>
          <w:szCs w:val="23"/>
        </w:rPr>
        <w:t>なお、貸出に当たって、「富山市版ＳＤＧｓ学習ゲーム貸出要領</w:t>
      </w:r>
      <w:r w:rsidR="00880231" w:rsidRPr="00304C58">
        <w:rPr>
          <w:rFonts w:ascii="BIZ UD明朝 Medium" w:eastAsia="BIZ UD明朝 Medium" w:hAnsi="BIZ UD明朝 Medium" w:hint="eastAsia"/>
          <w:sz w:val="23"/>
          <w:szCs w:val="23"/>
        </w:rPr>
        <w:t>」を遵守します。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86914" w:rsidRPr="00304C58" w:rsidTr="00880231">
        <w:trPr>
          <w:trHeight w:hRule="exact" w:val="680"/>
        </w:trPr>
        <w:tc>
          <w:tcPr>
            <w:tcW w:w="2830" w:type="dxa"/>
            <w:vAlign w:val="center"/>
          </w:tcPr>
          <w:p w:rsidR="00023EF8" w:rsidRPr="00304C58" w:rsidRDefault="008E689C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企業・</w:t>
            </w:r>
            <w:r w:rsidR="00686914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  <w:p w:rsidR="008E689C" w:rsidRPr="00304C58" w:rsidRDefault="008E689C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Cs w:val="24"/>
              </w:rPr>
              <w:t>（個人の場合は記載不要）</w:t>
            </w:r>
          </w:p>
        </w:tc>
        <w:tc>
          <w:tcPr>
            <w:tcW w:w="5664" w:type="dxa"/>
            <w:vAlign w:val="center"/>
          </w:tcPr>
          <w:p w:rsidR="00C46146" w:rsidRPr="00304C58" w:rsidRDefault="00C46146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86914" w:rsidRPr="00304C58" w:rsidTr="00880231">
        <w:trPr>
          <w:trHeight w:hRule="exact" w:val="535"/>
        </w:trPr>
        <w:tc>
          <w:tcPr>
            <w:tcW w:w="2830" w:type="dxa"/>
            <w:vAlign w:val="center"/>
          </w:tcPr>
          <w:p w:rsidR="00686914" w:rsidRPr="00304C58" w:rsidRDefault="00C46146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  <w:r w:rsidR="00CD67F9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（代表者）</w:t>
            </w:r>
          </w:p>
        </w:tc>
        <w:tc>
          <w:tcPr>
            <w:tcW w:w="5664" w:type="dxa"/>
            <w:vAlign w:val="center"/>
          </w:tcPr>
          <w:p w:rsidR="00C46146" w:rsidRPr="00304C58" w:rsidRDefault="00C46146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86914" w:rsidRPr="00304C58" w:rsidTr="00880231">
        <w:trPr>
          <w:trHeight w:hRule="exact" w:val="854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C46146" w:rsidRPr="00304C58" w:rsidRDefault="00C46146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80231" w:rsidRPr="00304C58" w:rsidRDefault="00880231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86914" w:rsidRPr="00304C58" w:rsidTr="00880231">
        <w:trPr>
          <w:trHeight w:hRule="exact" w:val="1132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5664" w:type="dxa"/>
            <w:vAlign w:val="center"/>
          </w:tcPr>
          <w:p w:rsidR="00686914" w:rsidRPr="00304C58" w:rsidRDefault="00686914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  <w:r w:rsidR="00C46146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（　　　）</w:t>
            </w:r>
          </w:p>
          <w:p w:rsidR="00686914" w:rsidRPr="00304C58" w:rsidRDefault="00686914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</w:t>
            </w:r>
            <w:r w:rsidR="00C46146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　　　　　（　　　）</w:t>
            </w:r>
          </w:p>
          <w:p w:rsidR="00EA7E42" w:rsidRPr="00304C58" w:rsidRDefault="009D66DC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  <w:p w:rsidR="009D66DC" w:rsidRPr="00304C58" w:rsidRDefault="009D66DC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A7E42" w:rsidRPr="00304C58" w:rsidRDefault="00EA7E42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A7E42" w:rsidRPr="00304C58" w:rsidRDefault="00EA7E42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D67F9" w:rsidRPr="00304C58" w:rsidRDefault="00CD67F9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</w:tr>
      <w:tr w:rsidR="00686914" w:rsidRPr="00304C58" w:rsidTr="00880231">
        <w:trPr>
          <w:trHeight w:hRule="exact" w:val="1130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利用目的</w:t>
            </w:r>
          </w:p>
        </w:tc>
        <w:tc>
          <w:tcPr>
            <w:tcW w:w="5664" w:type="dxa"/>
            <w:vAlign w:val="center"/>
          </w:tcPr>
          <w:p w:rsidR="00C46146" w:rsidRPr="00304C58" w:rsidRDefault="00C46146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A7E42" w:rsidRPr="00304C58" w:rsidRDefault="00EA7E42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A7E42" w:rsidRPr="00304C58" w:rsidRDefault="00EA7E42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86914" w:rsidRPr="00304C58" w:rsidTr="00880231">
        <w:trPr>
          <w:trHeight w:hRule="exact" w:val="680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利用場所</w:t>
            </w:r>
          </w:p>
        </w:tc>
        <w:tc>
          <w:tcPr>
            <w:tcW w:w="5664" w:type="dxa"/>
            <w:vAlign w:val="center"/>
          </w:tcPr>
          <w:p w:rsidR="00C46146" w:rsidRPr="00304C58" w:rsidRDefault="00C46146" w:rsidP="00EA7E4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6146" w:rsidRPr="00304C58" w:rsidTr="00880231">
        <w:trPr>
          <w:trHeight w:hRule="exact" w:val="680"/>
        </w:trPr>
        <w:tc>
          <w:tcPr>
            <w:tcW w:w="2830" w:type="dxa"/>
            <w:vAlign w:val="center"/>
          </w:tcPr>
          <w:p w:rsidR="00C46146" w:rsidRPr="00304C58" w:rsidRDefault="00C46146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貸出希望数</w:t>
            </w:r>
          </w:p>
        </w:tc>
        <w:tc>
          <w:tcPr>
            <w:tcW w:w="5664" w:type="dxa"/>
            <w:vAlign w:val="center"/>
          </w:tcPr>
          <w:p w:rsidR="00C46146" w:rsidRPr="00304C58" w:rsidRDefault="00023EF8" w:rsidP="00023E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）</w:t>
            </w:r>
            <w:r w:rsidR="00C46146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セット</w:t>
            </w:r>
          </w:p>
        </w:tc>
      </w:tr>
      <w:tr w:rsidR="00686914" w:rsidRPr="00304C58" w:rsidTr="00880231">
        <w:trPr>
          <w:trHeight w:hRule="exact" w:val="432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貸出希望日</w:t>
            </w:r>
          </w:p>
        </w:tc>
        <w:tc>
          <w:tcPr>
            <w:tcW w:w="5664" w:type="dxa"/>
            <w:vAlign w:val="center"/>
          </w:tcPr>
          <w:p w:rsidR="00686914" w:rsidRPr="00304C58" w:rsidRDefault="00686914" w:rsidP="00EA7E42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  <w:r w:rsidR="00C46146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）</w:t>
            </w:r>
          </w:p>
        </w:tc>
      </w:tr>
      <w:tr w:rsidR="00686914" w:rsidRPr="00304C58" w:rsidTr="00880231">
        <w:trPr>
          <w:trHeight w:hRule="exact" w:val="426"/>
        </w:trPr>
        <w:tc>
          <w:tcPr>
            <w:tcW w:w="2830" w:type="dxa"/>
            <w:vAlign w:val="center"/>
          </w:tcPr>
          <w:p w:rsidR="00686914" w:rsidRPr="00304C58" w:rsidRDefault="00686914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返却予定日</w:t>
            </w:r>
          </w:p>
        </w:tc>
        <w:tc>
          <w:tcPr>
            <w:tcW w:w="5664" w:type="dxa"/>
            <w:vAlign w:val="center"/>
          </w:tcPr>
          <w:p w:rsidR="00686914" w:rsidRPr="00304C58" w:rsidRDefault="00686914" w:rsidP="00EA7E42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  <w:r w:rsidR="00C46146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）</w:t>
            </w:r>
          </w:p>
        </w:tc>
      </w:tr>
    </w:tbl>
    <w:p w:rsidR="007A6F35" w:rsidRPr="00304C58" w:rsidRDefault="008E689C" w:rsidP="0068691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sz w:val="24"/>
          <w:szCs w:val="24"/>
        </w:rPr>
        <w:t>※　個人情報は富山市</w:t>
      </w:r>
      <w:r w:rsidR="00ED5C2D" w:rsidRPr="00304C58">
        <w:rPr>
          <w:rFonts w:ascii="BIZ UD明朝 Medium" w:eastAsia="BIZ UD明朝 Medium" w:hAnsi="BIZ UD明朝 Medium" w:hint="eastAsia"/>
          <w:sz w:val="24"/>
          <w:szCs w:val="24"/>
        </w:rPr>
        <w:t>版</w:t>
      </w:r>
      <w:r w:rsidRPr="00304C58">
        <w:rPr>
          <w:rFonts w:ascii="BIZ UD明朝 Medium" w:eastAsia="BIZ UD明朝 Medium" w:hAnsi="BIZ UD明朝 Medium" w:hint="eastAsia"/>
          <w:sz w:val="24"/>
          <w:szCs w:val="24"/>
        </w:rPr>
        <w:t>ＳＤＧｓ学習ゲーム貸出</w:t>
      </w:r>
      <w:r w:rsidR="00686914" w:rsidRPr="00304C58">
        <w:rPr>
          <w:rFonts w:ascii="BIZ UD明朝 Medium" w:eastAsia="BIZ UD明朝 Medium" w:hAnsi="BIZ UD明朝 Medium" w:hint="eastAsia"/>
          <w:sz w:val="24"/>
          <w:szCs w:val="24"/>
        </w:rPr>
        <w:t>業務のみに使用します</w:t>
      </w:r>
    </w:p>
    <w:p w:rsidR="00304C58" w:rsidRDefault="00304C58" w:rsidP="0068691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86914" w:rsidRPr="00304C58" w:rsidRDefault="00CD67F9" w:rsidP="0068691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04C58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2144078</wp:posOffset>
                </wp:positionH>
                <wp:positionV relativeFrom="paragraph">
                  <wp:posOffset>113348</wp:posOffset>
                </wp:positionV>
                <wp:extent cx="3243262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32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6627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85pt,8.95pt" to="424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023EF8" w:rsidRPr="00304C58">
        <w:rPr>
          <w:rFonts w:ascii="BIZ UD明朝 Medium" w:eastAsia="BIZ UD明朝 Medium" w:hAnsi="BIZ UD明朝 Medium" w:hint="eastAsia"/>
          <w:sz w:val="24"/>
          <w:szCs w:val="24"/>
        </w:rPr>
        <w:t>以下は市の</w:t>
      </w:r>
      <w:r w:rsidR="00686914" w:rsidRPr="00304C58">
        <w:rPr>
          <w:rFonts w:ascii="BIZ UD明朝 Medium" w:eastAsia="BIZ UD明朝 Medium" w:hAnsi="BIZ UD明朝 Medium" w:hint="eastAsia"/>
          <w:sz w:val="24"/>
          <w:szCs w:val="24"/>
        </w:rPr>
        <w:t>担当で記入します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C46146" w:rsidRPr="00304C58" w:rsidTr="00C46146">
        <w:tc>
          <w:tcPr>
            <w:tcW w:w="1838" w:type="dxa"/>
          </w:tcPr>
          <w:p w:rsidR="00C46146" w:rsidRPr="00304C58" w:rsidRDefault="00C46146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貸出日</w:t>
            </w:r>
          </w:p>
        </w:tc>
        <w:tc>
          <w:tcPr>
            <w:tcW w:w="6662" w:type="dxa"/>
          </w:tcPr>
          <w:p w:rsidR="00C46146" w:rsidRPr="00304C58" w:rsidRDefault="00C46146" w:rsidP="00C46146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日（　　）　　　担当者：</w:t>
            </w:r>
          </w:p>
        </w:tc>
      </w:tr>
      <w:tr w:rsidR="00F94786" w:rsidRPr="00304C58" w:rsidTr="00C46146">
        <w:tc>
          <w:tcPr>
            <w:tcW w:w="1838" w:type="dxa"/>
          </w:tcPr>
          <w:p w:rsidR="00F94786" w:rsidRPr="00304C58" w:rsidRDefault="001948FF" w:rsidP="001948F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管理番号</w:t>
            </w:r>
          </w:p>
        </w:tc>
        <w:tc>
          <w:tcPr>
            <w:tcW w:w="6662" w:type="dxa"/>
          </w:tcPr>
          <w:p w:rsidR="00F94786" w:rsidRPr="00304C58" w:rsidRDefault="00F94786" w:rsidP="00F9478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6146" w:rsidRPr="00304C58" w:rsidTr="00C46146">
        <w:tc>
          <w:tcPr>
            <w:tcW w:w="1838" w:type="dxa"/>
          </w:tcPr>
          <w:p w:rsidR="00C46146" w:rsidRPr="00304C58" w:rsidRDefault="00C46146" w:rsidP="0068691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返却日</w:t>
            </w:r>
          </w:p>
        </w:tc>
        <w:tc>
          <w:tcPr>
            <w:tcW w:w="6662" w:type="dxa"/>
          </w:tcPr>
          <w:p w:rsidR="00C46146" w:rsidRPr="00304C58" w:rsidRDefault="00C46146" w:rsidP="00C46146">
            <w:pPr>
              <w:ind w:firstLineChars="200" w:firstLine="4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日（　　）　　</w:t>
            </w:r>
            <w:r w:rsidR="00CD67F9"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04C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担当者：</w:t>
            </w:r>
          </w:p>
        </w:tc>
      </w:tr>
    </w:tbl>
    <w:p w:rsidR="00686914" w:rsidRPr="00304C58" w:rsidRDefault="00686914" w:rsidP="00023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04C58" w:rsidRPr="00304C58" w:rsidRDefault="00304C5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04C58" w:rsidRPr="00304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F8" w:rsidRDefault="00023EF8" w:rsidP="00686914">
      <w:r>
        <w:separator/>
      </w:r>
    </w:p>
  </w:endnote>
  <w:endnote w:type="continuationSeparator" w:id="0">
    <w:p w:rsidR="00023EF8" w:rsidRDefault="00023EF8" w:rsidP="006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F8" w:rsidRDefault="00023EF8" w:rsidP="00686914">
      <w:r>
        <w:separator/>
      </w:r>
    </w:p>
  </w:footnote>
  <w:footnote w:type="continuationSeparator" w:id="0">
    <w:p w:rsidR="00023EF8" w:rsidRDefault="00023EF8" w:rsidP="0068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B"/>
    <w:rsid w:val="0001774F"/>
    <w:rsid w:val="00023EF8"/>
    <w:rsid w:val="001948FF"/>
    <w:rsid w:val="002B3568"/>
    <w:rsid w:val="00304C58"/>
    <w:rsid w:val="00396452"/>
    <w:rsid w:val="0059523F"/>
    <w:rsid w:val="006807A5"/>
    <w:rsid w:val="00686914"/>
    <w:rsid w:val="007A6F35"/>
    <w:rsid w:val="00880231"/>
    <w:rsid w:val="008E689C"/>
    <w:rsid w:val="009D66DC"/>
    <w:rsid w:val="00A562DB"/>
    <w:rsid w:val="00A81F60"/>
    <w:rsid w:val="00B95F20"/>
    <w:rsid w:val="00C46146"/>
    <w:rsid w:val="00CD67F9"/>
    <w:rsid w:val="00D40208"/>
    <w:rsid w:val="00EA7E42"/>
    <w:rsid w:val="00ED5C2D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4615C"/>
  <w15:chartTrackingRefBased/>
  <w15:docId w15:val="{043DBD6D-4EEE-4FB0-B5A7-452EB34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914"/>
  </w:style>
  <w:style w:type="paragraph" w:styleId="a5">
    <w:name w:val="footer"/>
    <w:basedOn w:val="a"/>
    <w:link w:val="a6"/>
    <w:uiPriority w:val="99"/>
    <w:unhideWhenUsed/>
    <w:rsid w:val="0068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914"/>
  </w:style>
  <w:style w:type="table" w:styleId="a7">
    <w:name w:val="Table Grid"/>
    <w:basedOn w:val="a1"/>
    <w:uiPriority w:val="39"/>
    <w:rsid w:val="0068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100FFFAF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八木　新大朗</cp:lastModifiedBy>
  <cp:revision>6</cp:revision>
  <dcterms:created xsi:type="dcterms:W3CDTF">2025-02-19T08:08:00Z</dcterms:created>
  <dcterms:modified xsi:type="dcterms:W3CDTF">2025-02-21T07:26:00Z</dcterms:modified>
</cp:coreProperties>
</file>