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6DF" w:rsidRPr="00C136AA" w:rsidRDefault="00C136AA" w:rsidP="00C136AA">
      <w:pPr>
        <w:jc w:val="center"/>
        <w:rPr>
          <w:sz w:val="32"/>
        </w:rPr>
      </w:pPr>
      <w:r w:rsidRPr="00C136AA">
        <w:rPr>
          <w:rFonts w:hint="eastAsia"/>
          <w:sz w:val="32"/>
        </w:rPr>
        <w:t>富山市地域計画案に関する意見書</w:t>
      </w:r>
    </w:p>
    <w:p w:rsidR="00C136AA" w:rsidRDefault="00C136AA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7460"/>
      </w:tblGrid>
      <w:tr w:rsidR="00C136AA" w:rsidRPr="00801AD2" w:rsidTr="008C2FE4">
        <w:trPr>
          <w:trHeight w:val="615"/>
        </w:trPr>
        <w:tc>
          <w:tcPr>
            <w:tcW w:w="1242" w:type="dxa"/>
            <w:vAlign w:val="center"/>
          </w:tcPr>
          <w:p w:rsidR="00C136AA" w:rsidRPr="00801AD2" w:rsidRDefault="00C136AA" w:rsidP="008C2FE4">
            <w:pPr>
              <w:rPr>
                <w:sz w:val="24"/>
                <w:szCs w:val="24"/>
              </w:rPr>
            </w:pPr>
            <w:r w:rsidRPr="00801AD2">
              <w:rPr>
                <w:rFonts w:hint="eastAsia"/>
                <w:sz w:val="24"/>
                <w:szCs w:val="24"/>
              </w:rPr>
              <w:t>地区名</w:t>
            </w:r>
          </w:p>
        </w:tc>
        <w:tc>
          <w:tcPr>
            <w:tcW w:w="7460" w:type="dxa"/>
          </w:tcPr>
          <w:p w:rsidR="00C136AA" w:rsidRPr="00801AD2" w:rsidRDefault="00C136AA">
            <w:pPr>
              <w:rPr>
                <w:sz w:val="24"/>
                <w:szCs w:val="24"/>
              </w:rPr>
            </w:pPr>
          </w:p>
        </w:tc>
      </w:tr>
      <w:tr w:rsidR="00C136AA" w:rsidRPr="00801AD2" w:rsidTr="008C2FE4">
        <w:trPr>
          <w:trHeight w:val="6505"/>
        </w:trPr>
        <w:tc>
          <w:tcPr>
            <w:tcW w:w="1242" w:type="dxa"/>
          </w:tcPr>
          <w:p w:rsidR="00C136AA" w:rsidRPr="00801AD2" w:rsidRDefault="00C136AA">
            <w:pPr>
              <w:rPr>
                <w:sz w:val="24"/>
                <w:szCs w:val="24"/>
              </w:rPr>
            </w:pPr>
            <w:r w:rsidRPr="00801AD2">
              <w:rPr>
                <w:rFonts w:hint="eastAsia"/>
                <w:sz w:val="24"/>
                <w:szCs w:val="24"/>
              </w:rPr>
              <w:t>ご意見</w:t>
            </w:r>
          </w:p>
        </w:tc>
        <w:tc>
          <w:tcPr>
            <w:tcW w:w="7460" w:type="dxa"/>
          </w:tcPr>
          <w:p w:rsidR="00C136AA" w:rsidRPr="00801AD2" w:rsidRDefault="00C136AA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C2FE4" w:rsidRPr="00801AD2" w:rsidTr="008C2FE4">
        <w:trPr>
          <w:trHeight w:val="2401"/>
        </w:trPr>
        <w:tc>
          <w:tcPr>
            <w:tcW w:w="8702" w:type="dxa"/>
            <w:gridSpan w:val="2"/>
          </w:tcPr>
          <w:p w:rsidR="008C2FE4" w:rsidRDefault="008C2FE4">
            <w:pPr>
              <w:rPr>
                <w:sz w:val="24"/>
                <w:szCs w:val="24"/>
              </w:rPr>
            </w:pPr>
          </w:p>
          <w:p w:rsidR="008C2FE4" w:rsidRDefault="008C2FE4" w:rsidP="008C2FE4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  <w:p w:rsidR="008C2FE4" w:rsidRDefault="008C2FE4" w:rsidP="008C2FE4">
            <w:pPr>
              <w:ind w:firstLineChars="100" w:firstLine="240"/>
              <w:rPr>
                <w:sz w:val="24"/>
                <w:szCs w:val="24"/>
              </w:rPr>
            </w:pPr>
          </w:p>
          <w:p w:rsidR="008C2FE4" w:rsidRDefault="008C2FE4" w:rsidP="008C2FE4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  <w:p w:rsidR="008C2FE4" w:rsidRDefault="008C2FE4" w:rsidP="008C2FE4">
            <w:pPr>
              <w:ind w:firstLineChars="100" w:firstLine="240"/>
              <w:rPr>
                <w:sz w:val="24"/>
                <w:szCs w:val="24"/>
              </w:rPr>
            </w:pPr>
          </w:p>
          <w:p w:rsidR="008C2FE4" w:rsidRPr="00801AD2" w:rsidRDefault="008C2FE4" w:rsidP="008C2FE4">
            <w:pPr>
              <w:ind w:firstLineChars="100" w:firstLine="24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</w:tr>
    </w:tbl>
    <w:p w:rsidR="00C136AA" w:rsidRPr="00C136AA" w:rsidRDefault="00C136AA">
      <w:pPr>
        <w:rPr>
          <w:sz w:val="24"/>
          <w:szCs w:val="24"/>
        </w:rPr>
      </w:pPr>
    </w:p>
    <w:p w:rsidR="00C136AA" w:rsidRDefault="00C136A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―提出先―</w:t>
      </w:r>
    </w:p>
    <w:p w:rsidR="00C136AA" w:rsidRDefault="00C136A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富山市役所農林水産部農政企画課、農林事務所農業振興課</w:t>
      </w:r>
    </w:p>
    <w:p w:rsidR="00C136AA" w:rsidRDefault="00C136A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〒　</w:t>
      </w:r>
      <w:r>
        <w:rPr>
          <w:rFonts w:hint="eastAsia"/>
          <w:sz w:val="24"/>
          <w:szCs w:val="24"/>
        </w:rPr>
        <w:t>930-8510</w:t>
      </w:r>
      <w:r>
        <w:rPr>
          <w:rFonts w:hint="eastAsia"/>
          <w:sz w:val="24"/>
          <w:szCs w:val="24"/>
        </w:rPr>
        <w:t xml:space="preserve">　富山市新桜町７番３８号</w:t>
      </w:r>
    </w:p>
    <w:p w:rsidR="00C136AA" w:rsidRPr="00C136AA" w:rsidRDefault="00C136A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TEL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076-443-2081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FAX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076-443-2185</w:t>
      </w:r>
    </w:p>
    <w:sectPr w:rsidR="00C136AA" w:rsidRPr="00C136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325"/>
    <w:rsid w:val="000026DF"/>
    <w:rsid w:val="00010325"/>
    <w:rsid w:val="00801AD2"/>
    <w:rsid w:val="008C2FE4"/>
    <w:rsid w:val="00C1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74BA0F"/>
  <w15:chartTrackingRefBased/>
  <w15:docId w15:val="{FC4D7F5C-8A56-439C-8A49-B4C22142F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6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1E7E5377</Template>
  <TotalTime>15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松下　博憲</dc:creator>
  <cp:keywords/>
  <dc:description/>
  <cp:lastModifiedBy>松下　博憲</cp:lastModifiedBy>
  <cp:revision>3</cp:revision>
  <dcterms:created xsi:type="dcterms:W3CDTF">2025-02-13T01:39:00Z</dcterms:created>
  <dcterms:modified xsi:type="dcterms:W3CDTF">2025-02-13T01:55:00Z</dcterms:modified>
</cp:coreProperties>
</file>