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A0" w:rsidRPr="00006C91" w:rsidRDefault="00B311A0" w:rsidP="00B311A0">
      <w:pPr>
        <w:widowControl/>
        <w:kinsoku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006C91">
        <w:rPr>
          <w:rFonts w:ascii="BIZ UD明朝 Medium" w:eastAsia="BIZ UD明朝 Medium" w:hAnsi="BIZ UD明朝 Medium" w:hint="eastAsia"/>
          <w:sz w:val="24"/>
        </w:rPr>
        <w:t>様式第４のイ（第４条、第５条関係）</w:t>
      </w:r>
    </w:p>
    <w:p w:rsidR="00B311A0" w:rsidRPr="00006C91" w:rsidRDefault="00B311A0" w:rsidP="00B311A0">
      <w:pPr>
        <w:widowControl/>
        <w:kinsoku w:val="0"/>
        <w:adjustRightInd w:val="0"/>
        <w:ind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006C91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C1D2" wp14:editId="28A0586D">
                <wp:simplePos x="0" y="0"/>
                <wp:positionH relativeFrom="column">
                  <wp:posOffset>2506345</wp:posOffset>
                </wp:positionH>
                <wp:positionV relativeFrom="page">
                  <wp:posOffset>1231265</wp:posOffset>
                </wp:positionV>
                <wp:extent cx="1714500" cy="3429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1A0" w:rsidRPr="00006C91" w:rsidRDefault="00B311A0" w:rsidP="00B311A0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006C91">
                              <w:rPr>
                                <w:rFonts w:ascii="BIZ UD明朝 Medium" w:eastAsia="BIZ UD明朝 Medium" w:hAnsi="BIZ UD明朝 Medium" w:hint="eastAsia"/>
                                <w:spacing w:val="63"/>
                                <w:kern w:val="0"/>
                                <w:sz w:val="24"/>
                                <w:fitText w:val="2438" w:id="1542173440"/>
                              </w:rPr>
                              <w:t>構造設備明細</w:t>
                            </w:r>
                            <w:r w:rsidRPr="00006C91">
                              <w:rPr>
                                <w:rFonts w:ascii="BIZ UD明朝 Medium" w:eastAsia="BIZ UD明朝 Medium" w:hAnsi="BIZ UD明朝 Medium" w:hint="eastAsia"/>
                                <w:spacing w:val="1"/>
                                <w:kern w:val="0"/>
                                <w:sz w:val="24"/>
                                <w:fitText w:val="2438" w:id="15421734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8C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7.35pt;margin-top:96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RE1AIAAMw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" filled="f" stroked="f">
                <v:textbox>
                  <w:txbxContent>
                    <w:p w:rsidR="00B311A0" w:rsidRPr="00006C91" w:rsidRDefault="00B311A0" w:rsidP="00B311A0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006C91">
                        <w:rPr>
                          <w:rFonts w:ascii="BIZ UD明朝 Medium" w:eastAsia="BIZ UD明朝 Medium" w:hAnsi="BIZ UD明朝 Medium" w:hint="eastAsia"/>
                          <w:spacing w:val="63"/>
                          <w:kern w:val="0"/>
                          <w:sz w:val="24"/>
                          <w:fitText w:val="2438" w:id="1542173440"/>
                        </w:rPr>
                        <w:t>構造設備明細</w:t>
                      </w:r>
                      <w:r w:rsidRPr="00006C91">
                        <w:rPr>
                          <w:rFonts w:ascii="BIZ UD明朝 Medium" w:eastAsia="BIZ UD明朝 Medium" w:hAnsi="BIZ UD明朝 Medium" w:hint="eastAsia"/>
                          <w:spacing w:val="1"/>
                          <w:kern w:val="0"/>
                          <w:sz w:val="24"/>
                          <w:fitText w:val="2438" w:id="1542173440"/>
                        </w:rPr>
                        <w:t>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311A0" w:rsidRPr="00006C91" w:rsidRDefault="00B311A0" w:rsidP="00B311A0">
      <w:pPr>
        <w:widowControl/>
        <w:kinsoku w:val="0"/>
        <w:adjustRightInd w:val="0"/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 w:rsidRPr="00006C91">
        <w:rPr>
          <w:rFonts w:ascii="BIZ UD明朝 Medium" w:eastAsia="BIZ UD明朝 Medium" w:hAnsi="BIZ UD明朝 Medium" w:hint="eastAsia"/>
          <w:sz w:val="24"/>
        </w:rPr>
        <w:t xml:space="preserve">　　　　　　　　　　　製　造　所</w:t>
      </w:r>
    </w:p>
    <w:p w:rsidR="00B311A0" w:rsidRPr="00006C91" w:rsidRDefault="00B311A0" w:rsidP="00B311A0">
      <w:pPr>
        <w:widowControl/>
        <w:kinsoku w:val="0"/>
        <w:adjustRightInd w:val="0"/>
        <w:spacing w:line="240" w:lineRule="exact"/>
        <w:ind w:firstLineChars="1100" w:firstLine="2640"/>
        <w:jc w:val="left"/>
        <w:rPr>
          <w:rFonts w:ascii="BIZ UD明朝 Medium" w:eastAsia="BIZ UD明朝 Medium" w:hAnsi="BIZ UD明朝 Medium"/>
          <w:sz w:val="24"/>
        </w:rPr>
      </w:pPr>
      <w:r w:rsidRPr="00006C91">
        <w:rPr>
          <w:rFonts w:ascii="BIZ UD明朝 Medium" w:eastAsia="BIZ UD明朝 Medium" w:hAnsi="BIZ UD明朝 Medium" w:hint="eastAsia"/>
          <w:sz w:val="24"/>
        </w:rPr>
        <w:t>一般取扱所</w:t>
      </w:r>
    </w:p>
    <w:tbl>
      <w:tblPr>
        <w:tblW w:w="950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613"/>
        <w:gridCol w:w="851"/>
        <w:gridCol w:w="141"/>
        <w:gridCol w:w="573"/>
        <w:gridCol w:w="484"/>
        <w:gridCol w:w="786"/>
        <w:gridCol w:w="1002"/>
        <w:gridCol w:w="642"/>
        <w:gridCol w:w="341"/>
        <w:gridCol w:w="1275"/>
        <w:gridCol w:w="320"/>
        <w:gridCol w:w="389"/>
        <w:gridCol w:w="992"/>
        <w:gridCol w:w="973"/>
      </w:tblGrid>
      <w:tr w:rsidR="00B311A0" w:rsidRPr="00006C91" w:rsidTr="00006C91">
        <w:trPr>
          <w:gridBefore w:val="1"/>
          <w:wBefore w:w="121" w:type="dxa"/>
          <w:trHeight w:val="540"/>
        </w:trPr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672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trHeight w:val="583"/>
        </w:trPr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危険物の取扱作業の</w:t>
            </w:r>
          </w:p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E842A0">
        <w:trPr>
          <w:gridBefore w:val="1"/>
          <w:wBefore w:w="121" w:type="dxa"/>
          <w:trHeight w:val="540"/>
        </w:trPr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製造所（一般取扱所）</w:t>
            </w:r>
          </w:p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の敷地面積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E842A0">
            <w:pPr>
              <w:widowControl/>
              <w:kinsoku w:val="0"/>
              <w:adjustRightInd w:val="0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</w:t>
            </w:r>
            <w:r w:rsidR="00006C9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006C91">
              <w:rPr>
                <w:rFonts w:ascii="BIZ UD明朝 Medium" w:eastAsia="BIZ UD明朝 Medium" w:hAnsi="BIZ UD明朝 Medium" w:hint="eastAsia"/>
                <w:sz w:val="24"/>
              </w:rPr>
              <w:t xml:space="preserve">　　　 　</w:t>
            </w:r>
            <w:r w:rsidR="00006C91" w:rsidRPr="00006C91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B311A0" w:rsidRPr="00006C91" w:rsidTr="00006C91">
        <w:trPr>
          <w:gridBefore w:val="1"/>
          <w:wBefore w:w="121" w:type="dxa"/>
          <w:cantSplit/>
          <w:trHeight w:val="54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建　　築　　物</w:t>
            </w:r>
          </w:p>
          <w:p w:rsidR="00B311A0" w:rsidRPr="00006C91" w:rsidRDefault="00B311A0" w:rsidP="00E842A0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の　構　　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階数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  <w:r w:rsidRPr="00006C91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２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延べ面積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006C91" w:rsidP="00006C91">
            <w:pPr>
              <w:widowControl/>
              <w:kinsoku w:val="0"/>
              <w:adjustRightInd w:val="0"/>
              <w:ind w:right="1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B311A0" w:rsidRPr="00006C91" w:rsidTr="00006C91">
        <w:trPr>
          <w:gridBefore w:val="1"/>
          <w:wBefore w:w="121" w:type="dxa"/>
          <w:cantSplit/>
          <w:trHeight w:val="655"/>
        </w:trPr>
        <w:tc>
          <w:tcPr>
            <w:tcW w:w="61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壁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延焼のおそれの</w:t>
            </w:r>
          </w:p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ある外壁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床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cantSplit/>
          <w:trHeight w:val="540"/>
        </w:trPr>
        <w:tc>
          <w:tcPr>
            <w:tcW w:w="61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その他の壁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はり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屋根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cantSplit/>
          <w:trHeight w:val="525"/>
        </w:trPr>
        <w:tc>
          <w:tcPr>
            <w:tcW w:w="121" w:type="dxa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窓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出入口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階段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cantSplit/>
          <w:trHeight w:val="232"/>
        </w:trPr>
        <w:tc>
          <w:tcPr>
            <w:tcW w:w="344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E842A0">
            <w:pPr>
              <w:widowControl/>
              <w:kinsoku w:val="0"/>
              <w:adjustRightInd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建築物の一部に製造所（一般取扱所）を設ける場合の建築物の構造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階数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  <w:r w:rsidRPr="00006C91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延べ面積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006C91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B311A0" w:rsidRPr="00006C91" w:rsidTr="00006C91">
        <w:trPr>
          <w:gridBefore w:val="1"/>
          <w:wBefore w:w="121" w:type="dxa"/>
          <w:cantSplit/>
          <w:trHeight w:val="653"/>
        </w:trPr>
        <w:tc>
          <w:tcPr>
            <w:tcW w:w="3448" w:type="dxa"/>
            <w:gridSpan w:val="6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建築物の構造概要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cantSplit/>
          <w:trHeight w:val="1413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B311A0" w:rsidRPr="00006C91" w:rsidRDefault="00B311A0" w:rsidP="00E842A0">
            <w:pPr>
              <w:widowControl/>
              <w:kinsoku w:val="0"/>
              <w:adjustRightInd w:val="0"/>
              <w:spacing w:line="240" w:lineRule="exact"/>
              <w:ind w:leftChars="50" w:left="105" w:rightChars="50" w:right="105" w:firstLineChars="50" w:firstLine="100"/>
              <w:jc w:val="left"/>
              <w:rPr>
                <w:rFonts w:ascii="BIZ UD明朝 Medium" w:eastAsia="BIZ UD明朝 Medium" w:hAnsi="BIZ UD明朝 Medium"/>
                <w:spacing w:val="-26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設備の概要</w:t>
            </w:r>
            <w:r w:rsidRPr="00006C91">
              <w:rPr>
                <w:rFonts w:ascii="BIZ UD明朝 Medium" w:eastAsia="BIZ UD明朝 Medium" w:hAnsi="BIZ UD明朝 Medium" w:hint="eastAsia"/>
                <w:spacing w:val="-26"/>
                <w:sz w:val="24"/>
              </w:rPr>
              <w:t>製造の(取扱)</w:t>
            </w:r>
          </w:p>
        </w:tc>
        <w:tc>
          <w:tcPr>
            <w:tcW w:w="7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cantSplit/>
          <w:trHeight w:val="1387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-24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pacing w:val="-24"/>
                <w:sz w:val="24"/>
              </w:rPr>
              <w:t>タンクの概要</w:t>
            </w:r>
            <w:bookmarkStart w:id="0" w:name="_GoBack"/>
            <w:bookmarkEnd w:id="0"/>
          </w:p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-24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pacing w:val="-24"/>
                <w:sz w:val="24"/>
              </w:rPr>
              <w:t>項第二十号の</w:t>
            </w:r>
          </w:p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pacing w:val="-24"/>
                <w:sz w:val="24"/>
              </w:rPr>
              <w:t>令第九条第一</w:t>
            </w:r>
          </w:p>
        </w:tc>
        <w:tc>
          <w:tcPr>
            <w:tcW w:w="7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trHeight w:val="630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配管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加圧設備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trHeight w:val="630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加熱設備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乾燥設備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trHeight w:val="630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貯留設備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電気設備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trHeight w:val="630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換気、排出の設備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静電気除去設備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trHeight w:val="630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避雷設備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警報設備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  <w:trHeight w:val="483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</w:tc>
        <w:tc>
          <w:tcPr>
            <w:tcW w:w="7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11A0" w:rsidRPr="00006C91" w:rsidTr="00006C91">
        <w:trPr>
          <w:gridBefore w:val="1"/>
          <w:wBefore w:w="121" w:type="dxa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工事請負者</w:t>
            </w:r>
          </w:p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720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1A0" w:rsidRPr="00006C91" w:rsidRDefault="00B311A0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06C9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電話</w:t>
            </w:r>
          </w:p>
        </w:tc>
      </w:tr>
    </w:tbl>
    <w:p w:rsidR="00B311A0" w:rsidRPr="00006C91" w:rsidRDefault="00977BE1" w:rsidP="00B311A0">
      <w:pPr>
        <w:widowControl/>
        <w:kinsoku w:val="0"/>
        <w:adjustRightInd w:val="0"/>
        <w:spacing w:line="240" w:lineRule="exact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006C91">
        <w:rPr>
          <w:rFonts w:ascii="BIZ UD明朝 Medium" w:eastAsia="BIZ UD明朝 Medium" w:hAnsi="BIZ UD明朝 Medium" w:hint="eastAsia"/>
          <w:sz w:val="24"/>
        </w:rPr>
        <w:t>備　考　１　この用紙の大きさは、日本産</w:t>
      </w:r>
      <w:r w:rsidR="00B311A0" w:rsidRPr="00006C91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B311A0" w:rsidRPr="00006C91" w:rsidRDefault="00B311A0" w:rsidP="00B311A0">
      <w:pPr>
        <w:widowControl/>
        <w:kinsoku w:val="0"/>
        <w:adjustRightInd w:val="0"/>
        <w:spacing w:line="240" w:lineRule="exact"/>
        <w:ind w:leftChars="100" w:left="1448" w:hangingChars="516" w:hanging="1238"/>
        <w:jc w:val="left"/>
        <w:rPr>
          <w:rFonts w:ascii="BIZ UD明朝 Medium" w:eastAsia="BIZ UD明朝 Medium" w:hAnsi="BIZ UD明朝 Medium"/>
          <w:sz w:val="24"/>
        </w:rPr>
      </w:pPr>
      <w:r w:rsidRPr="00006C91">
        <w:rPr>
          <w:rFonts w:ascii="BIZ UD明朝 Medium" w:eastAsia="BIZ UD明朝 Medium" w:hAnsi="BIZ UD明朝 Medium" w:hint="eastAsia"/>
          <w:sz w:val="24"/>
        </w:rPr>
        <w:t xml:space="preserve">　　　　２　建築物の一部に製造所（一般取扱所）を設ける場合の建築物の構造の欄は、該当する場合のみ記入すること。</w:t>
      </w:r>
    </w:p>
    <w:p w:rsidR="00B311A0" w:rsidRPr="00006C91" w:rsidRDefault="00B311A0" w:rsidP="00B311A0">
      <w:pPr>
        <w:widowControl/>
        <w:kinsoku w:val="0"/>
        <w:adjustRightInd w:val="0"/>
        <w:spacing w:line="240" w:lineRule="exact"/>
        <w:ind w:left="1447" w:hangingChars="603" w:hanging="1447"/>
        <w:jc w:val="left"/>
        <w:rPr>
          <w:rFonts w:ascii="BIZ UD明朝 Medium" w:eastAsia="BIZ UD明朝 Medium" w:hAnsi="BIZ UD明朝 Medium"/>
          <w:sz w:val="24"/>
        </w:rPr>
      </w:pPr>
      <w:r w:rsidRPr="00006C91">
        <w:rPr>
          <w:rFonts w:ascii="BIZ UD明朝 Medium" w:eastAsia="BIZ UD明朝 Medium" w:hAnsi="BIZ UD明朝 Medium" w:hint="eastAsia"/>
          <w:sz w:val="24"/>
        </w:rPr>
        <w:t xml:space="preserve">　　　　　３　令第９条第１項第２０号のタンクにあっては、構造設備明細書（様式第４のハ、様式第４のニ又は様式第４のホ）を添付すること。</w:t>
      </w:r>
    </w:p>
    <w:p w:rsidR="008146A7" w:rsidRPr="00E842A0" w:rsidRDefault="008146A7" w:rsidP="00E842A0">
      <w:pPr>
        <w:widowControl/>
        <w:kinsoku w:val="0"/>
        <w:snapToGrid w:val="0"/>
        <w:spacing w:line="360" w:lineRule="exact"/>
        <w:rPr>
          <w:rFonts w:ascii="BIZ UD明朝 Medium" w:eastAsia="BIZ UD明朝 Medium" w:hAnsi="BIZ UD明朝 Medium" w:hint="eastAsia"/>
          <w:sz w:val="24"/>
        </w:rPr>
      </w:pPr>
    </w:p>
    <w:sectPr w:rsidR="008146A7" w:rsidRPr="00E842A0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06C91"/>
    <w:rsid w:val="008146A7"/>
    <w:rsid w:val="008E6017"/>
    <w:rsid w:val="00977BE1"/>
    <w:rsid w:val="00B311A0"/>
    <w:rsid w:val="00BA431F"/>
    <w:rsid w:val="00E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BC061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7C375C1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7</cp:revision>
  <dcterms:created xsi:type="dcterms:W3CDTF">2018-03-27T08:01:00Z</dcterms:created>
  <dcterms:modified xsi:type="dcterms:W3CDTF">2025-03-10T06:56:00Z</dcterms:modified>
</cp:coreProperties>
</file>