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4C" w:rsidRPr="003F6251" w:rsidRDefault="007A634C" w:rsidP="007A634C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 w:hint="eastAsia"/>
          <w:sz w:val="24"/>
        </w:rPr>
        <w:t>様式第４のヌ（第４条、第５条関係）</w:t>
      </w:r>
    </w:p>
    <w:p w:rsidR="007A634C" w:rsidRPr="003F6251" w:rsidRDefault="007A634C" w:rsidP="007A634C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BF7D" wp14:editId="646BDDB9">
                <wp:simplePos x="0" y="0"/>
                <wp:positionH relativeFrom="column">
                  <wp:posOffset>1639570</wp:posOffset>
                </wp:positionH>
                <wp:positionV relativeFrom="paragraph">
                  <wp:posOffset>116319</wp:posOffset>
                </wp:positionV>
                <wp:extent cx="2171700" cy="647272"/>
                <wp:effectExtent l="0" t="0" r="0" b="635"/>
                <wp:wrapNone/>
                <wp:docPr id="351" name="テキスト ボック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7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4C" w:rsidRPr="003F6251" w:rsidRDefault="007A634C" w:rsidP="007A634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F6251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24"/>
                                <w:fitText w:val="2835" w:id="1545787392"/>
                              </w:rPr>
                              <w:t>第一種販売取扱</w:t>
                            </w:r>
                            <w:r w:rsidRPr="003F6251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kern w:val="0"/>
                                <w:sz w:val="24"/>
                                <w:fitText w:val="2835" w:id="1545787392"/>
                              </w:rPr>
                              <w:t>所</w:t>
                            </w:r>
                            <w:r w:rsidRPr="003F6251">
                              <w:rPr>
                                <w:rFonts w:ascii="BIZ UD明朝 Medium" w:eastAsia="BIZ UD明朝 Medium" w:hAnsi="BIZ UD明朝 Medium" w:hint="eastAsia"/>
                                <w:spacing w:val="65"/>
                                <w:kern w:val="0"/>
                                <w:sz w:val="24"/>
                                <w:fitText w:val="2835" w:id="1545787393"/>
                              </w:rPr>
                              <w:t>第二種販売取扱</w:t>
                            </w:r>
                            <w:r w:rsidRPr="003F6251">
                              <w:rPr>
                                <w:rFonts w:ascii="BIZ UD明朝 Medium" w:eastAsia="BIZ UD明朝 Medium" w:hAnsi="BIZ UD明朝 Medium" w:hint="eastAsia"/>
                                <w:spacing w:val="2"/>
                                <w:kern w:val="0"/>
                                <w:sz w:val="24"/>
                                <w:fitText w:val="2835" w:id="1545787393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1B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1" o:spid="_x0000_s1026" type="#_x0000_t202" style="position:absolute;margin-left:129.1pt;margin-top:9.15pt;width:171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" filled="f" stroked="f">
                <v:textbox>
                  <w:txbxContent>
                    <w:p w:rsidR="007A634C" w:rsidRPr="003F6251" w:rsidRDefault="007A634C" w:rsidP="007A634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F6251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24"/>
                          <w:fitText w:val="2835" w:id="1545787392"/>
                        </w:rPr>
                        <w:t>第一種販売取扱</w:t>
                      </w:r>
                      <w:r w:rsidRPr="003F6251">
                        <w:rPr>
                          <w:rFonts w:ascii="BIZ UD明朝 Medium" w:eastAsia="BIZ UD明朝 Medium" w:hAnsi="BIZ UD明朝 Medium" w:hint="eastAsia"/>
                          <w:spacing w:val="2"/>
                          <w:kern w:val="0"/>
                          <w:sz w:val="24"/>
                          <w:fitText w:val="2835" w:id="1545787392"/>
                        </w:rPr>
                        <w:t>所</w:t>
                      </w:r>
                      <w:r w:rsidRPr="003F6251">
                        <w:rPr>
                          <w:rFonts w:ascii="BIZ UD明朝 Medium" w:eastAsia="BIZ UD明朝 Medium" w:hAnsi="BIZ UD明朝 Medium" w:hint="eastAsia"/>
                          <w:spacing w:val="65"/>
                          <w:kern w:val="0"/>
                          <w:sz w:val="24"/>
                          <w:fitText w:val="2835" w:id="1545787393"/>
                        </w:rPr>
                        <w:t>第二種販売取扱</w:t>
                      </w:r>
                      <w:r w:rsidRPr="003F6251">
                        <w:rPr>
                          <w:rFonts w:ascii="BIZ UD明朝 Medium" w:eastAsia="BIZ UD明朝 Medium" w:hAnsi="BIZ UD明朝 Medium" w:hint="eastAsia"/>
                          <w:spacing w:val="2"/>
                          <w:kern w:val="0"/>
                          <w:sz w:val="24"/>
                          <w:fitText w:val="2835" w:id="1545787393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E7477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</w:p>
    <w:p w:rsidR="007A634C" w:rsidRPr="003F6251" w:rsidRDefault="007A634C" w:rsidP="007A634C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構造設備明細書</w:t>
      </w:r>
    </w:p>
    <w:p w:rsidR="007A634C" w:rsidRPr="003F6251" w:rsidRDefault="007A634C" w:rsidP="007A634C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659"/>
        <w:gridCol w:w="1217"/>
        <w:gridCol w:w="1323"/>
        <w:gridCol w:w="292"/>
        <w:gridCol w:w="216"/>
        <w:gridCol w:w="1219"/>
        <w:gridCol w:w="453"/>
        <w:gridCol w:w="107"/>
        <w:gridCol w:w="875"/>
        <w:gridCol w:w="1245"/>
      </w:tblGrid>
      <w:tr w:rsidR="007A634C" w:rsidRPr="003F6251" w:rsidTr="00386578">
        <w:trPr>
          <w:trHeight w:val="499"/>
        </w:trPr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94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E74775">
        <w:trPr>
          <w:cantSplit/>
          <w:trHeight w:val="82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7A634C" w:rsidRPr="003F6251" w:rsidRDefault="00E74775" w:rsidP="00E74775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pacing w:val="-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20"/>
                <w:sz w:val="24"/>
              </w:rPr>
              <w:t>建築物の構造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階数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建築面積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  <w:r w:rsidRPr="003F6251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２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延べ面積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ｍ</w:t>
            </w:r>
            <w:r w:rsidRPr="003F6251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２</w:t>
            </w:r>
          </w:p>
        </w:tc>
      </w:tr>
      <w:tr w:rsidR="007A634C" w:rsidRPr="003F6251" w:rsidTr="003B1696">
        <w:trPr>
          <w:cantSplit/>
          <w:trHeight w:val="727"/>
        </w:trPr>
        <w:tc>
          <w:tcPr>
            <w:tcW w:w="62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構造概要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B1696">
        <w:trPr>
          <w:cantSplit/>
          <w:trHeight w:val="694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A634C" w:rsidRPr="003F6251" w:rsidRDefault="00E74775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店舗部分の構造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3F6251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  <w:r w:rsidR="007A634C" w:rsidRPr="003F62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firstLine="1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延焼のおそれ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firstLine="1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のある外壁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rPr>
          <w:cantSplit/>
          <w:trHeight w:val="884"/>
        </w:trPr>
        <w:tc>
          <w:tcPr>
            <w:tcW w:w="62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床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その他の壁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rPr>
          <w:cantSplit/>
          <w:trHeight w:val="226"/>
        </w:trPr>
        <w:tc>
          <w:tcPr>
            <w:tcW w:w="62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柱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屋根又は上階の床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rPr>
          <w:cantSplit/>
          <w:trHeight w:val="226"/>
        </w:trPr>
        <w:tc>
          <w:tcPr>
            <w:tcW w:w="62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天井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はり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B1696">
        <w:trPr>
          <w:cantSplit/>
          <w:trHeight w:val="226"/>
        </w:trPr>
        <w:tc>
          <w:tcPr>
            <w:tcW w:w="62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窓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出入口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B1696">
        <w:trPr>
          <w:cantSplit/>
          <w:trHeight w:val="2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7A634C" w:rsidRPr="003F6251" w:rsidRDefault="00E74775" w:rsidP="00386578">
            <w:pPr>
              <w:widowControl/>
              <w:kinsoku w:val="0"/>
              <w:spacing w:line="240" w:lineRule="exact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配合室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3F6251" w:rsidP="00386578">
            <w:pPr>
              <w:widowControl/>
              <w:kinsoku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  <w:r w:rsidR="007A634C" w:rsidRPr="003F62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rPr>
          <w:cantSplit/>
          <w:trHeight w:val="226"/>
        </w:trPr>
        <w:tc>
          <w:tcPr>
            <w:tcW w:w="62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排出の設備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電気設備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A634C" w:rsidRPr="003F6251" w:rsidTr="00386578">
        <w:trPr>
          <w:trHeight w:val="1042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3F6251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電話</w:t>
            </w:r>
          </w:p>
          <w:p w:rsidR="007A634C" w:rsidRPr="003F6251" w:rsidRDefault="007A634C" w:rsidP="00386578">
            <w:pPr>
              <w:widowControl/>
              <w:kinsoku w:val="0"/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A634C" w:rsidRPr="003F6251" w:rsidRDefault="00572309" w:rsidP="007A634C">
      <w:pPr>
        <w:widowControl/>
        <w:kinsoku w:val="0"/>
        <w:spacing w:line="240" w:lineRule="exact"/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 w:hint="eastAsia"/>
          <w:sz w:val="24"/>
        </w:rPr>
        <w:t>備　考　１　この用紙の大きさは、日本産</w:t>
      </w:r>
      <w:r w:rsidR="007A634C" w:rsidRPr="003F6251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7A634C" w:rsidRPr="003F6251" w:rsidRDefault="007A634C" w:rsidP="007A634C">
      <w:pPr>
        <w:widowControl/>
        <w:kinsoku w:val="0"/>
        <w:spacing w:line="240" w:lineRule="exact"/>
        <w:ind w:leftChars="574" w:left="1450" w:rightChars="69" w:right="145" w:hangingChars="102" w:hanging="245"/>
        <w:jc w:val="left"/>
        <w:rPr>
          <w:rFonts w:ascii="BIZ UD明朝 Medium" w:eastAsia="BIZ UD明朝 Medium" w:hAnsi="BIZ UD明朝 Medium"/>
          <w:sz w:val="24"/>
        </w:rPr>
      </w:pPr>
      <w:r w:rsidRPr="003F6251">
        <w:rPr>
          <w:rFonts w:ascii="BIZ UD明朝 Medium" w:eastAsia="BIZ UD明朝 Medium" w:hAnsi="BIZ UD明朝 Medium" w:hint="eastAsia"/>
          <w:sz w:val="24"/>
        </w:rPr>
        <w:t>２　建築物欄は、第一種販売取扱所・第二種販売取扱所を設置する建築物について記入すること。</w:t>
      </w:r>
    </w:p>
    <w:p w:rsidR="008146A7" w:rsidRPr="003F6251" w:rsidRDefault="008146A7" w:rsidP="00E74775">
      <w:pPr>
        <w:widowControl/>
        <w:kinsoku w:val="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8146A7" w:rsidRPr="003F6251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3B1696"/>
    <w:rsid w:val="003F6251"/>
    <w:rsid w:val="00572309"/>
    <w:rsid w:val="00655B46"/>
    <w:rsid w:val="0066577B"/>
    <w:rsid w:val="0077598C"/>
    <w:rsid w:val="00784097"/>
    <w:rsid w:val="007A634C"/>
    <w:rsid w:val="008146A7"/>
    <w:rsid w:val="008E6017"/>
    <w:rsid w:val="00B311A0"/>
    <w:rsid w:val="00BA431F"/>
    <w:rsid w:val="00BD7379"/>
    <w:rsid w:val="00C758E2"/>
    <w:rsid w:val="00E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0A1D87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2C72F471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黒田　雄貴</cp:lastModifiedBy>
  <cp:revision>17</cp:revision>
  <cp:lastPrinted>2025-03-10T09:15:00Z</cp:lastPrinted>
  <dcterms:created xsi:type="dcterms:W3CDTF">2018-03-27T08:01:00Z</dcterms:created>
  <dcterms:modified xsi:type="dcterms:W3CDTF">2025-03-10T09:15:00Z</dcterms:modified>
</cp:coreProperties>
</file>