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E7" w:rsidRPr="00684550" w:rsidRDefault="00684550">
      <w:pPr>
        <w:spacing w:line="276" w:lineRule="auto"/>
        <w:ind w:rightChars="-405" w:right="-850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EC3EE7" w:rsidRPr="00684550" w:rsidRDefault="00EC3EE7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富山市福祉事業所物価高騰対策支援金（食材料費分）支給申請書</w:t>
      </w:r>
    </w:p>
    <w:p w:rsidR="00EC3EE7" w:rsidRPr="00684550" w:rsidRDefault="00EC3EE7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</w:p>
    <w:p w:rsidR="00EC3EE7" w:rsidRDefault="00684550">
      <w:pPr>
        <w:spacing w:line="276" w:lineRule="auto"/>
        <w:ind w:left="240" w:hangingChars="100" w:hanging="240"/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kern w:val="0"/>
          <w:sz w:val="24"/>
        </w:rPr>
        <w:t>令和</w:t>
      </w:r>
      <w:r w:rsidRPr="00BC0D10">
        <w:rPr>
          <w:rFonts w:ascii="BIZ UD明朝 Medium" w:eastAsia="BIZ UD明朝 Medium" w:hAnsi="BIZ UD明朝 Medium" w:hint="eastAsia"/>
          <w:color w:val="000000"/>
          <w:spacing w:val="37"/>
          <w:kern w:val="0"/>
          <w:sz w:val="24"/>
          <w:fitText w:val="2761" w:id="1"/>
        </w:rPr>
        <w:t xml:space="preserve">　　年　　月　　</w:t>
      </w:r>
      <w:r w:rsidRPr="00BC0D10"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fitText w:val="2761" w:id="1"/>
        </w:rPr>
        <w:t>日</w:t>
      </w:r>
    </w:p>
    <w:p w:rsidR="00BC0D10" w:rsidRPr="00684550" w:rsidRDefault="00BC0D10">
      <w:pPr>
        <w:spacing w:line="276" w:lineRule="auto"/>
        <w:ind w:left="240" w:hangingChars="100" w:hanging="240"/>
        <w:jc w:val="right"/>
        <w:rPr>
          <w:rFonts w:ascii="BIZ UD明朝 Medium" w:eastAsia="BIZ UD明朝 Medium" w:hAnsi="BIZ UD明朝 Medium" w:hint="eastAsia"/>
          <w:color w:val="000000"/>
          <w:sz w:val="24"/>
        </w:rPr>
      </w:pPr>
      <w:bookmarkStart w:id="0" w:name="_GoBack"/>
      <w:bookmarkEnd w:id="0"/>
    </w:p>
    <w:p w:rsidR="00EC3EE7" w:rsidRPr="00684550" w:rsidRDefault="0068455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EC3EE7" w:rsidRPr="00684550" w:rsidRDefault="00EC3EE7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申請者　住所又は所在地</w:t>
      </w:r>
    </w:p>
    <w:p w:rsidR="00EC3EE7" w:rsidRPr="00684550" w:rsidRDefault="0068455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氏名又は名称及び代表者氏名</w:t>
      </w:r>
    </w:p>
    <w:p w:rsidR="00EC3EE7" w:rsidRPr="00684550" w:rsidRDefault="00EC3EE7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富山市福祉事業所物価高騰対策支援金（食材料費分）の支給について、富山市福祉事業所物価高騰対策支援金支給規則第３条の規定により、次のとおり申請します。</w:t>
      </w:r>
    </w:p>
    <w:p w:rsidR="00EC3EE7" w:rsidRPr="00684550" w:rsidRDefault="00EC3EE7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EC3EE7" w:rsidRPr="00684550" w:rsidRDefault="00EC3EE7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 w:rsidRPr="0068455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　　　　　　　　　円</w:t>
      </w:r>
    </w:p>
    <w:p w:rsidR="00EC3EE7" w:rsidRPr="00684550" w:rsidRDefault="00EC3EE7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:rsidR="00EC3EE7" w:rsidRPr="00684550" w:rsidRDefault="0068455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EC3EE7" w:rsidRPr="00684550" w:rsidRDefault="00EC3EE7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EC3EE7" w:rsidRPr="00684550" w:rsidRDefault="0068455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 w:rsidRPr="00684550">
        <w:rPr>
          <w:rFonts w:ascii="BIZ UD明朝 Medium" w:eastAsia="BIZ UD明朝 Medium" w:hAnsi="BIZ UD明朝 Medium"/>
          <w:color w:val="000000"/>
          <w:sz w:val="24"/>
        </w:rPr>
        <w:t>上記の支給申請額を下記の口座へ振り込み願います。</w:t>
      </w:r>
    </w:p>
    <w:tbl>
      <w:tblPr>
        <w:tblW w:w="874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6"/>
        <w:gridCol w:w="798"/>
        <w:gridCol w:w="6"/>
        <w:gridCol w:w="767"/>
        <w:gridCol w:w="26"/>
        <w:gridCol w:w="798"/>
        <w:gridCol w:w="767"/>
        <w:gridCol w:w="31"/>
        <w:gridCol w:w="798"/>
        <w:gridCol w:w="798"/>
        <w:gridCol w:w="800"/>
      </w:tblGrid>
      <w:tr w:rsidR="00EC3EE7" w:rsidRPr="00684550">
        <w:trPr>
          <w:trHeight w:val="558"/>
        </w:trPr>
        <w:tc>
          <w:tcPr>
            <w:tcW w:w="31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 w:rsidRPr="00684550"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C3EE7" w:rsidRPr="00684550">
        <w:trPr>
          <w:trHeight w:val="506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19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C3EE7" w:rsidRPr="00684550" w:rsidRDefault="00EC3EE7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C3EE7" w:rsidRPr="00684550">
        <w:trPr>
          <w:trHeight w:val="1074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</w:rPr>
              <w:t>銀行・信用金庫</w:t>
            </w:r>
          </w:p>
          <w:p w:rsidR="00EC3EE7" w:rsidRPr="00684550" w:rsidRDefault="00684550">
            <w:pPr>
              <w:ind w:firstLineChars="2270" w:firstLine="4767"/>
              <w:rPr>
                <w:rFonts w:ascii="BIZ UD明朝 Medium" w:eastAsia="BIZ UD明朝 Medium" w:hAnsi="BIZ UD明朝 Medium"/>
                <w:color w:val="000000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</w:rPr>
              <w:t>支店</w:t>
            </w:r>
          </w:p>
          <w:p w:rsidR="00EC3EE7" w:rsidRPr="00684550" w:rsidRDefault="0068455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</w:rPr>
              <w:t>信用組合・農協</w:t>
            </w:r>
          </w:p>
        </w:tc>
      </w:tr>
      <w:tr w:rsidR="00EC3EE7" w:rsidRPr="00684550">
        <w:trPr>
          <w:trHeight w:val="529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89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</w:rPr>
              <w:t>普通　・　当座・その他（　　　　　　　　）</w:t>
            </w:r>
          </w:p>
        </w:tc>
      </w:tr>
      <w:tr w:rsidR="00EC3EE7" w:rsidRPr="00684550">
        <w:trPr>
          <w:cantSplit/>
          <w:trHeight w:val="684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68455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000000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</w:rPr>
              <w:tab/>
            </w:r>
          </w:p>
        </w:tc>
        <w:tc>
          <w:tcPr>
            <w:tcW w:w="7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C3EE7" w:rsidRPr="00684550">
        <w:trPr>
          <w:trHeight w:val="1041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2"/>
              </w:rPr>
              <w:t>フリガ</w:t>
            </w:r>
            <w:r w:rsidRPr="00684550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2"/>
              </w:rPr>
              <w:t>ナ</w:t>
            </w:r>
          </w:p>
          <w:p w:rsidR="00EC3EE7" w:rsidRPr="00684550" w:rsidRDefault="0068455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68455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89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EC3EE7" w:rsidRPr="00684550" w:rsidRDefault="00EC3EE7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BC0D10" w:rsidRDefault="00BC0D10" w:rsidP="00BC0D10">
      <w:pPr>
        <w:tabs>
          <w:tab w:val="left" w:pos="7080"/>
        </w:tabs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ab/>
      </w:r>
    </w:p>
    <w:sectPr w:rsidR="00BC0D10" w:rsidSect="00BC0D10">
      <w:pgSz w:w="11906" w:h="16838"/>
      <w:pgMar w:top="1191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A" w:rsidRDefault="00684550">
      <w:r>
        <w:separator/>
      </w:r>
    </w:p>
  </w:endnote>
  <w:endnote w:type="continuationSeparator" w:id="0">
    <w:p w:rsidR="00E2569A" w:rsidRDefault="006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A" w:rsidRDefault="00684550">
      <w:r>
        <w:separator/>
      </w:r>
    </w:p>
  </w:footnote>
  <w:footnote w:type="continuationSeparator" w:id="0">
    <w:p w:rsidR="00E2569A" w:rsidRDefault="0068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E7"/>
    <w:rsid w:val="00684550"/>
    <w:rsid w:val="00BC0D10"/>
    <w:rsid w:val="00E2569A"/>
    <w:rsid w:val="00E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1C460"/>
  <w15:chartTrackingRefBased/>
  <w15:docId w15:val="{B5C2030C-FC85-4BE0-9EC9-F07F66B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204745BB</Template>
  <TotalTime>552</TotalTime>
  <Pages>1</Pages>
  <Words>266</Words>
  <Characters>138</Characters>
  <Application>Microsoft Office Word</Application>
  <DocSecurity>0</DocSecurity>
  <Lines>1</Lines>
  <Paragraphs>1</Paragraphs>
  <ScaleCrop>false</ScaleCrop>
  <Company>富山市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2025-03-10T01:18:00Z</cp:lastPrinted>
  <dcterms:created xsi:type="dcterms:W3CDTF">2024-12-11T10:19:00Z</dcterms:created>
  <dcterms:modified xsi:type="dcterms:W3CDTF">2025-03-31T05:22:00Z</dcterms:modified>
</cp:coreProperties>
</file>