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AC7FE" w14:textId="77777777" w:rsidR="00E25872" w:rsidRPr="00574C6F" w:rsidRDefault="00E25872" w:rsidP="00E25872">
      <w:pPr>
        <w:spacing w:line="276" w:lineRule="auto"/>
        <w:ind w:rightChars="-405" w:right="-875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14:paraId="30070D1A" w14:textId="77777777" w:rsidR="00E25872" w:rsidRPr="00574C6F" w:rsidRDefault="00E25872" w:rsidP="00E25872">
      <w:pPr>
        <w:spacing w:line="276" w:lineRule="auto"/>
        <w:ind w:left="246" w:hangingChars="100" w:hanging="246"/>
        <w:rPr>
          <w:rFonts w:ascii="BIZ UD明朝 Medium" w:eastAsia="BIZ UD明朝 Medium" w:hAnsi="BIZ UD明朝 Medium"/>
          <w:color w:val="000000"/>
          <w:sz w:val="24"/>
        </w:rPr>
      </w:pPr>
    </w:p>
    <w:p w14:paraId="198E7045" w14:textId="77777777" w:rsidR="00E25872" w:rsidRPr="00574C6F" w:rsidRDefault="00E25872" w:rsidP="00E25872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富山市福祉事業所物価高騰対策支援金（食材料費分）支給申請書</w:t>
      </w:r>
    </w:p>
    <w:p w14:paraId="0875C808" w14:textId="77777777" w:rsidR="00E25872" w:rsidRPr="00574C6F" w:rsidRDefault="00E25872" w:rsidP="00E25872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</w:p>
    <w:p w14:paraId="2987A0E4" w14:textId="77777777" w:rsidR="00E25872" w:rsidRPr="00574C6F" w:rsidRDefault="00E25872" w:rsidP="00E25872">
      <w:pPr>
        <w:spacing w:line="276" w:lineRule="auto"/>
        <w:ind w:left="246" w:hangingChars="100" w:hanging="246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kern w:val="0"/>
          <w:sz w:val="24"/>
        </w:rPr>
        <w:t>令和</w:t>
      </w:r>
      <w:r w:rsidRPr="00574C6F">
        <w:rPr>
          <w:rFonts w:ascii="BIZ UD明朝 Medium" w:eastAsia="BIZ UD明朝 Medium" w:hAnsi="BIZ UD明朝 Medium" w:hint="eastAsia"/>
          <w:color w:val="000000"/>
          <w:spacing w:val="37"/>
          <w:kern w:val="0"/>
          <w:sz w:val="24"/>
          <w:fitText w:val="2761" w:id="-738444544"/>
        </w:rPr>
        <w:t xml:space="preserve">　　年　　月　　</w:t>
      </w:r>
      <w:r w:rsidRPr="00574C6F"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fitText w:val="2761" w:id="-738444544"/>
        </w:rPr>
        <w:t>日</w:t>
      </w:r>
    </w:p>
    <w:p w14:paraId="53341754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14:paraId="106FDCD1" w14:textId="77777777" w:rsidR="00E25872" w:rsidRPr="00574C6F" w:rsidRDefault="00E25872" w:rsidP="00E25872">
      <w:pPr>
        <w:spacing w:line="276" w:lineRule="auto"/>
        <w:ind w:left="246" w:hangingChars="100" w:hanging="246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14:paraId="2E76F599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14:paraId="24B8C6D9" w14:textId="7F773689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申請者　住所又は所在地</w:t>
      </w:r>
    </w:p>
    <w:p w14:paraId="5FB14B9F" w14:textId="4EED9524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氏名又は名称及び代表者氏名</w:t>
      </w:r>
      <w:bookmarkStart w:id="0" w:name="_GoBack"/>
      <w:bookmarkEnd w:id="0"/>
    </w:p>
    <w:p w14:paraId="2FAEF5F8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14:paraId="661EF173" w14:textId="77777777" w:rsidR="00E25872" w:rsidRPr="00574C6F" w:rsidRDefault="00E25872" w:rsidP="00E25872">
      <w:pPr>
        <w:spacing w:line="276" w:lineRule="auto"/>
        <w:ind w:firstLineChars="100" w:firstLine="246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富山市福祉事業所物価高騰対策支援金（食材料費分）の支給について、富山市福祉事業所物価高騰対策支援金支給規則第３条の規定により、次のとおり申請します。</w:t>
      </w:r>
    </w:p>
    <w:p w14:paraId="4C21B81F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14:paraId="44A153F4" w14:textId="77777777" w:rsidR="00E25872" w:rsidRPr="00574C6F" w:rsidRDefault="00E25872" w:rsidP="00E25872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14:paraId="7C1E978C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14:paraId="3CA8C2E1" w14:textId="77777777" w:rsidR="00E25872" w:rsidRPr="00574C6F" w:rsidRDefault="00E25872" w:rsidP="00E25872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 w:rsidRPr="00574C6F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　　　　　　　　　円</w:t>
      </w:r>
    </w:p>
    <w:p w14:paraId="314916AB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14:paraId="5BF76B4C" w14:textId="7A1303EA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</w:p>
    <w:p w14:paraId="468A0FDC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14:paraId="3DDC1FE5" w14:textId="77777777" w:rsidR="00E25872" w:rsidRPr="00574C6F" w:rsidRDefault="00E25872" w:rsidP="00E25872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14:paraId="40C07380" w14:textId="77777777" w:rsidR="00E25872" w:rsidRPr="00574C6F" w:rsidRDefault="00E25872" w:rsidP="00E25872">
      <w:pPr>
        <w:spacing w:line="276" w:lineRule="auto"/>
        <w:ind w:firstLineChars="300" w:firstLine="738"/>
        <w:rPr>
          <w:rFonts w:ascii="BIZ UD明朝 Medium" w:eastAsia="BIZ UD明朝 Medium" w:hAnsi="BIZ UD明朝 Medium"/>
          <w:color w:val="000000"/>
          <w:sz w:val="24"/>
        </w:rPr>
      </w:pPr>
      <w:r w:rsidRPr="00574C6F">
        <w:rPr>
          <w:rFonts w:ascii="BIZ UD明朝 Medium" w:eastAsia="BIZ UD明朝 Medium" w:hAnsi="BIZ UD明朝 Medium"/>
          <w:color w:val="000000"/>
          <w:sz w:val="24"/>
        </w:rPr>
        <w:t>上記の支給申請額を下記の口座へ振り込み願います。</w:t>
      </w:r>
    </w:p>
    <w:tbl>
      <w:tblPr>
        <w:tblW w:w="874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6"/>
        <w:gridCol w:w="798"/>
        <w:gridCol w:w="6"/>
        <w:gridCol w:w="767"/>
        <w:gridCol w:w="26"/>
        <w:gridCol w:w="798"/>
        <w:gridCol w:w="767"/>
        <w:gridCol w:w="31"/>
        <w:gridCol w:w="798"/>
        <w:gridCol w:w="798"/>
        <w:gridCol w:w="800"/>
      </w:tblGrid>
      <w:tr w:rsidR="00E25872" w:rsidRPr="00574C6F" w14:paraId="30B8B58B" w14:textId="77777777" w:rsidTr="00AE303E">
        <w:trPr>
          <w:trHeight w:val="558"/>
        </w:trPr>
        <w:tc>
          <w:tcPr>
            <w:tcW w:w="31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D123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 w:rsidRPr="00574C6F"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330B2C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40808E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90C53D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BA688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69605C10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25872" w:rsidRPr="00574C6F" w14:paraId="31C98FF2" w14:textId="77777777" w:rsidTr="00AE303E">
        <w:trPr>
          <w:trHeight w:val="506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6645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753791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E168A1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77AFC0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19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7D9E0242" w14:textId="77777777" w:rsidR="00E25872" w:rsidRPr="00574C6F" w:rsidRDefault="00E25872" w:rsidP="00AE303E">
            <w:pPr>
              <w:ind w:firstLineChars="483" w:firstLine="1043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25872" w:rsidRPr="00574C6F" w14:paraId="012C5CBD" w14:textId="77777777" w:rsidTr="00AE303E">
        <w:trPr>
          <w:trHeight w:val="1074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F508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FDA2" w14:textId="77777777" w:rsidR="00E25872" w:rsidRPr="00574C6F" w:rsidRDefault="00E25872" w:rsidP="00AE303E">
            <w:pPr>
              <w:ind w:firstLineChars="711" w:firstLine="1536"/>
              <w:rPr>
                <w:rFonts w:ascii="BIZ UD明朝 Medium" w:eastAsia="BIZ UD明朝 Medium" w:hAnsi="BIZ UD明朝 Medium"/>
                <w:color w:val="000000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</w:rPr>
              <w:t>銀行・信用金庫</w:t>
            </w:r>
          </w:p>
          <w:p w14:paraId="563E25DD" w14:textId="77777777" w:rsidR="00E25872" w:rsidRPr="00574C6F" w:rsidRDefault="00E25872" w:rsidP="00AE303E">
            <w:pPr>
              <w:ind w:firstLineChars="2270" w:firstLine="4903"/>
              <w:rPr>
                <w:rFonts w:ascii="BIZ UD明朝 Medium" w:eastAsia="BIZ UD明朝 Medium" w:hAnsi="BIZ UD明朝 Medium"/>
                <w:color w:val="000000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</w:rPr>
              <w:t>支店</w:t>
            </w:r>
          </w:p>
          <w:p w14:paraId="293F6C59" w14:textId="77777777" w:rsidR="00E25872" w:rsidRPr="00574C6F" w:rsidRDefault="00E25872" w:rsidP="00AE303E">
            <w:pPr>
              <w:ind w:firstLineChars="711" w:firstLine="1536"/>
              <w:rPr>
                <w:rFonts w:ascii="BIZ UD明朝 Medium" w:eastAsia="BIZ UD明朝 Medium" w:hAnsi="BIZ UD明朝 Medium"/>
                <w:color w:val="000000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</w:rPr>
              <w:t>信用組合・農協</w:t>
            </w:r>
          </w:p>
        </w:tc>
      </w:tr>
      <w:tr w:rsidR="00E25872" w:rsidRPr="00574C6F" w14:paraId="21693A31" w14:textId="77777777" w:rsidTr="00AE303E">
        <w:trPr>
          <w:trHeight w:val="529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804D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89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BCC1F2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</w:rPr>
              <w:t>普通　・　当座・その他（　　　　　　　　）</w:t>
            </w:r>
          </w:p>
        </w:tc>
      </w:tr>
      <w:tr w:rsidR="00E25872" w:rsidRPr="00574C6F" w14:paraId="304EC374" w14:textId="77777777" w:rsidTr="00AE303E">
        <w:trPr>
          <w:cantSplit/>
          <w:trHeight w:val="684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40B7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C1A14C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559AE8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2475E6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CBB432" w14:textId="77777777" w:rsidR="00E25872" w:rsidRPr="00574C6F" w:rsidRDefault="00E25872" w:rsidP="00AE303E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000000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</w:rPr>
              <w:tab/>
            </w:r>
          </w:p>
        </w:tc>
        <w:tc>
          <w:tcPr>
            <w:tcW w:w="7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1CCD27C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B39D3D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A3FDDC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25872" w:rsidRPr="00574C6F" w14:paraId="294677AF" w14:textId="77777777" w:rsidTr="00AE303E">
        <w:trPr>
          <w:trHeight w:val="1041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0D82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-738444543"/>
              </w:rPr>
              <w:t>フリガ</w:t>
            </w:r>
            <w:r w:rsidRPr="00574C6F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-738444543"/>
              </w:rPr>
              <w:t>ナ</w:t>
            </w:r>
          </w:p>
          <w:p w14:paraId="01EC224D" w14:textId="77777777" w:rsidR="00E25872" w:rsidRPr="00574C6F" w:rsidRDefault="00E25872" w:rsidP="00AE303E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 w:rsidRPr="00574C6F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89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90EE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080D3B4" w14:textId="77777777" w:rsidR="00E25872" w:rsidRPr="00574C6F" w:rsidRDefault="00E25872" w:rsidP="00AE303E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408E2F7C" w14:textId="398F3B78" w:rsidR="005502CA" w:rsidRPr="00574C6F" w:rsidRDefault="005502CA" w:rsidP="00B5395A">
      <w:pPr>
        <w:rPr>
          <w:rFonts w:ascii="BIZ UD明朝 Medium" w:eastAsia="BIZ UD明朝 Medium" w:hAnsi="BIZ UD明朝 Medium"/>
          <w:noProof/>
        </w:rPr>
      </w:pPr>
    </w:p>
    <w:sectPr w:rsidR="005502CA" w:rsidRPr="00574C6F" w:rsidSect="00E25872">
      <w:endnotePr>
        <w:numStart w:val="0"/>
      </w:endnotePr>
      <w:type w:val="nextColumn"/>
      <w:pgSz w:w="11906" w:h="16838"/>
      <w:pgMar w:top="1134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EB1B" w14:textId="77777777" w:rsidR="004F09EF" w:rsidRDefault="004F09EF">
      <w:pPr>
        <w:spacing w:line="240" w:lineRule="auto"/>
      </w:pPr>
      <w:r>
        <w:separator/>
      </w:r>
    </w:p>
  </w:endnote>
  <w:endnote w:type="continuationSeparator" w:id="0">
    <w:p w14:paraId="523ECB7B" w14:textId="77777777" w:rsidR="004F09EF" w:rsidRDefault="004F0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64766" w14:textId="77777777" w:rsidR="004F09EF" w:rsidRDefault="004F09EF">
      <w:pPr>
        <w:spacing w:line="240" w:lineRule="auto"/>
      </w:pPr>
      <w:r>
        <w:separator/>
      </w:r>
    </w:p>
  </w:footnote>
  <w:footnote w:type="continuationSeparator" w:id="0">
    <w:p w14:paraId="5253C712" w14:textId="77777777" w:rsidR="004F09EF" w:rsidRDefault="004F09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A86428"/>
    <w:lvl w:ilvl="0" w:tplc="000000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000000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00000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000000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0000000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F8103194"/>
    <w:lvl w:ilvl="0" w:tplc="3297C6B3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D460870"/>
    <w:lvl w:ilvl="0" w:tplc="3297C6B3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A9864AE"/>
    <w:lvl w:ilvl="0" w:tplc="3297C6B3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D763C1D2"/>
    <w:lvl w:ilvl="0" w:tplc="3297C6B3">
      <w:start w:val="1"/>
      <w:numFmt w:val="decimal"/>
      <w:lvlText w:val="（%1）"/>
      <w:lvlJc w:val="left"/>
      <w:pPr>
        <w:ind w:left="106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88" w:hanging="420"/>
      </w:pPr>
    </w:lvl>
    <w:lvl w:ilvl="2" w:tplc="04090011">
      <w:start w:val="1"/>
      <w:numFmt w:val="decimalEnclosedCircle"/>
      <w:lvlText w:val="%3"/>
      <w:lvlJc w:val="left"/>
      <w:pPr>
        <w:ind w:left="1908" w:hanging="420"/>
      </w:pPr>
    </w:lvl>
    <w:lvl w:ilvl="3" w:tplc="0409000F">
      <w:start w:val="1"/>
      <w:numFmt w:val="decimal"/>
      <w:lvlText w:val="%4."/>
      <w:lvlJc w:val="left"/>
      <w:pPr>
        <w:ind w:left="2328" w:hanging="420"/>
      </w:pPr>
    </w:lvl>
    <w:lvl w:ilvl="4" w:tplc="04090017">
      <w:start w:val="1"/>
      <w:numFmt w:val="aiueoFullWidth"/>
      <w:lvlText w:val="(%5)"/>
      <w:lvlJc w:val="left"/>
      <w:pPr>
        <w:ind w:left="2748" w:hanging="420"/>
      </w:pPr>
    </w:lvl>
    <w:lvl w:ilvl="5" w:tplc="04090011">
      <w:start w:val="1"/>
      <w:numFmt w:val="decimalEnclosedCircle"/>
      <w:lvlText w:val="%6"/>
      <w:lvlJc w:val="left"/>
      <w:pPr>
        <w:ind w:left="3168" w:hanging="420"/>
      </w:pPr>
    </w:lvl>
    <w:lvl w:ilvl="6" w:tplc="0409000F">
      <w:start w:val="1"/>
      <w:numFmt w:val="decimal"/>
      <w:lvlText w:val="%7."/>
      <w:lvlJc w:val="left"/>
      <w:pPr>
        <w:ind w:left="3588" w:hanging="420"/>
      </w:pPr>
    </w:lvl>
    <w:lvl w:ilvl="7" w:tplc="04090017">
      <w:start w:val="1"/>
      <w:numFmt w:val="aiueoFullWidth"/>
      <w:lvlText w:val="(%8)"/>
      <w:lvlJc w:val="left"/>
      <w:pPr>
        <w:ind w:left="4008" w:hanging="420"/>
      </w:pPr>
    </w:lvl>
    <w:lvl w:ilvl="8" w:tplc="0409001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00000006"/>
    <w:multiLevelType w:val="hybridMultilevel"/>
    <w:tmpl w:val="EA0E05D4"/>
    <w:lvl w:ilvl="0" w:tplc="3297C6B3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multilevel"/>
    <w:tmpl w:val="580ACE62"/>
    <w:lvl w:ilvl="0">
      <w:start w:val="1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002A6B6F"/>
    <w:multiLevelType w:val="hybridMultilevel"/>
    <w:tmpl w:val="B666DEAC"/>
    <w:lvl w:ilvl="0" w:tplc="0900825E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2082193"/>
    <w:multiLevelType w:val="hybridMultilevel"/>
    <w:tmpl w:val="0386A04A"/>
    <w:lvl w:ilvl="0" w:tplc="B6D6B902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9" w15:restartNumberingAfterBreak="0">
    <w:nsid w:val="0DFC3695"/>
    <w:multiLevelType w:val="hybridMultilevel"/>
    <w:tmpl w:val="ADF2A2AE"/>
    <w:lvl w:ilvl="0" w:tplc="790062CC">
      <w:start w:val="1"/>
      <w:numFmt w:val="aiueoFullWidth"/>
      <w:lvlText w:val="%1）"/>
      <w:lvlJc w:val="left"/>
      <w:pPr>
        <w:ind w:left="12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0EC72BAB"/>
    <w:multiLevelType w:val="hybridMultilevel"/>
    <w:tmpl w:val="79E0F492"/>
    <w:lvl w:ilvl="0" w:tplc="8244F598">
      <w:start w:val="1"/>
      <w:numFmt w:val="aiueoFullWidth"/>
      <w:lvlText w:val="%1）"/>
      <w:lvlJc w:val="left"/>
      <w:pPr>
        <w:ind w:left="1584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1" w15:restartNumberingAfterBreak="0">
    <w:nsid w:val="134B568E"/>
    <w:multiLevelType w:val="hybridMultilevel"/>
    <w:tmpl w:val="B2A6293E"/>
    <w:lvl w:ilvl="0" w:tplc="E028235A">
      <w:start w:val="1"/>
      <w:numFmt w:val="aiueoFullWidth"/>
      <w:lvlText w:val="%1）"/>
      <w:lvlJc w:val="left"/>
      <w:pPr>
        <w:ind w:left="1621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2" w15:restartNumberingAfterBreak="0">
    <w:nsid w:val="19A47147"/>
    <w:multiLevelType w:val="hybridMultilevel"/>
    <w:tmpl w:val="00A4D4FE"/>
    <w:lvl w:ilvl="0" w:tplc="8DF2F81C">
      <w:start w:val="1"/>
      <w:numFmt w:val="aiueoFullWidth"/>
      <w:lvlText w:val="%1）"/>
      <w:lvlJc w:val="left"/>
      <w:pPr>
        <w:ind w:left="129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3" w15:restartNumberingAfterBreak="0">
    <w:nsid w:val="1C0367EE"/>
    <w:multiLevelType w:val="hybridMultilevel"/>
    <w:tmpl w:val="60A283EE"/>
    <w:lvl w:ilvl="0" w:tplc="04090011">
      <w:start w:val="1"/>
      <w:numFmt w:val="decimalEnclosedCircle"/>
      <w:lvlText w:val="%1"/>
      <w:lvlJc w:val="left"/>
      <w:pPr>
        <w:ind w:left="106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88" w:hanging="420"/>
      </w:pPr>
    </w:lvl>
    <w:lvl w:ilvl="2" w:tplc="0409001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4" w15:restartNumberingAfterBreak="0">
    <w:nsid w:val="1ED32C68"/>
    <w:multiLevelType w:val="hybridMultilevel"/>
    <w:tmpl w:val="A644032A"/>
    <w:lvl w:ilvl="0" w:tplc="B6B4A086">
      <w:start w:val="2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11F4E01"/>
    <w:multiLevelType w:val="hybridMultilevel"/>
    <w:tmpl w:val="86BA038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1234BB6"/>
    <w:multiLevelType w:val="hybridMultilevel"/>
    <w:tmpl w:val="5680CAB6"/>
    <w:lvl w:ilvl="0" w:tplc="7D62781C">
      <w:start w:val="1"/>
      <w:numFmt w:val="aiueoFullWidth"/>
      <w:lvlText w:val="%1）"/>
      <w:lvlJc w:val="left"/>
      <w:pPr>
        <w:ind w:left="129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7" w15:restartNumberingAfterBreak="0">
    <w:nsid w:val="31A427FB"/>
    <w:multiLevelType w:val="hybridMultilevel"/>
    <w:tmpl w:val="880A5DDE"/>
    <w:lvl w:ilvl="0" w:tplc="02245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7515A3"/>
    <w:multiLevelType w:val="hybridMultilevel"/>
    <w:tmpl w:val="DA3E04FA"/>
    <w:lvl w:ilvl="0" w:tplc="6BF29A9C">
      <w:start w:val="1"/>
      <w:numFmt w:val="aiueoFullWidth"/>
      <w:lvlText w:val="%1）"/>
      <w:lvlJc w:val="left"/>
      <w:pPr>
        <w:ind w:left="133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9" w15:restartNumberingAfterBreak="0">
    <w:nsid w:val="48DB4CAB"/>
    <w:multiLevelType w:val="hybridMultilevel"/>
    <w:tmpl w:val="A5A070A0"/>
    <w:lvl w:ilvl="0" w:tplc="5E4E69EA">
      <w:start w:val="1"/>
      <w:numFmt w:val="aiueoFullWidth"/>
      <w:lvlText w:val="（%1）"/>
      <w:lvlJc w:val="left"/>
      <w:pPr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0" w15:restartNumberingAfterBreak="0">
    <w:nsid w:val="4E1F4E07"/>
    <w:multiLevelType w:val="hybridMultilevel"/>
    <w:tmpl w:val="BDF4C9A6"/>
    <w:lvl w:ilvl="0" w:tplc="7B9A38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A7455"/>
    <w:multiLevelType w:val="hybridMultilevel"/>
    <w:tmpl w:val="9C7CED14"/>
    <w:lvl w:ilvl="0" w:tplc="55447A48">
      <w:start w:val="1"/>
      <w:numFmt w:val="aiueoFullWidth"/>
      <w:lvlText w:val="%1）"/>
      <w:lvlJc w:val="left"/>
      <w:pPr>
        <w:ind w:left="129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2" w15:restartNumberingAfterBreak="0">
    <w:nsid w:val="570B07B2"/>
    <w:multiLevelType w:val="hybridMultilevel"/>
    <w:tmpl w:val="7EA4E040"/>
    <w:lvl w:ilvl="0" w:tplc="4EF0CE80">
      <w:start w:val="1"/>
      <w:numFmt w:val="aiueoFullWidth"/>
      <w:lvlText w:val="%1）"/>
      <w:lvlJc w:val="left"/>
      <w:pPr>
        <w:ind w:left="129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3" w15:restartNumberingAfterBreak="0">
    <w:nsid w:val="5F8F2D9A"/>
    <w:multiLevelType w:val="hybridMultilevel"/>
    <w:tmpl w:val="74007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AA34D8"/>
    <w:multiLevelType w:val="hybridMultilevel"/>
    <w:tmpl w:val="63960B4E"/>
    <w:lvl w:ilvl="0" w:tplc="1B3C335A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8BF285B"/>
    <w:multiLevelType w:val="hybridMultilevel"/>
    <w:tmpl w:val="BAC47A18"/>
    <w:lvl w:ilvl="0" w:tplc="04090011">
      <w:start w:val="1"/>
      <w:numFmt w:val="decimalEnclosedCircle"/>
      <w:lvlText w:val="%1"/>
      <w:lvlJc w:val="left"/>
      <w:pPr>
        <w:ind w:left="1068" w:hanging="420"/>
      </w:p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6E2D7B33"/>
    <w:multiLevelType w:val="hybridMultilevel"/>
    <w:tmpl w:val="A22CFF2A"/>
    <w:lvl w:ilvl="0" w:tplc="BC1651F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775691E6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4D72C11"/>
    <w:multiLevelType w:val="hybridMultilevel"/>
    <w:tmpl w:val="09A2CC2E"/>
    <w:lvl w:ilvl="0" w:tplc="8B06F462">
      <w:start w:val="1"/>
      <w:numFmt w:val="aiueoFullWidth"/>
      <w:lvlText w:val="%1）"/>
      <w:lvlJc w:val="left"/>
      <w:pPr>
        <w:ind w:left="129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8" w15:restartNumberingAfterBreak="0">
    <w:nsid w:val="7DE4585A"/>
    <w:multiLevelType w:val="hybridMultilevel"/>
    <w:tmpl w:val="206AD6A0"/>
    <w:lvl w:ilvl="0" w:tplc="7418189A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7"/>
  </w:num>
  <w:num w:numId="12">
    <w:abstractNumId w:val="15"/>
  </w:num>
  <w:num w:numId="13">
    <w:abstractNumId w:val="13"/>
  </w:num>
  <w:num w:numId="14">
    <w:abstractNumId w:val="25"/>
  </w:num>
  <w:num w:numId="15">
    <w:abstractNumId w:val="19"/>
  </w:num>
  <w:num w:numId="16">
    <w:abstractNumId w:val="12"/>
  </w:num>
  <w:num w:numId="17">
    <w:abstractNumId w:val="23"/>
  </w:num>
  <w:num w:numId="18">
    <w:abstractNumId w:val="27"/>
  </w:num>
  <w:num w:numId="19">
    <w:abstractNumId w:val="18"/>
  </w:num>
  <w:num w:numId="20">
    <w:abstractNumId w:val="22"/>
  </w:num>
  <w:num w:numId="21">
    <w:abstractNumId w:val="9"/>
  </w:num>
  <w:num w:numId="22">
    <w:abstractNumId w:val="16"/>
  </w:num>
  <w:num w:numId="23">
    <w:abstractNumId w:val="21"/>
  </w:num>
  <w:num w:numId="24">
    <w:abstractNumId w:val="28"/>
  </w:num>
  <w:num w:numId="25">
    <w:abstractNumId w:val="8"/>
  </w:num>
  <w:num w:numId="26">
    <w:abstractNumId w:val="20"/>
  </w:num>
  <w:num w:numId="27">
    <w:abstractNumId w:val="24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BB"/>
    <w:rsid w:val="00002AC9"/>
    <w:rsid w:val="000054D7"/>
    <w:rsid w:val="00007197"/>
    <w:rsid w:val="00007810"/>
    <w:rsid w:val="000162EC"/>
    <w:rsid w:val="00016CE0"/>
    <w:rsid w:val="00023866"/>
    <w:rsid w:val="0003755D"/>
    <w:rsid w:val="00037D30"/>
    <w:rsid w:val="00044FD3"/>
    <w:rsid w:val="0004593E"/>
    <w:rsid w:val="00051C0A"/>
    <w:rsid w:val="0006440E"/>
    <w:rsid w:val="000647CC"/>
    <w:rsid w:val="00064C67"/>
    <w:rsid w:val="000667B9"/>
    <w:rsid w:val="0007030E"/>
    <w:rsid w:val="000713AE"/>
    <w:rsid w:val="00075292"/>
    <w:rsid w:val="00076515"/>
    <w:rsid w:val="000770EA"/>
    <w:rsid w:val="00077ACE"/>
    <w:rsid w:val="0008088D"/>
    <w:rsid w:val="00084C5F"/>
    <w:rsid w:val="00086871"/>
    <w:rsid w:val="00090978"/>
    <w:rsid w:val="000940F3"/>
    <w:rsid w:val="0009793C"/>
    <w:rsid w:val="000A39E2"/>
    <w:rsid w:val="000A427E"/>
    <w:rsid w:val="000A597F"/>
    <w:rsid w:val="000B0A76"/>
    <w:rsid w:val="000B1D06"/>
    <w:rsid w:val="000B5BD6"/>
    <w:rsid w:val="000B5ED5"/>
    <w:rsid w:val="000C2DD2"/>
    <w:rsid w:val="000C30A4"/>
    <w:rsid w:val="000C67C9"/>
    <w:rsid w:val="000C7EAE"/>
    <w:rsid w:val="000D1471"/>
    <w:rsid w:val="000D305E"/>
    <w:rsid w:val="000D626F"/>
    <w:rsid w:val="000E64C3"/>
    <w:rsid w:val="000E6638"/>
    <w:rsid w:val="000E78CD"/>
    <w:rsid w:val="000F6A3B"/>
    <w:rsid w:val="00100C5E"/>
    <w:rsid w:val="001022C3"/>
    <w:rsid w:val="00102AB5"/>
    <w:rsid w:val="0010324B"/>
    <w:rsid w:val="0010747C"/>
    <w:rsid w:val="001127CB"/>
    <w:rsid w:val="00113134"/>
    <w:rsid w:val="00113DED"/>
    <w:rsid w:val="00113E53"/>
    <w:rsid w:val="001204FC"/>
    <w:rsid w:val="0012430F"/>
    <w:rsid w:val="0013190E"/>
    <w:rsid w:val="00131B05"/>
    <w:rsid w:val="001324BB"/>
    <w:rsid w:val="00135169"/>
    <w:rsid w:val="00141E13"/>
    <w:rsid w:val="001454AD"/>
    <w:rsid w:val="0014550E"/>
    <w:rsid w:val="00146E36"/>
    <w:rsid w:val="00147103"/>
    <w:rsid w:val="00147C7C"/>
    <w:rsid w:val="00151E85"/>
    <w:rsid w:val="001520FE"/>
    <w:rsid w:val="00152D50"/>
    <w:rsid w:val="001542DF"/>
    <w:rsid w:val="00155038"/>
    <w:rsid w:val="001605E6"/>
    <w:rsid w:val="0016232A"/>
    <w:rsid w:val="00164660"/>
    <w:rsid w:val="00165D4A"/>
    <w:rsid w:val="00170703"/>
    <w:rsid w:val="00171CE6"/>
    <w:rsid w:val="00174A57"/>
    <w:rsid w:val="00180BEF"/>
    <w:rsid w:val="00183A95"/>
    <w:rsid w:val="001917D9"/>
    <w:rsid w:val="00194469"/>
    <w:rsid w:val="001A3F06"/>
    <w:rsid w:val="001B147E"/>
    <w:rsid w:val="001B278E"/>
    <w:rsid w:val="001C36FB"/>
    <w:rsid w:val="001C3E55"/>
    <w:rsid w:val="001D1D97"/>
    <w:rsid w:val="001D2A20"/>
    <w:rsid w:val="001D4422"/>
    <w:rsid w:val="001D4620"/>
    <w:rsid w:val="001D7258"/>
    <w:rsid w:val="001E0551"/>
    <w:rsid w:val="001E278C"/>
    <w:rsid w:val="001E2F2D"/>
    <w:rsid w:val="001E532E"/>
    <w:rsid w:val="001F0191"/>
    <w:rsid w:val="001F2A4A"/>
    <w:rsid w:val="00202AED"/>
    <w:rsid w:val="00202ED1"/>
    <w:rsid w:val="00205609"/>
    <w:rsid w:val="002074EF"/>
    <w:rsid w:val="00207B3D"/>
    <w:rsid w:val="00211B49"/>
    <w:rsid w:val="002150F9"/>
    <w:rsid w:val="002171DF"/>
    <w:rsid w:val="00224153"/>
    <w:rsid w:val="002243C8"/>
    <w:rsid w:val="00232877"/>
    <w:rsid w:val="002436FC"/>
    <w:rsid w:val="00244C9C"/>
    <w:rsid w:val="00246C96"/>
    <w:rsid w:val="002473E1"/>
    <w:rsid w:val="00253D4A"/>
    <w:rsid w:val="00254C94"/>
    <w:rsid w:val="00257D1E"/>
    <w:rsid w:val="00262B9D"/>
    <w:rsid w:val="0026468B"/>
    <w:rsid w:val="00264F53"/>
    <w:rsid w:val="00274078"/>
    <w:rsid w:val="0027681A"/>
    <w:rsid w:val="00277D30"/>
    <w:rsid w:val="00281DF5"/>
    <w:rsid w:val="002839FF"/>
    <w:rsid w:val="00284065"/>
    <w:rsid w:val="00284CEE"/>
    <w:rsid w:val="002864A4"/>
    <w:rsid w:val="00287230"/>
    <w:rsid w:val="0028737B"/>
    <w:rsid w:val="00287C82"/>
    <w:rsid w:val="00291A4E"/>
    <w:rsid w:val="00293CBD"/>
    <w:rsid w:val="002A1583"/>
    <w:rsid w:val="002A40C3"/>
    <w:rsid w:val="002A6C19"/>
    <w:rsid w:val="002B0C0A"/>
    <w:rsid w:val="002B159E"/>
    <w:rsid w:val="002B1A69"/>
    <w:rsid w:val="002B3407"/>
    <w:rsid w:val="002B452F"/>
    <w:rsid w:val="002B59DB"/>
    <w:rsid w:val="002B6CAA"/>
    <w:rsid w:val="002C3BBD"/>
    <w:rsid w:val="002C619A"/>
    <w:rsid w:val="002D294B"/>
    <w:rsid w:val="002D5A22"/>
    <w:rsid w:val="002D5FA2"/>
    <w:rsid w:val="002D62E0"/>
    <w:rsid w:val="002E1531"/>
    <w:rsid w:val="002E3C7F"/>
    <w:rsid w:val="00313AB6"/>
    <w:rsid w:val="00315593"/>
    <w:rsid w:val="0031700C"/>
    <w:rsid w:val="00322AF9"/>
    <w:rsid w:val="00323A77"/>
    <w:rsid w:val="0032513D"/>
    <w:rsid w:val="003276A4"/>
    <w:rsid w:val="003308E3"/>
    <w:rsid w:val="003317AE"/>
    <w:rsid w:val="0033433D"/>
    <w:rsid w:val="0033795D"/>
    <w:rsid w:val="00337A37"/>
    <w:rsid w:val="00337B2D"/>
    <w:rsid w:val="00340E10"/>
    <w:rsid w:val="00352B66"/>
    <w:rsid w:val="00352C28"/>
    <w:rsid w:val="0035457A"/>
    <w:rsid w:val="00356008"/>
    <w:rsid w:val="00361FD2"/>
    <w:rsid w:val="00373429"/>
    <w:rsid w:val="0037370F"/>
    <w:rsid w:val="00375D8E"/>
    <w:rsid w:val="00382D28"/>
    <w:rsid w:val="003862CE"/>
    <w:rsid w:val="00394634"/>
    <w:rsid w:val="00397B93"/>
    <w:rsid w:val="003A5CC9"/>
    <w:rsid w:val="003A6131"/>
    <w:rsid w:val="003B015B"/>
    <w:rsid w:val="003B0BC9"/>
    <w:rsid w:val="003B5279"/>
    <w:rsid w:val="003C015B"/>
    <w:rsid w:val="003D07F8"/>
    <w:rsid w:val="003D2102"/>
    <w:rsid w:val="003D4093"/>
    <w:rsid w:val="003D573B"/>
    <w:rsid w:val="003E2434"/>
    <w:rsid w:val="003E46E2"/>
    <w:rsid w:val="003E4F11"/>
    <w:rsid w:val="003E7C03"/>
    <w:rsid w:val="003F3339"/>
    <w:rsid w:val="003F5C20"/>
    <w:rsid w:val="003F784C"/>
    <w:rsid w:val="00402B73"/>
    <w:rsid w:val="0041338F"/>
    <w:rsid w:val="004141AC"/>
    <w:rsid w:val="00420E7F"/>
    <w:rsid w:val="00423C6E"/>
    <w:rsid w:val="004312F0"/>
    <w:rsid w:val="00431944"/>
    <w:rsid w:val="004327A8"/>
    <w:rsid w:val="00432B52"/>
    <w:rsid w:val="00434BE3"/>
    <w:rsid w:val="00436E2F"/>
    <w:rsid w:val="00437489"/>
    <w:rsid w:val="00442FC1"/>
    <w:rsid w:val="00447F28"/>
    <w:rsid w:val="00450487"/>
    <w:rsid w:val="00451655"/>
    <w:rsid w:val="00456A05"/>
    <w:rsid w:val="0046068A"/>
    <w:rsid w:val="004653B2"/>
    <w:rsid w:val="00466D19"/>
    <w:rsid w:val="0047299B"/>
    <w:rsid w:val="00474321"/>
    <w:rsid w:val="0048109F"/>
    <w:rsid w:val="004827D6"/>
    <w:rsid w:val="00485186"/>
    <w:rsid w:val="0048590A"/>
    <w:rsid w:val="00491BBC"/>
    <w:rsid w:val="0049277C"/>
    <w:rsid w:val="00492E10"/>
    <w:rsid w:val="00496DCA"/>
    <w:rsid w:val="00497F90"/>
    <w:rsid w:val="004B4DAA"/>
    <w:rsid w:val="004B5B08"/>
    <w:rsid w:val="004B5F47"/>
    <w:rsid w:val="004B6CD6"/>
    <w:rsid w:val="004C43DE"/>
    <w:rsid w:val="004C5E0D"/>
    <w:rsid w:val="004C7E3A"/>
    <w:rsid w:val="004D455F"/>
    <w:rsid w:val="004D49BF"/>
    <w:rsid w:val="004E2AFB"/>
    <w:rsid w:val="004E30B4"/>
    <w:rsid w:val="004E77E3"/>
    <w:rsid w:val="004E7D65"/>
    <w:rsid w:val="004F09EF"/>
    <w:rsid w:val="004F113B"/>
    <w:rsid w:val="004F2B4A"/>
    <w:rsid w:val="004F3485"/>
    <w:rsid w:val="004F74CB"/>
    <w:rsid w:val="00501512"/>
    <w:rsid w:val="005018F6"/>
    <w:rsid w:val="00505B18"/>
    <w:rsid w:val="00505D96"/>
    <w:rsid w:val="00505E26"/>
    <w:rsid w:val="0050620E"/>
    <w:rsid w:val="00517B52"/>
    <w:rsid w:val="005200CF"/>
    <w:rsid w:val="0052461B"/>
    <w:rsid w:val="005269DD"/>
    <w:rsid w:val="0053175B"/>
    <w:rsid w:val="0054059F"/>
    <w:rsid w:val="00544D83"/>
    <w:rsid w:val="0054525A"/>
    <w:rsid w:val="005502CA"/>
    <w:rsid w:val="00552CC8"/>
    <w:rsid w:val="00557EE0"/>
    <w:rsid w:val="00563163"/>
    <w:rsid w:val="00571ABD"/>
    <w:rsid w:val="0057219A"/>
    <w:rsid w:val="0057304B"/>
    <w:rsid w:val="0057406F"/>
    <w:rsid w:val="00574C58"/>
    <w:rsid w:val="00574C6F"/>
    <w:rsid w:val="00576291"/>
    <w:rsid w:val="00577CCF"/>
    <w:rsid w:val="00581EF7"/>
    <w:rsid w:val="00584394"/>
    <w:rsid w:val="005935DE"/>
    <w:rsid w:val="0059485A"/>
    <w:rsid w:val="00595191"/>
    <w:rsid w:val="005A2102"/>
    <w:rsid w:val="005A3AED"/>
    <w:rsid w:val="005A71A9"/>
    <w:rsid w:val="005B45CB"/>
    <w:rsid w:val="005B73F6"/>
    <w:rsid w:val="005B7B25"/>
    <w:rsid w:val="005B7D5B"/>
    <w:rsid w:val="005B7EE7"/>
    <w:rsid w:val="005C5029"/>
    <w:rsid w:val="005C67D6"/>
    <w:rsid w:val="005D37A7"/>
    <w:rsid w:val="005D70CA"/>
    <w:rsid w:val="005E291C"/>
    <w:rsid w:val="005E2D8B"/>
    <w:rsid w:val="005E60E0"/>
    <w:rsid w:val="005F0672"/>
    <w:rsid w:val="005F1261"/>
    <w:rsid w:val="005F4A58"/>
    <w:rsid w:val="00601073"/>
    <w:rsid w:val="00602270"/>
    <w:rsid w:val="00606906"/>
    <w:rsid w:val="00615F16"/>
    <w:rsid w:val="0062124B"/>
    <w:rsid w:val="00623583"/>
    <w:rsid w:val="00624742"/>
    <w:rsid w:val="00624EB3"/>
    <w:rsid w:val="00626281"/>
    <w:rsid w:val="00631793"/>
    <w:rsid w:val="006432AF"/>
    <w:rsid w:val="00643413"/>
    <w:rsid w:val="00646580"/>
    <w:rsid w:val="00653DD1"/>
    <w:rsid w:val="006574B0"/>
    <w:rsid w:val="00664764"/>
    <w:rsid w:val="00664A8A"/>
    <w:rsid w:val="0066675C"/>
    <w:rsid w:val="00670DBD"/>
    <w:rsid w:val="00670EF2"/>
    <w:rsid w:val="00674583"/>
    <w:rsid w:val="006755C4"/>
    <w:rsid w:val="00681DCF"/>
    <w:rsid w:val="0068292C"/>
    <w:rsid w:val="006829BC"/>
    <w:rsid w:val="00682D45"/>
    <w:rsid w:val="00685515"/>
    <w:rsid w:val="006942AB"/>
    <w:rsid w:val="006978B5"/>
    <w:rsid w:val="006A52C9"/>
    <w:rsid w:val="006A6C6B"/>
    <w:rsid w:val="006B0403"/>
    <w:rsid w:val="006B31EA"/>
    <w:rsid w:val="006B7E58"/>
    <w:rsid w:val="006C003F"/>
    <w:rsid w:val="006C5EE2"/>
    <w:rsid w:val="006C6121"/>
    <w:rsid w:val="006C7B59"/>
    <w:rsid w:val="006D238A"/>
    <w:rsid w:val="006D4103"/>
    <w:rsid w:val="006D515E"/>
    <w:rsid w:val="006D7B19"/>
    <w:rsid w:val="006E1220"/>
    <w:rsid w:val="006E5EE7"/>
    <w:rsid w:val="006E5F84"/>
    <w:rsid w:val="006E638B"/>
    <w:rsid w:val="006E6E01"/>
    <w:rsid w:val="006E7E64"/>
    <w:rsid w:val="006F15AB"/>
    <w:rsid w:val="006F26BB"/>
    <w:rsid w:val="006F372B"/>
    <w:rsid w:val="006F63E1"/>
    <w:rsid w:val="00703298"/>
    <w:rsid w:val="00707DFC"/>
    <w:rsid w:val="00710C65"/>
    <w:rsid w:val="007124F0"/>
    <w:rsid w:val="00717C40"/>
    <w:rsid w:val="00717CB5"/>
    <w:rsid w:val="00730CCE"/>
    <w:rsid w:val="00732D0F"/>
    <w:rsid w:val="0074105A"/>
    <w:rsid w:val="0074468D"/>
    <w:rsid w:val="0074593A"/>
    <w:rsid w:val="00745CA7"/>
    <w:rsid w:val="0074789E"/>
    <w:rsid w:val="0074793A"/>
    <w:rsid w:val="0075000A"/>
    <w:rsid w:val="007509F7"/>
    <w:rsid w:val="00750CBF"/>
    <w:rsid w:val="00755048"/>
    <w:rsid w:val="00762607"/>
    <w:rsid w:val="00767BF8"/>
    <w:rsid w:val="00770945"/>
    <w:rsid w:val="00771231"/>
    <w:rsid w:val="007720F8"/>
    <w:rsid w:val="0077469D"/>
    <w:rsid w:val="00776248"/>
    <w:rsid w:val="00776673"/>
    <w:rsid w:val="00780D60"/>
    <w:rsid w:val="007836AC"/>
    <w:rsid w:val="00783A1D"/>
    <w:rsid w:val="00787C1B"/>
    <w:rsid w:val="00792ADD"/>
    <w:rsid w:val="007931DF"/>
    <w:rsid w:val="00796247"/>
    <w:rsid w:val="007971D9"/>
    <w:rsid w:val="007B1A01"/>
    <w:rsid w:val="007B4F52"/>
    <w:rsid w:val="007B60F5"/>
    <w:rsid w:val="007C1C3D"/>
    <w:rsid w:val="007C27FA"/>
    <w:rsid w:val="007C2E1C"/>
    <w:rsid w:val="007C35D0"/>
    <w:rsid w:val="007D035E"/>
    <w:rsid w:val="007D1A30"/>
    <w:rsid w:val="007D511D"/>
    <w:rsid w:val="007E32CE"/>
    <w:rsid w:val="007E4771"/>
    <w:rsid w:val="007E4D8E"/>
    <w:rsid w:val="007E5E52"/>
    <w:rsid w:val="007F0C20"/>
    <w:rsid w:val="007F223E"/>
    <w:rsid w:val="007F24C7"/>
    <w:rsid w:val="007F2B2B"/>
    <w:rsid w:val="007F49A7"/>
    <w:rsid w:val="008002F3"/>
    <w:rsid w:val="0080097E"/>
    <w:rsid w:val="00802ED8"/>
    <w:rsid w:val="008052F6"/>
    <w:rsid w:val="00810424"/>
    <w:rsid w:val="00812F8A"/>
    <w:rsid w:val="00821235"/>
    <w:rsid w:val="00823CA9"/>
    <w:rsid w:val="0082554D"/>
    <w:rsid w:val="00827A2E"/>
    <w:rsid w:val="008309E7"/>
    <w:rsid w:val="008439AB"/>
    <w:rsid w:val="00845609"/>
    <w:rsid w:val="00847316"/>
    <w:rsid w:val="00850DB6"/>
    <w:rsid w:val="008538DC"/>
    <w:rsid w:val="00861298"/>
    <w:rsid w:val="00861BF5"/>
    <w:rsid w:val="0086215E"/>
    <w:rsid w:val="00863235"/>
    <w:rsid w:val="0086655A"/>
    <w:rsid w:val="00866B6A"/>
    <w:rsid w:val="0086760F"/>
    <w:rsid w:val="008729DF"/>
    <w:rsid w:val="00874915"/>
    <w:rsid w:val="00874FF9"/>
    <w:rsid w:val="00885259"/>
    <w:rsid w:val="00885EAC"/>
    <w:rsid w:val="00891FD6"/>
    <w:rsid w:val="0089671D"/>
    <w:rsid w:val="0089713C"/>
    <w:rsid w:val="008A10DA"/>
    <w:rsid w:val="008A1898"/>
    <w:rsid w:val="008B1E91"/>
    <w:rsid w:val="008B2FA8"/>
    <w:rsid w:val="008B3867"/>
    <w:rsid w:val="008B3B3D"/>
    <w:rsid w:val="008B4ED3"/>
    <w:rsid w:val="008B60D7"/>
    <w:rsid w:val="008B78E5"/>
    <w:rsid w:val="008C4D99"/>
    <w:rsid w:val="008D2851"/>
    <w:rsid w:val="008D4844"/>
    <w:rsid w:val="008D5263"/>
    <w:rsid w:val="008D62DE"/>
    <w:rsid w:val="008D6564"/>
    <w:rsid w:val="008E1B79"/>
    <w:rsid w:val="008F2629"/>
    <w:rsid w:val="008F621E"/>
    <w:rsid w:val="008F731B"/>
    <w:rsid w:val="00902C77"/>
    <w:rsid w:val="00902EC2"/>
    <w:rsid w:val="0090698A"/>
    <w:rsid w:val="00907120"/>
    <w:rsid w:val="00910710"/>
    <w:rsid w:val="009109CF"/>
    <w:rsid w:val="00914EBD"/>
    <w:rsid w:val="009201D7"/>
    <w:rsid w:val="00924190"/>
    <w:rsid w:val="0092671A"/>
    <w:rsid w:val="00930D13"/>
    <w:rsid w:val="00933ABC"/>
    <w:rsid w:val="00933CDB"/>
    <w:rsid w:val="009352F0"/>
    <w:rsid w:val="00943CCC"/>
    <w:rsid w:val="00946D14"/>
    <w:rsid w:val="00946E94"/>
    <w:rsid w:val="009510AB"/>
    <w:rsid w:val="0095170D"/>
    <w:rsid w:val="00967FD4"/>
    <w:rsid w:val="00971052"/>
    <w:rsid w:val="0097623B"/>
    <w:rsid w:val="00977F17"/>
    <w:rsid w:val="0098094E"/>
    <w:rsid w:val="0098141D"/>
    <w:rsid w:val="00981E86"/>
    <w:rsid w:val="009861D2"/>
    <w:rsid w:val="009946E7"/>
    <w:rsid w:val="00994A17"/>
    <w:rsid w:val="009956B5"/>
    <w:rsid w:val="00996D14"/>
    <w:rsid w:val="009A05D0"/>
    <w:rsid w:val="009A0AD4"/>
    <w:rsid w:val="009A716F"/>
    <w:rsid w:val="009B0BE5"/>
    <w:rsid w:val="009B38A2"/>
    <w:rsid w:val="009B74A6"/>
    <w:rsid w:val="009C217E"/>
    <w:rsid w:val="009C3A4C"/>
    <w:rsid w:val="009C468B"/>
    <w:rsid w:val="009D5A5C"/>
    <w:rsid w:val="009D5C44"/>
    <w:rsid w:val="009E015A"/>
    <w:rsid w:val="009E0E72"/>
    <w:rsid w:val="009E2889"/>
    <w:rsid w:val="009E2B9B"/>
    <w:rsid w:val="009E3971"/>
    <w:rsid w:val="009E484C"/>
    <w:rsid w:val="009E5791"/>
    <w:rsid w:val="00A05819"/>
    <w:rsid w:val="00A07AD9"/>
    <w:rsid w:val="00A107D1"/>
    <w:rsid w:val="00A143DF"/>
    <w:rsid w:val="00A15C06"/>
    <w:rsid w:val="00A15CAB"/>
    <w:rsid w:val="00A241F3"/>
    <w:rsid w:val="00A33B01"/>
    <w:rsid w:val="00A35909"/>
    <w:rsid w:val="00A37A12"/>
    <w:rsid w:val="00A37B7E"/>
    <w:rsid w:val="00A4034A"/>
    <w:rsid w:val="00A410CF"/>
    <w:rsid w:val="00A50B44"/>
    <w:rsid w:val="00A53720"/>
    <w:rsid w:val="00A55771"/>
    <w:rsid w:val="00A60B5C"/>
    <w:rsid w:val="00A62403"/>
    <w:rsid w:val="00A66FBF"/>
    <w:rsid w:val="00A66FDF"/>
    <w:rsid w:val="00A70852"/>
    <w:rsid w:val="00A91EE8"/>
    <w:rsid w:val="00A92002"/>
    <w:rsid w:val="00A94B38"/>
    <w:rsid w:val="00A956A7"/>
    <w:rsid w:val="00AA008D"/>
    <w:rsid w:val="00AA0771"/>
    <w:rsid w:val="00AA1D28"/>
    <w:rsid w:val="00AA2C30"/>
    <w:rsid w:val="00AA4418"/>
    <w:rsid w:val="00AA64FD"/>
    <w:rsid w:val="00AA6B3C"/>
    <w:rsid w:val="00AB3452"/>
    <w:rsid w:val="00AB67A7"/>
    <w:rsid w:val="00AB7926"/>
    <w:rsid w:val="00AE0FBE"/>
    <w:rsid w:val="00AE19F8"/>
    <w:rsid w:val="00AE3C5C"/>
    <w:rsid w:val="00AE5804"/>
    <w:rsid w:val="00AE65E2"/>
    <w:rsid w:val="00AF031F"/>
    <w:rsid w:val="00AF0463"/>
    <w:rsid w:val="00AF0983"/>
    <w:rsid w:val="00AF2D97"/>
    <w:rsid w:val="00AF33CF"/>
    <w:rsid w:val="00B02C83"/>
    <w:rsid w:val="00B0717C"/>
    <w:rsid w:val="00B11AAF"/>
    <w:rsid w:val="00B123C8"/>
    <w:rsid w:val="00B13538"/>
    <w:rsid w:val="00B14614"/>
    <w:rsid w:val="00B26D49"/>
    <w:rsid w:val="00B31894"/>
    <w:rsid w:val="00B36A57"/>
    <w:rsid w:val="00B448A1"/>
    <w:rsid w:val="00B44BF8"/>
    <w:rsid w:val="00B4688B"/>
    <w:rsid w:val="00B51F93"/>
    <w:rsid w:val="00B5395A"/>
    <w:rsid w:val="00B54900"/>
    <w:rsid w:val="00B54A52"/>
    <w:rsid w:val="00B55570"/>
    <w:rsid w:val="00B62586"/>
    <w:rsid w:val="00B62D68"/>
    <w:rsid w:val="00B62ED3"/>
    <w:rsid w:val="00B66018"/>
    <w:rsid w:val="00B6622D"/>
    <w:rsid w:val="00B712B5"/>
    <w:rsid w:val="00B74BDC"/>
    <w:rsid w:val="00B75999"/>
    <w:rsid w:val="00B77049"/>
    <w:rsid w:val="00B81F43"/>
    <w:rsid w:val="00B87AF7"/>
    <w:rsid w:val="00B918B9"/>
    <w:rsid w:val="00B9329F"/>
    <w:rsid w:val="00B936DC"/>
    <w:rsid w:val="00B938B8"/>
    <w:rsid w:val="00B93A0E"/>
    <w:rsid w:val="00B948CA"/>
    <w:rsid w:val="00B94B38"/>
    <w:rsid w:val="00B95D4A"/>
    <w:rsid w:val="00BA10A3"/>
    <w:rsid w:val="00BA1FE7"/>
    <w:rsid w:val="00BA2341"/>
    <w:rsid w:val="00BA2DE1"/>
    <w:rsid w:val="00BA5552"/>
    <w:rsid w:val="00BB48DE"/>
    <w:rsid w:val="00BB4AA5"/>
    <w:rsid w:val="00BB52AD"/>
    <w:rsid w:val="00BB6751"/>
    <w:rsid w:val="00BB76C9"/>
    <w:rsid w:val="00BB784F"/>
    <w:rsid w:val="00BC3FB3"/>
    <w:rsid w:val="00BC4590"/>
    <w:rsid w:val="00BC631A"/>
    <w:rsid w:val="00BC7A16"/>
    <w:rsid w:val="00BD0C2D"/>
    <w:rsid w:val="00BD3391"/>
    <w:rsid w:val="00BD36A1"/>
    <w:rsid w:val="00BD462D"/>
    <w:rsid w:val="00BD63DD"/>
    <w:rsid w:val="00BE131A"/>
    <w:rsid w:val="00BE20BE"/>
    <w:rsid w:val="00BE2642"/>
    <w:rsid w:val="00BF1D4C"/>
    <w:rsid w:val="00C048D9"/>
    <w:rsid w:val="00C17578"/>
    <w:rsid w:val="00C21440"/>
    <w:rsid w:val="00C23E74"/>
    <w:rsid w:val="00C24E88"/>
    <w:rsid w:val="00C25B0C"/>
    <w:rsid w:val="00C303D0"/>
    <w:rsid w:val="00C3342B"/>
    <w:rsid w:val="00C3504D"/>
    <w:rsid w:val="00C37882"/>
    <w:rsid w:val="00C379A9"/>
    <w:rsid w:val="00C4367A"/>
    <w:rsid w:val="00C45EBD"/>
    <w:rsid w:val="00C523B7"/>
    <w:rsid w:val="00C52FA0"/>
    <w:rsid w:val="00C54107"/>
    <w:rsid w:val="00C55326"/>
    <w:rsid w:val="00C57255"/>
    <w:rsid w:val="00C63ACD"/>
    <w:rsid w:val="00C6729A"/>
    <w:rsid w:val="00C779F1"/>
    <w:rsid w:val="00C83871"/>
    <w:rsid w:val="00C86C97"/>
    <w:rsid w:val="00C8718B"/>
    <w:rsid w:val="00C91692"/>
    <w:rsid w:val="00C93CA9"/>
    <w:rsid w:val="00C95B85"/>
    <w:rsid w:val="00C97F25"/>
    <w:rsid w:val="00CA07CE"/>
    <w:rsid w:val="00CA516E"/>
    <w:rsid w:val="00CA65C8"/>
    <w:rsid w:val="00CB0053"/>
    <w:rsid w:val="00CB0F2E"/>
    <w:rsid w:val="00CC3CD4"/>
    <w:rsid w:val="00CC457F"/>
    <w:rsid w:val="00CC7C22"/>
    <w:rsid w:val="00CD2740"/>
    <w:rsid w:val="00CD5574"/>
    <w:rsid w:val="00CE1806"/>
    <w:rsid w:val="00CE276B"/>
    <w:rsid w:val="00CF0580"/>
    <w:rsid w:val="00CF2629"/>
    <w:rsid w:val="00CF4375"/>
    <w:rsid w:val="00CF45B2"/>
    <w:rsid w:val="00CF6D3F"/>
    <w:rsid w:val="00CF7595"/>
    <w:rsid w:val="00D0068C"/>
    <w:rsid w:val="00D015E1"/>
    <w:rsid w:val="00D02360"/>
    <w:rsid w:val="00D0254E"/>
    <w:rsid w:val="00D03F35"/>
    <w:rsid w:val="00D041B8"/>
    <w:rsid w:val="00D077C2"/>
    <w:rsid w:val="00D11D54"/>
    <w:rsid w:val="00D1438B"/>
    <w:rsid w:val="00D157F4"/>
    <w:rsid w:val="00D212A1"/>
    <w:rsid w:val="00D23B2B"/>
    <w:rsid w:val="00D27016"/>
    <w:rsid w:val="00D27091"/>
    <w:rsid w:val="00D30538"/>
    <w:rsid w:val="00D306DD"/>
    <w:rsid w:val="00D42836"/>
    <w:rsid w:val="00D42A32"/>
    <w:rsid w:val="00D456E9"/>
    <w:rsid w:val="00D462F1"/>
    <w:rsid w:val="00D477AC"/>
    <w:rsid w:val="00D5570D"/>
    <w:rsid w:val="00D55FDA"/>
    <w:rsid w:val="00D57159"/>
    <w:rsid w:val="00D63027"/>
    <w:rsid w:val="00D64FCB"/>
    <w:rsid w:val="00D72956"/>
    <w:rsid w:val="00D75E26"/>
    <w:rsid w:val="00D769BC"/>
    <w:rsid w:val="00D818DA"/>
    <w:rsid w:val="00D83D8A"/>
    <w:rsid w:val="00D851FA"/>
    <w:rsid w:val="00D91789"/>
    <w:rsid w:val="00D93A86"/>
    <w:rsid w:val="00D95C15"/>
    <w:rsid w:val="00D96D2C"/>
    <w:rsid w:val="00DA4D6B"/>
    <w:rsid w:val="00DB0038"/>
    <w:rsid w:val="00DB3654"/>
    <w:rsid w:val="00DB483C"/>
    <w:rsid w:val="00DC1B77"/>
    <w:rsid w:val="00DC1BE8"/>
    <w:rsid w:val="00DC20B7"/>
    <w:rsid w:val="00DC3722"/>
    <w:rsid w:val="00DC545C"/>
    <w:rsid w:val="00DC5E9B"/>
    <w:rsid w:val="00DC7164"/>
    <w:rsid w:val="00DC7EC9"/>
    <w:rsid w:val="00DD052E"/>
    <w:rsid w:val="00DD1A3A"/>
    <w:rsid w:val="00DD1EF1"/>
    <w:rsid w:val="00DD24BB"/>
    <w:rsid w:val="00DD72A0"/>
    <w:rsid w:val="00DE1694"/>
    <w:rsid w:val="00DE5DFE"/>
    <w:rsid w:val="00DE7CCE"/>
    <w:rsid w:val="00DF489E"/>
    <w:rsid w:val="00DF7418"/>
    <w:rsid w:val="00E033C4"/>
    <w:rsid w:val="00E05041"/>
    <w:rsid w:val="00E05936"/>
    <w:rsid w:val="00E14EA7"/>
    <w:rsid w:val="00E20C96"/>
    <w:rsid w:val="00E217AA"/>
    <w:rsid w:val="00E241A0"/>
    <w:rsid w:val="00E25872"/>
    <w:rsid w:val="00E26C44"/>
    <w:rsid w:val="00E27FCC"/>
    <w:rsid w:val="00E334DD"/>
    <w:rsid w:val="00E365AF"/>
    <w:rsid w:val="00E36F12"/>
    <w:rsid w:val="00E401FB"/>
    <w:rsid w:val="00E40423"/>
    <w:rsid w:val="00E41FA9"/>
    <w:rsid w:val="00E436E5"/>
    <w:rsid w:val="00E46C32"/>
    <w:rsid w:val="00E50D4D"/>
    <w:rsid w:val="00E518A0"/>
    <w:rsid w:val="00E539F6"/>
    <w:rsid w:val="00E55F8B"/>
    <w:rsid w:val="00E62329"/>
    <w:rsid w:val="00E7315C"/>
    <w:rsid w:val="00E75697"/>
    <w:rsid w:val="00E77BC3"/>
    <w:rsid w:val="00E90211"/>
    <w:rsid w:val="00E90619"/>
    <w:rsid w:val="00E9257D"/>
    <w:rsid w:val="00E93BB3"/>
    <w:rsid w:val="00E945CB"/>
    <w:rsid w:val="00E946EA"/>
    <w:rsid w:val="00EA0D5E"/>
    <w:rsid w:val="00EA236E"/>
    <w:rsid w:val="00EA3D2D"/>
    <w:rsid w:val="00EB00F8"/>
    <w:rsid w:val="00EC12EC"/>
    <w:rsid w:val="00EC15FB"/>
    <w:rsid w:val="00EC4094"/>
    <w:rsid w:val="00EC692B"/>
    <w:rsid w:val="00ED0B44"/>
    <w:rsid w:val="00ED0FEF"/>
    <w:rsid w:val="00ED1CD9"/>
    <w:rsid w:val="00ED5BE6"/>
    <w:rsid w:val="00EE0105"/>
    <w:rsid w:val="00EE0D08"/>
    <w:rsid w:val="00EE6AF5"/>
    <w:rsid w:val="00F019BB"/>
    <w:rsid w:val="00F02DF7"/>
    <w:rsid w:val="00F0347B"/>
    <w:rsid w:val="00F06AD0"/>
    <w:rsid w:val="00F12A74"/>
    <w:rsid w:val="00F16A29"/>
    <w:rsid w:val="00F200F9"/>
    <w:rsid w:val="00F21272"/>
    <w:rsid w:val="00F24505"/>
    <w:rsid w:val="00F2600D"/>
    <w:rsid w:val="00F260CA"/>
    <w:rsid w:val="00F30D7A"/>
    <w:rsid w:val="00F31CD2"/>
    <w:rsid w:val="00F35450"/>
    <w:rsid w:val="00F35EC0"/>
    <w:rsid w:val="00F40948"/>
    <w:rsid w:val="00F42A0A"/>
    <w:rsid w:val="00F4327E"/>
    <w:rsid w:val="00F4400A"/>
    <w:rsid w:val="00F4740D"/>
    <w:rsid w:val="00F55B0B"/>
    <w:rsid w:val="00F616D4"/>
    <w:rsid w:val="00F66E62"/>
    <w:rsid w:val="00F74E05"/>
    <w:rsid w:val="00F75D1D"/>
    <w:rsid w:val="00F82017"/>
    <w:rsid w:val="00F86547"/>
    <w:rsid w:val="00F900C2"/>
    <w:rsid w:val="00F9080B"/>
    <w:rsid w:val="00F917C1"/>
    <w:rsid w:val="00F92EED"/>
    <w:rsid w:val="00F960C1"/>
    <w:rsid w:val="00F97CFD"/>
    <w:rsid w:val="00FA2B02"/>
    <w:rsid w:val="00FA3692"/>
    <w:rsid w:val="00FA6117"/>
    <w:rsid w:val="00FA7DD9"/>
    <w:rsid w:val="00FB03E6"/>
    <w:rsid w:val="00FB7BC8"/>
    <w:rsid w:val="00FC12F4"/>
    <w:rsid w:val="00FD2A57"/>
    <w:rsid w:val="00FD4F71"/>
    <w:rsid w:val="00FD5694"/>
    <w:rsid w:val="00FD5F14"/>
    <w:rsid w:val="00FD6829"/>
    <w:rsid w:val="00FE536B"/>
    <w:rsid w:val="00FF1DBD"/>
    <w:rsid w:val="00FF1DC4"/>
    <w:rsid w:val="00FF20EA"/>
    <w:rsid w:val="00FF277D"/>
    <w:rsid w:val="00FF2F11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34B9FE5"/>
  <w15:docId w15:val="{10A9D2D4-E233-45BD-AE13-0A77305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82"/>
    <w:pPr>
      <w:widowControl w:val="0"/>
      <w:autoSpaceDE w:val="0"/>
      <w:autoSpaceDN w:val="0"/>
      <w:spacing w:line="396" w:lineRule="atLeast"/>
      <w:jc w:val="both"/>
    </w:pPr>
    <w:rPr>
      <w:rFonts w:ascii="ＭＳ 明朝" w:hAnsi="ＭＳ 明朝"/>
      <w:spacing w:val="3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autoSpaceDE/>
      <w:autoSpaceDN/>
      <w:spacing w:line="240" w:lineRule="auto"/>
      <w:outlineLvl w:val="0"/>
    </w:pPr>
    <w:rPr>
      <w:rFonts w:asciiTheme="majorHAnsi" w:eastAsia="Meiryo UI" w:hAnsiTheme="majorHAnsi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/>
      <w:autoSpaceDN/>
      <w:snapToGrid w:val="0"/>
      <w:spacing w:line="280" w:lineRule="exact"/>
      <w:ind w:left="226" w:hangingChars="100" w:hanging="226"/>
    </w:pPr>
    <w:rPr>
      <w:spacing w:val="0"/>
    </w:rPr>
  </w:style>
  <w:style w:type="paragraph" w:styleId="3">
    <w:name w:val="Body Text Indent 3"/>
    <w:basedOn w:val="a"/>
    <w:pPr>
      <w:ind w:leftChars="400" w:left="851"/>
    </w:pPr>
    <w:rPr>
      <w:sz w:val="16"/>
    </w:rPr>
  </w:style>
  <w:style w:type="paragraph" w:styleId="21">
    <w:name w:val="Body Text Indent 2"/>
    <w:basedOn w:val="a"/>
    <w:pPr>
      <w:snapToGrid w:val="0"/>
      <w:spacing w:line="300" w:lineRule="exact"/>
      <w:ind w:left="216" w:hangingChars="100" w:hanging="216"/>
    </w:pPr>
    <w:rPr>
      <w:color w:val="FF0000"/>
    </w:rPr>
  </w:style>
  <w:style w:type="paragraph" w:styleId="a4">
    <w:name w:val="Block Text"/>
    <w:basedOn w:val="a"/>
    <w:pPr>
      <w:kinsoku w:val="0"/>
      <w:wordWrap w:val="0"/>
      <w:ind w:leftChars="292" w:left="631" w:right="648"/>
      <w:jc w:val="left"/>
    </w:pPr>
  </w:style>
  <w:style w:type="paragraph" w:styleId="a5">
    <w:name w:val="Balloon Text"/>
    <w:basedOn w:val="a"/>
    <w:link w:val="a6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pacing w:val="3"/>
      <w:kern w:val="2"/>
      <w:sz w:val="18"/>
    </w:rPr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400"/>
    </w:pPr>
  </w:style>
  <w:style w:type="character" w:customStyle="1" w:styleId="10">
    <w:name w:val="見出し 1 (文字)"/>
    <w:basedOn w:val="a0"/>
    <w:link w:val="1"/>
    <w:rPr>
      <w:rFonts w:asciiTheme="majorHAnsi" w:eastAsia="Meiryo UI" w:hAnsiTheme="majorHAnsi"/>
      <w:sz w:val="32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ＭＳ 明朝" w:hAnsi="ＭＳ 明朝"/>
      <w:spacing w:val="3"/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rFonts w:ascii="ＭＳ 明朝" w:hAnsi="ＭＳ 明朝"/>
      <w:spacing w:val="3"/>
      <w:kern w:val="2"/>
      <w:sz w:val="21"/>
    </w:rPr>
  </w:style>
  <w:style w:type="table" w:styleId="ae">
    <w:name w:val="Table Grid"/>
    <w:basedOn w:val="a1"/>
    <w:uiPriority w:val="59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C36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6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6FB"/>
    <w:rPr>
      <w:rFonts w:ascii="ＭＳ 明朝" w:hAnsi="ＭＳ 明朝"/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6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6FB"/>
    <w:rPr>
      <w:rFonts w:ascii="ＭＳ 明朝" w:hAnsi="ＭＳ 明朝"/>
      <w:b/>
      <w:bCs/>
      <w:spacing w:val="3"/>
      <w:kern w:val="2"/>
      <w:sz w:val="21"/>
    </w:rPr>
  </w:style>
  <w:style w:type="character" w:styleId="af4">
    <w:name w:val="Hyperlink"/>
    <w:basedOn w:val="a0"/>
    <w:uiPriority w:val="99"/>
    <w:unhideWhenUsed/>
    <w:rsid w:val="00007810"/>
    <w:rPr>
      <w:color w:val="0000FF" w:themeColor="hyperlink"/>
      <w:u w:val="single"/>
    </w:rPr>
  </w:style>
  <w:style w:type="paragraph" w:customStyle="1" w:styleId="indent1em">
    <w:name w:val="indent1em"/>
    <w:basedOn w:val="a"/>
    <w:rsid w:val="001E055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06DD"/>
    <w:rPr>
      <w:rFonts w:asciiTheme="majorHAnsi" w:eastAsiaTheme="majorEastAsia" w:hAnsiTheme="majorHAnsi" w:cstheme="majorBidi"/>
      <w:spacing w:val="3"/>
      <w:kern w:val="2"/>
      <w:sz w:val="21"/>
    </w:rPr>
  </w:style>
  <w:style w:type="paragraph" w:customStyle="1" w:styleId="num">
    <w:name w:val="num"/>
    <w:basedOn w:val="a"/>
    <w:rsid w:val="00AA008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num1">
    <w:name w:val="num1"/>
    <w:basedOn w:val="a0"/>
    <w:rsid w:val="00AA008D"/>
  </w:style>
  <w:style w:type="character" w:customStyle="1" w:styleId="p">
    <w:name w:val="p"/>
    <w:basedOn w:val="a0"/>
    <w:rsid w:val="00AA008D"/>
  </w:style>
  <w:style w:type="character" w:customStyle="1" w:styleId="brackets-color1">
    <w:name w:val="brackets-color1"/>
    <w:basedOn w:val="a0"/>
    <w:rsid w:val="00AA008D"/>
  </w:style>
  <w:style w:type="paragraph" w:customStyle="1" w:styleId="reviserecord">
    <w:name w:val="revise_record"/>
    <w:basedOn w:val="a"/>
    <w:rsid w:val="00AA008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cm">
    <w:name w:val="cm"/>
    <w:basedOn w:val="a0"/>
    <w:rsid w:val="00AA008D"/>
  </w:style>
  <w:style w:type="paragraph" w:customStyle="1" w:styleId="11">
    <w:name w:val="表題1"/>
    <w:basedOn w:val="a"/>
    <w:rsid w:val="0086129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ED1CD9"/>
    <w:rPr>
      <w:color w:val="800080" w:themeColor="followedHyperlink"/>
      <w:u w:val="single"/>
    </w:rPr>
  </w:style>
  <w:style w:type="character" w:customStyle="1" w:styleId="match1">
    <w:name w:val="match1"/>
    <w:basedOn w:val="a0"/>
    <w:rsid w:val="00B5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8060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8CE0-990F-4ED7-A8A7-17287494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2780399D</Template>
  <TotalTime>476</TotalTime>
  <Pages>1</Pages>
  <Words>266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　祐二</dc:creator>
  <cp:lastModifiedBy>川堰　友太</cp:lastModifiedBy>
  <cp:revision>117</cp:revision>
  <cp:lastPrinted>2025-01-31T09:35:00Z</cp:lastPrinted>
  <dcterms:created xsi:type="dcterms:W3CDTF">2024-02-02T10:53:00Z</dcterms:created>
  <dcterms:modified xsi:type="dcterms:W3CDTF">2025-03-31T08:58:00Z</dcterms:modified>
</cp:coreProperties>
</file>