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CF" w:rsidRPr="00FA7C02" w:rsidRDefault="00077658" w:rsidP="00077658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FA7C02">
        <w:rPr>
          <w:rFonts w:ascii="BIZ UD明朝 Medium" w:eastAsia="BIZ UD明朝 Medium" w:hAnsi="BIZ UD明朝 Medium" w:hint="eastAsia"/>
          <w:color w:val="000000" w:themeColor="text1"/>
        </w:rPr>
        <w:t>富山市</w:t>
      </w:r>
      <w:r w:rsidR="001511F8" w:rsidRPr="00FA7C02">
        <w:rPr>
          <w:rFonts w:ascii="BIZ UD明朝 Medium" w:eastAsia="BIZ UD明朝 Medium" w:hAnsi="BIZ UD明朝 Medium" w:hint="eastAsia"/>
          <w:color w:val="000000" w:themeColor="text1"/>
        </w:rPr>
        <w:t>ヒマワリプロジェクト事業</w:t>
      </w:r>
      <w:r w:rsidRPr="00FA7C02">
        <w:rPr>
          <w:rFonts w:ascii="BIZ UD明朝 Medium" w:eastAsia="BIZ UD明朝 Medium" w:hAnsi="BIZ UD明朝 Medium" w:hint="eastAsia"/>
          <w:color w:val="000000" w:themeColor="text1"/>
        </w:rPr>
        <w:t>ロゴマーク使用申請書</w:t>
      </w:r>
    </w:p>
    <w:p w:rsidR="00077658" w:rsidRPr="00FA7C02" w:rsidRDefault="00077658" w:rsidP="00077658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:rsidR="00077658" w:rsidRPr="00FA7C02" w:rsidRDefault="006F67CF" w:rsidP="00D01410">
      <w:pPr>
        <w:jc w:val="right"/>
        <w:rPr>
          <w:rFonts w:ascii="BIZ UD明朝 Medium" w:eastAsia="BIZ UD明朝 Medium" w:hAnsi="BIZ UD明朝 Medium" w:hint="eastAsia"/>
          <w:color w:val="000000" w:themeColor="text1"/>
        </w:rPr>
      </w:pPr>
      <w:r w:rsidRPr="00FA7C02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  <w:bookmarkStart w:id="0" w:name="_GoBack"/>
      <w:bookmarkEnd w:id="0"/>
    </w:p>
    <w:p w:rsidR="006F67CF" w:rsidRPr="00FA7C02" w:rsidRDefault="00E85315" w:rsidP="006F67CF">
      <w:pPr>
        <w:rPr>
          <w:rFonts w:ascii="BIZ UD明朝 Medium" w:eastAsia="BIZ UD明朝 Medium" w:hAnsi="BIZ UD明朝 Medium"/>
          <w:color w:val="000000" w:themeColor="text1"/>
        </w:rPr>
      </w:pPr>
      <w:r w:rsidRPr="00FA7C02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D41D71" w:rsidRPr="00FA7C02">
        <w:rPr>
          <w:rFonts w:ascii="BIZ UD明朝 Medium" w:eastAsia="BIZ UD明朝 Medium" w:hAnsi="BIZ UD明朝 Medium" w:hint="eastAsia"/>
          <w:color w:val="000000" w:themeColor="text1"/>
        </w:rPr>
        <w:t>（宛先）</w:t>
      </w:r>
      <w:r w:rsidRPr="00FA7C02">
        <w:rPr>
          <w:rFonts w:ascii="BIZ UD明朝 Medium" w:eastAsia="BIZ UD明朝 Medium" w:hAnsi="BIZ UD明朝 Medium" w:hint="eastAsia"/>
          <w:color w:val="000000" w:themeColor="text1"/>
        </w:rPr>
        <w:t>富山</w:t>
      </w:r>
      <w:r w:rsidR="00224EF6" w:rsidRPr="00FA7C02">
        <w:rPr>
          <w:rFonts w:ascii="BIZ UD明朝 Medium" w:eastAsia="BIZ UD明朝 Medium" w:hAnsi="BIZ UD明朝 Medium" w:hint="eastAsia"/>
          <w:color w:val="000000" w:themeColor="text1"/>
        </w:rPr>
        <w:t>市長</w:t>
      </w:r>
      <w:r w:rsidR="00D41D71" w:rsidRPr="00FA7C02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p w:rsidR="006F67CF" w:rsidRPr="00FA7C02" w:rsidRDefault="006F67CF" w:rsidP="006F67CF">
      <w:pPr>
        <w:rPr>
          <w:rFonts w:ascii="BIZ UD明朝 Medium" w:eastAsia="BIZ UD明朝 Medium" w:hAnsi="BIZ UD明朝 Medium"/>
          <w:color w:val="000000" w:themeColor="text1"/>
        </w:rPr>
      </w:pPr>
    </w:p>
    <w:p w:rsidR="006F67CF" w:rsidRPr="00FA7C02" w:rsidRDefault="00E85315" w:rsidP="000A1A33">
      <w:pPr>
        <w:ind w:leftChars="2000" w:left="4483"/>
        <w:jc w:val="left"/>
        <w:rPr>
          <w:rFonts w:ascii="BIZ UD明朝 Medium" w:eastAsia="BIZ UD明朝 Medium" w:hAnsi="BIZ UD明朝 Medium"/>
          <w:color w:val="000000" w:themeColor="text1"/>
        </w:rPr>
      </w:pPr>
      <w:r w:rsidRPr="00FA7C02">
        <w:rPr>
          <w:rFonts w:ascii="BIZ UD明朝 Medium" w:eastAsia="BIZ UD明朝 Medium" w:hAnsi="BIZ UD明朝 Medium" w:hint="eastAsia"/>
          <w:color w:val="000000" w:themeColor="text1"/>
          <w:spacing w:val="208"/>
          <w:kern w:val="0"/>
          <w:fitText w:val="896" w:id="-959713792"/>
        </w:rPr>
        <w:t>住</w:t>
      </w:r>
      <w:r w:rsidRPr="00FA7C02">
        <w:rPr>
          <w:rFonts w:ascii="BIZ UD明朝 Medium" w:eastAsia="BIZ UD明朝 Medium" w:hAnsi="BIZ UD明朝 Medium" w:hint="eastAsia"/>
          <w:color w:val="000000" w:themeColor="text1"/>
          <w:kern w:val="0"/>
          <w:fitText w:val="896" w:id="-959713792"/>
        </w:rPr>
        <w:t>所</w:t>
      </w:r>
    </w:p>
    <w:p w:rsidR="00E85315" w:rsidRPr="00FA7C02" w:rsidRDefault="00E85315" w:rsidP="000A1A33">
      <w:pPr>
        <w:ind w:leftChars="2000" w:left="4483"/>
        <w:jc w:val="left"/>
        <w:rPr>
          <w:rFonts w:ascii="BIZ UD明朝 Medium" w:eastAsia="BIZ UD明朝 Medium" w:hAnsi="BIZ UD明朝 Medium"/>
          <w:color w:val="000000" w:themeColor="text1"/>
        </w:rPr>
      </w:pPr>
      <w:r w:rsidRPr="00FA7C02">
        <w:rPr>
          <w:rFonts w:ascii="BIZ UD明朝 Medium" w:eastAsia="BIZ UD明朝 Medium" w:hAnsi="BIZ UD明朝 Medium" w:hint="eastAsia"/>
          <w:color w:val="000000" w:themeColor="text1"/>
          <w:spacing w:val="44"/>
          <w:kern w:val="0"/>
          <w:fitText w:val="896" w:id="-959713791"/>
        </w:rPr>
        <w:t>団体</w:t>
      </w:r>
      <w:r w:rsidRPr="00FA7C02">
        <w:rPr>
          <w:rFonts w:ascii="BIZ UD明朝 Medium" w:eastAsia="BIZ UD明朝 Medium" w:hAnsi="BIZ UD明朝 Medium" w:hint="eastAsia"/>
          <w:color w:val="000000" w:themeColor="text1"/>
          <w:kern w:val="0"/>
          <w:fitText w:val="896" w:id="-959713791"/>
        </w:rPr>
        <w:t>名</w:t>
      </w:r>
    </w:p>
    <w:p w:rsidR="006F67CF" w:rsidRPr="00FA7C02" w:rsidRDefault="00E85315" w:rsidP="000A1A33">
      <w:pPr>
        <w:ind w:leftChars="2000" w:left="4483"/>
        <w:jc w:val="left"/>
        <w:rPr>
          <w:rFonts w:ascii="BIZ UD明朝 Medium" w:eastAsia="BIZ UD明朝 Medium" w:hAnsi="BIZ UD明朝 Medium"/>
          <w:color w:val="000000" w:themeColor="text1"/>
        </w:rPr>
      </w:pPr>
      <w:r w:rsidRPr="00FA7C02">
        <w:rPr>
          <w:rFonts w:ascii="BIZ UD明朝 Medium" w:eastAsia="BIZ UD明朝 Medium" w:hAnsi="BIZ UD明朝 Medium" w:hint="eastAsia"/>
          <w:color w:val="000000" w:themeColor="text1"/>
        </w:rPr>
        <w:t>代表者名</w:t>
      </w:r>
    </w:p>
    <w:p w:rsidR="00E27E93" w:rsidRPr="00FA7C02" w:rsidRDefault="00E27E93" w:rsidP="006F67CF">
      <w:pPr>
        <w:rPr>
          <w:rFonts w:ascii="BIZ UD明朝 Medium" w:eastAsia="BIZ UD明朝 Medium" w:hAnsi="BIZ UD明朝 Medium" w:hint="eastAsia"/>
          <w:color w:val="000000" w:themeColor="text1"/>
        </w:rPr>
      </w:pPr>
    </w:p>
    <w:p w:rsidR="006F67CF" w:rsidRPr="00FA7C02" w:rsidRDefault="00165FF4" w:rsidP="006F67CF">
      <w:pPr>
        <w:rPr>
          <w:rFonts w:ascii="BIZ UD明朝 Medium" w:eastAsia="BIZ UD明朝 Medium" w:hAnsi="BIZ UD明朝 Medium"/>
          <w:color w:val="000000" w:themeColor="text1"/>
        </w:rPr>
      </w:pPr>
      <w:r w:rsidRPr="00FA7C02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0605F8" w:rsidRPr="00FA7C02">
        <w:rPr>
          <w:rFonts w:ascii="BIZ UD明朝 Medium" w:eastAsia="BIZ UD明朝 Medium" w:hAnsi="BIZ UD明朝 Medium" w:hint="eastAsia"/>
          <w:color w:val="000000" w:themeColor="text1"/>
        </w:rPr>
        <w:t>申請者の情報及び申請者がロゴマークを使用して実施する取組について、市が各種情報発信に活用することを了承し</w:t>
      </w:r>
      <w:r w:rsidR="00875A24" w:rsidRPr="00FA7C02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C103CF" w:rsidRPr="00FA7C02">
        <w:rPr>
          <w:rFonts w:ascii="BIZ UD明朝 Medium" w:eastAsia="BIZ UD明朝 Medium" w:hAnsi="BIZ UD明朝 Medium" w:hint="eastAsia"/>
          <w:color w:val="000000" w:themeColor="text1"/>
        </w:rPr>
        <w:t>ヒマワリプロジェクト事業</w:t>
      </w:r>
      <w:r w:rsidR="00224EF6" w:rsidRPr="00FA7C02">
        <w:rPr>
          <w:rFonts w:ascii="BIZ UD明朝 Medium" w:eastAsia="BIZ UD明朝 Medium" w:hAnsi="BIZ UD明朝 Medium" w:hint="eastAsia"/>
          <w:color w:val="000000" w:themeColor="text1"/>
        </w:rPr>
        <w:t>ロゴマーク</w:t>
      </w:r>
      <w:r w:rsidR="00E85315" w:rsidRPr="00FA7C02">
        <w:rPr>
          <w:rFonts w:ascii="BIZ UD明朝 Medium" w:eastAsia="BIZ UD明朝 Medium" w:hAnsi="BIZ UD明朝 Medium" w:hint="eastAsia"/>
          <w:color w:val="000000" w:themeColor="text1"/>
        </w:rPr>
        <w:t>を使用したいので</w:t>
      </w:r>
      <w:r w:rsidR="006D5877" w:rsidRPr="00FA7C02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E85315" w:rsidRPr="00FA7C02">
        <w:rPr>
          <w:rFonts w:ascii="BIZ UD明朝 Medium" w:eastAsia="BIZ UD明朝 Medium" w:hAnsi="BIZ UD明朝 Medium" w:hint="eastAsia"/>
          <w:color w:val="000000" w:themeColor="text1"/>
        </w:rPr>
        <w:t>申請します</w:t>
      </w:r>
      <w:r w:rsidR="006F67CF" w:rsidRPr="00FA7C02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A0574A" w:rsidRPr="00FA7C02" w:rsidRDefault="00A0574A" w:rsidP="006F67CF">
      <w:pPr>
        <w:ind w:right="896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500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1248"/>
        <w:gridCol w:w="7136"/>
      </w:tblGrid>
      <w:tr w:rsidR="00EF39D6" w:rsidRPr="00FA7C02" w:rsidTr="000822C9">
        <w:trPr>
          <w:trHeight w:val="1294"/>
          <w:jc w:val="center"/>
        </w:trPr>
        <w:tc>
          <w:tcPr>
            <w:tcW w:w="1295" w:type="pct"/>
            <w:gridSpan w:val="2"/>
            <w:vAlign w:val="center"/>
          </w:tcPr>
          <w:p w:rsidR="00D41D71" w:rsidRPr="00FA7C02" w:rsidRDefault="00EF39D6" w:rsidP="00282F1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使用</w:t>
            </w:r>
            <w:r w:rsidR="00875A24" w:rsidRPr="00FA7C02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する</w:t>
            </w: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ロゴマーク</w:t>
            </w:r>
          </w:p>
          <w:p w:rsidR="00EF39D6" w:rsidRPr="00FA7C02" w:rsidRDefault="00EF39D6" w:rsidP="00D41D71">
            <w:pPr>
              <w:spacing w:line="30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1"/>
                <w:szCs w:val="21"/>
              </w:rPr>
            </w:pPr>
          </w:p>
          <w:p w:rsidR="00875A24" w:rsidRPr="00FA7C02" w:rsidRDefault="00875A24" w:rsidP="001511F8">
            <w:pPr>
              <w:spacing w:line="30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sz w:val="21"/>
                <w:szCs w:val="2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※「</w:t>
            </w:r>
            <w:r w:rsidR="004E64D7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 xml:space="preserve">富山市ヒマワリプロジェクト事業ロゴマーク使用要領」　</w:t>
            </w: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別表参照</w:t>
            </w:r>
          </w:p>
        </w:tc>
        <w:tc>
          <w:tcPr>
            <w:tcW w:w="3705" w:type="pct"/>
          </w:tcPr>
          <w:p w:rsidR="00EF39D6" w:rsidRPr="00FA7C02" w:rsidRDefault="00EF39D6" w:rsidP="00EF39D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　</w:t>
            </w:r>
            <w:r w:rsidR="0099143D" w:rsidRPr="00FA7C02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A-1</w:t>
            </w:r>
            <w:r w:rsidR="0099143D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ロゴマーク</w:t>
            </w:r>
            <w:r w:rsidR="0094714F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／</w:t>
            </w: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縦</w:t>
            </w:r>
            <w:r w:rsidR="0099143D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タイプ</w:t>
            </w: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・カラー</w:t>
            </w:r>
          </w:p>
          <w:p w:rsidR="00EF39D6" w:rsidRPr="00FA7C02" w:rsidRDefault="00EF39D6" w:rsidP="00EF39D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　</w:t>
            </w:r>
            <w:r w:rsidR="0099143D" w:rsidRPr="00FA7C02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A-2</w:t>
            </w:r>
            <w:r w:rsidR="0099143D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ロゴマーク</w:t>
            </w:r>
            <w:r w:rsidR="0094714F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／</w:t>
            </w:r>
            <w:r w:rsidR="0099143D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縦タイプ・モノクロ</w:t>
            </w:r>
          </w:p>
          <w:p w:rsidR="00EF39D6" w:rsidRPr="00FA7C02" w:rsidRDefault="00EF39D6" w:rsidP="00EF39D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　</w:t>
            </w:r>
            <w:r w:rsidR="0099143D" w:rsidRPr="00FA7C02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B-1</w:t>
            </w:r>
            <w:r w:rsidR="0099143D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ロゴマーク</w:t>
            </w:r>
            <w:r w:rsidR="0094714F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／</w:t>
            </w:r>
            <w:r w:rsidR="00503C3D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横</w:t>
            </w:r>
            <w:r w:rsidR="0099143D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タイプ</w:t>
            </w:r>
            <w:r w:rsidR="00BD0DD1">
              <w:rPr>
                <w:rFonts w:ascii="BIZ UD明朝 Medium" w:eastAsia="BIZ UD明朝 Medium" w:hAnsi="BIZ UD明朝 Medium" w:hint="eastAsia"/>
                <w:color w:val="000000" w:themeColor="text1"/>
              </w:rPr>
              <w:t>１</w:t>
            </w:r>
            <w:r w:rsidR="0094714F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・カラー</w:t>
            </w:r>
          </w:p>
          <w:p w:rsidR="00EF39D6" w:rsidRDefault="00EF39D6" w:rsidP="00EF39D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　</w:t>
            </w:r>
            <w:r w:rsidR="00503C3D" w:rsidRPr="00FA7C02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B-2</w:t>
            </w:r>
            <w:r w:rsidR="00503C3D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ロゴマーク</w:t>
            </w:r>
            <w:r w:rsidR="0094714F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／</w:t>
            </w:r>
            <w:r w:rsidR="00503C3D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横タイプ</w:t>
            </w:r>
            <w:r w:rsidR="00BD0DD1">
              <w:rPr>
                <w:rFonts w:ascii="BIZ UD明朝 Medium" w:eastAsia="BIZ UD明朝 Medium" w:hAnsi="BIZ UD明朝 Medium" w:hint="eastAsia"/>
                <w:color w:val="000000" w:themeColor="text1"/>
              </w:rPr>
              <w:t>１</w:t>
            </w:r>
            <w:r w:rsidR="00503C3D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・モノクロ</w:t>
            </w:r>
          </w:p>
          <w:p w:rsidR="005568F8" w:rsidRPr="00FA7C02" w:rsidRDefault="005568F8" w:rsidP="005568F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　</w:t>
            </w:r>
            <w:r w:rsidR="007C7E87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C-1</w:t>
            </w: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ロゴマーク／横タイプ</w:t>
            </w:r>
            <w:r w:rsidR="00BD0DD1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・カラー</w:t>
            </w:r>
          </w:p>
          <w:p w:rsidR="005568F8" w:rsidRDefault="005568F8" w:rsidP="005568F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　</w:t>
            </w:r>
            <w:r w:rsidR="007C7E87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C-2</w:t>
            </w: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ロゴマーク／横タイプ</w:t>
            </w:r>
            <w:r w:rsidR="00BD0DD1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・モノクロ</w:t>
            </w:r>
          </w:p>
          <w:p w:rsidR="00EF39D6" w:rsidRPr="00FA7C02" w:rsidRDefault="00EF39D6" w:rsidP="00EF39D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　</w:t>
            </w:r>
            <w:r w:rsidR="007C7E87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D-1</w:t>
            </w: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シンボルマーク</w:t>
            </w:r>
            <w:r w:rsidR="0094714F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／カラー</w:t>
            </w:r>
          </w:p>
          <w:p w:rsidR="00EF39D6" w:rsidRDefault="00EF39D6" w:rsidP="00EF39D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　</w:t>
            </w:r>
            <w:r w:rsidR="007C7E87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D</w:t>
            </w:r>
            <w:r w:rsidR="00503C3D" w:rsidRPr="00FA7C02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-2</w:t>
            </w: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シンボルマーク</w:t>
            </w:r>
            <w:r w:rsidR="0094714F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／</w:t>
            </w: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モノクロ</w:t>
            </w:r>
          </w:p>
          <w:p w:rsidR="005568F8" w:rsidRDefault="005568F8" w:rsidP="00EF39D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　</w:t>
            </w:r>
            <w:r w:rsidR="007C7E87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E</w:t>
            </w:r>
            <w:r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-1</w:t>
            </w: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ロゴタイプ</w:t>
            </w:r>
            <w:r w:rsidR="00BD0DD1">
              <w:rPr>
                <w:rFonts w:ascii="BIZ UD明朝 Medium" w:eastAsia="BIZ UD明朝 Medium" w:hAnsi="BIZ UD明朝 Medium" w:hint="eastAsia"/>
                <w:color w:val="000000" w:themeColor="text1"/>
              </w:rPr>
              <w:t>１</w:t>
            </w:r>
          </w:p>
          <w:p w:rsidR="005568F8" w:rsidRPr="00FA7C02" w:rsidRDefault="005568F8" w:rsidP="00EF39D6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　</w:t>
            </w:r>
            <w:r w:rsidR="007C7E87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E</w:t>
            </w:r>
            <w:r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-2</w:t>
            </w:r>
            <w:r w:rsidR="00BD0DD1">
              <w:rPr>
                <w:rFonts w:ascii="BIZ UD明朝 Medium" w:eastAsia="BIZ UD明朝 Medium" w:hAnsi="BIZ UD明朝 Medium" w:hint="eastAsia"/>
                <w:color w:val="000000" w:themeColor="text1"/>
              </w:rPr>
              <w:t>ロゴタイプ２</w:t>
            </w:r>
          </w:p>
          <w:p w:rsidR="00B92352" w:rsidRDefault="00503C3D" w:rsidP="00503C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□　</w:t>
            </w:r>
            <w:r w:rsidR="007C7E87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E</w:t>
            </w:r>
            <w:r w:rsidR="005568F8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>-3</w:t>
            </w:r>
            <w:r w:rsidR="00BD0DD1">
              <w:rPr>
                <w:rFonts w:ascii="BIZ UD明朝 Medium" w:eastAsia="BIZ UD明朝 Medium" w:hAnsi="BIZ UD明朝 Medium" w:hint="eastAsia"/>
                <w:color w:val="000000" w:themeColor="text1"/>
              </w:rPr>
              <w:t>ロゴタイプ３</w:t>
            </w:r>
            <w:r w:rsidR="00D41D71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  <w:p w:rsidR="00B92352" w:rsidRDefault="00B92352" w:rsidP="00503C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□</w:t>
            </w:r>
            <w:r w:rsidRPr="00B92352">
              <w:rPr>
                <w:rFonts w:ascii="BIZ UDゴシック" w:eastAsia="BIZ UDゴシック" w:hAnsi="BIZ UDゴシック" w:hint="eastAsia"/>
                <w:b/>
                <w:color w:val="000000" w:themeColor="text1"/>
              </w:rPr>
              <w:t xml:space="preserve">　F</w:t>
            </w:r>
            <w:r>
              <w:rPr>
                <w:rFonts w:ascii="BIZ UDゴシック" w:eastAsia="BIZ UDゴシック" w:hAnsi="BIZ UDゴシック"/>
                <w:b/>
                <w:color w:val="000000" w:themeColor="text1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その他（</w:t>
            </w:r>
            <w:r w:rsidR="00B218F1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）</w:t>
            </w:r>
          </w:p>
          <w:p w:rsidR="00EF39D6" w:rsidRPr="00FA7C02" w:rsidRDefault="00D41D71" w:rsidP="00503C3D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="00B9235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</w:t>
            </w: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 xml:space="preserve">　※使用するもの全てにレ点をしてください。</w:t>
            </w:r>
          </w:p>
        </w:tc>
      </w:tr>
      <w:tr w:rsidR="00282F18" w:rsidRPr="00FA7C02" w:rsidTr="00D01410">
        <w:trPr>
          <w:trHeight w:val="1230"/>
          <w:jc w:val="center"/>
        </w:trPr>
        <w:tc>
          <w:tcPr>
            <w:tcW w:w="1295" w:type="pct"/>
            <w:gridSpan w:val="2"/>
            <w:vAlign w:val="center"/>
          </w:tcPr>
          <w:p w:rsidR="00282F18" w:rsidRPr="00FA7C02" w:rsidRDefault="00503C3D" w:rsidP="001511F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ロゴマークを使用する際に行う</w:t>
            </w:r>
            <w:r w:rsidR="001511F8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ヒマワリの認知度向上等の</w:t>
            </w:r>
            <w:r w:rsidR="000605F8"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取組</w:t>
            </w:r>
          </w:p>
        </w:tc>
        <w:tc>
          <w:tcPr>
            <w:tcW w:w="3705" w:type="pct"/>
          </w:tcPr>
          <w:p w:rsidR="00282F18" w:rsidRPr="00FA7C02" w:rsidRDefault="00282F18" w:rsidP="00282F1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0605F8" w:rsidRPr="00FA7C02" w:rsidRDefault="000605F8" w:rsidP="00282F1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0605F8" w:rsidRPr="00FA7C02" w:rsidRDefault="000605F8" w:rsidP="00282F1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0605F8" w:rsidRPr="00FA7C02" w:rsidRDefault="000605F8" w:rsidP="00282F1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282F18" w:rsidRPr="00FA7C02" w:rsidTr="000822C9">
        <w:trPr>
          <w:trHeight w:val="1546"/>
          <w:jc w:val="center"/>
        </w:trPr>
        <w:tc>
          <w:tcPr>
            <w:tcW w:w="1295" w:type="pct"/>
            <w:gridSpan w:val="2"/>
            <w:vAlign w:val="center"/>
          </w:tcPr>
          <w:p w:rsidR="00282F18" w:rsidRPr="00FA7C02" w:rsidRDefault="00282F18" w:rsidP="00282F18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使用方法</w:t>
            </w:r>
          </w:p>
        </w:tc>
        <w:tc>
          <w:tcPr>
            <w:tcW w:w="3705" w:type="pct"/>
          </w:tcPr>
          <w:p w:rsidR="00503C3D" w:rsidRPr="00D01410" w:rsidRDefault="00282F18" w:rsidP="00282F18">
            <w:pPr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（</w:t>
            </w:r>
            <w:r w:rsidR="00E85315" w:rsidRPr="00FA7C02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ロゴマークを使用する</w:t>
            </w: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物品</w:t>
            </w:r>
            <w:r w:rsidR="0039515B" w:rsidRPr="00FA7C02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等</w:t>
            </w: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の種類及び</w:t>
            </w:r>
            <w:r w:rsidR="0039515B" w:rsidRPr="00FA7C02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予定</w:t>
            </w:r>
            <w:r w:rsidR="00D01410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szCs w:val="21"/>
              </w:rPr>
              <w:t>数量を記載）</w:t>
            </w:r>
          </w:p>
          <w:p w:rsidR="00875A24" w:rsidRPr="00FA7C02" w:rsidRDefault="00D41D71" w:rsidP="00875A2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 xml:space="preserve">　</w:t>
            </w:r>
            <w:r w:rsidR="00875A24" w:rsidRPr="00FA7C02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※使用見本もしくは使用案を添付してください。</w:t>
            </w:r>
          </w:p>
        </w:tc>
      </w:tr>
      <w:tr w:rsidR="00D41D71" w:rsidRPr="00FA7C02" w:rsidTr="000822C9">
        <w:trPr>
          <w:trHeight w:val="680"/>
          <w:jc w:val="center"/>
        </w:trPr>
        <w:tc>
          <w:tcPr>
            <w:tcW w:w="647" w:type="pct"/>
            <w:vMerge w:val="restart"/>
            <w:vAlign w:val="center"/>
          </w:tcPr>
          <w:p w:rsidR="00D41D71" w:rsidRPr="00FA7C02" w:rsidRDefault="00D41D71" w:rsidP="001511F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連絡先</w:t>
            </w:r>
          </w:p>
        </w:tc>
        <w:tc>
          <w:tcPr>
            <w:tcW w:w="648" w:type="pct"/>
            <w:vAlign w:val="center"/>
          </w:tcPr>
          <w:p w:rsidR="00D41D71" w:rsidRPr="00FA7C02" w:rsidRDefault="00D41D71" w:rsidP="00B5797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担当者名</w:t>
            </w:r>
          </w:p>
        </w:tc>
        <w:tc>
          <w:tcPr>
            <w:tcW w:w="3705" w:type="pct"/>
            <w:vAlign w:val="center"/>
          </w:tcPr>
          <w:p w:rsidR="00D41D71" w:rsidRPr="00FA7C02" w:rsidRDefault="00D41D71" w:rsidP="001511F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41D71" w:rsidRPr="00FA7C02" w:rsidTr="000822C9">
        <w:trPr>
          <w:trHeight w:val="680"/>
          <w:jc w:val="center"/>
        </w:trPr>
        <w:tc>
          <w:tcPr>
            <w:tcW w:w="647" w:type="pct"/>
            <w:vMerge/>
            <w:vAlign w:val="center"/>
          </w:tcPr>
          <w:p w:rsidR="00D41D71" w:rsidRPr="00FA7C02" w:rsidRDefault="00D41D71" w:rsidP="001511F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48" w:type="pct"/>
            <w:vAlign w:val="center"/>
          </w:tcPr>
          <w:p w:rsidR="00D41D71" w:rsidRPr="00FA7C02" w:rsidRDefault="00D41D71" w:rsidP="00B5797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</w:t>
            </w:r>
          </w:p>
        </w:tc>
        <w:tc>
          <w:tcPr>
            <w:tcW w:w="3705" w:type="pct"/>
            <w:vAlign w:val="center"/>
          </w:tcPr>
          <w:p w:rsidR="00D41D71" w:rsidRPr="00FA7C02" w:rsidRDefault="00D41D71" w:rsidP="001511F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D41D71" w:rsidRPr="00FA7C02" w:rsidTr="000822C9">
        <w:trPr>
          <w:trHeight w:val="680"/>
          <w:jc w:val="center"/>
        </w:trPr>
        <w:tc>
          <w:tcPr>
            <w:tcW w:w="647" w:type="pct"/>
            <w:vMerge/>
            <w:vAlign w:val="center"/>
          </w:tcPr>
          <w:p w:rsidR="00D41D71" w:rsidRPr="00FA7C02" w:rsidRDefault="00D41D71" w:rsidP="001511F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48" w:type="pct"/>
            <w:vAlign w:val="center"/>
          </w:tcPr>
          <w:p w:rsidR="00D41D71" w:rsidRPr="00FA7C02" w:rsidRDefault="00D41D71" w:rsidP="00B5797F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A7C02">
              <w:rPr>
                <w:rFonts w:ascii="BIZ UD明朝 Medium" w:eastAsia="BIZ UD明朝 Medium" w:hAnsi="BIZ UD明朝 Medium" w:hint="eastAsia"/>
                <w:color w:val="000000" w:themeColor="text1"/>
              </w:rPr>
              <w:t>E-mail</w:t>
            </w:r>
          </w:p>
        </w:tc>
        <w:tc>
          <w:tcPr>
            <w:tcW w:w="3705" w:type="pct"/>
            <w:vAlign w:val="center"/>
          </w:tcPr>
          <w:p w:rsidR="00D41D71" w:rsidRPr="00FA7C02" w:rsidRDefault="00D41D71" w:rsidP="001511F8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A0574A" w:rsidRPr="00FA7C02" w:rsidRDefault="00A0574A" w:rsidP="00D01410">
      <w:pPr>
        <w:rPr>
          <w:rFonts w:ascii="BIZ UD明朝 Medium" w:eastAsia="BIZ UD明朝 Medium" w:hAnsi="BIZ UD明朝 Medium" w:hint="eastAsia"/>
          <w:color w:val="000000" w:themeColor="text1"/>
        </w:rPr>
      </w:pPr>
    </w:p>
    <w:sectPr w:rsidR="00A0574A" w:rsidRPr="00FA7C02" w:rsidSect="005568F8">
      <w:pgSz w:w="11906" w:h="16838" w:code="9"/>
      <w:pgMar w:top="1418" w:right="1134" w:bottom="851" w:left="1134" w:header="851" w:footer="992" w:gutter="0"/>
      <w:cols w:space="425"/>
      <w:docGrid w:type="linesAndChars" w:linePitch="355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4D7" w:rsidRDefault="004E64D7" w:rsidP="00A709A8">
      <w:r>
        <w:separator/>
      </w:r>
    </w:p>
  </w:endnote>
  <w:endnote w:type="continuationSeparator" w:id="0">
    <w:p w:rsidR="004E64D7" w:rsidRDefault="004E64D7" w:rsidP="00A7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4D7" w:rsidRDefault="004E64D7" w:rsidP="00A709A8">
      <w:r>
        <w:separator/>
      </w:r>
    </w:p>
  </w:footnote>
  <w:footnote w:type="continuationSeparator" w:id="0">
    <w:p w:rsidR="004E64D7" w:rsidRDefault="004E64D7" w:rsidP="00A7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5"/>
  <w:displayHorizontalDrawingGridEvery w:val="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93"/>
    <w:rsid w:val="00054481"/>
    <w:rsid w:val="000605F8"/>
    <w:rsid w:val="00077658"/>
    <w:rsid w:val="000822C9"/>
    <w:rsid w:val="000A1A33"/>
    <w:rsid w:val="000C09FE"/>
    <w:rsid w:val="000D33A0"/>
    <w:rsid w:val="000F372D"/>
    <w:rsid w:val="000F46A0"/>
    <w:rsid w:val="00101966"/>
    <w:rsid w:val="001216D5"/>
    <w:rsid w:val="001511F8"/>
    <w:rsid w:val="00164A8D"/>
    <w:rsid w:val="00165FF4"/>
    <w:rsid w:val="001A67BE"/>
    <w:rsid w:val="00216D47"/>
    <w:rsid w:val="00224EF6"/>
    <w:rsid w:val="00251FB6"/>
    <w:rsid w:val="00253186"/>
    <w:rsid w:val="002542B3"/>
    <w:rsid w:val="0026670C"/>
    <w:rsid w:val="00282F18"/>
    <w:rsid w:val="002A0884"/>
    <w:rsid w:val="002D4953"/>
    <w:rsid w:val="00305193"/>
    <w:rsid w:val="00313345"/>
    <w:rsid w:val="00334B36"/>
    <w:rsid w:val="00336C35"/>
    <w:rsid w:val="00352E2A"/>
    <w:rsid w:val="0039515B"/>
    <w:rsid w:val="00402C70"/>
    <w:rsid w:val="004B7B13"/>
    <w:rsid w:val="004E64D7"/>
    <w:rsid w:val="00503C3D"/>
    <w:rsid w:val="005568F8"/>
    <w:rsid w:val="00562B59"/>
    <w:rsid w:val="00585380"/>
    <w:rsid w:val="0059527B"/>
    <w:rsid w:val="005D633E"/>
    <w:rsid w:val="005F209C"/>
    <w:rsid w:val="0068356C"/>
    <w:rsid w:val="00693E19"/>
    <w:rsid w:val="006A0322"/>
    <w:rsid w:val="006D5877"/>
    <w:rsid w:val="006F67CF"/>
    <w:rsid w:val="0075424C"/>
    <w:rsid w:val="00766B0E"/>
    <w:rsid w:val="00794D03"/>
    <w:rsid w:val="0079744C"/>
    <w:rsid w:val="007B23B2"/>
    <w:rsid w:val="007C7E87"/>
    <w:rsid w:val="007D31F3"/>
    <w:rsid w:val="00803081"/>
    <w:rsid w:val="00875A24"/>
    <w:rsid w:val="008C52BB"/>
    <w:rsid w:val="008D47C9"/>
    <w:rsid w:val="008F4B71"/>
    <w:rsid w:val="0092382D"/>
    <w:rsid w:val="0094714F"/>
    <w:rsid w:val="00974DE0"/>
    <w:rsid w:val="0099143D"/>
    <w:rsid w:val="00A0574A"/>
    <w:rsid w:val="00A14EAE"/>
    <w:rsid w:val="00A23500"/>
    <w:rsid w:val="00A709A8"/>
    <w:rsid w:val="00AD4182"/>
    <w:rsid w:val="00B218F1"/>
    <w:rsid w:val="00B5797F"/>
    <w:rsid w:val="00B67C7F"/>
    <w:rsid w:val="00B92352"/>
    <w:rsid w:val="00BD0DD1"/>
    <w:rsid w:val="00BE2FC2"/>
    <w:rsid w:val="00BE766F"/>
    <w:rsid w:val="00BF32B5"/>
    <w:rsid w:val="00C103CF"/>
    <w:rsid w:val="00CC3AB3"/>
    <w:rsid w:val="00CF2424"/>
    <w:rsid w:val="00D01410"/>
    <w:rsid w:val="00D41D71"/>
    <w:rsid w:val="00D42A24"/>
    <w:rsid w:val="00DA7D85"/>
    <w:rsid w:val="00DB2B56"/>
    <w:rsid w:val="00DD59E4"/>
    <w:rsid w:val="00E27E93"/>
    <w:rsid w:val="00E41A57"/>
    <w:rsid w:val="00E85315"/>
    <w:rsid w:val="00E94C45"/>
    <w:rsid w:val="00EA387C"/>
    <w:rsid w:val="00EB5799"/>
    <w:rsid w:val="00EF39D6"/>
    <w:rsid w:val="00F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8F3A711"/>
  <w15:chartTrackingRefBased/>
  <w15:docId w15:val="{D1EA74EC-D7EC-4899-B378-F0EB451E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7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09A8"/>
    <w:rPr>
      <w:kern w:val="2"/>
      <w:sz w:val="24"/>
      <w:szCs w:val="24"/>
    </w:rPr>
  </w:style>
  <w:style w:type="paragraph" w:styleId="a5">
    <w:name w:val="footer"/>
    <w:basedOn w:val="a"/>
    <w:link w:val="a6"/>
    <w:rsid w:val="00A70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09A8"/>
    <w:rPr>
      <w:kern w:val="2"/>
      <w:sz w:val="24"/>
      <w:szCs w:val="24"/>
    </w:rPr>
  </w:style>
  <w:style w:type="paragraph" w:styleId="a7">
    <w:name w:val="Balloon Text"/>
    <w:basedOn w:val="a"/>
    <w:link w:val="a8"/>
    <w:rsid w:val="00D42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2A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402080A2</Template>
  <TotalTime>0</TotalTime>
  <Pages>1</Pages>
  <Words>444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瑛美</dc:creator>
  <cp:keywords/>
  <cp:lastModifiedBy>大久保　泉</cp:lastModifiedBy>
  <cp:revision>2</cp:revision>
  <cp:lastPrinted>2025-04-30T02:50:00Z</cp:lastPrinted>
  <dcterms:created xsi:type="dcterms:W3CDTF">2025-04-30T02:50:00Z</dcterms:created>
  <dcterms:modified xsi:type="dcterms:W3CDTF">2025-04-30T02:50:00Z</dcterms:modified>
</cp:coreProperties>
</file>