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D1" w:rsidRPr="00216114" w:rsidRDefault="008C29D1" w:rsidP="008C29D1">
      <w:pPr>
        <w:pStyle w:val="a3"/>
        <w:spacing w:line="240" w:lineRule="atLeast"/>
        <w:rPr>
          <w:rFonts w:ascii="BIZ UDP明朝 Medium" w:eastAsia="BIZ UDP明朝 Medium" w:hAnsi="BIZ UDP明朝 Medium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 xml:space="preserve">様式第７号（第１３条関係）　　　　　　　　　　　　</w:t>
      </w:r>
    </w:p>
    <w:p w:rsidR="008C29D1" w:rsidRPr="00216114" w:rsidRDefault="008C29D1" w:rsidP="008C29D1">
      <w:pPr>
        <w:pStyle w:val="a3"/>
        <w:spacing w:line="240" w:lineRule="atLeast"/>
        <w:rPr>
          <w:rFonts w:ascii="BIZ UDP明朝 Medium" w:eastAsia="BIZ UDP明朝 Medium" w:hAnsi="BIZ UDP明朝 Medium"/>
          <w:sz w:val="24"/>
        </w:rPr>
      </w:pPr>
    </w:p>
    <w:p w:rsidR="008C29D1" w:rsidRPr="00216114" w:rsidRDefault="008C29D1" w:rsidP="008C29D1">
      <w:pPr>
        <w:pStyle w:val="a3"/>
        <w:spacing w:line="240" w:lineRule="atLeast"/>
        <w:ind w:leftChars="439" w:left="838" w:firstLineChars="400" w:firstLine="1044"/>
        <w:rPr>
          <w:rFonts w:ascii="BIZ UDP明朝 Medium" w:eastAsia="BIZ UDP明朝 Medium" w:hAnsi="BIZ UDP明朝 Medium"/>
          <w:sz w:val="28"/>
        </w:rPr>
      </w:pPr>
      <w:r w:rsidRPr="00216114">
        <w:rPr>
          <w:rFonts w:ascii="BIZ UDP明朝 Medium" w:eastAsia="BIZ UDP明朝 Medium" w:hAnsi="BIZ UDP明朝 Medium" w:hint="eastAsia"/>
          <w:sz w:val="28"/>
        </w:rPr>
        <w:t>富山市一般廃棄物処理業廃止・変更届出書</w:t>
      </w:r>
    </w:p>
    <w:p w:rsidR="008C29D1" w:rsidRPr="00216114" w:rsidRDefault="008C29D1" w:rsidP="008C29D1">
      <w:pPr>
        <w:pStyle w:val="a3"/>
        <w:spacing w:line="240" w:lineRule="atLeast"/>
        <w:ind w:left="5945" w:hangingChars="2691" w:hanging="5945"/>
        <w:rPr>
          <w:rFonts w:ascii="BIZ UDP明朝 Medium" w:eastAsia="BIZ UDP明朝 Medium" w:hAnsi="BIZ UDP明朝 Medium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　　　</w:t>
      </w:r>
      <w:r w:rsidR="00C62793" w:rsidRPr="00216114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　　　　　　令和</w:t>
      </w:r>
      <w:r w:rsidRPr="00216114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:rsidR="008C29D1" w:rsidRPr="00216114" w:rsidRDefault="00796153" w:rsidP="008C29D1">
      <w:pPr>
        <w:pStyle w:val="a3"/>
        <w:spacing w:line="240" w:lineRule="atLeast"/>
        <w:rPr>
          <w:rFonts w:ascii="BIZ UDP明朝 Medium" w:eastAsia="BIZ UDP明朝 Medium" w:hAnsi="BIZ UDP明朝 Medium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>（</w:t>
      </w:r>
      <w:r w:rsidR="00A448F4" w:rsidRPr="00216114">
        <w:rPr>
          <w:rFonts w:ascii="BIZ UDP明朝 Medium" w:eastAsia="BIZ UDP明朝 Medium" w:hAnsi="BIZ UDP明朝 Medium" w:hint="eastAsia"/>
          <w:sz w:val="24"/>
        </w:rPr>
        <w:t>宛</w:t>
      </w:r>
      <w:r w:rsidRPr="00216114">
        <w:rPr>
          <w:rFonts w:ascii="BIZ UDP明朝 Medium" w:eastAsia="BIZ UDP明朝 Medium" w:hAnsi="BIZ UDP明朝 Medium" w:hint="eastAsia"/>
          <w:sz w:val="24"/>
        </w:rPr>
        <w:t>先）</w:t>
      </w:r>
      <w:r w:rsidR="008C29D1" w:rsidRPr="00216114">
        <w:rPr>
          <w:rFonts w:ascii="BIZ UDP明朝 Medium" w:eastAsia="BIZ UDP明朝 Medium" w:hAnsi="BIZ UDP明朝 Medium" w:hint="eastAsia"/>
          <w:sz w:val="24"/>
        </w:rPr>
        <w:t>富山市長</w:t>
      </w:r>
    </w:p>
    <w:p w:rsidR="008C29D1" w:rsidRPr="00216114" w:rsidRDefault="008C29D1" w:rsidP="008C29D1">
      <w:pPr>
        <w:pStyle w:val="a3"/>
        <w:spacing w:line="240" w:lineRule="atLeast"/>
        <w:rPr>
          <w:rFonts w:ascii="BIZ UDP明朝 Medium" w:eastAsia="BIZ UDP明朝 Medium" w:hAnsi="BIZ UDP明朝 Medium"/>
          <w:sz w:val="24"/>
        </w:rPr>
      </w:pPr>
    </w:p>
    <w:p w:rsidR="008C29D1" w:rsidRPr="00216114" w:rsidRDefault="008C29D1" w:rsidP="008C29D1">
      <w:pPr>
        <w:pStyle w:val="a3"/>
        <w:tabs>
          <w:tab w:val="left" w:pos="7067"/>
        </w:tabs>
        <w:spacing w:line="240" w:lineRule="atLeast"/>
        <w:ind w:firstLineChars="1590" w:firstLine="3512"/>
        <w:rPr>
          <w:rFonts w:ascii="BIZ UDP明朝 Medium" w:eastAsia="BIZ UDP明朝 Medium" w:hAnsi="BIZ UDP明朝 Medium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 xml:space="preserve">住所（所在地）　　　</w:t>
      </w:r>
    </w:p>
    <w:p w:rsidR="008C29D1" w:rsidRPr="00216114" w:rsidRDefault="00216114" w:rsidP="008C29D1">
      <w:pPr>
        <w:pStyle w:val="a3"/>
        <w:spacing w:line="240" w:lineRule="atLeast"/>
        <w:ind w:firstLineChars="1194" w:firstLine="2638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申請者 </w:t>
      </w:r>
      <w:r>
        <w:rPr>
          <w:rFonts w:ascii="BIZ UDP明朝 Medium" w:eastAsia="BIZ UDP明朝 Medium" w:hAnsi="BIZ UDP明朝 Medium"/>
          <w:sz w:val="24"/>
        </w:rPr>
        <w:t xml:space="preserve"> </w:t>
      </w:r>
      <w:r w:rsidR="008C29D1" w:rsidRPr="00216114">
        <w:rPr>
          <w:rFonts w:ascii="BIZ UDP明朝 Medium" w:eastAsia="BIZ UDP明朝 Medium" w:hAnsi="BIZ UDP明朝 Medium" w:hint="eastAsia"/>
          <w:sz w:val="24"/>
        </w:rPr>
        <w:t xml:space="preserve">氏名（名称及び代表者）　</w:t>
      </w:r>
      <w:r w:rsidR="00C914BC" w:rsidRPr="00216114">
        <w:rPr>
          <w:rFonts w:ascii="BIZ UDP明朝 Medium" w:eastAsia="BIZ UDP明朝 Medium" w:hAnsi="BIZ UDP明朝 Medium" w:hint="eastAsia"/>
          <w:color w:val="FF0000"/>
          <w:sz w:val="24"/>
        </w:rPr>
        <w:t xml:space="preserve">             </w:t>
      </w:r>
      <w:r w:rsidR="00B12A71" w:rsidRPr="00216114">
        <w:rPr>
          <w:rFonts w:ascii="BIZ UDP明朝 Medium" w:eastAsia="BIZ UDP明朝 Medium" w:hAnsi="BIZ UDP明朝 Medium" w:hint="eastAsia"/>
          <w:sz w:val="24"/>
        </w:rPr>
        <w:t xml:space="preserve">　　</w:t>
      </w:r>
    </w:p>
    <w:p w:rsidR="008C29D1" w:rsidRPr="00216114" w:rsidRDefault="008C29D1" w:rsidP="008C29D1">
      <w:pPr>
        <w:pStyle w:val="a3"/>
        <w:spacing w:line="240" w:lineRule="atLeast"/>
        <w:ind w:firstLineChars="1400" w:firstLine="3093"/>
        <w:rPr>
          <w:rFonts w:ascii="BIZ UDP明朝 Medium" w:eastAsia="BIZ UDP明朝 Medium" w:hAnsi="BIZ UDP明朝 Medium"/>
          <w:color w:val="FF0000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216114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216114">
        <w:rPr>
          <w:rFonts w:ascii="BIZ UDP明朝 Medium" w:eastAsia="BIZ UDP明朝 Medium" w:hAnsi="BIZ UDP明朝 Medium" w:hint="eastAsia"/>
          <w:sz w:val="24"/>
        </w:rPr>
        <w:t xml:space="preserve">電話番号　</w:t>
      </w:r>
      <w:r w:rsidR="00CD2A9D" w:rsidRPr="00216114">
        <w:rPr>
          <w:rFonts w:ascii="BIZ UDP明朝 Medium" w:eastAsia="BIZ UDP明朝 Medium" w:hAnsi="BIZ UDP明朝 Medium" w:hint="eastAsia"/>
          <w:sz w:val="24"/>
        </w:rPr>
        <w:t xml:space="preserve">　　　　</w:t>
      </w:r>
    </w:p>
    <w:p w:rsidR="008C29D1" w:rsidRPr="00216114" w:rsidRDefault="008C29D1" w:rsidP="008C29D1">
      <w:pPr>
        <w:pStyle w:val="a3"/>
        <w:spacing w:line="240" w:lineRule="atLeast"/>
        <w:ind w:firstLineChars="1300" w:firstLine="2872"/>
        <w:rPr>
          <w:rFonts w:ascii="BIZ UDP明朝 Medium" w:eastAsia="BIZ UDP明朝 Medium" w:hAnsi="BIZ UDP明朝 Medium"/>
          <w:sz w:val="24"/>
        </w:rPr>
      </w:pPr>
    </w:p>
    <w:p w:rsidR="008C29D1" w:rsidRPr="00216114" w:rsidRDefault="000D4198" w:rsidP="008C29D1">
      <w:pPr>
        <w:pStyle w:val="a3"/>
        <w:spacing w:line="240" w:lineRule="atLeast"/>
        <w:ind w:leftChars="114" w:left="218" w:firstLineChars="200" w:firstLine="442"/>
        <w:rPr>
          <w:rFonts w:ascii="BIZ UDP明朝 Medium" w:eastAsia="BIZ UDP明朝 Medium" w:hAnsi="BIZ UDP明朝 Medium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>一般廃棄物処理業に係る事項について</w:t>
      </w:r>
      <w:r w:rsidR="008374F1" w:rsidRPr="00216114">
        <w:rPr>
          <w:rFonts w:ascii="BIZ UDP明朝 Medium" w:eastAsia="BIZ UDP明朝 Medium" w:hAnsi="BIZ UDP明朝 Medium" w:hint="eastAsia"/>
          <w:color w:val="FF0000"/>
          <w:sz w:val="24"/>
        </w:rPr>
        <w:t xml:space="preserve">　　</w:t>
      </w:r>
      <w:r w:rsidR="008C29D1" w:rsidRPr="00216114">
        <w:rPr>
          <w:rFonts w:ascii="BIZ UDP明朝 Medium" w:eastAsia="BIZ UDP明朝 Medium" w:hAnsi="BIZ UDP明朝 Medium" w:hint="eastAsia"/>
          <w:sz w:val="24"/>
        </w:rPr>
        <w:t>したので、廃棄物の処理及び清掃に</w:t>
      </w:r>
    </w:p>
    <w:p w:rsidR="008C29D1" w:rsidRPr="00216114" w:rsidRDefault="008C29D1" w:rsidP="008C29D1">
      <w:pPr>
        <w:pStyle w:val="a3"/>
        <w:spacing w:line="240" w:lineRule="atLeast"/>
        <w:ind w:leftChars="114" w:left="218" w:firstLineChars="100" w:firstLine="221"/>
        <w:rPr>
          <w:rFonts w:ascii="BIZ UDP明朝 Medium" w:eastAsia="BIZ UDP明朝 Medium" w:hAnsi="BIZ UDP明朝 Medium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>関する法律第７条の２第３項の規定により届け出ます。</w:t>
      </w:r>
    </w:p>
    <w:p w:rsidR="008C29D1" w:rsidRPr="00216114" w:rsidRDefault="008C29D1" w:rsidP="008C29D1">
      <w:pPr>
        <w:pStyle w:val="a3"/>
        <w:spacing w:line="240" w:lineRule="atLeast"/>
        <w:ind w:firstLineChars="100" w:firstLine="221"/>
        <w:rPr>
          <w:rFonts w:ascii="BIZ UDP明朝 Medium" w:eastAsia="BIZ UDP明朝 Medium" w:hAnsi="BIZ UDP明朝 Medium"/>
          <w:sz w:val="24"/>
        </w:rPr>
      </w:pPr>
    </w:p>
    <w:tbl>
      <w:tblPr>
        <w:tblW w:w="8220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685"/>
        <w:gridCol w:w="2655"/>
      </w:tblGrid>
      <w:tr w:rsidR="008C29D1" w:rsidRPr="00216114">
        <w:trPr>
          <w:cantSplit/>
          <w:trHeight w:val="709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>許可年月日及び許可番号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8C29D1" w:rsidRPr="00216114" w:rsidRDefault="008C29D1" w:rsidP="00402764">
            <w:pPr>
              <w:spacing w:line="240" w:lineRule="atLeast"/>
              <w:jc w:val="left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  <w:tr w:rsidR="008C29D1" w:rsidRPr="00216114">
        <w:trPr>
          <w:cantSplit/>
          <w:trHeight w:val="357"/>
        </w:trPr>
        <w:tc>
          <w:tcPr>
            <w:tcW w:w="2880" w:type="dxa"/>
            <w:vMerge w:val="restart"/>
            <w:vAlign w:val="center"/>
          </w:tcPr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>廃止した事業又は変更し</w:t>
            </w:r>
          </w:p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>た事項の内容</w:t>
            </w:r>
          </w:p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5" w:type="dxa"/>
          </w:tcPr>
          <w:p w:rsidR="008C29D1" w:rsidRPr="00216114" w:rsidRDefault="008C29D1" w:rsidP="00402764">
            <w:pPr>
              <w:pStyle w:val="a3"/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>新</w:t>
            </w:r>
          </w:p>
        </w:tc>
        <w:tc>
          <w:tcPr>
            <w:tcW w:w="2655" w:type="dxa"/>
          </w:tcPr>
          <w:p w:rsidR="008C29D1" w:rsidRPr="00216114" w:rsidRDefault="008C29D1" w:rsidP="00402764">
            <w:pPr>
              <w:pStyle w:val="a3"/>
              <w:spacing w:line="240" w:lineRule="atLeast"/>
              <w:ind w:leftChars="281" w:left="536" w:firstLineChars="200" w:firstLine="442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>旧</w:t>
            </w:r>
          </w:p>
        </w:tc>
      </w:tr>
      <w:tr w:rsidR="008C29D1" w:rsidRPr="00216114">
        <w:trPr>
          <w:cantSplit/>
          <w:trHeight w:val="1778"/>
        </w:trPr>
        <w:tc>
          <w:tcPr>
            <w:tcW w:w="2880" w:type="dxa"/>
            <w:vMerge/>
            <w:vAlign w:val="center"/>
          </w:tcPr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5" w:type="dxa"/>
          </w:tcPr>
          <w:p w:rsidR="00503A8D" w:rsidRPr="00216114" w:rsidRDefault="00503A8D" w:rsidP="00503A8D">
            <w:pPr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2655" w:type="dxa"/>
          </w:tcPr>
          <w:p w:rsidR="00503A8D" w:rsidRPr="00216114" w:rsidRDefault="00503A8D" w:rsidP="00402764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  <w:tr w:rsidR="008C29D1" w:rsidRPr="00216114">
        <w:trPr>
          <w:trHeight w:val="700"/>
        </w:trPr>
        <w:tc>
          <w:tcPr>
            <w:tcW w:w="2880" w:type="dxa"/>
            <w:vAlign w:val="center"/>
          </w:tcPr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>廃止又は変更年月日</w:t>
            </w:r>
          </w:p>
        </w:tc>
        <w:tc>
          <w:tcPr>
            <w:tcW w:w="5340" w:type="dxa"/>
            <w:gridSpan w:val="2"/>
            <w:vAlign w:val="center"/>
          </w:tcPr>
          <w:p w:rsidR="008C29D1" w:rsidRPr="00216114" w:rsidRDefault="00C914BC" w:rsidP="00402764">
            <w:pPr>
              <w:pStyle w:val="a3"/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 xml:space="preserve">  </w:t>
            </w:r>
            <w:r w:rsidR="005E3171" w:rsidRPr="00216114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216114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 xml:space="preserve">   </w:t>
            </w:r>
            <w:r w:rsidR="005E3171" w:rsidRPr="00216114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Pr="00216114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 xml:space="preserve">　　</w:t>
            </w:r>
            <w:r w:rsidR="008C29D1" w:rsidRPr="00216114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</w:tr>
      <w:tr w:rsidR="008C29D1" w:rsidRPr="00216114">
        <w:trPr>
          <w:trHeight w:val="2308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C29D1" w:rsidRPr="00216114" w:rsidRDefault="008C29D1" w:rsidP="00402764">
            <w:pPr>
              <w:pStyle w:val="a3"/>
              <w:spacing w:line="240" w:lineRule="atLeast"/>
              <w:ind w:leftChars="50" w:left="95" w:rightChars="50" w:right="95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16114">
              <w:rPr>
                <w:rFonts w:ascii="BIZ UDP明朝 Medium" w:eastAsia="BIZ UDP明朝 Medium" w:hAnsi="BIZ UDP明朝 Medium" w:hint="eastAsia"/>
                <w:sz w:val="24"/>
              </w:rPr>
              <w:t>廃止又は変更の理由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16655C" w:rsidRPr="00216114" w:rsidRDefault="0016655C" w:rsidP="00402764">
            <w:pPr>
              <w:pStyle w:val="a3"/>
              <w:spacing w:line="24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8C29D1" w:rsidRPr="00216114" w:rsidRDefault="008C29D1" w:rsidP="008C29D1">
      <w:pPr>
        <w:pStyle w:val="a3"/>
        <w:spacing w:line="240" w:lineRule="atLeast"/>
        <w:rPr>
          <w:rFonts w:ascii="BIZ UDP明朝 Medium" w:eastAsia="BIZ UDP明朝 Medium" w:hAnsi="BIZ UDP明朝 Medium"/>
          <w:sz w:val="24"/>
        </w:rPr>
      </w:pPr>
    </w:p>
    <w:p w:rsidR="008C29D1" w:rsidRPr="00216114" w:rsidRDefault="008C29D1" w:rsidP="008C29D1">
      <w:pPr>
        <w:pStyle w:val="a3"/>
        <w:spacing w:line="240" w:lineRule="atLeast"/>
        <w:ind w:firstLineChars="200" w:firstLine="442"/>
        <w:rPr>
          <w:rFonts w:ascii="BIZ UDP明朝 Medium" w:eastAsia="BIZ UDP明朝 Medium" w:hAnsi="BIZ UDP明朝 Medium"/>
          <w:sz w:val="24"/>
        </w:rPr>
      </w:pPr>
      <w:r w:rsidRPr="00216114">
        <w:rPr>
          <w:rFonts w:ascii="BIZ UDP明朝 Medium" w:eastAsia="BIZ UDP明朝 Medium" w:hAnsi="BIZ UDP明朝 Medium" w:hint="eastAsia"/>
          <w:sz w:val="24"/>
        </w:rPr>
        <w:t xml:space="preserve">　添付書類　事業の全部を廃止する場合は許可証</w:t>
      </w:r>
    </w:p>
    <w:p w:rsidR="008C29D1" w:rsidRPr="00216114" w:rsidRDefault="008C29D1" w:rsidP="001A1949">
      <w:pPr>
        <w:rPr>
          <w:rFonts w:ascii="BIZ UDP明朝 Medium" w:eastAsia="BIZ UDP明朝 Medium" w:hAnsi="BIZ UDP明朝 Medium"/>
          <w:sz w:val="32"/>
          <w:szCs w:val="32"/>
        </w:rPr>
      </w:pPr>
    </w:p>
    <w:p w:rsidR="00B07130" w:rsidRPr="00216114" w:rsidRDefault="00B07130" w:rsidP="001A1949">
      <w:pPr>
        <w:rPr>
          <w:rFonts w:ascii="BIZ UDP明朝 Medium" w:eastAsia="BIZ UDP明朝 Medium" w:hAnsi="BIZ UDP明朝 Medium"/>
          <w:sz w:val="32"/>
          <w:szCs w:val="32"/>
        </w:rPr>
      </w:pPr>
    </w:p>
    <w:p w:rsidR="00216114" w:rsidRPr="00216114" w:rsidRDefault="00216114">
      <w:pPr>
        <w:rPr>
          <w:rFonts w:ascii="BIZ UDP明朝 Medium" w:eastAsia="BIZ UDP明朝 Medium" w:hAnsi="BIZ UDP明朝 Medium" w:hint="eastAsia"/>
          <w:sz w:val="32"/>
          <w:szCs w:val="32"/>
        </w:rPr>
      </w:pPr>
      <w:bookmarkStart w:id="0" w:name="_GoBack"/>
      <w:bookmarkEnd w:id="0"/>
    </w:p>
    <w:sectPr w:rsidR="00216114" w:rsidRPr="00216114" w:rsidSect="00DD6FD1">
      <w:pgSz w:w="11906" w:h="16838" w:code="9"/>
      <w:pgMar w:top="784" w:right="1701" w:bottom="784" w:left="1701" w:header="851" w:footer="992" w:gutter="0"/>
      <w:cols w:space="425"/>
      <w:docGrid w:type="linesAndChars" w:linePitch="393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67" w:rsidRDefault="00873767" w:rsidP="00DE1E0D">
      <w:r>
        <w:separator/>
      </w:r>
    </w:p>
  </w:endnote>
  <w:endnote w:type="continuationSeparator" w:id="0">
    <w:p w:rsidR="00873767" w:rsidRDefault="00873767" w:rsidP="00DE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67" w:rsidRDefault="00873767" w:rsidP="00DE1E0D">
      <w:r>
        <w:separator/>
      </w:r>
    </w:p>
  </w:footnote>
  <w:footnote w:type="continuationSeparator" w:id="0">
    <w:p w:rsidR="00873767" w:rsidRDefault="00873767" w:rsidP="00DE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907"/>
    <w:multiLevelType w:val="hybridMultilevel"/>
    <w:tmpl w:val="59962256"/>
    <w:lvl w:ilvl="0" w:tplc="FF32E9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232E9"/>
    <w:multiLevelType w:val="hybridMultilevel"/>
    <w:tmpl w:val="92566002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" w15:restartNumberingAfterBreak="0">
    <w:nsid w:val="27D66655"/>
    <w:multiLevelType w:val="hybridMultilevel"/>
    <w:tmpl w:val="A788BBBA"/>
    <w:lvl w:ilvl="0" w:tplc="F570560E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47B24A31"/>
    <w:multiLevelType w:val="hybridMultilevel"/>
    <w:tmpl w:val="90AEE916"/>
    <w:lvl w:ilvl="0" w:tplc="5F5495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9D5F66"/>
    <w:multiLevelType w:val="hybridMultilevel"/>
    <w:tmpl w:val="239A198A"/>
    <w:lvl w:ilvl="0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5" w15:restartNumberingAfterBreak="0">
    <w:nsid w:val="715355DB"/>
    <w:multiLevelType w:val="hybridMultilevel"/>
    <w:tmpl w:val="4E383EB8"/>
    <w:lvl w:ilvl="0" w:tplc="039235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9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E"/>
    <w:rsid w:val="000104F6"/>
    <w:rsid w:val="0003318A"/>
    <w:rsid w:val="00042271"/>
    <w:rsid w:val="00057E43"/>
    <w:rsid w:val="000A25F2"/>
    <w:rsid w:val="000B5ADE"/>
    <w:rsid w:val="000D4198"/>
    <w:rsid w:val="000F727A"/>
    <w:rsid w:val="00101FB9"/>
    <w:rsid w:val="0011126C"/>
    <w:rsid w:val="00111DBA"/>
    <w:rsid w:val="00115AF9"/>
    <w:rsid w:val="00146E53"/>
    <w:rsid w:val="00147D94"/>
    <w:rsid w:val="001655AF"/>
    <w:rsid w:val="0016655C"/>
    <w:rsid w:val="001715E0"/>
    <w:rsid w:val="00177672"/>
    <w:rsid w:val="0019476B"/>
    <w:rsid w:val="00194D31"/>
    <w:rsid w:val="001A1949"/>
    <w:rsid w:val="001A2FB9"/>
    <w:rsid w:val="001B79EC"/>
    <w:rsid w:val="001C3069"/>
    <w:rsid w:val="001D4796"/>
    <w:rsid w:val="001D5A29"/>
    <w:rsid w:val="001E45E9"/>
    <w:rsid w:val="001E5B5B"/>
    <w:rsid w:val="001F7743"/>
    <w:rsid w:val="0020668D"/>
    <w:rsid w:val="00216114"/>
    <w:rsid w:val="002719C4"/>
    <w:rsid w:val="002877A8"/>
    <w:rsid w:val="00293B73"/>
    <w:rsid w:val="002A6702"/>
    <w:rsid w:val="002C495A"/>
    <w:rsid w:val="00331D16"/>
    <w:rsid w:val="00362AAE"/>
    <w:rsid w:val="00372B83"/>
    <w:rsid w:val="00385CD4"/>
    <w:rsid w:val="00393ED9"/>
    <w:rsid w:val="003A50CA"/>
    <w:rsid w:val="003B032D"/>
    <w:rsid w:val="003B1CB9"/>
    <w:rsid w:val="003B59A1"/>
    <w:rsid w:val="003D43D7"/>
    <w:rsid w:val="003E413F"/>
    <w:rsid w:val="00402764"/>
    <w:rsid w:val="00424CA7"/>
    <w:rsid w:val="00447606"/>
    <w:rsid w:val="00464A76"/>
    <w:rsid w:val="004653EE"/>
    <w:rsid w:val="0046647F"/>
    <w:rsid w:val="00474FF8"/>
    <w:rsid w:val="00490A4A"/>
    <w:rsid w:val="004A348C"/>
    <w:rsid w:val="004B1246"/>
    <w:rsid w:val="004C3523"/>
    <w:rsid w:val="005014CC"/>
    <w:rsid w:val="00503A8D"/>
    <w:rsid w:val="0050545D"/>
    <w:rsid w:val="0051584A"/>
    <w:rsid w:val="0053318F"/>
    <w:rsid w:val="0054554E"/>
    <w:rsid w:val="00545BF1"/>
    <w:rsid w:val="00577F85"/>
    <w:rsid w:val="005910C6"/>
    <w:rsid w:val="00591951"/>
    <w:rsid w:val="005926E3"/>
    <w:rsid w:val="005B7528"/>
    <w:rsid w:val="005E3171"/>
    <w:rsid w:val="005E54FA"/>
    <w:rsid w:val="0067090A"/>
    <w:rsid w:val="006B5A41"/>
    <w:rsid w:val="006D545E"/>
    <w:rsid w:val="007133EB"/>
    <w:rsid w:val="007236D6"/>
    <w:rsid w:val="007365BF"/>
    <w:rsid w:val="0076645A"/>
    <w:rsid w:val="00770039"/>
    <w:rsid w:val="0078647B"/>
    <w:rsid w:val="0079308D"/>
    <w:rsid w:val="00795B63"/>
    <w:rsid w:val="00796153"/>
    <w:rsid w:val="007A43B9"/>
    <w:rsid w:val="007A651D"/>
    <w:rsid w:val="007C5581"/>
    <w:rsid w:val="007E102F"/>
    <w:rsid w:val="007E27E1"/>
    <w:rsid w:val="008152DD"/>
    <w:rsid w:val="00836793"/>
    <w:rsid w:val="008374F1"/>
    <w:rsid w:val="00847B55"/>
    <w:rsid w:val="008546CB"/>
    <w:rsid w:val="0085721C"/>
    <w:rsid w:val="00857637"/>
    <w:rsid w:val="008716C9"/>
    <w:rsid w:val="008726F3"/>
    <w:rsid w:val="00873767"/>
    <w:rsid w:val="00884E6B"/>
    <w:rsid w:val="00885C25"/>
    <w:rsid w:val="00895D33"/>
    <w:rsid w:val="008B5C2F"/>
    <w:rsid w:val="008C29D1"/>
    <w:rsid w:val="008D4FAD"/>
    <w:rsid w:val="008E27C9"/>
    <w:rsid w:val="009046C7"/>
    <w:rsid w:val="00911420"/>
    <w:rsid w:val="009264A5"/>
    <w:rsid w:val="0092782D"/>
    <w:rsid w:val="009377A7"/>
    <w:rsid w:val="00952214"/>
    <w:rsid w:val="00965B72"/>
    <w:rsid w:val="00983461"/>
    <w:rsid w:val="009B0858"/>
    <w:rsid w:val="009B13C4"/>
    <w:rsid w:val="009B6DCE"/>
    <w:rsid w:val="009C5250"/>
    <w:rsid w:val="009C7B66"/>
    <w:rsid w:val="00A06848"/>
    <w:rsid w:val="00A15E47"/>
    <w:rsid w:val="00A179A2"/>
    <w:rsid w:val="00A440A9"/>
    <w:rsid w:val="00A448F4"/>
    <w:rsid w:val="00A44B72"/>
    <w:rsid w:val="00A52FEB"/>
    <w:rsid w:val="00A66D13"/>
    <w:rsid w:val="00A67989"/>
    <w:rsid w:val="00A81BBD"/>
    <w:rsid w:val="00A8340A"/>
    <w:rsid w:val="00A936E6"/>
    <w:rsid w:val="00AA7A2B"/>
    <w:rsid w:val="00AC0C65"/>
    <w:rsid w:val="00AD1DA4"/>
    <w:rsid w:val="00AD6AB9"/>
    <w:rsid w:val="00AE1310"/>
    <w:rsid w:val="00AF246B"/>
    <w:rsid w:val="00B07130"/>
    <w:rsid w:val="00B12A71"/>
    <w:rsid w:val="00B25FCF"/>
    <w:rsid w:val="00B77D7B"/>
    <w:rsid w:val="00B951FF"/>
    <w:rsid w:val="00BA140E"/>
    <w:rsid w:val="00BB198F"/>
    <w:rsid w:val="00BB1D65"/>
    <w:rsid w:val="00BC3B7A"/>
    <w:rsid w:val="00C0784C"/>
    <w:rsid w:val="00C517AC"/>
    <w:rsid w:val="00C53275"/>
    <w:rsid w:val="00C55FB0"/>
    <w:rsid w:val="00C62793"/>
    <w:rsid w:val="00C914BC"/>
    <w:rsid w:val="00CC5E87"/>
    <w:rsid w:val="00CC786F"/>
    <w:rsid w:val="00CD0868"/>
    <w:rsid w:val="00CD2A9D"/>
    <w:rsid w:val="00CE159A"/>
    <w:rsid w:val="00D102B3"/>
    <w:rsid w:val="00D11900"/>
    <w:rsid w:val="00D17B5B"/>
    <w:rsid w:val="00D2381D"/>
    <w:rsid w:val="00D413FF"/>
    <w:rsid w:val="00D55EA1"/>
    <w:rsid w:val="00DB45A4"/>
    <w:rsid w:val="00DD14AF"/>
    <w:rsid w:val="00DD660A"/>
    <w:rsid w:val="00DD6FD1"/>
    <w:rsid w:val="00DE1E0D"/>
    <w:rsid w:val="00E14BE9"/>
    <w:rsid w:val="00E434D4"/>
    <w:rsid w:val="00E61CA1"/>
    <w:rsid w:val="00E67F07"/>
    <w:rsid w:val="00E72328"/>
    <w:rsid w:val="00E80D22"/>
    <w:rsid w:val="00E83CEF"/>
    <w:rsid w:val="00EA17E0"/>
    <w:rsid w:val="00EB65CF"/>
    <w:rsid w:val="00EC1EC6"/>
    <w:rsid w:val="00EE7D34"/>
    <w:rsid w:val="00EF4D53"/>
    <w:rsid w:val="00F250BD"/>
    <w:rsid w:val="00F3278B"/>
    <w:rsid w:val="00F51126"/>
    <w:rsid w:val="00F61900"/>
    <w:rsid w:val="00FB22B4"/>
    <w:rsid w:val="00FC34B1"/>
    <w:rsid w:val="00FD6CA7"/>
    <w:rsid w:val="00FF42CE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27BBA5"/>
  <w15:chartTrackingRefBased/>
  <w15:docId w15:val="{DFDC05FD-AB88-4511-8219-B2B486C0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table" w:styleId="a4">
    <w:name w:val="Table Grid"/>
    <w:basedOn w:val="a1"/>
    <w:rsid w:val="001A19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B5C2F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47606"/>
    <w:pPr>
      <w:overflowPunct w:val="0"/>
      <w:autoSpaceDE w:val="0"/>
      <w:autoSpaceDN w:val="0"/>
      <w:ind w:leftChars="-13" w:left="208" w:hangingChars="112" w:hanging="235"/>
    </w:pPr>
    <w:rPr>
      <w:rFonts w:ascii="ＭＳ 明朝"/>
      <w:szCs w:val="20"/>
    </w:rPr>
  </w:style>
  <w:style w:type="character" w:styleId="a6">
    <w:name w:val="Hyperlink"/>
    <w:rsid w:val="005B7528"/>
    <w:rPr>
      <w:color w:val="0000FF"/>
      <w:u w:val="single"/>
    </w:rPr>
  </w:style>
  <w:style w:type="paragraph" w:styleId="a7">
    <w:name w:val="header"/>
    <w:basedOn w:val="a"/>
    <w:link w:val="a8"/>
    <w:rsid w:val="00DE1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E0D"/>
    <w:rPr>
      <w:kern w:val="2"/>
      <w:sz w:val="21"/>
      <w:szCs w:val="24"/>
    </w:rPr>
  </w:style>
  <w:style w:type="paragraph" w:styleId="a9">
    <w:name w:val="footer"/>
    <w:basedOn w:val="a"/>
    <w:link w:val="aa"/>
    <w:rsid w:val="00DE1E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1E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3CF656AA</Template>
  <TotalTime>1</TotalTime>
  <Pages>1</Pages>
  <Words>199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様式第２号（第１０条関係）　　　　　　　　　　　　</vt:lpstr>
      <vt:lpstr>様式第２号（第１０条関係）　　　　　　　　　　　　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様式第２号（第１０条関係）</dc:title>
  <dc:subject/>
  <dc:creator>nagasaki hideki</dc:creator>
  <cp:keywords/>
  <dc:description/>
  <cp:lastModifiedBy>西野　洋平</cp:lastModifiedBy>
  <cp:revision>4</cp:revision>
  <cp:lastPrinted>2013-01-17T05:43:00Z</cp:lastPrinted>
  <dcterms:created xsi:type="dcterms:W3CDTF">2022-07-26T00:09:00Z</dcterms:created>
  <dcterms:modified xsi:type="dcterms:W3CDTF">2025-05-20T07:07:00Z</dcterms:modified>
</cp:coreProperties>
</file>