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13" w:rsidRPr="006516C0" w:rsidRDefault="00D27A65">
      <w:pPr>
        <w:pStyle w:val="a3"/>
        <w:rPr>
          <w:rFonts w:ascii="BIZ UDP明朝 Medium" w:eastAsia="BIZ UDP明朝 Medium" w:hAnsi="BIZ UDP明朝 Medium"/>
          <w:sz w:val="24"/>
        </w:rPr>
      </w:pPr>
      <w:r w:rsidRPr="006516C0">
        <w:rPr>
          <w:rFonts w:ascii="BIZ UDP明朝 Medium" w:eastAsia="BIZ UDP明朝 Medium" w:hAnsi="BIZ UDP明朝 Medium" w:hint="eastAsia"/>
          <w:sz w:val="24"/>
        </w:rPr>
        <w:t>様式第６</w:t>
      </w:r>
      <w:r w:rsidR="002E0213" w:rsidRPr="006516C0">
        <w:rPr>
          <w:rFonts w:ascii="BIZ UDP明朝 Medium" w:eastAsia="BIZ UDP明朝 Medium" w:hAnsi="BIZ UDP明朝 Medium" w:hint="eastAsia"/>
          <w:sz w:val="24"/>
        </w:rPr>
        <w:t xml:space="preserve">号（第１２条関係）　　　　　　　　　　　　</w:t>
      </w:r>
    </w:p>
    <w:p w:rsidR="002E0213" w:rsidRPr="006516C0" w:rsidRDefault="002E0213">
      <w:pPr>
        <w:pStyle w:val="a3"/>
        <w:rPr>
          <w:rFonts w:ascii="BIZ UDP明朝 Medium" w:eastAsia="BIZ UDP明朝 Medium" w:hAnsi="BIZ UDP明朝 Medium"/>
          <w:sz w:val="24"/>
        </w:rPr>
      </w:pPr>
    </w:p>
    <w:p w:rsidR="002E0213" w:rsidRPr="006516C0" w:rsidRDefault="002E0213">
      <w:pPr>
        <w:pStyle w:val="a3"/>
        <w:ind w:leftChars="439" w:left="838" w:firstLineChars="300" w:firstLine="783"/>
        <w:rPr>
          <w:rFonts w:ascii="BIZ UDP明朝 Medium" w:eastAsia="BIZ UDP明朝 Medium" w:hAnsi="BIZ UDP明朝 Medium"/>
          <w:sz w:val="28"/>
        </w:rPr>
      </w:pPr>
      <w:r w:rsidRPr="006516C0">
        <w:rPr>
          <w:rFonts w:ascii="BIZ UDP明朝 Medium" w:eastAsia="BIZ UDP明朝 Medium" w:hAnsi="BIZ UDP明朝 Medium" w:hint="eastAsia"/>
          <w:sz w:val="28"/>
        </w:rPr>
        <w:t>富山市一般廃棄物処理業許可証再交付申請書</w:t>
      </w:r>
    </w:p>
    <w:p w:rsidR="002E0213" w:rsidRPr="006516C0" w:rsidRDefault="002E0213">
      <w:pPr>
        <w:pStyle w:val="a3"/>
        <w:ind w:left="5945" w:hangingChars="2691" w:hanging="5945"/>
        <w:rPr>
          <w:rFonts w:ascii="BIZ UDP明朝 Medium" w:eastAsia="BIZ UDP明朝 Medium" w:hAnsi="BIZ UDP明朝 Medium"/>
          <w:sz w:val="24"/>
        </w:rPr>
      </w:pPr>
      <w:r w:rsidRPr="006516C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</w:t>
      </w:r>
      <w:r w:rsidR="00A607A0" w:rsidRPr="006516C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　　令和</w:t>
      </w:r>
      <w:r w:rsidRPr="006516C0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BB65BC" w:rsidRPr="00313EB0" w:rsidRDefault="00BB65BC" w:rsidP="00BB65BC">
      <w:pPr>
        <w:pStyle w:val="a3"/>
        <w:spacing w:line="240" w:lineRule="atLeast"/>
        <w:rPr>
          <w:rFonts w:ascii="BIZ UDP明朝 Medium" w:eastAsia="BIZ UDP明朝 Medium" w:hAnsi="BIZ UDP明朝 Medium"/>
          <w:sz w:val="24"/>
        </w:rPr>
      </w:pPr>
      <w:bookmarkStart w:id="0" w:name="_GoBack"/>
      <w:r w:rsidRPr="00313EB0">
        <w:rPr>
          <w:rFonts w:ascii="BIZ UDP明朝 Medium" w:eastAsia="BIZ UDP明朝 Medium" w:hAnsi="BIZ UDP明朝 Medium" w:hint="eastAsia"/>
          <w:sz w:val="24"/>
        </w:rPr>
        <w:t>（宛先）富山市長</w:t>
      </w:r>
    </w:p>
    <w:bookmarkEnd w:id="0"/>
    <w:p w:rsidR="002E0213" w:rsidRPr="006516C0" w:rsidRDefault="002E0213">
      <w:pPr>
        <w:pStyle w:val="a3"/>
        <w:rPr>
          <w:rFonts w:ascii="BIZ UDP明朝 Medium" w:eastAsia="BIZ UDP明朝 Medium" w:hAnsi="BIZ UDP明朝 Medium"/>
          <w:sz w:val="24"/>
        </w:rPr>
      </w:pPr>
      <w:r w:rsidRPr="006516C0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="002F0B73" w:rsidRPr="006516C0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:rsidR="002E0213" w:rsidRPr="006516C0" w:rsidRDefault="002E0213">
      <w:pPr>
        <w:pStyle w:val="a3"/>
        <w:tabs>
          <w:tab w:val="left" w:pos="7067"/>
        </w:tabs>
        <w:spacing w:line="360" w:lineRule="auto"/>
        <w:ind w:firstLineChars="1800" w:firstLine="3976"/>
        <w:rPr>
          <w:rFonts w:ascii="BIZ UDP明朝 Medium" w:eastAsia="BIZ UDP明朝 Medium" w:hAnsi="BIZ UDP明朝 Medium"/>
          <w:sz w:val="24"/>
        </w:rPr>
      </w:pPr>
      <w:r w:rsidRPr="006516C0">
        <w:rPr>
          <w:rFonts w:ascii="BIZ UDP明朝 Medium" w:eastAsia="BIZ UDP明朝 Medium" w:hAnsi="BIZ UDP明朝 Medium" w:hint="eastAsia"/>
          <w:sz w:val="24"/>
        </w:rPr>
        <w:t>住所（所在地）</w:t>
      </w:r>
      <w:r w:rsidRPr="006516C0">
        <w:rPr>
          <w:rFonts w:ascii="BIZ UDP明朝 Medium" w:eastAsia="BIZ UDP明朝 Medium" w:hAnsi="BIZ UDP明朝 Medium"/>
          <w:sz w:val="24"/>
        </w:rPr>
        <w:tab/>
      </w:r>
    </w:p>
    <w:p w:rsidR="002E0213" w:rsidRPr="006516C0" w:rsidRDefault="006516C0">
      <w:pPr>
        <w:pStyle w:val="a3"/>
        <w:spacing w:line="360" w:lineRule="auto"/>
        <w:ind w:firstLineChars="1400" w:firstLine="3093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申請者 </w:t>
      </w:r>
      <w:r>
        <w:rPr>
          <w:rFonts w:ascii="BIZ UDP明朝 Medium" w:eastAsia="BIZ UDP明朝 Medium" w:hAnsi="BIZ UDP明朝 Medium"/>
          <w:sz w:val="24"/>
        </w:rPr>
        <w:t xml:space="preserve"> </w:t>
      </w:r>
      <w:r w:rsidR="00A607A0" w:rsidRPr="006516C0">
        <w:rPr>
          <w:rFonts w:ascii="BIZ UDP明朝 Medium" w:eastAsia="BIZ UDP明朝 Medium" w:hAnsi="BIZ UDP明朝 Medium" w:hint="eastAsia"/>
          <w:sz w:val="24"/>
        </w:rPr>
        <w:t xml:space="preserve">氏名（名称及び代表者）　　　　　　　　</w:t>
      </w:r>
    </w:p>
    <w:p w:rsidR="002E0213" w:rsidRPr="006516C0" w:rsidRDefault="002E0213">
      <w:pPr>
        <w:pStyle w:val="a3"/>
        <w:spacing w:line="360" w:lineRule="auto"/>
        <w:ind w:firstLineChars="1400" w:firstLine="3093"/>
        <w:rPr>
          <w:rFonts w:ascii="BIZ UDP明朝 Medium" w:eastAsia="BIZ UDP明朝 Medium" w:hAnsi="BIZ UDP明朝 Medium"/>
          <w:sz w:val="24"/>
        </w:rPr>
      </w:pPr>
      <w:r w:rsidRPr="006516C0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6516C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6516C0">
        <w:rPr>
          <w:rFonts w:ascii="BIZ UDP明朝 Medium" w:eastAsia="BIZ UDP明朝 Medium" w:hAnsi="BIZ UDP明朝 Medium" w:hint="eastAsia"/>
          <w:sz w:val="24"/>
        </w:rPr>
        <w:t xml:space="preserve">　電話番号</w:t>
      </w:r>
    </w:p>
    <w:p w:rsidR="002E0213" w:rsidRPr="006516C0" w:rsidRDefault="002E0213">
      <w:pPr>
        <w:pStyle w:val="a3"/>
        <w:ind w:firstLineChars="1300" w:firstLine="2872"/>
        <w:rPr>
          <w:rFonts w:ascii="BIZ UDP明朝 Medium" w:eastAsia="BIZ UDP明朝 Medium" w:hAnsi="BIZ UDP明朝 Medium"/>
          <w:sz w:val="24"/>
        </w:rPr>
      </w:pPr>
    </w:p>
    <w:p w:rsidR="002E0213" w:rsidRPr="006516C0" w:rsidRDefault="002E0213">
      <w:pPr>
        <w:pStyle w:val="a3"/>
        <w:ind w:leftChars="114" w:left="218" w:firstLineChars="100" w:firstLine="221"/>
        <w:rPr>
          <w:rFonts w:ascii="BIZ UDP明朝 Medium" w:eastAsia="BIZ UDP明朝 Medium" w:hAnsi="BIZ UDP明朝 Medium"/>
          <w:sz w:val="24"/>
        </w:rPr>
      </w:pPr>
      <w:r w:rsidRPr="006516C0">
        <w:rPr>
          <w:rFonts w:ascii="BIZ UDP明朝 Medium" w:eastAsia="BIZ UDP明朝 Medium" w:hAnsi="BIZ UDP明朝 Medium" w:hint="eastAsia"/>
          <w:sz w:val="24"/>
        </w:rPr>
        <w:t>富山市一般廃棄物処理業許可証の再交付を受けたいので、富山市廃棄物の減量及び適正処理等に関する規則第１２条の規定により申請します。</w:t>
      </w:r>
    </w:p>
    <w:p w:rsidR="002E0213" w:rsidRPr="006516C0" w:rsidRDefault="002E0213">
      <w:pPr>
        <w:pStyle w:val="a3"/>
        <w:ind w:firstLineChars="100" w:firstLine="221"/>
        <w:rPr>
          <w:rFonts w:ascii="BIZ UDP明朝 Medium" w:eastAsia="BIZ UDP明朝 Medium" w:hAnsi="BIZ UDP明朝 Medium"/>
          <w:sz w:val="24"/>
        </w:rPr>
      </w:pPr>
    </w:p>
    <w:tbl>
      <w:tblPr>
        <w:tblW w:w="822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340"/>
      </w:tblGrid>
      <w:tr w:rsidR="002E0213" w:rsidRPr="006516C0" w:rsidTr="00A607A0">
        <w:trPr>
          <w:cantSplit/>
          <w:trHeight w:val="88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E0213" w:rsidRPr="006516C0" w:rsidRDefault="002E0213">
            <w:pPr>
              <w:pStyle w:val="a3"/>
              <w:ind w:leftChars="50" w:left="95" w:rightChars="50" w:right="95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6516C0">
              <w:rPr>
                <w:rFonts w:ascii="BIZ UDP明朝 Medium" w:eastAsia="BIZ UDP明朝 Medium" w:hAnsi="BIZ UDP明朝 Medium" w:hint="eastAsia"/>
                <w:sz w:val="24"/>
              </w:rPr>
              <w:t>許可年月日及び許可番号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vAlign w:val="center"/>
          </w:tcPr>
          <w:p w:rsidR="002E0213" w:rsidRPr="006516C0" w:rsidRDefault="002E0213" w:rsidP="00A607A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607A0" w:rsidRPr="006516C0" w:rsidTr="00A607A0">
        <w:trPr>
          <w:cantSplit/>
          <w:trHeight w:val="5862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7A0" w:rsidRPr="006516C0" w:rsidRDefault="00A607A0">
            <w:pPr>
              <w:pStyle w:val="a3"/>
              <w:ind w:leftChars="50" w:left="95" w:rightChars="50" w:right="95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6516C0">
              <w:rPr>
                <w:rFonts w:ascii="BIZ UDP明朝 Medium" w:eastAsia="BIZ UDP明朝 Medium" w:hAnsi="BIZ UDP明朝 Medium" w:hint="eastAsia"/>
                <w:sz w:val="24"/>
              </w:rPr>
              <w:t>申請理由</w:t>
            </w:r>
          </w:p>
        </w:tc>
        <w:tc>
          <w:tcPr>
            <w:tcW w:w="5340" w:type="dxa"/>
            <w:tcBorders>
              <w:left w:val="single" w:sz="4" w:space="0" w:color="auto"/>
            </w:tcBorders>
            <w:vAlign w:val="center"/>
          </w:tcPr>
          <w:p w:rsidR="00A607A0" w:rsidRPr="006516C0" w:rsidRDefault="00A607A0" w:rsidP="00A607A0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2E0213" w:rsidRPr="006516C0" w:rsidRDefault="002E0213">
      <w:pPr>
        <w:pStyle w:val="a3"/>
        <w:rPr>
          <w:rFonts w:ascii="BIZ UDP明朝 Medium" w:eastAsia="BIZ UDP明朝 Medium" w:hAnsi="BIZ UDP明朝 Medium"/>
          <w:sz w:val="24"/>
        </w:rPr>
      </w:pPr>
      <w:r w:rsidRPr="006516C0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</w:p>
    <w:sectPr w:rsidR="002E0213" w:rsidRPr="006516C0">
      <w:pgSz w:w="11906" w:h="16838"/>
      <w:pgMar w:top="1985" w:right="1753" w:bottom="1701" w:left="1753" w:header="851" w:footer="992" w:gutter="0"/>
      <w:cols w:space="425"/>
      <w:docGrid w:type="linesAndChars" w:linePitch="360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B0" w:rsidRDefault="00313EB0" w:rsidP="00313EB0">
      <w:r>
        <w:separator/>
      </w:r>
    </w:p>
  </w:endnote>
  <w:endnote w:type="continuationSeparator" w:id="0">
    <w:p w:rsidR="00313EB0" w:rsidRDefault="00313EB0" w:rsidP="0031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B0" w:rsidRDefault="00313EB0" w:rsidP="00313EB0">
      <w:r>
        <w:separator/>
      </w:r>
    </w:p>
  </w:footnote>
  <w:footnote w:type="continuationSeparator" w:id="0">
    <w:p w:rsidR="00313EB0" w:rsidRDefault="00313EB0" w:rsidP="0031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2E9"/>
    <w:multiLevelType w:val="hybridMultilevel"/>
    <w:tmpl w:val="9256600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1" w15:restartNumberingAfterBreak="0">
    <w:nsid w:val="629D5F66"/>
    <w:multiLevelType w:val="hybridMultilevel"/>
    <w:tmpl w:val="239A198A"/>
    <w:lvl w:ilvl="0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6DA22D4B"/>
    <w:multiLevelType w:val="hybridMultilevel"/>
    <w:tmpl w:val="DEA05104"/>
    <w:lvl w:ilvl="0" w:tplc="BFE693D6">
      <w:start w:val="3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3F"/>
    <w:rsid w:val="002206E2"/>
    <w:rsid w:val="00277A3F"/>
    <w:rsid w:val="002E0213"/>
    <w:rsid w:val="002F0B73"/>
    <w:rsid w:val="00313EB0"/>
    <w:rsid w:val="006516C0"/>
    <w:rsid w:val="00A607A0"/>
    <w:rsid w:val="00BB65BC"/>
    <w:rsid w:val="00D2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D15A3-1ED6-4F23-A6A4-2C386E6E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B65BC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13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E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3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E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7E399128</Template>
  <TotalTime>5</TotalTime>
  <Pages>1</Pages>
  <Words>150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様式第２号（第１０条関係）　　　　　　　　　　　　</vt:lpstr>
      <vt:lpstr>様式第２号（第１０条関係）　　　　　　　　　　　　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様式第２号（第１０条関係）</dc:title>
  <dc:subject/>
  <dc:creator>nagasaki hideki</dc:creator>
  <cp:keywords/>
  <dc:description/>
  <cp:lastModifiedBy>西野　洋平</cp:lastModifiedBy>
  <cp:revision>6</cp:revision>
  <dcterms:created xsi:type="dcterms:W3CDTF">2021-08-23T05:32:00Z</dcterms:created>
  <dcterms:modified xsi:type="dcterms:W3CDTF">2025-05-29T07:21:00Z</dcterms:modified>
</cp:coreProperties>
</file>