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07" w:rsidRPr="003F3755" w:rsidRDefault="00E67F07" w:rsidP="00E67F07">
      <w:pPr>
        <w:rPr>
          <w:rFonts w:ascii="BIZ UDP明朝 Medium" w:eastAsia="BIZ UDP明朝 Medium" w:hAnsi="BIZ UDP明朝 Medium"/>
          <w:szCs w:val="21"/>
        </w:rPr>
      </w:pPr>
    </w:p>
    <w:p w:rsidR="00E67F07" w:rsidRPr="003F3755" w:rsidRDefault="00E67F07" w:rsidP="00E67F07">
      <w:pPr>
        <w:jc w:val="center"/>
        <w:rPr>
          <w:rFonts w:ascii="BIZ UDP明朝 Medium" w:eastAsia="BIZ UDP明朝 Medium" w:hAnsi="BIZ UDP明朝 Medium"/>
          <w:sz w:val="44"/>
          <w:szCs w:val="44"/>
        </w:rPr>
      </w:pPr>
      <w:r w:rsidRPr="003F3755">
        <w:rPr>
          <w:rFonts w:ascii="BIZ UDP明朝 Medium" w:eastAsia="BIZ UDP明朝 Medium" w:hAnsi="BIZ UDP明朝 Medium" w:hint="eastAsia"/>
          <w:sz w:val="44"/>
          <w:szCs w:val="44"/>
        </w:rPr>
        <w:t>誓　　約　　書</w:t>
      </w:r>
    </w:p>
    <w:p w:rsidR="00E67F07" w:rsidRPr="003F3755" w:rsidRDefault="00E67F07" w:rsidP="00E67F07">
      <w:pPr>
        <w:ind w:firstLineChars="500" w:firstLine="2105"/>
        <w:rPr>
          <w:rFonts w:ascii="BIZ UDP明朝 Medium" w:eastAsia="BIZ UDP明朝 Medium" w:hAnsi="BIZ UDP明朝 Medium"/>
          <w:sz w:val="44"/>
          <w:szCs w:val="44"/>
        </w:rPr>
      </w:pPr>
    </w:p>
    <w:p w:rsidR="00E67F07" w:rsidRPr="003F3755" w:rsidRDefault="00C62793" w:rsidP="00E67F07">
      <w:pPr>
        <w:ind w:firstLineChars="1887" w:firstLine="4923"/>
        <w:rPr>
          <w:rFonts w:ascii="BIZ UDP明朝 Medium" w:eastAsia="BIZ UDP明朝 Medium" w:hAnsi="BIZ UDP明朝 Medium"/>
          <w:sz w:val="28"/>
          <w:szCs w:val="28"/>
        </w:rPr>
      </w:pPr>
      <w:r w:rsidRPr="003F3755">
        <w:rPr>
          <w:rFonts w:ascii="BIZ UDP明朝 Medium" w:eastAsia="BIZ UDP明朝 Medium" w:hAnsi="BIZ UDP明朝 Medium" w:hint="eastAsia"/>
          <w:sz w:val="28"/>
          <w:szCs w:val="28"/>
        </w:rPr>
        <w:t>令和</w:t>
      </w:r>
      <w:r w:rsidR="00E67F07" w:rsidRPr="003F3755">
        <w:rPr>
          <w:rFonts w:ascii="BIZ UDP明朝 Medium" w:eastAsia="BIZ UDP明朝 Medium" w:hAnsi="BIZ UDP明朝 Medium" w:hint="eastAsia"/>
          <w:sz w:val="28"/>
          <w:szCs w:val="28"/>
        </w:rPr>
        <w:t xml:space="preserve"> 　　年 　　月　 　日</w:t>
      </w:r>
    </w:p>
    <w:p w:rsidR="00E67F07" w:rsidRPr="003F3755" w:rsidRDefault="00E67F07" w:rsidP="00E67F07">
      <w:pPr>
        <w:ind w:firstLineChars="1986" w:firstLine="5182"/>
        <w:rPr>
          <w:rFonts w:ascii="BIZ UDP明朝 Medium" w:eastAsia="BIZ UDP明朝 Medium" w:hAnsi="BIZ UDP明朝 Medium"/>
          <w:sz w:val="28"/>
          <w:szCs w:val="28"/>
        </w:rPr>
      </w:pPr>
    </w:p>
    <w:p w:rsidR="00E67F07" w:rsidRPr="003F3755" w:rsidRDefault="00E67F07" w:rsidP="00E67F07">
      <w:pPr>
        <w:ind w:firstLineChars="1986" w:firstLine="5182"/>
        <w:rPr>
          <w:rFonts w:ascii="BIZ UDP明朝 Medium" w:eastAsia="BIZ UDP明朝 Medium" w:hAnsi="BIZ UDP明朝 Medium"/>
          <w:sz w:val="28"/>
          <w:szCs w:val="28"/>
        </w:rPr>
      </w:pPr>
    </w:p>
    <w:p w:rsidR="00E67F07" w:rsidRPr="003F3755" w:rsidRDefault="00E67F07" w:rsidP="00E67F07">
      <w:pPr>
        <w:rPr>
          <w:rFonts w:ascii="BIZ UDP明朝 Medium" w:eastAsia="BIZ UDP明朝 Medium" w:hAnsi="BIZ UDP明朝 Medium"/>
          <w:sz w:val="28"/>
          <w:szCs w:val="28"/>
        </w:rPr>
      </w:pPr>
      <w:r w:rsidRPr="003F3755">
        <w:rPr>
          <w:rFonts w:ascii="BIZ UDP明朝 Medium" w:eastAsia="BIZ UDP明朝 Medium" w:hAnsi="BIZ UDP明朝 Medium" w:hint="eastAsia"/>
          <w:sz w:val="28"/>
          <w:szCs w:val="28"/>
        </w:rPr>
        <w:t>（</w:t>
      </w:r>
      <w:r w:rsidR="00A448F4" w:rsidRPr="003F3755">
        <w:rPr>
          <w:rFonts w:ascii="BIZ UDP明朝 Medium" w:eastAsia="BIZ UDP明朝 Medium" w:hAnsi="BIZ UDP明朝 Medium" w:hint="eastAsia"/>
          <w:sz w:val="28"/>
          <w:szCs w:val="28"/>
        </w:rPr>
        <w:t>宛</w:t>
      </w:r>
      <w:r w:rsidRPr="003F3755">
        <w:rPr>
          <w:rFonts w:ascii="BIZ UDP明朝 Medium" w:eastAsia="BIZ UDP明朝 Medium" w:hAnsi="BIZ UDP明朝 Medium" w:hint="eastAsia"/>
          <w:sz w:val="28"/>
          <w:szCs w:val="28"/>
        </w:rPr>
        <w:t xml:space="preserve">先）富山市長　　　　　　　　</w:t>
      </w:r>
    </w:p>
    <w:p w:rsidR="00E67F07" w:rsidRPr="003F3755" w:rsidRDefault="00E67F07" w:rsidP="00E67F07">
      <w:pPr>
        <w:rPr>
          <w:rFonts w:ascii="BIZ UDP明朝 Medium" w:eastAsia="BIZ UDP明朝 Medium" w:hAnsi="BIZ UDP明朝 Medium"/>
          <w:sz w:val="28"/>
          <w:szCs w:val="28"/>
        </w:rPr>
      </w:pPr>
    </w:p>
    <w:p w:rsidR="00E67F07" w:rsidRPr="003F3755" w:rsidRDefault="00E67F07" w:rsidP="00E67F07">
      <w:pPr>
        <w:rPr>
          <w:rFonts w:ascii="BIZ UDP明朝 Medium" w:eastAsia="BIZ UDP明朝 Medium" w:hAnsi="BIZ UDP明朝 Medium"/>
          <w:sz w:val="28"/>
          <w:szCs w:val="28"/>
        </w:rPr>
      </w:pPr>
    </w:p>
    <w:p w:rsidR="00E67F07" w:rsidRPr="003F3755" w:rsidRDefault="00E67F07" w:rsidP="00E67F07">
      <w:pPr>
        <w:rPr>
          <w:rFonts w:ascii="BIZ UDP明朝 Medium" w:eastAsia="BIZ UDP明朝 Medium" w:hAnsi="BIZ UDP明朝 Medium"/>
          <w:sz w:val="28"/>
          <w:szCs w:val="28"/>
        </w:rPr>
      </w:pPr>
    </w:p>
    <w:p w:rsidR="00E67F07" w:rsidRPr="00905329" w:rsidRDefault="00E67F07" w:rsidP="00E3709A">
      <w:pPr>
        <w:ind w:firstLineChars="100" w:firstLine="281"/>
        <w:rPr>
          <w:rFonts w:ascii="BIZ UDP明朝 Medium" w:eastAsia="BIZ UDP明朝 Medium" w:hAnsi="BIZ UDP明朝 Medium"/>
          <w:sz w:val="30"/>
          <w:szCs w:val="30"/>
        </w:rPr>
      </w:pPr>
      <w:bookmarkStart w:id="0" w:name="_GoBack"/>
      <w:r w:rsidRPr="00905329">
        <w:rPr>
          <w:rFonts w:ascii="BIZ UDP明朝 Medium" w:eastAsia="BIZ UDP明朝 Medium" w:hAnsi="BIZ UDP明朝 Medium" w:hint="eastAsia"/>
          <w:sz w:val="30"/>
          <w:szCs w:val="30"/>
        </w:rPr>
        <w:t>当社は、廃棄物の処理及び清掃に関する法律第７条第５項第４号イから</w:t>
      </w:r>
      <w:r w:rsidR="00474FF8" w:rsidRPr="00905329">
        <w:rPr>
          <w:rFonts w:ascii="BIZ UDP明朝 Medium" w:eastAsia="BIZ UDP明朝 Medium" w:hAnsi="BIZ UDP明朝 Medium" w:hint="eastAsia"/>
          <w:sz w:val="30"/>
          <w:szCs w:val="30"/>
        </w:rPr>
        <w:t>ル</w:t>
      </w:r>
      <w:r w:rsidRPr="00905329">
        <w:rPr>
          <w:rFonts w:ascii="BIZ UDP明朝 Medium" w:eastAsia="BIZ UDP明朝 Medium" w:hAnsi="BIZ UDP明朝 Medium" w:hint="eastAsia"/>
          <w:sz w:val="30"/>
          <w:szCs w:val="30"/>
        </w:rPr>
        <w:t>までに該当しないこと及び関係法令を遵守することを誓約いたします。</w:t>
      </w:r>
    </w:p>
    <w:p w:rsidR="00E67F07" w:rsidRPr="00905329" w:rsidRDefault="00E67F07" w:rsidP="00E67F07">
      <w:pPr>
        <w:rPr>
          <w:rFonts w:ascii="BIZ UDP明朝 Medium" w:eastAsia="BIZ UDP明朝 Medium" w:hAnsi="BIZ UDP明朝 Medium"/>
          <w:sz w:val="30"/>
          <w:szCs w:val="30"/>
        </w:rPr>
      </w:pPr>
    </w:p>
    <w:bookmarkEnd w:id="0"/>
    <w:p w:rsidR="00E67F07" w:rsidRPr="003F3755" w:rsidRDefault="00E67F07" w:rsidP="00E67F07">
      <w:pPr>
        <w:rPr>
          <w:rFonts w:ascii="BIZ UDP明朝 Medium" w:eastAsia="BIZ UDP明朝 Medium" w:hAnsi="BIZ UDP明朝 Medium"/>
          <w:sz w:val="30"/>
          <w:szCs w:val="30"/>
        </w:rPr>
      </w:pPr>
    </w:p>
    <w:p w:rsidR="00E67F07" w:rsidRPr="003F3755" w:rsidRDefault="00E67F07" w:rsidP="00E67F07">
      <w:pPr>
        <w:ind w:firstLineChars="1194" w:firstLine="3354"/>
        <w:rPr>
          <w:rFonts w:ascii="BIZ UDP明朝 Medium" w:eastAsia="BIZ UDP明朝 Medium" w:hAnsi="BIZ UDP明朝 Medium"/>
          <w:sz w:val="30"/>
          <w:szCs w:val="30"/>
        </w:rPr>
      </w:pPr>
      <w:r w:rsidRPr="003F3755">
        <w:rPr>
          <w:rFonts w:ascii="BIZ UDP明朝 Medium" w:eastAsia="BIZ UDP明朝 Medium" w:hAnsi="BIZ UDP明朝 Medium" w:hint="eastAsia"/>
          <w:sz w:val="30"/>
          <w:szCs w:val="30"/>
        </w:rPr>
        <w:t>住　　所</w:t>
      </w:r>
    </w:p>
    <w:p w:rsidR="00E67F07" w:rsidRPr="003F3755" w:rsidRDefault="00E67F07" w:rsidP="00E67F07">
      <w:pPr>
        <w:rPr>
          <w:rFonts w:ascii="BIZ UDP明朝 Medium" w:eastAsia="BIZ UDP明朝 Medium" w:hAnsi="BIZ UDP明朝 Medium"/>
          <w:sz w:val="30"/>
          <w:szCs w:val="30"/>
        </w:rPr>
      </w:pPr>
    </w:p>
    <w:p w:rsidR="00F3278B" w:rsidRPr="003F3755" w:rsidRDefault="00E67F07" w:rsidP="00F3278B">
      <w:pPr>
        <w:ind w:right="100" w:firstLineChars="1192" w:firstLine="3348"/>
        <w:rPr>
          <w:rFonts w:ascii="BIZ UDP明朝 Medium" w:eastAsia="BIZ UDP明朝 Medium" w:hAnsi="BIZ UDP明朝 Medium"/>
          <w:sz w:val="28"/>
          <w:szCs w:val="28"/>
        </w:rPr>
      </w:pPr>
      <w:r w:rsidRPr="003F3755">
        <w:rPr>
          <w:rFonts w:ascii="BIZ UDP明朝 Medium" w:eastAsia="BIZ UDP明朝 Medium" w:hAnsi="BIZ UDP明朝 Medium" w:hint="eastAsia"/>
          <w:sz w:val="30"/>
          <w:szCs w:val="30"/>
        </w:rPr>
        <w:t xml:space="preserve">氏　　名　</w:t>
      </w:r>
      <w:r w:rsidR="00F3278B" w:rsidRPr="003F3755">
        <w:rPr>
          <w:rFonts w:ascii="BIZ UDP明朝 Medium" w:eastAsia="BIZ UDP明朝 Medium" w:hAnsi="BIZ UDP明朝 Medium" w:hint="eastAsia"/>
          <w:sz w:val="28"/>
          <w:szCs w:val="28"/>
        </w:rPr>
        <w:t xml:space="preserve">  　　</w:t>
      </w:r>
      <w:r w:rsidR="00F3278B" w:rsidRPr="003F3755">
        <w:rPr>
          <w:rFonts w:ascii="BIZ UDP明朝 Medium" w:eastAsia="BIZ UDP明朝 Medium" w:hAnsi="BIZ UDP明朝 Medium"/>
          <w:noProof/>
          <w:sz w:val="28"/>
          <w:szCs w:val="28"/>
        </w:rPr>
        <w:t xml:space="preserve"> </w:t>
      </w:r>
    </w:p>
    <w:p w:rsidR="00E67F07" w:rsidRPr="003F3755" w:rsidRDefault="00F3278B" w:rsidP="00F3278B">
      <w:pPr>
        <w:ind w:right="100" w:firstLineChars="1271" w:firstLine="3316"/>
        <w:rPr>
          <w:rFonts w:ascii="BIZ UDP明朝 Medium" w:eastAsia="BIZ UDP明朝 Medium" w:hAnsi="BIZ UDP明朝 Medium"/>
          <w:sz w:val="24"/>
        </w:rPr>
      </w:pPr>
      <w:r w:rsidRPr="003F3755">
        <w:rPr>
          <w:rFonts w:ascii="BIZ UDP明朝 Medium" w:eastAsia="BIZ UDP明朝 Medium" w:hAnsi="BIZ UDP明朝 Medium" w:hint="eastAsia"/>
          <w:sz w:val="28"/>
          <w:szCs w:val="28"/>
        </w:rPr>
        <w:t xml:space="preserve">　　　  　</w:t>
      </w:r>
      <w:r w:rsidR="00C914BC" w:rsidRPr="003F3755">
        <w:rPr>
          <w:rFonts w:ascii="BIZ UDP明朝 Medium" w:eastAsia="BIZ UDP明朝 Medium" w:hAnsi="BIZ UDP明朝 Medium" w:hint="eastAsia"/>
          <w:color w:val="FF0000"/>
          <w:sz w:val="28"/>
          <w:szCs w:val="28"/>
        </w:rPr>
        <w:t xml:space="preserve">                     </w:t>
      </w:r>
      <w:r w:rsidR="00E67F07" w:rsidRPr="003F3755">
        <w:rPr>
          <w:rFonts w:ascii="BIZ UDP明朝 Medium" w:eastAsia="BIZ UDP明朝 Medium" w:hAnsi="BIZ UDP明朝 Medium" w:hint="eastAsia"/>
          <w:sz w:val="30"/>
          <w:szCs w:val="30"/>
        </w:rPr>
        <w:t xml:space="preserve">　</w:t>
      </w:r>
    </w:p>
    <w:p w:rsidR="00E67F07" w:rsidRPr="003F3755" w:rsidRDefault="00E67F07" w:rsidP="00E67F07">
      <w:pPr>
        <w:ind w:firstLineChars="1491" w:firstLine="3294"/>
        <w:rPr>
          <w:rFonts w:ascii="BIZ UDP明朝 Medium" w:eastAsia="BIZ UDP明朝 Medium" w:hAnsi="BIZ UDP明朝 Medium"/>
          <w:sz w:val="24"/>
        </w:rPr>
      </w:pPr>
      <w:r w:rsidRPr="003F3755">
        <w:rPr>
          <w:rFonts w:ascii="BIZ UDP明朝 Medium" w:eastAsia="BIZ UDP明朝 Medium" w:hAnsi="BIZ UDP明朝 Medium" w:hint="eastAsia"/>
          <w:sz w:val="24"/>
        </w:rPr>
        <w:t>（法人にあっては名称及び代表者の氏名）</w:t>
      </w:r>
    </w:p>
    <w:p w:rsidR="00E67F07" w:rsidRPr="003F3755" w:rsidRDefault="00E67F07" w:rsidP="001A1949">
      <w:pPr>
        <w:rPr>
          <w:rFonts w:ascii="BIZ UDP明朝 Medium" w:eastAsia="BIZ UDP明朝 Medium" w:hAnsi="BIZ UDP明朝 Medium"/>
          <w:szCs w:val="21"/>
        </w:rPr>
      </w:pPr>
    </w:p>
    <w:p w:rsidR="00E67F07" w:rsidRPr="003F3755" w:rsidRDefault="00E67F07" w:rsidP="001A1949">
      <w:pPr>
        <w:rPr>
          <w:rFonts w:ascii="BIZ UDP明朝 Medium" w:eastAsia="BIZ UDP明朝 Medium" w:hAnsi="BIZ UDP明朝 Medium"/>
          <w:szCs w:val="21"/>
        </w:rPr>
      </w:pPr>
    </w:p>
    <w:p w:rsidR="00E67F07" w:rsidRPr="003F3755" w:rsidRDefault="00E67F07" w:rsidP="001A1949">
      <w:pPr>
        <w:rPr>
          <w:rFonts w:ascii="BIZ UDP明朝 Medium" w:eastAsia="BIZ UDP明朝 Medium" w:hAnsi="BIZ UDP明朝 Medium"/>
          <w:szCs w:val="21"/>
        </w:rPr>
      </w:pPr>
    </w:p>
    <w:sectPr w:rsidR="00E67F07" w:rsidRPr="003F3755" w:rsidSect="00DD6FD1">
      <w:pgSz w:w="11906" w:h="16838" w:code="9"/>
      <w:pgMar w:top="784" w:right="1701" w:bottom="784" w:left="1701" w:header="851" w:footer="992" w:gutter="0"/>
      <w:cols w:space="425"/>
      <w:docGrid w:type="linesAndChars" w:linePitch="393"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0A" w:rsidRDefault="0067090A" w:rsidP="00DE1E0D">
      <w:r>
        <w:separator/>
      </w:r>
    </w:p>
  </w:endnote>
  <w:endnote w:type="continuationSeparator" w:id="0">
    <w:p w:rsidR="0067090A" w:rsidRDefault="0067090A" w:rsidP="00DE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0A" w:rsidRDefault="0067090A" w:rsidP="00DE1E0D">
      <w:r>
        <w:separator/>
      </w:r>
    </w:p>
  </w:footnote>
  <w:footnote w:type="continuationSeparator" w:id="0">
    <w:p w:rsidR="0067090A" w:rsidRDefault="0067090A" w:rsidP="00DE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907"/>
    <w:multiLevelType w:val="hybridMultilevel"/>
    <w:tmpl w:val="59962256"/>
    <w:lvl w:ilvl="0" w:tplc="FF32E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D232E9"/>
    <w:multiLevelType w:val="hybridMultilevel"/>
    <w:tmpl w:val="92566002"/>
    <w:lvl w:ilvl="0" w:tplc="0409000F">
      <w:start w:val="1"/>
      <w:numFmt w:val="decimal"/>
      <w:lvlText w:val="%1."/>
      <w:lvlJc w:val="left"/>
      <w:pPr>
        <w:tabs>
          <w:tab w:val="num" w:pos="1980"/>
        </w:tabs>
        <w:ind w:left="1980" w:hanging="420"/>
      </w:p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2" w15:restartNumberingAfterBreak="0">
    <w:nsid w:val="27D66655"/>
    <w:multiLevelType w:val="hybridMultilevel"/>
    <w:tmpl w:val="A788BBBA"/>
    <w:lvl w:ilvl="0" w:tplc="F570560E">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47B24A31"/>
    <w:multiLevelType w:val="hybridMultilevel"/>
    <w:tmpl w:val="90AEE916"/>
    <w:lvl w:ilvl="0" w:tplc="5F549542">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9D5F66"/>
    <w:multiLevelType w:val="hybridMultilevel"/>
    <w:tmpl w:val="239A198A"/>
    <w:lvl w:ilvl="0" w:tplc="04090001">
      <w:start w:val="1"/>
      <w:numFmt w:val="bullet"/>
      <w:lvlText w:val=""/>
      <w:lvlJc w:val="left"/>
      <w:pPr>
        <w:tabs>
          <w:tab w:val="num" w:pos="1980"/>
        </w:tabs>
        <w:ind w:left="1980" w:hanging="420"/>
      </w:pPr>
      <w:rPr>
        <w:rFonts w:ascii="Wingdings" w:hAnsi="Wingdings" w:hint="default"/>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5" w15:restartNumberingAfterBreak="0">
    <w:nsid w:val="715355DB"/>
    <w:multiLevelType w:val="hybridMultilevel"/>
    <w:tmpl w:val="4E383EB8"/>
    <w:lvl w:ilvl="0" w:tplc="039235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9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CE"/>
    <w:rsid w:val="000104F6"/>
    <w:rsid w:val="0003318A"/>
    <w:rsid w:val="00042271"/>
    <w:rsid w:val="00057E43"/>
    <w:rsid w:val="000A25F2"/>
    <w:rsid w:val="000B5ADE"/>
    <w:rsid w:val="000D4198"/>
    <w:rsid w:val="000F727A"/>
    <w:rsid w:val="00101FB9"/>
    <w:rsid w:val="0011126C"/>
    <w:rsid w:val="00111DBA"/>
    <w:rsid w:val="00115AF9"/>
    <w:rsid w:val="00146E53"/>
    <w:rsid w:val="00147D94"/>
    <w:rsid w:val="001655AF"/>
    <w:rsid w:val="0016655C"/>
    <w:rsid w:val="001715E0"/>
    <w:rsid w:val="00177672"/>
    <w:rsid w:val="0019476B"/>
    <w:rsid w:val="00194D31"/>
    <w:rsid w:val="001A1949"/>
    <w:rsid w:val="001A2FB9"/>
    <w:rsid w:val="001B79EC"/>
    <w:rsid w:val="001C3069"/>
    <w:rsid w:val="001D4796"/>
    <w:rsid w:val="001D5A29"/>
    <w:rsid w:val="001E45E9"/>
    <w:rsid w:val="001E5B5B"/>
    <w:rsid w:val="001F7743"/>
    <w:rsid w:val="0020668D"/>
    <w:rsid w:val="002719C4"/>
    <w:rsid w:val="002877A8"/>
    <w:rsid w:val="00293B73"/>
    <w:rsid w:val="002A6702"/>
    <w:rsid w:val="002C495A"/>
    <w:rsid w:val="00331D16"/>
    <w:rsid w:val="00362AAE"/>
    <w:rsid w:val="00372B83"/>
    <w:rsid w:val="00385CD4"/>
    <w:rsid w:val="003A50CA"/>
    <w:rsid w:val="003B032D"/>
    <w:rsid w:val="003B1CB9"/>
    <w:rsid w:val="003B59A1"/>
    <w:rsid w:val="003D43D7"/>
    <w:rsid w:val="003E413F"/>
    <w:rsid w:val="003F3755"/>
    <w:rsid w:val="00402764"/>
    <w:rsid w:val="0042443C"/>
    <w:rsid w:val="00424CA7"/>
    <w:rsid w:val="00447606"/>
    <w:rsid w:val="00464A76"/>
    <w:rsid w:val="004653EE"/>
    <w:rsid w:val="0046647F"/>
    <w:rsid w:val="00474FF8"/>
    <w:rsid w:val="00483092"/>
    <w:rsid w:val="00490A4A"/>
    <w:rsid w:val="004A348C"/>
    <w:rsid w:val="004B1246"/>
    <w:rsid w:val="004C3523"/>
    <w:rsid w:val="005014CC"/>
    <w:rsid w:val="00503A8D"/>
    <w:rsid w:val="0050545D"/>
    <w:rsid w:val="0051584A"/>
    <w:rsid w:val="0053318F"/>
    <w:rsid w:val="0054554E"/>
    <w:rsid w:val="00545BF1"/>
    <w:rsid w:val="00577F85"/>
    <w:rsid w:val="005910C6"/>
    <w:rsid w:val="00591951"/>
    <w:rsid w:val="005926E3"/>
    <w:rsid w:val="005B7528"/>
    <w:rsid w:val="005E3171"/>
    <w:rsid w:val="005E54FA"/>
    <w:rsid w:val="0067090A"/>
    <w:rsid w:val="006B5A41"/>
    <w:rsid w:val="006D545E"/>
    <w:rsid w:val="007133EB"/>
    <w:rsid w:val="007236D6"/>
    <w:rsid w:val="007365BF"/>
    <w:rsid w:val="0076645A"/>
    <w:rsid w:val="00770039"/>
    <w:rsid w:val="0078647B"/>
    <w:rsid w:val="0079308D"/>
    <w:rsid w:val="00795B63"/>
    <w:rsid w:val="00796153"/>
    <w:rsid w:val="007A43B9"/>
    <w:rsid w:val="007A651D"/>
    <w:rsid w:val="007C5581"/>
    <w:rsid w:val="007E102F"/>
    <w:rsid w:val="007E27E1"/>
    <w:rsid w:val="008152DD"/>
    <w:rsid w:val="00836793"/>
    <w:rsid w:val="008374F1"/>
    <w:rsid w:val="00847B55"/>
    <w:rsid w:val="008546CB"/>
    <w:rsid w:val="0085721C"/>
    <w:rsid w:val="00857637"/>
    <w:rsid w:val="008716C9"/>
    <w:rsid w:val="008726F3"/>
    <w:rsid w:val="00884E6B"/>
    <w:rsid w:val="00885C25"/>
    <w:rsid w:val="00895D33"/>
    <w:rsid w:val="008B5C2F"/>
    <w:rsid w:val="008C29D1"/>
    <w:rsid w:val="008D4FAD"/>
    <w:rsid w:val="008E27C9"/>
    <w:rsid w:val="009046C7"/>
    <w:rsid w:val="00905329"/>
    <w:rsid w:val="00911420"/>
    <w:rsid w:val="009264A5"/>
    <w:rsid w:val="0092782D"/>
    <w:rsid w:val="009377A7"/>
    <w:rsid w:val="00952214"/>
    <w:rsid w:val="00965B72"/>
    <w:rsid w:val="00983461"/>
    <w:rsid w:val="009B0858"/>
    <w:rsid w:val="009B13C4"/>
    <w:rsid w:val="009B6DCE"/>
    <w:rsid w:val="009C5250"/>
    <w:rsid w:val="009C7B66"/>
    <w:rsid w:val="00A06848"/>
    <w:rsid w:val="00A15E47"/>
    <w:rsid w:val="00A179A2"/>
    <w:rsid w:val="00A440A9"/>
    <w:rsid w:val="00A448F4"/>
    <w:rsid w:val="00A44B72"/>
    <w:rsid w:val="00A52FEB"/>
    <w:rsid w:val="00A66D13"/>
    <w:rsid w:val="00A67989"/>
    <w:rsid w:val="00A81BBD"/>
    <w:rsid w:val="00A8340A"/>
    <w:rsid w:val="00A936E6"/>
    <w:rsid w:val="00AA7A2B"/>
    <w:rsid w:val="00AC0C65"/>
    <w:rsid w:val="00AD1DA4"/>
    <w:rsid w:val="00AD6AB9"/>
    <w:rsid w:val="00AE1310"/>
    <w:rsid w:val="00AF246B"/>
    <w:rsid w:val="00B07130"/>
    <w:rsid w:val="00B12A71"/>
    <w:rsid w:val="00B25FCF"/>
    <w:rsid w:val="00B77D7B"/>
    <w:rsid w:val="00B951FF"/>
    <w:rsid w:val="00BA140E"/>
    <w:rsid w:val="00BB198F"/>
    <w:rsid w:val="00BB1D65"/>
    <w:rsid w:val="00BC3B7A"/>
    <w:rsid w:val="00C0784C"/>
    <w:rsid w:val="00C517AC"/>
    <w:rsid w:val="00C53275"/>
    <w:rsid w:val="00C55FB0"/>
    <w:rsid w:val="00C62793"/>
    <w:rsid w:val="00C914BC"/>
    <w:rsid w:val="00CC5E87"/>
    <w:rsid w:val="00CC786F"/>
    <w:rsid w:val="00CD0868"/>
    <w:rsid w:val="00CD2A9D"/>
    <w:rsid w:val="00CE159A"/>
    <w:rsid w:val="00D102B3"/>
    <w:rsid w:val="00D11900"/>
    <w:rsid w:val="00D17B5B"/>
    <w:rsid w:val="00D2381D"/>
    <w:rsid w:val="00D413FF"/>
    <w:rsid w:val="00D55EA1"/>
    <w:rsid w:val="00DB45A4"/>
    <w:rsid w:val="00DD14AF"/>
    <w:rsid w:val="00DD660A"/>
    <w:rsid w:val="00DD6FD1"/>
    <w:rsid w:val="00DE1E0D"/>
    <w:rsid w:val="00E3709A"/>
    <w:rsid w:val="00E434D4"/>
    <w:rsid w:val="00E61CA1"/>
    <w:rsid w:val="00E67F07"/>
    <w:rsid w:val="00E72328"/>
    <w:rsid w:val="00E80D22"/>
    <w:rsid w:val="00E83CEF"/>
    <w:rsid w:val="00EA17E0"/>
    <w:rsid w:val="00EC1EC6"/>
    <w:rsid w:val="00EE7D34"/>
    <w:rsid w:val="00EF4D53"/>
    <w:rsid w:val="00F0267A"/>
    <w:rsid w:val="00F250BD"/>
    <w:rsid w:val="00F3278B"/>
    <w:rsid w:val="00F51126"/>
    <w:rsid w:val="00F61900"/>
    <w:rsid w:val="00FB22B4"/>
    <w:rsid w:val="00FC34B1"/>
    <w:rsid w:val="00FD6CA7"/>
    <w:rsid w:val="00FF42CE"/>
    <w:rsid w:val="00FF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DB7D3EC-F905-4AF3-9AFD-1CCD601D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table" w:styleId="a4">
    <w:name w:val="Table Grid"/>
    <w:basedOn w:val="a1"/>
    <w:rsid w:val="001A1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B5C2F"/>
    <w:rPr>
      <w:rFonts w:ascii="Arial" w:eastAsia="ＭＳ ゴシック" w:hAnsi="Arial"/>
      <w:sz w:val="18"/>
      <w:szCs w:val="18"/>
    </w:rPr>
  </w:style>
  <w:style w:type="paragraph" w:styleId="3">
    <w:name w:val="Body Text Indent 3"/>
    <w:basedOn w:val="a"/>
    <w:rsid w:val="00447606"/>
    <w:pPr>
      <w:overflowPunct w:val="0"/>
      <w:autoSpaceDE w:val="0"/>
      <w:autoSpaceDN w:val="0"/>
      <w:ind w:leftChars="-13" w:left="208" w:hangingChars="112" w:hanging="235"/>
    </w:pPr>
    <w:rPr>
      <w:rFonts w:ascii="ＭＳ 明朝"/>
      <w:szCs w:val="20"/>
    </w:rPr>
  </w:style>
  <w:style w:type="character" w:styleId="a6">
    <w:name w:val="Hyperlink"/>
    <w:rsid w:val="005B7528"/>
    <w:rPr>
      <w:color w:val="0000FF"/>
      <w:u w:val="single"/>
    </w:rPr>
  </w:style>
  <w:style w:type="paragraph" w:styleId="a7">
    <w:name w:val="header"/>
    <w:basedOn w:val="a"/>
    <w:link w:val="a8"/>
    <w:rsid w:val="00DE1E0D"/>
    <w:pPr>
      <w:tabs>
        <w:tab w:val="center" w:pos="4252"/>
        <w:tab w:val="right" w:pos="8504"/>
      </w:tabs>
      <w:snapToGrid w:val="0"/>
    </w:pPr>
  </w:style>
  <w:style w:type="character" w:customStyle="1" w:styleId="a8">
    <w:name w:val="ヘッダー (文字)"/>
    <w:link w:val="a7"/>
    <w:rsid w:val="00DE1E0D"/>
    <w:rPr>
      <w:kern w:val="2"/>
      <w:sz w:val="21"/>
      <w:szCs w:val="24"/>
    </w:rPr>
  </w:style>
  <w:style w:type="paragraph" w:styleId="a9">
    <w:name w:val="footer"/>
    <w:basedOn w:val="a"/>
    <w:link w:val="aa"/>
    <w:rsid w:val="00DE1E0D"/>
    <w:pPr>
      <w:tabs>
        <w:tab w:val="center" w:pos="4252"/>
        <w:tab w:val="right" w:pos="8504"/>
      </w:tabs>
      <w:snapToGrid w:val="0"/>
    </w:pPr>
  </w:style>
  <w:style w:type="character" w:customStyle="1" w:styleId="aa">
    <w:name w:val="フッター (文字)"/>
    <w:link w:val="a9"/>
    <w:rsid w:val="00DE1E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4562">
      <w:bodyDiv w:val="1"/>
      <w:marLeft w:val="0"/>
      <w:marRight w:val="0"/>
      <w:marTop w:val="0"/>
      <w:marBottom w:val="0"/>
      <w:divBdr>
        <w:top w:val="none" w:sz="0" w:space="0" w:color="auto"/>
        <w:left w:val="none" w:sz="0" w:space="0" w:color="auto"/>
        <w:bottom w:val="none" w:sz="0" w:space="0" w:color="auto"/>
        <w:right w:val="none" w:sz="0" w:space="0" w:color="auto"/>
      </w:divBdr>
    </w:div>
    <w:div w:id="1098714721">
      <w:bodyDiv w:val="1"/>
      <w:marLeft w:val="0"/>
      <w:marRight w:val="0"/>
      <w:marTop w:val="0"/>
      <w:marBottom w:val="0"/>
      <w:divBdr>
        <w:top w:val="none" w:sz="0" w:space="0" w:color="auto"/>
        <w:left w:val="none" w:sz="0" w:space="0" w:color="auto"/>
        <w:bottom w:val="none" w:sz="0" w:space="0" w:color="auto"/>
        <w:right w:val="none" w:sz="0" w:space="0" w:color="auto"/>
      </w:divBdr>
    </w:div>
    <w:div w:id="20613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EF3CC7BF</Template>
  <TotalTime>2</TotalTime>
  <Pages>1</Pages>
  <Words>104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様式第２号（第１０条関係）　　　　　　　　　　　　</vt:lpstr>
      <vt:lpstr>様式第２号（第１０条関係）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様式第２号（第１０条関係）</dc:title>
  <dc:subject/>
  <dc:creator>nagasaki hideki</dc:creator>
  <cp:keywords/>
  <dc:description/>
  <cp:lastModifiedBy>西野　洋平</cp:lastModifiedBy>
  <cp:revision>7</cp:revision>
  <cp:lastPrinted>2013-01-17T05:43:00Z</cp:lastPrinted>
  <dcterms:created xsi:type="dcterms:W3CDTF">2021-04-27T23:49:00Z</dcterms:created>
  <dcterms:modified xsi:type="dcterms:W3CDTF">2025-05-29T07:22:00Z</dcterms:modified>
</cp:coreProperties>
</file>