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3C" w:rsidRDefault="00FB3780" w:rsidP="003205E1">
      <w:pPr>
        <w:jc w:val="center"/>
        <w:rPr>
          <w:rFonts w:ascii="BIZ UDゴシック" w:eastAsia="BIZ UDゴシック" w:hAnsi="BIZ UDゴシック"/>
          <w:sz w:val="24"/>
        </w:rPr>
      </w:pPr>
      <w:r w:rsidRPr="00FB3780">
        <w:rPr>
          <w:rFonts w:ascii="BIZ UDゴシック" w:eastAsia="BIZ UDゴシック" w:hAnsi="BIZ UDゴシック" w:hint="eastAsia"/>
          <w:sz w:val="36"/>
        </w:rPr>
        <w:t xml:space="preserve">メッセナゴヤ2025　</w:t>
      </w:r>
      <w:r w:rsidR="0036041A">
        <w:rPr>
          <w:rFonts w:ascii="BIZ UDゴシック" w:eastAsia="BIZ UDゴシック" w:hAnsi="BIZ UDゴシック" w:hint="eastAsia"/>
          <w:sz w:val="36"/>
        </w:rPr>
        <w:t>富山市ブース</w:t>
      </w:r>
      <w:r w:rsidRPr="00FB3780">
        <w:rPr>
          <w:rFonts w:ascii="BIZ UDゴシック" w:eastAsia="BIZ UDゴシック" w:hAnsi="BIZ UDゴシック" w:hint="eastAsia"/>
          <w:sz w:val="36"/>
        </w:rPr>
        <w:t>出展申込書</w:t>
      </w:r>
    </w:p>
    <w:p w:rsidR="009C06CD" w:rsidRPr="009C06CD" w:rsidRDefault="009C06CD" w:rsidP="002D353C">
      <w:pPr>
        <w:rPr>
          <w:rFonts w:ascii="BIZ UDゴシック" w:eastAsia="BIZ UDゴシック" w:hAnsi="BIZ UDゴシック"/>
          <w:sz w:val="24"/>
        </w:rPr>
      </w:pPr>
      <w:r w:rsidRPr="009C06CD">
        <w:rPr>
          <w:rFonts w:ascii="BIZ UDゴシック" w:eastAsia="BIZ UDゴシック" w:hAnsi="BIZ UDゴシック" w:hint="eastAsia"/>
          <w:sz w:val="24"/>
        </w:rPr>
        <w:t>●企業情報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828"/>
        <w:gridCol w:w="4110"/>
      </w:tblGrid>
      <w:tr w:rsidR="00F56C0F" w:rsidRPr="00F75474" w:rsidTr="003205E1">
        <w:trPr>
          <w:trHeight w:val="587"/>
        </w:trPr>
        <w:tc>
          <w:tcPr>
            <w:tcW w:w="1701" w:type="dxa"/>
            <w:shd w:val="clear" w:color="auto" w:fill="CCECFF"/>
            <w:vAlign w:val="center"/>
          </w:tcPr>
          <w:p w:rsidR="00F56C0F" w:rsidRPr="009C06CD" w:rsidRDefault="00F56C0F" w:rsidP="00FB3780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企　業　名</w:t>
            </w:r>
          </w:p>
        </w:tc>
        <w:tc>
          <w:tcPr>
            <w:tcW w:w="7938" w:type="dxa"/>
            <w:gridSpan w:val="2"/>
            <w:vAlign w:val="center"/>
          </w:tcPr>
          <w:p w:rsidR="00F56C0F" w:rsidRPr="009C06CD" w:rsidRDefault="00F56C0F" w:rsidP="00FB3780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</w:p>
        </w:tc>
      </w:tr>
      <w:tr w:rsidR="00FB3780" w:rsidRPr="00F75474" w:rsidTr="003205E1">
        <w:trPr>
          <w:trHeight w:val="587"/>
        </w:trPr>
        <w:tc>
          <w:tcPr>
            <w:tcW w:w="1701" w:type="dxa"/>
            <w:shd w:val="clear" w:color="auto" w:fill="CCECFF"/>
            <w:vAlign w:val="center"/>
          </w:tcPr>
          <w:p w:rsidR="00FB3780" w:rsidRPr="009C06CD" w:rsidRDefault="00FB3780" w:rsidP="00FB3780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所　在　地</w:t>
            </w:r>
          </w:p>
        </w:tc>
        <w:tc>
          <w:tcPr>
            <w:tcW w:w="7938" w:type="dxa"/>
            <w:gridSpan w:val="2"/>
            <w:vAlign w:val="center"/>
          </w:tcPr>
          <w:p w:rsidR="00FB3780" w:rsidRPr="009C06CD" w:rsidRDefault="00FB3780" w:rsidP="00FB3780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〒</w:t>
            </w:r>
          </w:p>
          <w:p w:rsidR="00FB3780" w:rsidRPr="009C06CD" w:rsidRDefault="00FB3780" w:rsidP="00FB3780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</w:p>
        </w:tc>
      </w:tr>
      <w:tr w:rsidR="00FB3780" w:rsidRPr="00F75474" w:rsidTr="003205E1">
        <w:trPr>
          <w:trHeight w:val="587"/>
        </w:trPr>
        <w:tc>
          <w:tcPr>
            <w:tcW w:w="1701" w:type="dxa"/>
            <w:shd w:val="clear" w:color="auto" w:fill="CCECFF"/>
            <w:vAlign w:val="center"/>
          </w:tcPr>
          <w:p w:rsidR="00FB3780" w:rsidRPr="009C06CD" w:rsidRDefault="00FB3780" w:rsidP="00FB3780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代 表 者 名</w:t>
            </w:r>
          </w:p>
        </w:tc>
        <w:tc>
          <w:tcPr>
            <w:tcW w:w="7938" w:type="dxa"/>
            <w:gridSpan w:val="2"/>
            <w:vAlign w:val="center"/>
          </w:tcPr>
          <w:p w:rsidR="00FB3780" w:rsidRPr="009C06CD" w:rsidRDefault="002D353C" w:rsidP="002D353C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【</w:t>
            </w:r>
            <w:r w:rsidR="00FB3780"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役職</w:t>
            </w: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・氏名】</w:t>
            </w:r>
            <w:r w:rsidR="00FB3780"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　　　　　　　　　　　　　　　　</w:t>
            </w: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　　　　　</w:t>
            </w:r>
          </w:p>
        </w:tc>
      </w:tr>
      <w:tr w:rsidR="00F56C0F" w:rsidRPr="00F75474" w:rsidTr="003205E1">
        <w:trPr>
          <w:trHeight w:val="587"/>
        </w:trPr>
        <w:tc>
          <w:tcPr>
            <w:tcW w:w="1701" w:type="dxa"/>
            <w:shd w:val="clear" w:color="auto" w:fill="CCECFF"/>
            <w:vAlign w:val="center"/>
          </w:tcPr>
          <w:p w:rsidR="00F56C0F" w:rsidRPr="009C06CD" w:rsidRDefault="00F56C0F" w:rsidP="00FB3780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業　種</w:t>
            </w:r>
          </w:p>
        </w:tc>
        <w:tc>
          <w:tcPr>
            <w:tcW w:w="7938" w:type="dxa"/>
            <w:gridSpan w:val="2"/>
            <w:vAlign w:val="center"/>
          </w:tcPr>
          <w:p w:rsidR="00F56C0F" w:rsidRPr="009C06CD" w:rsidRDefault="00F56C0F" w:rsidP="002D353C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</w:p>
        </w:tc>
      </w:tr>
      <w:tr w:rsidR="00F56C0F" w:rsidRPr="00F75474" w:rsidTr="003205E1">
        <w:trPr>
          <w:trHeight w:val="587"/>
        </w:trPr>
        <w:tc>
          <w:tcPr>
            <w:tcW w:w="1701" w:type="dxa"/>
            <w:shd w:val="clear" w:color="auto" w:fill="CCECFF"/>
            <w:vAlign w:val="center"/>
          </w:tcPr>
          <w:p w:rsidR="00F56C0F" w:rsidRPr="009C06CD" w:rsidRDefault="009C06CD" w:rsidP="009C06CD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事 業 </w:t>
            </w:r>
            <w:r w:rsidR="00F56C0F"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内</w:t>
            </w: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 </w:t>
            </w:r>
            <w:r w:rsidR="00F56C0F"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容</w:t>
            </w:r>
          </w:p>
        </w:tc>
        <w:tc>
          <w:tcPr>
            <w:tcW w:w="7938" w:type="dxa"/>
            <w:gridSpan w:val="2"/>
            <w:vAlign w:val="center"/>
          </w:tcPr>
          <w:p w:rsidR="00F56C0F" w:rsidRPr="009C06CD" w:rsidRDefault="00F56C0F" w:rsidP="002D353C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</w:p>
        </w:tc>
      </w:tr>
      <w:tr w:rsidR="00FB3780" w:rsidRPr="00F75474" w:rsidTr="003205E1">
        <w:trPr>
          <w:trHeight w:val="587"/>
        </w:trPr>
        <w:tc>
          <w:tcPr>
            <w:tcW w:w="1701" w:type="dxa"/>
            <w:shd w:val="clear" w:color="auto" w:fill="CCECFF"/>
            <w:vAlign w:val="center"/>
          </w:tcPr>
          <w:p w:rsidR="00FB3780" w:rsidRPr="009C06CD" w:rsidRDefault="00FB3780" w:rsidP="00FB3780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企 業 概 要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FB3780" w:rsidRPr="009C06CD" w:rsidRDefault="00F56C0F" w:rsidP="00F56C0F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【従業員数</w:t>
            </w:r>
            <w:r w:rsidR="002D353C"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】</w:t>
            </w: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　　</w:t>
            </w:r>
            <w:r w:rsid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　　　　　</w:t>
            </w:r>
            <w:r w:rsidR="009C06CD"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　</w:t>
            </w:r>
            <w:r w:rsidR="00FB3780"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人</w:t>
            </w:r>
          </w:p>
        </w:tc>
        <w:tc>
          <w:tcPr>
            <w:tcW w:w="4110" w:type="dxa"/>
            <w:vAlign w:val="center"/>
          </w:tcPr>
          <w:p w:rsidR="00FB3780" w:rsidRPr="009C06CD" w:rsidRDefault="009C06CD" w:rsidP="009C06CD">
            <w:pPr>
              <w:spacing w:line="240" w:lineRule="exact"/>
              <w:ind w:left="480" w:hangingChars="200" w:hanging="480"/>
              <w:outlineLvl w:val="0"/>
              <w:rPr>
                <w:rFonts w:ascii="BIZ UDゴシック" w:eastAsia="BIZ UDゴシック" w:hAnsi="BIZ UDゴシック"/>
                <w:snapToGrid w:val="0"/>
                <w:sz w:val="24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【資本金】</w:t>
            </w:r>
            <w:r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　</w:t>
            </w:r>
            <w:r w:rsidR="00FB3780" w:rsidRPr="009C06C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　　　　　　　　万円</w:t>
            </w:r>
          </w:p>
        </w:tc>
      </w:tr>
    </w:tbl>
    <w:p w:rsidR="009C06CD" w:rsidRDefault="009C06CD" w:rsidP="009C06CD">
      <w:pPr>
        <w:rPr>
          <w:rFonts w:ascii="BIZ UDゴシック" w:eastAsia="BIZ UDゴシック" w:hAnsi="BIZ UDゴシック"/>
          <w:sz w:val="24"/>
        </w:rPr>
      </w:pPr>
    </w:p>
    <w:p w:rsidR="009C06CD" w:rsidRPr="009C06CD" w:rsidRDefault="009C06CD" w:rsidP="009C06CD">
      <w:pPr>
        <w:rPr>
          <w:rFonts w:ascii="BIZ UDゴシック" w:eastAsia="BIZ UDゴシック" w:hAnsi="BIZ UDゴシック"/>
          <w:sz w:val="24"/>
        </w:rPr>
      </w:pPr>
      <w:r w:rsidRPr="009C06CD">
        <w:rPr>
          <w:rFonts w:ascii="BIZ UDゴシック" w:eastAsia="BIZ UDゴシック" w:hAnsi="BIZ UDゴシック" w:hint="eastAsia"/>
          <w:sz w:val="24"/>
        </w:rPr>
        <w:t>●申込担当者連絡先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9C06CD" w:rsidRPr="009C06CD" w:rsidTr="00A65BC9">
        <w:trPr>
          <w:trHeight w:val="592"/>
        </w:trPr>
        <w:tc>
          <w:tcPr>
            <w:tcW w:w="1701" w:type="dxa"/>
            <w:shd w:val="clear" w:color="auto" w:fill="CCECFF"/>
            <w:vAlign w:val="center"/>
          </w:tcPr>
          <w:p w:rsidR="009C06CD" w:rsidRPr="009C06CD" w:rsidRDefault="00A65BC9" w:rsidP="009C06CD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担当者氏名</w:t>
            </w:r>
          </w:p>
        </w:tc>
        <w:tc>
          <w:tcPr>
            <w:tcW w:w="7938" w:type="dxa"/>
            <w:vAlign w:val="center"/>
          </w:tcPr>
          <w:p w:rsidR="009C06CD" w:rsidRPr="009C06CD" w:rsidRDefault="00A65BC9" w:rsidP="009C06CD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【部署・役職・氏名】</w:t>
            </w:r>
          </w:p>
        </w:tc>
      </w:tr>
      <w:tr w:rsidR="00A65BC9" w:rsidRPr="009C06CD" w:rsidTr="00CA451D">
        <w:trPr>
          <w:trHeight w:val="503"/>
        </w:trPr>
        <w:tc>
          <w:tcPr>
            <w:tcW w:w="1701" w:type="dxa"/>
            <w:vMerge w:val="restart"/>
            <w:shd w:val="clear" w:color="auto" w:fill="CCECFF"/>
            <w:vAlign w:val="center"/>
          </w:tcPr>
          <w:p w:rsidR="00A65BC9" w:rsidRPr="009C06CD" w:rsidRDefault="00A65BC9" w:rsidP="009C06CD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担当者連絡先</w:t>
            </w:r>
          </w:p>
        </w:tc>
        <w:tc>
          <w:tcPr>
            <w:tcW w:w="7938" w:type="dxa"/>
            <w:vAlign w:val="center"/>
          </w:tcPr>
          <w:p w:rsidR="00A65BC9" w:rsidRPr="009C06CD" w:rsidRDefault="00A65BC9" w:rsidP="009C06CD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【TEL】</w:t>
            </w:r>
          </w:p>
        </w:tc>
      </w:tr>
      <w:tr w:rsidR="00A65BC9" w:rsidRPr="009C06CD" w:rsidTr="00CA451D">
        <w:trPr>
          <w:trHeight w:val="510"/>
        </w:trPr>
        <w:tc>
          <w:tcPr>
            <w:tcW w:w="1701" w:type="dxa"/>
            <w:vMerge/>
            <w:shd w:val="clear" w:color="auto" w:fill="CCECFF"/>
            <w:vAlign w:val="center"/>
          </w:tcPr>
          <w:p w:rsidR="00A65BC9" w:rsidRDefault="00A65BC9" w:rsidP="009C06CD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A65BC9" w:rsidRDefault="00A65BC9" w:rsidP="009C06CD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【FAX】</w:t>
            </w:r>
          </w:p>
        </w:tc>
      </w:tr>
      <w:tr w:rsidR="00A65BC9" w:rsidRPr="009C06CD" w:rsidTr="00CA451D">
        <w:trPr>
          <w:trHeight w:val="510"/>
        </w:trPr>
        <w:tc>
          <w:tcPr>
            <w:tcW w:w="1701" w:type="dxa"/>
            <w:vMerge/>
            <w:shd w:val="clear" w:color="auto" w:fill="CCECFF"/>
            <w:vAlign w:val="center"/>
          </w:tcPr>
          <w:p w:rsidR="00A65BC9" w:rsidRDefault="00A65BC9" w:rsidP="009C06CD">
            <w:pPr>
              <w:spacing w:line="240" w:lineRule="exact"/>
              <w:jc w:val="center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A65BC9" w:rsidRPr="009C06CD" w:rsidRDefault="00A65BC9" w:rsidP="009C06CD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【E-mail】</w:t>
            </w:r>
          </w:p>
        </w:tc>
      </w:tr>
    </w:tbl>
    <w:p w:rsidR="008D17AE" w:rsidRDefault="008D17AE" w:rsidP="008D17AE">
      <w:pPr>
        <w:rPr>
          <w:rFonts w:ascii="BIZ UDゴシック" w:eastAsia="BIZ UDゴシック" w:hAnsi="BIZ UDゴシック"/>
          <w:sz w:val="24"/>
        </w:rPr>
      </w:pPr>
    </w:p>
    <w:p w:rsidR="008D17AE" w:rsidRPr="009C06CD" w:rsidRDefault="008D17AE" w:rsidP="008D17AE">
      <w:pPr>
        <w:rPr>
          <w:rFonts w:ascii="BIZ UDゴシック" w:eastAsia="BIZ UDゴシック" w:hAnsi="BIZ UDゴシック"/>
          <w:sz w:val="24"/>
        </w:rPr>
      </w:pPr>
      <w:r w:rsidRPr="009C06CD">
        <w:rPr>
          <w:rFonts w:ascii="BIZ UDゴシック" w:eastAsia="BIZ UDゴシック" w:hAnsi="BIZ UDゴシック" w:hint="eastAsia"/>
          <w:sz w:val="24"/>
        </w:rPr>
        <w:t>●</w:t>
      </w:r>
      <w:r>
        <w:rPr>
          <w:rFonts w:ascii="BIZ UDゴシック" w:eastAsia="BIZ UDゴシック" w:hAnsi="BIZ UDゴシック" w:hint="eastAsia"/>
          <w:sz w:val="24"/>
        </w:rPr>
        <w:t>出展目的・展示</w:t>
      </w:r>
      <w:r w:rsidR="003205E1">
        <w:rPr>
          <w:rFonts w:ascii="BIZ UDゴシック" w:eastAsia="BIZ UDゴシック" w:hAnsi="BIZ UDゴシック" w:hint="eastAsia"/>
          <w:sz w:val="24"/>
        </w:rPr>
        <w:t>予定</w:t>
      </w:r>
      <w:r>
        <w:rPr>
          <w:rFonts w:ascii="BIZ UDゴシック" w:eastAsia="BIZ UDゴシック" w:hAnsi="BIZ UDゴシック" w:hint="eastAsia"/>
          <w:sz w:val="24"/>
        </w:rPr>
        <w:t>内容等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D17AE" w:rsidRPr="009C06CD" w:rsidTr="003205E1">
        <w:trPr>
          <w:trHeight w:val="454"/>
        </w:trPr>
        <w:tc>
          <w:tcPr>
            <w:tcW w:w="9639" w:type="dxa"/>
            <w:shd w:val="clear" w:color="auto" w:fill="CCECFF"/>
            <w:vAlign w:val="center"/>
          </w:tcPr>
          <w:p w:rsidR="008D17AE" w:rsidRPr="009C06CD" w:rsidRDefault="008D17AE" w:rsidP="0099549F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出展目的（</w:t>
            </w:r>
            <w:r w:rsidR="003205E1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具体的にご記入ください</w:t>
            </w: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）</w:t>
            </w:r>
          </w:p>
        </w:tc>
      </w:tr>
      <w:tr w:rsidR="008D17AE" w:rsidRPr="009C06CD" w:rsidTr="00DA58E8">
        <w:trPr>
          <w:trHeight w:val="1311"/>
        </w:trPr>
        <w:tc>
          <w:tcPr>
            <w:tcW w:w="9639" w:type="dxa"/>
            <w:shd w:val="clear" w:color="auto" w:fill="auto"/>
          </w:tcPr>
          <w:p w:rsidR="003205E1" w:rsidRDefault="003205E1" w:rsidP="008D17AE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</w:p>
          <w:p w:rsidR="003205E1" w:rsidRP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205E1" w:rsidRP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8D17AE" w:rsidRPr="0099549F" w:rsidRDefault="008D17AE" w:rsidP="003205E1">
            <w:pPr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  <w:p w:rsidR="003205E1" w:rsidRP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205E1" w:rsidRPr="003205E1" w:rsidTr="003205E1">
        <w:trPr>
          <w:trHeight w:val="454"/>
        </w:trPr>
        <w:tc>
          <w:tcPr>
            <w:tcW w:w="9639" w:type="dxa"/>
            <w:shd w:val="clear" w:color="auto" w:fill="CCECFF"/>
            <w:vAlign w:val="center"/>
          </w:tcPr>
          <w:p w:rsidR="003205E1" w:rsidRPr="009C06CD" w:rsidRDefault="003205E1" w:rsidP="003205E1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展示予定内容（紹介する技術・製品の概要、展示物の詳細）</w:t>
            </w:r>
          </w:p>
        </w:tc>
      </w:tr>
      <w:tr w:rsidR="003205E1" w:rsidRPr="009C06CD" w:rsidTr="003205E1">
        <w:trPr>
          <w:trHeight w:val="1693"/>
        </w:trPr>
        <w:tc>
          <w:tcPr>
            <w:tcW w:w="9639" w:type="dxa"/>
            <w:shd w:val="clear" w:color="auto" w:fill="auto"/>
          </w:tcPr>
          <w:p w:rsidR="003205E1" w:rsidRDefault="003205E1" w:rsidP="003205E1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</w:p>
          <w:p w:rsidR="003205E1" w:rsidRP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205E1" w:rsidRP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205E1" w:rsidRP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205E1" w:rsidRPr="009C06CD" w:rsidTr="003205E1">
        <w:trPr>
          <w:trHeight w:val="454"/>
        </w:trPr>
        <w:tc>
          <w:tcPr>
            <w:tcW w:w="9639" w:type="dxa"/>
            <w:shd w:val="clear" w:color="auto" w:fill="CCECFF"/>
            <w:vAlign w:val="center"/>
          </w:tcPr>
          <w:p w:rsidR="003205E1" w:rsidRPr="009C06CD" w:rsidRDefault="00CA451D" w:rsidP="003205E1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</w:rPr>
              <w:t>自社の</w:t>
            </w:r>
            <w:r w:rsidRPr="00CA451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特徴、強み、</w:t>
            </w:r>
            <w:r w:rsidRPr="00CA451D">
              <w:rPr>
                <w:rFonts w:ascii="BIZ UDゴシック" w:eastAsia="BIZ UDゴシック" w:hAnsi="BIZ UDゴシック" w:cs="ＭＳ 明朝" w:hint="eastAsia"/>
                <w:snapToGrid w:val="0"/>
                <w:sz w:val="24"/>
              </w:rPr>
              <w:t>PR</w:t>
            </w:r>
            <w:r w:rsidRPr="00CA451D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など</w:t>
            </w:r>
          </w:p>
        </w:tc>
      </w:tr>
      <w:tr w:rsidR="003205E1" w:rsidRPr="009C06CD" w:rsidTr="00CA451D">
        <w:trPr>
          <w:trHeight w:val="1701"/>
        </w:trPr>
        <w:tc>
          <w:tcPr>
            <w:tcW w:w="9639" w:type="dxa"/>
            <w:shd w:val="clear" w:color="auto" w:fill="auto"/>
          </w:tcPr>
          <w:p w:rsidR="003205E1" w:rsidRDefault="003205E1" w:rsidP="003205E1">
            <w:pPr>
              <w:spacing w:line="240" w:lineRule="exact"/>
              <w:outlineLvl w:val="0"/>
              <w:rPr>
                <w:rFonts w:ascii="BIZ UDゴシック" w:eastAsia="BIZ UDゴシック" w:hAnsi="BIZ UDゴシック"/>
                <w:snapToGrid w:val="0"/>
                <w:sz w:val="24"/>
              </w:rPr>
            </w:pPr>
          </w:p>
          <w:p w:rsidR="003205E1" w:rsidRP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205E1" w:rsidRP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205E1" w:rsidRPr="003205E1" w:rsidRDefault="003205E1" w:rsidP="003205E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8D17AE" w:rsidRPr="009C06CD" w:rsidRDefault="008D17AE" w:rsidP="00CA451D">
      <w:pPr>
        <w:rPr>
          <w:rFonts w:ascii="BIZ UDゴシック" w:eastAsia="BIZ UDゴシック" w:hAnsi="BIZ UDゴシック"/>
          <w:sz w:val="36"/>
        </w:rPr>
      </w:pPr>
    </w:p>
    <w:sectPr w:rsidR="008D17AE" w:rsidRPr="009C06CD" w:rsidSect="00CA451D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E1" w:rsidRDefault="003205E1" w:rsidP="00FB3780">
      <w:r>
        <w:separator/>
      </w:r>
    </w:p>
  </w:endnote>
  <w:endnote w:type="continuationSeparator" w:id="0">
    <w:p w:rsidR="003205E1" w:rsidRDefault="003205E1" w:rsidP="00FB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E1" w:rsidRDefault="003205E1" w:rsidP="00FB3780">
      <w:r>
        <w:separator/>
      </w:r>
    </w:p>
  </w:footnote>
  <w:footnote w:type="continuationSeparator" w:id="0">
    <w:p w:rsidR="003205E1" w:rsidRDefault="003205E1" w:rsidP="00FB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26"/>
    <w:rsid w:val="002D353C"/>
    <w:rsid w:val="003205E1"/>
    <w:rsid w:val="0036041A"/>
    <w:rsid w:val="008D17AE"/>
    <w:rsid w:val="0099549F"/>
    <w:rsid w:val="009C06CD"/>
    <w:rsid w:val="00A65BC9"/>
    <w:rsid w:val="00BD3326"/>
    <w:rsid w:val="00CA451D"/>
    <w:rsid w:val="00D42212"/>
    <w:rsid w:val="00DA58E8"/>
    <w:rsid w:val="00F56C0F"/>
    <w:rsid w:val="00FB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66238"/>
  <w15:chartTrackingRefBased/>
  <w15:docId w15:val="{42B3CA8B-DFC5-4066-B109-659D66F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780"/>
  </w:style>
  <w:style w:type="paragraph" w:styleId="a5">
    <w:name w:val="footer"/>
    <w:basedOn w:val="a"/>
    <w:link w:val="a6"/>
    <w:uiPriority w:val="99"/>
    <w:unhideWhenUsed/>
    <w:rsid w:val="00FB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EAC8024E</Template>
  <TotalTime>85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　桃子</dc:creator>
  <cp:keywords/>
  <dc:description/>
  <cp:lastModifiedBy>柳田　桃子</cp:lastModifiedBy>
  <cp:revision>5</cp:revision>
  <cp:lastPrinted>2025-02-28T13:01:00Z</cp:lastPrinted>
  <dcterms:created xsi:type="dcterms:W3CDTF">2025-02-28T11:37:00Z</dcterms:created>
  <dcterms:modified xsi:type="dcterms:W3CDTF">2025-03-30T23:23:00Z</dcterms:modified>
</cp:coreProperties>
</file>