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FD" w:rsidRPr="00955513" w:rsidRDefault="002F4BFD">
      <w:pPr>
        <w:overflowPunct w:val="0"/>
        <w:rPr>
          <w:rFonts w:ascii="BIZ UD明朝 Medium" w:eastAsia="BIZ UD明朝 Medium" w:hAnsi="BIZ UD明朝 Medium"/>
          <w:lang w:eastAsia="zh-CN"/>
        </w:rPr>
      </w:pPr>
      <w:r w:rsidRPr="00955513">
        <w:rPr>
          <w:rFonts w:ascii="BIZ UD明朝 Medium" w:eastAsia="BIZ UD明朝 Medium" w:hAnsi="BIZ UD明朝 Medium" w:hint="eastAsia"/>
          <w:lang w:eastAsia="zh-CN"/>
        </w:rPr>
        <w:t>様式第</w:t>
      </w:r>
      <w:r w:rsidR="008B0B84" w:rsidRPr="00955513">
        <w:rPr>
          <w:rFonts w:ascii="BIZ UD明朝 Medium" w:eastAsia="BIZ UD明朝 Medium" w:hAnsi="BIZ UD明朝 Medium" w:hint="eastAsia"/>
        </w:rPr>
        <w:t>１２</w:t>
      </w:r>
      <w:r w:rsidRPr="00955513">
        <w:rPr>
          <w:rFonts w:ascii="BIZ UD明朝 Medium" w:eastAsia="BIZ UD明朝 Medium" w:hAnsi="BIZ UD明朝 Medium" w:hint="eastAsia"/>
          <w:lang w:eastAsia="zh-CN"/>
        </w:rPr>
        <w:t>号</w:t>
      </w:r>
      <w:r w:rsidRPr="00955513">
        <w:rPr>
          <w:rFonts w:ascii="BIZ UD明朝 Medium" w:eastAsia="BIZ UD明朝 Medium" w:hAnsi="BIZ UD明朝 Medium"/>
          <w:lang w:eastAsia="zh-CN"/>
        </w:rPr>
        <w:t>(</w:t>
      </w:r>
      <w:r w:rsidRPr="00955513">
        <w:rPr>
          <w:rFonts w:ascii="BIZ UD明朝 Medium" w:eastAsia="BIZ UD明朝 Medium" w:hAnsi="BIZ UD明朝 Medium" w:hint="eastAsia"/>
          <w:lang w:eastAsia="zh-CN"/>
        </w:rPr>
        <w:t>第</w:t>
      </w:r>
      <w:r w:rsidR="008B0B84" w:rsidRPr="00955513">
        <w:rPr>
          <w:rFonts w:ascii="BIZ UD明朝 Medium" w:eastAsia="BIZ UD明朝 Medium" w:hAnsi="BIZ UD明朝 Medium" w:hint="eastAsia"/>
        </w:rPr>
        <w:t>１１</w:t>
      </w:r>
      <w:r w:rsidRPr="00955513">
        <w:rPr>
          <w:rFonts w:ascii="BIZ UD明朝 Medium" w:eastAsia="BIZ UD明朝 Medium" w:hAnsi="BIZ UD明朝 Medium" w:hint="eastAsia"/>
          <w:lang w:eastAsia="zh-CN"/>
        </w:rPr>
        <w:t>条関係</w:t>
      </w:r>
      <w:r w:rsidRPr="00955513">
        <w:rPr>
          <w:rFonts w:ascii="BIZ UD明朝 Medium" w:eastAsia="BIZ UD明朝 Medium" w:hAnsi="BIZ UD明朝 Medium"/>
          <w:lang w:eastAsia="zh-CN"/>
        </w:rPr>
        <w:t>)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733"/>
        <w:gridCol w:w="3885"/>
        <w:gridCol w:w="3248"/>
      </w:tblGrid>
      <w:tr w:rsidR="002F4BFD" w:rsidRPr="00955513">
        <w:trPr>
          <w:trHeight w:val="814"/>
        </w:trPr>
        <w:tc>
          <w:tcPr>
            <w:tcW w:w="2733" w:type="dxa"/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BD347F" w:rsidRPr="00955513" w:rsidRDefault="00BD347F" w:rsidP="00BD347F">
            <w:pPr>
              <w:overflowPunct w:val="0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955513">
              <w:rPr>
                <w:rFonts w:ascii="BIZ UD明朝 Medium" w:eastAsia="BIZ UD明朝 Medium" w:hAnsi="BIZ UD明朝 Medium" w:hint="eastAsia"/>
                <w:b/>
              </w:rPr>
              <w:t>障害児通所給付費支給変更申請書</w:t>
            </w:r>
            <w:r w:rsidR="00D7580E" w:rsidRPr="00955513">
              <w:rPr>
                <w:rFonts w:ascii="BIZ UD明朝 Medium" w:eastAsia="BIZ UD明朝 Medium" w:hAnsi="BIZ UD明朝 Medium" w:hint="eastAsia"/>
                <w:b/>
              </w:rPr>
              <w:t>兼</w:t>
            </w:r>
          </w:p>
          <w:p w:rsidR="002F4BFD" w:rsidRPr="00955513" w:rsidRDefault="002F4BFD" w:rsidP="00BD347F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b/>
              </w:rPr>
              <w:t>利用者負担額減額・免除等変更申請書</w:t>
            </w:r>
          </w:p>
        </w:tc>
        <w:tc>
          <w:tcPr>
            <w:tcW w:w="3248" w:type="dxa"/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2F4BFD" w:rsidRPr="00955513" w:rsidRDefault="002F4BFD">
      <w:pPr>
        <w:overflowPunct w:val="0"/>
        <w:rPr>
          <w:rFonts w:ascii="BIZ UD明朝 Medium" w:eastAsia="BIZ UD明朝 Medium" w:hAnsi="BIZ UD明朝 Medium"/>
        </w:rPr>
      </w:pPr>
      <w:r w:rsidRPr="00955513">
        <w:rPr>
          <w:rFonts w:ascii="BIZ UD明朝 Medium" w:eastAsia="BIZ UD明朝 Medium" w:hAnsi="BIZ UD明朝 Medium" w:hint="eastAsia"/>
        </w:rPr>
        <w:t xml:space="preserve">　</w:t>
      </w:r>
      <w:r w:rsidRPr="00955513">
        <w:rPr>
          <w:rFonts w:ascii="BIZ UD明朝 Medium" w:eastAsia="BIZ UD明朝 Medium" w:hAnsi="BIZ UD明朝 Medium"/>
        </w:rPr>
        <w:t>(</w:t>
      </w:r>
      <w:r w:rsidRPr="00955513">
        <w:rPr>
          <w:rFonts w:ascii="BIZ UD明朝 Medium" w:eastAsia="BIZ UD明朝 Medium" w:hAnsi="BIZ UD明朝 Medium" w:hint="eastAsia"/>
        </w:rPr>
        <w:t>宛先</w:t>
      </w:r>
      <w:r w:rsidRPr="00955513">
        <w:rPr>
          <w:rFonts w:ascii="BIZ UD明朝 Medium" w:eastAsia="BIZ UD明朝 Medium" w:hAnsi="BIZ UD明朝 Medium"/>
        </w:rPr>
        <w:t>)</w:t>
      </w:r>
      <w:r w:rsidRPr="00955513">
        <w:rPr>
          <w:rFonts w:ascii="BIZ UD明朝 Medium" w:eastAsia="BIZ UD明朝 Medium" w:hAnsi="BIZ UD明朝 Medium" w:hint="eastAsia"/>
        </w:rPr>
        <w:t>富山市長</w:t>
      </w:r>
    </w:p>
    <w:p w:rsidR="002F4BFD" w:rsidRPr="00955513" w:rsidRDefault="002F4BFD">
      <w:pPr>
        <w:overflowPunct w:val="0"/>
        <w:rPr>
          <w:rFonts w:ascii="BIZ UD明朝 Medium" w:eastAsia="BIZ UD明朝 Medium" w:hAnsi="BIZ UD明朝 Medium"/>
        </w:rPr>
      </w:pPr>
      <w:r w:rsidRPr="00955513">
        <w:rPr>
          <w:rFonts w:ascii="BIZ UD明朝 Medium" w:eastAsia="BIZ UD明朝 Medium" w:hAnsi="BIZ UD明朝 Medium" w:hint="eastAsia"/>
        </w:rPr>
        <w:t xml:space="preserve">　次のとおり申請します。</w:t>
      </w:r>
    </w:p>
    <w:p w:rsidR="002F4BFD" w:rsidRPr="00955513" w:rsidRDefault="002F4BFD">
      <w:pPr>
        <w:overflowPunct w:val="0"/>
        <w:jc w:val="right"/>
        <w:rPr>
          <w:rFonts w:ascii="BIZ UD明朝 Medium" w:eastAsia="BIZ UD明朝 Medium" w:hAnsi="BIZ UD明朝 Medium"/>
        </w:rPr>
      </w:pPr>
      <w:r w:rsidRPr="00955513">
        <w:rPr>
          <w:rFonts w:ascii="BIZ UD明朝 Medium" w:eastAsia="BIZ UD明朝 Medium" w:hAnsi="BIZ UD明朝 Medium" w:hint="eastAsia"/>
        </w:rPr>
        <w:t xml:space="preserve">申請年月日　　　　　　年　　　月　　　日　</w:t>
      </w:r>
    </w:p>
    <w:tbl>
      <w:tblPr>
        <w:tblW w:w="9750" w:type="dxa"/>
        <w:jc w:val="center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6"/>
        <w:gridCol w:w="515"/>
        <w:gridCol w:w="528"/>
        <w:gridCol w:w="315"/>
        <w:gridCol w:w="1310"/>
        <w:gridCol w:w="1417"/>
        <w:gridCol w:w="1418"/>
        <w:gridCol w:w="425"/>
        <w:gridCol w:w="1701"/>
        <w:gridCol w:w="1685"/>
      </w:tblGrid>
      <w:tr w:rsidR="009C4530" w:rsidRPr="00955513" w:rsidTr="00680DC0">
        <w:trPr>
          <w:cantSplit/>
          <w:trHeight w:val="608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C4530" w:rsidRPr="00955513" w:rsidRDefault="009C4530" w:rsidP="009C4530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F42557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3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9C4530" w:rsidRPr="00955513" w:rsidTr="00680DC0">
        <w:trPr>
          <w:cantSplit/>
          <w:trHeight w:val="1030"/>
          <w:jc w:val="center"/>
        </w:trPr>
        <w:tc>
          <w:tcPr>
            <w:tcW w:w="4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生年月日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5322" w:rsidRPr="00955513" w:rsidRDefault="00CF5322" w:rsidP="00CF5322">
            <w:pPr>
              <w:spacing w:line="280" w:lineRule="exact"/>
              <w:jc w:val="left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□昭和　　　</w:t>
            </w:r>
          </w:p>
          <w:p w:rsidR="00CF5322" w:rsidRPr="00955513" w:rsidRDefault="00CF5322" w:rsidP="00CF5322">
            <w:pPr>
              <w:spacing w:line="280" w:lineRule="exact"/>
              <w:jc w:val="left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□平成　　　　　年　　　月　　　日</w:t>
            </w:r>
          </w:p>
          <w:p w:rsidR="009C4530" w:rsidRPr="00955513" w:rsidRDefault="00CF5322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□令和</w:t>
            </w:r>
          </w:p>
        </w:tc>
      </w:tr>
      <w:tr w:rsidR="009C4530" w:rsidRPr="00955513" w:rsidTr="00F42557">
        <w:trPr>
          <w:cantSplit/>
          <w:trHeight w:val="997"/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居住地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〒</w:t>
            </w:r>
          </w:p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9C4530" w:rsidRPr="00955513" w:rsidRDefault="009C4530" w:rsidP="009C4530">
            <w:pPr>
              <w:overflowPunct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電話番号　　　　　</w:t>
            </w:r>
            <w:r w:rsidR="00F42557" w:rsidRPr="00955513">
              <w:rPr>
                <w:rFonts w:ascii="BIZ UD明朝 Medium" w:eastAsia="BIZ UD明朝 Medium" w:hAnsi="BIZ UD明朝 Medium" w:hint="eastAsia"/>
              </w:rPr>
              <w:t>－</w:t>
            </w: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="00F42557" w:rsidRPr="00955513">
              <w:rPr>
                <w:rFonts w:ascii="BIZ UD明朝 Medium" w:eastAsia="BIZ UD明朝 Medium" w:hAnsi="BIZ UD明朝 Medium" w:hint="eastAsia"/>
              </w:rPr>
              <w:t>－</w:t>
            </w: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</w:t>
            </w:r>
          </w:p>
        </w:tc>
      </w:tr>
      <w:tr w:rsidR="009C4530" w:rsidRPr="00955513" w:rsidTr="00680DC0">
        <w:trPr>
          <w:cantSplit/>
          <w:trHeight w:val="587"/>
          <w:jc w:val="center"/>
        </w:trPr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支給申請に係る児童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55513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30" w:rsidRPr="00955513" w:rsidRDefault="00F42557" w:rsidP="009C4530">
            <w:pPr>
              <w:overflowPunct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5513">
              <w:rPr>
                <w:rFonts w:ascii="BIZ UD明朝 Medium" w:eastAsia="BIZ UD明朝 Medium" w:hAnsi="BIZ UD明朝 Medium" w:hint="eastAsia"/>
                <w:szCs w:val="21"/>
              </w:rPr>
              <w:t>個人番号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F42557" w:rsidRPr="00955513" w:rsidTr="00680DC0">
        <w:trPr>
          <w:cantSplit/>
          <w:trHeight w:val="403"/>
          <w:jc w:val="center"/>
        </w:trPr>
        <w:tc>
          <w:tcPr>
            <w:tcW w:w="95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42557" w:rsidRPr="00955513" w:rsidRDefault="00F42557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557" w:rsidRPr="00955513" w:rsidRDefault="00F42557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557" w:rsidRPr="00955513" w:rsidRDefault="00F42557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57" w:rsidRPr="00955513" w:rsidRDefault="00F42557" w:rsidP="00F42557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生年月日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322" w:rsidRPr="00955513" w:rsidRDefault="00CF5322" w:rsidP="00CF5322">
            <w:pPr>
              <w:spacing w:line="280" w:lineRule="exact"/>
              <w:jc w:val="left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2B1487C" wp14:editId="66367AA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27305</wp:posOffset>
                      </wp:positionV>
                      <wp:extent cx="147764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64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2CA" w:rsidRDefault="008722CA" w:rsidP="00CF5322">
                                  <w:pPr>
                                    <w:spacing w:line="28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14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4pt;margin-top:2.15pt;width:116.3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" filled="f" stroked="f">
                      <v:textbox style="mso-fit-shape-to-text:t">
                        <w:txbxContent>
                          <w:p w:rsidR="008722CA" w:rsidRDefault="008722CA" w:rsidP="00CF5322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5513">
              <w:rPr>
                <w:rFonts w:ascii="BIZ UD明朝 Medium" w:eastAsia="BIZ UD明朝 Medium" w:hAnsi="BIZ UD明朝 Medium" w:hint="eastAsia"/>
              </w:rPr>
              <w:t>□平成</w:t>
            </w:r>
          </w:p>
          <w:p w:rsidR="00F42557" w:rsidRPr="00955513" w:rsidRDefault="00CF5322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□令和</w:t>
            </w:r>
          </w:p>
        </w:tc>
      </w:tr>
      <w:tr w:rsidR="00F42557" w:rsidRPr="00955513" w:rsidTr="00680DC0">
        <w:trPr>
          <w:cantSplit/>
          <w:trHeight w:val="497"/>
          <w:jc w:val="center"/>
        </w:trPr>
        <w:tc>
          <w:tcPr>
            <w:tcW w:w="9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2557" w:rsidRPr="00955513" w:rsidRDefault="00F42557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557" w:rsidRPr="00955513" w:rsidRDefault="00F42557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7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557" w:rsidRPr="00955513" w:rsidRDefault="00F42557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557" w:rsidRPr="00955513" w:rsidRDefault="00F42557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続</w:t>
            </w:r>
            <w:bookmarkStart w:id="0" w:name="_GoBack"/>
            <w:bookmarkEnd w:id="0"/>
            <w:r w:rsidRPr="00955513">
              <w:rPr>
                <w:rFonts w:ascii="BIZ UD明朝 Medium" w:eastAsia="BIZ UD明朝 Medium" w:hAnsi="BIZ UD明朝 Medium" w:hint="eastAsia"/>
              </w:rPr>
              <w:t>柄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2557" w:rsidRPr="00955513" w:rsidRDefault="00F42557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</w:tr>
      <w:tr w:rsidR="009C4530" w:rsidRPr="00955513" w:rsidTr="00680DC0">
        <w:trPr>
          <w:trHeight w:val="440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580E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身体障害者</w:t>
            </w:r>
          </w:p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手帳番号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spacing w:val="40"/>
                <w:lang w:eastAsia="zh-CN"/>
              </w:rPr>
              <w:t>療育手</w:t>
            </w: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帳番号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4530" w:rsidRPr="00955513" w:rsidRDefault="009C4530" w:rsidP="009C4530">
            <w:pPr>
              <w:overflowPunct w:val="0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精神障害者保健福祉手帳番号</w:t>
            </w:r>
            <w:r w:rsidR="00680DC0" w:rsidRPr="00955513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4530" w:rsidRPr="00955513" w:rsidRDefault="009C4530" w:rsidP="009C4530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</w:tr>
    </w:tbl>
    <w:p w:rsidR="00D7580E" w:rsidRPr="00955513" w:rsidRDefault="006C4F0B" w:rsidP="00E92920">
      <w:pPr>
        <w:overflowPunct w:val="0"/>
        <w:ind w:left="210" w:hanging="210"/>
        <w:jc w:val="right"/>
        <w:rPr>
          <w:rFonts w:ascii="BIZ UD明朝 Medium" w:eastAsia="BIZ UD明朝 Medium" w:hAnsi="BIZ UD明朝 Medium"/>
        </w:rPr>
      </w:pPr>
      <w:r w:rsidRPr="00955513">
        <w:rPr>
          <w:rFonts w:ascii="BIZ UD明朝 Medium" w:eastAsia="BIZ UD明朝 Medium" w:hAnsi="BIZ UD明朝 Medium" w:cs="ＭＳ 明朝" w:hint="eastAsia"/>
        </w:rPr>
        <w:t>※精神障害者保健福祉手帳の場合は、写しを添付すること。</w:t>
      </w:r>
    </w:p>
    <w:tbl>
      <w:tblPr>
        <w:tblW w:w="9778" w:type="dxa"/>
        <w:tblInd w:w="-15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"/>
        <w:gridCol w:w="142"/>
        <w:gridCol w:w="1707"/>
        <w:gridCol w:w="993"/>
        <w:gridCol w:w="1721"/>
        <w:gridCol w:w="1724"/>
        <w:gridCol w:w="3066"/>
      </w:tblGrid>
      <w:tr w:rsidR="008C0F80" w:rsidRPr="00955513" w:rsidTr="00E92920">
        <w:trPr>
          <w:cantSplit/>
          <w:trHeight w:val="1385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C0F80" w:rsidRPr="00955513" w:rsidRDefault="008C0F80" w:rsidP="00CF5322">
            <w:pPr>
              <w:spacing w:line="20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55513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サービス</w:t>
            </w:r>
          </w:p>
          <w:p w:rsidR="008C0F80" w:rsidRPr="00955513" w:rsidRDefault="008C0F80" w:rsidP="00CF5322">
            <w:pPr>
              <w:spacing w:line="20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5551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利用の状況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80" w:rsidRPr="00955513" w:rsidRDefault="008C0F80" w:rsidP="00CF5322">
            <w:pPr>
              <w:overflowPunct w:val="0"/>
              <w:ind w:left="210" w:right="210" w:hanging="210"/>
              <w:jc w:val="left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spacing w:val="50"/>
              </w:rPr>
              <w:t>障害福</w:t>
            </w:r>
            <w:r w:rsidRPr="00955513">
              <w:rPr>
                <w:rFonts w:ascii="BIZ UD明朝 Medium" w:eastAsia="BIZ UD明朝 Medium" w:hAnsi="BIZ UD明朝 Medium" w:hint="eastAsia"/>
              </w:rPr>
              <w:t>祉</w:t>
            </w:r>
          </w:p>
          <w:p w:rsidR="008C0F80" w:rsidRPr="00955513" w:rsidRDefault="008C0F80" w:rsidP="00CF5322">
            <w:pPr>
              <w:overflowPunct w:val="0"/>
              <w:ind w:left="210" w:right="210" w:hanging="210"/>
              <w:jc w:val="left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関係サービス</w:t>
            </w:r>
          </w:p>
        </w:tc>
        <w:tc>
          <w:tcPr>
            <w:tcW w:w="75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0F80" w:rsidRPr="00955513" w:rsidRDefault="008C0F80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利用中のサービスの種類と内容等</w:t>
            </w:r>
          </w:p>
        </w:tc>
      </w:tr>
      <w:tr w:rsidR="008C0F80" w:rsidRPr="00955513" w:rsidTr="00E92920">
        <w:trPr>
          <w:cantSplit/>
          <w:trHeight w:val="954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80" w:rsidRPr="00955513" w:rsidRDefault="008C0F80" w:rsidP="00CF5322">
            <w:pPr>
              <w:overflowPunct w:val="0"/>
              <w:jc w:val="center"/>
              <w:rPr>
                <w:rFonts w:ascii="BIZ UD明朝 Medium" w:eastAsia="BIZ UD明朝 Medium" w:hAnsi="BIZ UD明朝 Medium"/>
                <w:spacing w:val="60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0F80" w:rsidRPr="00955513" w:rsidRDefault="008C0F80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722CA" w:rsidRPr="00955513" w:rsidTr="00E92920">
        <w:trPr>
          <w:cantSplit/>
          <w:trHeight w:val="614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変更年月日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2CA" w:rsidRPr="00955513" w:rsidRDefault="00E92920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令和　　年　　月　　日</w:t>
            </w:r>
          </w:p>
        </w:tc>
      </w:tr>
      <w:tr w:rsidR="008722CA" w:rsidRPr="00955513" w:rsidTr="00E92920">
        <w:trPr>
          <w:cantSplit/>
          <w:trHeight w:val="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変更を申請する支援</w:t>
            </w:r>
          </w:p>
          <w:p w:rsidR="008722CA" w:rsidRPr="00955513" w:rsidRDefault="008722CA" w:rsidP="00CF5322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しか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支援の種類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申請に係る具体的内容</w:t>
            </w:r>
          </w:p>
        </w:tc>
        <w:tc>
          <w:tcPr>
            <w:tcW w:w="306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5513">
              <w:rPr>
                <w:rFonts w:ascii="BIZ UD明朝 Medium" w:eastAsia="BIZ UD明朝 Medium" w:hAnsi="BIZ UD明朝 Medium" w:hint="eastAsia"/>
                <w:szCs w:val="21"/>
              </w:rPr>
              <w:t>事務処理欄(市記入欄)</w:t>
            </w:r>
          </w:p>
          <w:p w:rsidR="0071777C" w:rsidRPr="00955513" w:rsidRDefault="0071777C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cs="ＭＳ 明朝" w:hint="eastAsia"/>
                <w:szCs w:val="21"/>
              </w:rPr>
              <w:t>※変更後の加算など</w:t>
            </w:r>
          </w:p>
        </w:tc>
      </w:tr>
      <w:tr w:rsidR="008722CA" w:rsidRPr="00955513" w:rsidTr="00E92920">
        <w:trPr>
          <w:cantSplit/>
          <w:trHeight w:val="51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（変更前）</w:t>
            </w:r>
          </w:p>
        </w:tc>
        <w:tc>
          <w:tcPr>
            <w:tcW w:w="1723" w:type="dxa"/>
            <w:tcBorders>
              <w:bottom w:val="single" w:sz="4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（変更後）</w:t>
            </w:r>
          </w:p>
        </w:tc>
        <w:tc>
          <w:tcPr>
            <w:tcW w:w="306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22CA" w:rsidRPr="00955513" w:rsidRDefault="008722CA" w:rsidP="00CF5322">
            <w:pPr>
              <w:overflowPunct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722CA" w:rsidRPr="00955513" w:rsidTr="00E92920">
        <w:trPr>
          <w:cantSplit/>
          <w:trHeight w:val="579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□児童発達支援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個（□Ⅰ・□Ⅰ（重度））</w:t>
            </w:r>
          </w:p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強（□Ⅰ（20点以上）・□Ⅱ（30点以上））</w:t>
            </w:r>
          </w:p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食（□該当（児童発達支援センター））</w:t>
            </w:r>
          </w:p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重心（□）・医ケア（□Ⅰ・□Ⅱ・□Ⅲ）</w:t>
            </w:r>
          </w:p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人工内耳（□）</w:t>
            </w:r>
          </w:p>
          <w:p w:rsidR="008722CA" w:rsidRPr="00955513" w:rsidRDefault="008722CA" w:rsidP="008722CA">
            <w:pPr>
              <w:spacing w:line="320" w:lineRule="exact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視・聴・言（□（視・聴・言語の重度））</w:t>
            </w:r>
          </w:p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w w:val="80"/>
                <w:sz w:val="20"/>
              </w:rPr>
              <w:t>ケアニーズ（□（保育所等訪問・重度））</w:t>
            </w:r>
          </w:p>
        </w:tc>
      </w:tr>
      <w:tr w:rsidR="008722CA" w:rsidRPr="00955513" w:rsidTr="00E92920">
        <w:trPr>
          <w:cantSplit/>
          <w:trHeight w:val="579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□放課後等デイサービス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8722CA" w:rsidRPr="00955513" w:rsidTr="00E92920">
        <w:trPr>
          <w:cantSplit/>
          <w:trHeight w:val="588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□保育所等訪問支援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8722CA" w:rsidRPr="00955513" w:rsidTr="00E92920">
        <w:trPr>
          <w:cantSplit/>
          <w:trHeight w:val="55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□居宅訪問型児童発達支援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2CA" w:rsidRPr="00955513" w:rsidRDefault="008722CA" w:rsidP="008722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22CA" w:rsidRPr="00955513" w:rsidRDefault="008722CA" w:rsidP="008722CA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CF5322" w:rsidRPr="00955513" w:rsidRDefault="0019653B" w:rsidP="008722CA">
      <w:pPr>
        <w:overflowPunct w:val="0"/>
        <w:jc w:val="left"/>
        <w:rPr>
          <w:rFonts w:ascii="BIZ UD明朝 Medium" w:eastAsia="BIZ UD明朝 Medium" w:hAnsi="BIZ UD明朝 Medium"/>
          <w:position w:val="4"/>
        </w:rPr>
      </w:pPr>
      <w:r w:rsidRPr="00955513">
        <w:rPr>
          <w:rFonts w:ascii="BIZ UD明朝 Medium" w:eastAsia="BIZ UD明朝 Medium" w:hAnsi="BIZ UD明朝 Medium"/>
          <w:noProof/>
          <w:position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4877146</wp:posOffset>
                </wp:positionH>
                <wp:positionV relativeFrom="paragraph">
                  <wp:posOffset>69965</wp:posOffset>
                </wp:positionV>
                <wp:extent cx="1302328" cy="28632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28" cy="286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22CA" w:rsidRDefault="008722CA" w:rsidP="0019653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margin-left:384.05pt;margin-top:5.5pt;width:102.5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" fillcolor="white [3201]" stroked="f" strokeweight=".5pt">
                <v:textbox>
                  <w:txbxContent>
                    <w:p w:rsidR="008722CA" w:rsidRDefault="008722CA" w:rsidP="0019653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CF5322" w:rsidRPr="00955513">
        <w:rPr>
          <w:rFonts w:ascii="BIZ UD明朝 Medium" w:eastAsia="BIZ UD明朝 Medium" w:hAnsi="BIZ UD明朝 Medium"/>
          <w:position w:val="4"/>
        </w:rPr>
        <w:br w:type="page"/>
      </w:r>
    </w:p>
    <w:p w:rsidR="00D7580E" w:rsidRPr="00955513" w:rsidRDefault="00D7580E">
      <w:pPr>
        <w:overflowPunct w:val="0"/>
        <w:jc w:val="left"/>
        <w:rPr>
          <w:rFonts w:ascii="BIZ UD明朝 Medium" w:eastAsia="BIZ UD明朝 Medium" w:hAnsi="BIZ UD明朝 Medium"/>
          <w:position w:val="4"/>
        </w:rPr>
      </w:pP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3"/>
        <w:gridCol w:w="1470"/>
        <w:gridCol w:w="3255"/>
        <w:gridCol w:w="1260"/>
        <w:gridCol w:w="3231"/>
      </w:tblGrid>
      <w:tr w:rsidR="002F4BFD" w:rsidRPr="00955513" w:rsidTr="00354904">
        <w:trPr>
          <w:cantSplit/>
          <w:trHeight w:val="50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主治医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主治医の氏名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医療機関名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F4BFD" w:rsidRPr="00955513" w:rsidTr="00354904">
        <w:trPr>
          <w:cantSplit/>
          <w:trHeight w:val="1024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distribute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〒</w:t>
            </w:r>
          </w:p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F4BFD" w:rsidRPr="00955513" w:rsidRDefault="002F4BFD">
            <w:pPr>
              <w:overflowPunct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電話番号　　　　　　　　　　　　　　　　　</w:t>
            </w:r>
          </w:p>
        </w:tc>
      </w:tr>
    </w:tbl>
    <w:p w:rsidR="002F4BFD" w:rsidRPr="00955513" w:rsidRDefault="002F4BFD">
      <w:pPr>
        <w:overflowPunct w:val="0"/>
        <w:rPr>
          <w:rFonts w:ascii="BIZ UD明朝 Medium" w:eastAsia="BIZ UD明朝 Medium" w:hAnsi="BIZ UD明朝 Medium"/>
          <w:lang w:eastAsia="zh-CN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3"/>
        <w:gridCol w:w="9216"/>
      </w:tblGrid>
      <w:tr w:rsidR="00974799" w:rsidRPr="00955513" w:rsidTr="00974799">
        <w:trPr>
          <w:cantSplit/>
          <w:trHeight w:val="188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74799" w:rsidRPr="00955513" w:rsidRDefault="00974799" w:rsidP="00C616D7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申請する減免の種類</w:t>
            </w:r>
          </w:p>
        </w:tc>
        <w:tc>
          <w:tcPr>
            <w:tcW w:w="9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　Ⅰ　負担上限月額に関する認定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　次の区分の適用を申請します。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55513">
              <w:rPr>
                <w:rFonts w:ascii="BIZ UD明朝 Medium" w:eastAsia="BIZ UD明朝 Medium" w:hAnsi="BIZ UD明朝 Medium"/>
              </w:rPr>
              <w:t>(</w:t>
            </w:r>
            <w:r w:rsidRPr="00955513">
              <w:rPr>
                <w:rFonts w:ascii="BIZ UD明朝 Medium" w:eastAsia="BIZ UD明朝 Medium" w:hAnsi="BIZ UD明朝 Medium" w:hint="eastAsia"/>
              </w:rPr>
              <w:t>該当するものに〇を付けること。いずれにも該当しない場合は空欄とすること。</w:t>
            </w:r>
            <w:r w:rsidRPr="00955513">
              <w:rPr>
                <w:rFonts w:ascii="BIZ UD明朝 Medium" w:eastAsia="BIZ UD明朝 Medium" w:hAnsi="BIZ UD明朝 Medium"/>
              </w:rPr>
              <w:t>)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55513">
              <w:rPr>
                <w:rFonts w:ascii="BIZ UD明朝 Medium" w:eastAsia="BIZ UD明朝 Medium" w:hAnsi="BIZ UD明朝 Medium"/>
              </w:rPr>
              <w:t>1</w:t>
            </w:r>
            <w:r w:rsidRPr="00955513">
              <w:rPr>
                <w:rFonts w:ascii="BIZ UD明朝 Medium" w:eastAsia="BIZ UD明朝 Medium" w:hAnsi="BIZ UD明朝 Medium" w:hint="eastAsia"/>
              </w:rPr>
              <w:t xml:space="preserve">　生活保護受給世帯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55513">
              <w:rPr>
                <w:rFonts w:ascii="BIZ UD明朝 Medium" w:eastAsia="BIZ UD明朝 Medium" w:hAnsi="BIZ UD明朝 Medium"/>
              </w:rPr>
              <w:t>2</w:t>
            </w:r>
            <w:r w:rsidRPr="00955513">
              <w:rPr>
                <w:rFonts w:ascii="BIZ UD明朝 Medium" w:eastAsia="BIZ UD明朝 Medium" w:hAnsi="BIZ UD明朝 Medium" w:hint="eastAsia"/>
              </w:rPr>
              <w:t xml:space="preserve">　市町村民税非課税世帯に属する者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55513">
              <w:rPr>
                <w:rFonts w:ascii="BIZ UD明朝 Medium" w:eastAsia="BIZ UD明朝 Medium" w:hAnsi="BIZ UD明朝 Medium"/>
              </w:rPr>
              <w:t>3</w:t>
            </w:r>
            <w:r w:rsidRPr="00955513">
              <w:rPr>
                <w:rFonts w:ascii="BIZ UD明朝 Medium" w:eastAsia="BIZ UD明朝 Medium" w:hAnsi="BIZ UD明朝 Medium" w:hint="eastAsia"/>
              </w:rPr>
              <w:t xml:space="preserve">　市町村民税課税世帯</w:t>
            </w:r>
            <w:r w:rsidRPr="00955513">
              <w:rPr>
                <w:rFonts w:ascii="BIZ UD明朝 Medium" w:eastAsia="BIZ UD明朝 Medium" w:hAnsi="BIZ UD明朝 Medium"/>
              </w:rPr>
              <w:t>(</w:t>
            </w:r>
            <w:r w:rsidRPr="00955513">
              <w:rPr>
                <w:rFonts w:ascii="BIZ UD明朝 Medium" w:eastAsia="BIZ UD明朝 Medium" w:hAnsi="BIZ UD明朝 Medium" w:hint="eastAsia"/>
              </w:rPr>
              <w:t>所得割</w:t>
            </w:r>
            <w:r w:rsidRPr="00955513">
              <w:rPr>
                <w:rFonts w:ascii="BIZ UD明朝 Medium" w:eastAsia="BIZ UD明朝 Medium" w:hAnsi="BIZ UD明朝 Medium"/>
              </w:rPr>
              <w:t>28</w:t>
            </w:r>
            <w:r w:rsidRPr="00955513">
              <w:rPr>
                <w:rFonts w:ascii="BIZ UD明朝 Medium" w:eastAsia="BIZ UD明朝 Medium" w:hAnsi="BIZ UD明朝 Medium" w:hint="eastAsia"/>
              </w:rPr>
              <w:t>万円未満</w:t>
            </w:r>
            <w:r w:rsidRPr="00955513">
              <w:rPr>
                <w:rFonts w:ascii="BIZ UD明朝 Medium" w:eastAsia="BIZ UD明朝 Medium" w:hAnsi="BIZ UD明朝 Medium"/>
              </w:rPr>
              <w:t>)</w:t>
            </w:r>
            <w:r w:rsidRPr="00955513">
              <w:rPr>
                <w:rFonts w:ascii="BIZ UD明朝 Medium" w:eastAsia="BIZ UD明朝 Medium" w:hAnsi="BIZ UD明朝 Medium" w:hint="eastAsia"/>
              </w:rPr>
              <w:t>に属する者</w:t>
            </w:r>
          </w:p>
        </w:tc>
      </w:tr>
      <w:tr w:rsidR="00974799" w:rsidRPr="00955513" w:rsidTr="00974799">
        <w:trPr>
          <w:cantSplit/>
          <w:trHeight w:val="1699"/>
        </w:trPr>
        <w:tc>
          <w:tcPr>
            <w:tcW w:w="4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74799" w:rsidRPr="00955513" w:rsidRDefault="00974799" w:rsidP="00C616D7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</w:t>
            </w:r>
            <w:r w:rsidRPr="00955513">
              <w:rPr>
                <w:rFonts w:ascii="BIZ UD明朝 Medium" w:eastAsia="BIZ UD明朝 Medium" w:hAnsi="BIZ UD明朝 Medium"/>
              </w:rPr>
              <w:t xml:space="preserve">  </w:t>
            </w:r>
            <w:r w:rsidRPr="00955513">
              <w:rPr>
                <w:rFonts w:ascii="BIZ UD明朝 Medium" w:eastAsia="BIZ UD明朝 Medium" w:hAnsi="BIZ UD明朝 Medium" w:hint="eastAsia"/>
              </w:rPr>
              <w:t>Ⅱ　多子軽減措置に関する認定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下記の区分の適用を申請します。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（あてはまるものに○をつける。）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１．第２子に該当する者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２．第３子以降に該当する者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※</w:t>
            </w:r>
            <w:r w:rsidRPr="00955513">
              <w:rPr>
                <w:rFonts w:ascii="BIZ UD明朝 Medium" w:eastAsia="BIZ UD明朝 Medium" w:hAnsi="BIZ UD明朝 Medium"/>
              </w:rPr>
              <w:t xml:space="preserve"> </w:t>
            </w:r>
            <w:r w:rsidRPr="00955513">
              <w:rPr>
                <w:rFonts w:ascii="BIZ UD明朝 Medium" w:eastAsia="BIZ UD明朝 Medium" w:hAnsi="BIZ UD明朝 Medium" w:hint="eastAsia"/>
              </w:rPr>
              <w:t>在園証明等が必要となります。</w:t>
            </w:r>
          </w:p>
        </w:tc>
      </w:tr>
      <w:tr w:rsidR="00974799" w:rsidRPr="00955513" w:rsidTr="00974799">
        <w:trPr>
          <w:cantSplit/>
          <w:trHeight w:val="1315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4799" w:rsidRPr="00955513" w:rsidRDefault="00974799" w:rsidP="00C616D7">
            <w:pPr>
              <w:overflowPunct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　Ⅲ　生活保護への移行予防措置に関する認定</w:t>
            </w:r>
          </w:p>
          <w:p w:rsidR="00974799" w:rsidRPr="00955513" w:rsidRDefault="00974799" w:rsidP="00C616D7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　　　生活保護への移行予防措置に関する認定を申請します。</w:t>
            </w:r>
          </w:p>
          <w:p w:rsidR="00974799" w:rsidRPr="00955513" w:rsidRDefault="00974799" w:rsidP="00C616D7">
            <w:pPr>
              <w:overflowPunct w:val="0"/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※福祉事務所が発行する境界層対象者証明書が必要となります。</w:t>
            </w:r>
          </w:p>
        </w:tc>
      </w:tr>
    </w:tbl>
    <w:p w:rsidR="002F4BFD" w:rsidRPr="00955513" w:rsidRDefault="002F4BFD">
      <w:pPr>
        <w:overflowPunct w:val="0"/>
        <w:rPr>
          <w:rFonts w:ascii="BIZ UD明朝 Medium" w:eastAsia="BIZ UD明朝 Medium" w:hAnsi="BIZ UD明朝 Medium"/>
        </w:rPr>
      </w:pP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73"/>
        <w:gridCol w:w="3255"/>
        <w:gridCol w:w="1890"/>
        <w:gridCol w:w="3021"/>
      </w:tblGrid>
      <w:tr w:rsidR="002F4BFD" w:rsidRPr="00955513" w:rsidTr="00C55894">
        <w:trPr>
          <w:trHeight w:val="90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申請書提出者</w:t>
            </w:r>
          </w:p>
        </w:tc>
        <w:tc>
          <w:tcPr>
            <w:tcW w:w="81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□申請者本人　　□申請者本人以外</w:t>
            </w:r>
            <w:r w:rsidRPr="00955513">
              <w:rPr>
                <w:rFonts w:ascii="BIZ UD明朝 Medium" w:eastAsia="BIZ UD明朝 Medium" w:hAnsi="BIZ UD明朝 Medium"/>
              </w:rPr>
              <w:t>(</w:t>
            </w:r>
            <w:r w:rsidRPr="00955513">
              <w:rPr>
                <w:rFonts w:ascii="BIZ UD明朝 Medium" w:eastAsia="BIZ UD明朝 Medium" w:hAnsi="BIZ UD明朝 Medium" w:hint="eastAsia"/>
              </w:rPr>
              <w:t>下の欄に記入</w:t>
            </w:r>
            <w:r w:rsidRPr="00955513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2F4BFD" w:rsidRPr="00955513" w:rsidTr="00C55894">
        <w:trPr>
          <w:trHeight w:val="460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spacing w:val="214"/>
              </w:rPr>
              <w:t>氏</w:t>
            </w:r>
            <w:r w:rsidRPr="0095551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>申請者との関係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F4BFD" w:rsidRPr="00955513" w:rsidTr="00C55894">
        <w:trPr>
          <w:trHeight w:val="90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BFD" w:rsidRPr="00955513" w:rsidRDefault="002F4BFD">
            <w:pPr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955513">
              <w:rPr>
                <w:rFonts w:ascii="BIZ UD明朝 Medium" w:eastAsia="BIZ UD明朝 Medium" w:hAnsi="BIZ UD明朝 Medium" w:hint="eastAsia"/>
                <w:spacing w:val="214"/>
              </w:rPr>
              <w:t>住</w:t>
            </w:r>
            <w:r w:rsidRPr="00955513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>〒</w:t>
            </w:r>
          </w:p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F4BFD" w:rsidRPr="00955513" w:rsidRDefault="002F4BFD">
            <w:pPr>
              <w:overflowPunct w:val="0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F4BFD" w:rsidRPr="00955513" w:rsidRDefault="002F4BFD">
            <w:pPr>
              <w:overflowPunct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電話番号　　　　　　</w:t>
            </w:r>
            <w:r w:rsidR="008F6823" w:rsidRPr="00955513">
              <w:rPr>
                <w:rFonts w:ascii="BIZ UD明朝 Medium" w:eastAsia="BIZ UD明朝 Medium" w:hAnsi="BIZ UD明朝 Medium" w:hint="eastAsia"/>
              </w:rPr>
              <w:t>－</w:t>
            </w: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="008F6823" w:rsidRPr="00955513">
              <w:rPr>
                <w:rFonts w:ascii="BIZ UD明朝 Medium" w:eastAsia="BIZ UD明朝 Medium" w:hAnsi="BIZ UD明朝 Medium" w:hint="eastAsia"/>
              </w:rPr>
              <w:t>－</w:t>
            </w:r>
            <w:r w:rsidRPr="00955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</w:t>
            </w:r>
          </w:p>
        </w:tc>
      </w:tr>
    </w:tbl>
    <w:p w:rsidR="002F4BFD" w:rsidRPr="00955513" w:rsidRDefault="002F4BFD">
      <w:pPr>
        <w:overflowPunct w:val="0"/>
        <w:rPr>
          <w:rFonts w:ascii="BIZ UD明朝 Medium" w:eastAsia="BIZ UD明朝 Medium" w:hAnsi="BIZ UD明朝 Medium"/>
          <w:lang w:eastAsia="zh-CN"/>
        </w:rPr>
      </w:pPr>
    </w:p>
    <w:sectPr w:rsidR="002F4BFD" w:rsidRPr="00955513">
      <w:pgSz w:w="11907" w:h="16840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CA" w:rsidRDefault="008722CA">
      <w:r>
        <w:separator/>
      </w:r>
    </w:p>
  </w:endnote>
  <w:endnote w:type="continuationSeparator" w:id="0">
    <w:p w:rsidR="008722CA" w:rsidRDefault="0087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CA" w:rsidRDefault="008722CA">
      <w:r>
        <w:separator/>
      </w:r>
    </w:p>
  </w:footnote>
  <w:footnote w:type="continuationSeparator" w:id="0">
    <w:p w:rsidR="008722CA" w:rsidRDefault="0087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FD"/>
    <w:rsid w:val="00131013"/>
    <w:rsid w:val="00144DA1"/>
    <w:rsid w:val="0019653B"/>
    <w:rsid w:val="001E28B3"/>
    <w:rsid w:val="002F4BFD"/>
    <w:rsid w:val="00300ED8"/>
    <w:rsid w:val="00354904"/>
    <w:rsid w:val="00382772"/>
    <w:rsid w:val="003D3729"/>
    <w:rsid w:val="004B06C7"/>
    <w:rsid w:val="004F5E00"/>
    <w:rsid w:val="005A272A"/>
    <w:rsid w:val="005B404A"/>
    <w:rsid w:val="00640C9A"/>
    <w:rsid w:val="00680DC0"/>
    <w:rsid w:val="006C4F0B"/>
    <w:rsid w:val="0071777C"/>
    <w:rsid w:val="007E6A30"/>
    <w:rsid w:val="00817759"/>
    <w:rsid w:val="008722CA"/>
    <w:rsid w:val="008B0B84"/>
    <w:rsid w:val="008C0F80"/>
    <w:rsid w:val="008F3925"/>
    <w:rsid w:val="008F6823"/>
    <w:rsid w:val="00955513"/>
    <w:rsid w:val="00974799"/>
    <w:rsid w:val="009A119A"/>
    <w:rsid w:val="009C252F"/>
    <w:rsid w:val="009C4530"/>
    <w:rsid w:val="009E28CB"/>
    <w:rsid w:val="00BA1FFC"/>
    <w:rsid w:val="00BD347F"/>
    <w:rsid w:val="00C55894"/>
    <w:rsid w:val="00C616D7"/>
    <w:rsid w:val="00C6218E"/>
    <w:rsid w:val="00CF5322"/>
    <w:rsid w:val="00D7580E"/>
    <w:rsid w:val="00DD549E"/>
    <w:rsid w:val="00E168F2"/>
    <w:rsid w:val="00E42337"/>
    <w:rsid w:val="00E92920"/>
    <w:rsid w:val="00F42557"/>
    <w:rsid w:val="00FD2F29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A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A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3EE482F9</Template>
  <TotalTime>0</TotalTime>
  <Pages>2</Pages>
  <Words>809</Words>
  <Characters>308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2025-01-29T10:52:00Z</dcterms:created>
  <dcterms:modified xsi:type="dcterms:W3CDTF">2025-05-12T23:38:00Z</dcterms:modified>
</cp:coreProperties>
</file>