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4D" w:rsidRPr="00D50C79" w:rsidRDefault="0052378E" w:rsidP="009C564D">
      <w:pPr>
        <w:rPr>
          <w:rFonts w:asciiTheme="majorEastAsia" w:eastAsiaTheme="majorEastAsia" w:hAnsiTheme="majorEastAsia"/>
          <w:sz w:val="24"/>
          <w:szCs w:val="24"/>
        </w:rPr>
      </w:pPr>
      <w:r w:rsidRPr="00D50C79">
        <w:rPr>
          <w:rFonts w:asciiTheme="majorEastAsia" w:eastAsiaTheme="majorEastAsia" w:hAnsiTheme="majorEastAsia" w:hint="eastAsia"/>
          <w:sz w:val="24"/>
          <w:szCs w:val="24"/>
        </w:rPr>
        <w:t>第２</w:t>
      </w:r>
      <w:r w:rsidR="00D520BC">
        <w:rPr>
          <w:rFonts w:asciiTheme="majorEastAsia" w:eastAsiaTheme="majorEastAsia" w:hAnsiTheme="majorEastAsia" w:hint="eastAsia"/>
          <w:sz w:val="24"/>
          <w:szCs w:val="24"/>
        </w:rPr>
        <w:t>号様式</w:t>
      </w:r>
      <w:r w:rsidR="00C1144E" w:rsidRPr="00D50C79">
        <w:rPr>
          <w:rFonts w:asciiTheme="majorEastAsia" w:eastAsiaTheme="majorEastAsia" w:hAnsiTheme="majorEastAsia" w:hint="eastAsia"/>
          <w:sz w:val="24"/>
          <w:szCs w:val="24"/>
        </w:rPr>
        <w:t>（第４</w:t>
      </w:r>
      <w:r w:rsidR="009C564D" w:rsidRPr="00D50C79">
        <w:rPr>
          <w:rFonts w:asciiTheme="majorEastAsia" w:eastAsiaTheme="majorEastAsia" w:hAnsiTheme="majorEastAsia" w:hint="eastAsia"/>
          <w:sz w:val="24"/>
          <w:szCs w:val="24"/>
        </w:rPr>
        <w:t>条関係）</w:t>
      </w:r>
      <w:r w:rsidRPr="00D50C7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〔法人</w:t>
      </w:r>
      <w:r w:rsidR="00F84E06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D50C79">
        <w:rPr>
          <w:rFonts w:asciiTheme="majorEastAsia" w:eastAsiaTheme="majorEastAsia" w:hAnsiTheme="majorEastAsia" w:hint="eastAsia"/>
          <w:sz w:val="24"/>
          <w:szCs w:val="24"/>
        </w:rPr>
        <w:t>団体</w:t>
      </w:r>
      <w:r w:rsidR="00270F5D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1F49B1" w:rsidRPr="00D50C79">
        <w:rPr>
          <w:rFonts w:asciiTheme="majorEastAsia" w:eastAsiaTheme="majorEastAsia" w:hAnsiTheme="majorEastAsia" w:hint="eastAsia"/>
          <w:sz w:val="24"/>
          <w:szCs w:val="24"/>
        </w:rPr>
        <w:t>推薦</w:t>
      </w:r>
      <w:r w:rsidR="00270F5D">
        <w:rPr>
          <w:rFonts w:asciiTheme="majorEastAsia" w:eastAsiaTheme="majorEastAsia" w:hAnsiTheme="majorEastAsia" w:hint="eastAsia"/>
          <w:sz w:val="24"/>
          <w:szCs w:val="24"/>
        </w:rPr>
        <w:t>する場合</w:t>
      </w:r>
      <w:r w:rsidR="001F49B1" w:rsidRPr="00D50C79">
        <w:rPr>
          <w:rFonts w:asciiTheme="majorEastAsia" w:eastAsiaTheme="majorEastAsia" w:hAnsiTheme="majorEastAsia" w:hint="eastAsia"/>
          <w:sz w:val="24"/>
          <w:szCs w:val="24"/>
        </w:rPr>
        <w:t>〕</w:t>
      </w:r>
    </w:p>
    <w:p w:rsidR="008E6E5A" w:rsidRPr="00F84E06" w:rsidRDefault="008E6E5A" w:rsidP="00294C2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13C25" w:rsidRPr="00D50C79" w:rsidRDefault="004E404C" w:rsidP="00294C2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富山市</w:t>
      </w:r>
      <w:r w:rsidR="00294C2B" w:rsidRPr="00D50C79">
        <w:rPr>
          <w:rFonts w:asciiTheme="majorEastAsia" w:eastAsiaTheme="majorEastAsia" w:hAnsiTheme="majorEastAsia" w:hint="eastAsia"/>
          <w:sz w:val="24"/>
          <w:szCs w:val="24"/>
        </w:rPr>
        <w:t>農業委員</w:t>
      </w:r>
      <w:r w:rsidR="00B80C65" w:rsidRPr="00D50C79">
        <w:rPr>
          <w:rFonts w:asciiTheme="majorEastAsia" w:eastAsiaTheme="majorEastAsia" w:hAnsiTheme="majorEastAsia" w:hint="eastAsia"/>
          <w:sz w:val="24"/>
          <w:szCs w:val="24"/>
        </w:rPr>
        <w:t>候補者</w:t>
      </w:r>
      <w:r w:rsidR="00294C2B" w:rsidRPr="00D50C79">
        <w:rPr>
          <w:rFonts w:asciiTheme="majorEastAsia" w:eastAsiaTheme="majorEastAsia" w:hAnsiTheme="majorEastAsia" w:hint="eastAsia"/>
          <w:sz w:val="24"/>
          <w:szCs w:val="24"/>
        </w:rPr>
        <w:t>推薦書</w:t>
      </w:r>
    </w:p>
    <w:p w:rsidR="008E6E5A" w:rsidRDefault="008E6E5A" w:rsidP="00294C2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294C2B" w:rsidRPr="00D50C79" w:rsidRDefault="00E16103" w:rsidP="00294C2B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94C2B" w:rsidRPr="00D50C79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294C2B" w:rsidRPr="00D50C79" w:rsidRDefault="007317A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（宛先）</w:t>
      </w:r>
      <w:r w:rsidR="00F10BBE">
        <w:rPr>
          <w:rFonts w:asciiTheme="majorEastAsia" w:eastAsiaTheme="majorEastAsia" w:hAnsiTheme="majorEastAsia" w:hint="eastAsia"/>
          <w:sz w:val="24"/>
          <w:szCs w:val="24"/>
        </w:rPr>
        <w:t>富山</w:t>
      </w:r>
      <w:r w:rsidR="000157E0" w:rsidRPr="00D50C79">
        <w:rPr>
          <w:rFonts w:asciiTheme="majorEastAsia" w:eastAsiaTheme="majorEastAsia" w:hAnsiTheme="majorEastAsia" w:hint="eastAsia"/>
          <w:sz w:val="24"/>
          <w:szCs w:val="24"/>
        </w:rPr>
        <w:t>市長</w:t>
      </w:r>
      <w:r w:rsidR="00294C2B" w:rsidRPr="00D50C7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A63E4D" w:rsidRPr="00D50C79" w:rsidRDefault="00A63E4D">
      <w:pPr>
        <w:rPr>
          <w:rFonts w:asciiTheme="majorEastAsia" w:eastAsiaTheme="majorEastAsia" w:hAnsiTheme="majorEastAsia"/>
          <w:sz w:val="24"/>
          <w:szCs w:val="24"/>
        </w:rPr>
      </w:pPr>
    </w:p>
    <w:p w:rsidR="00294C2B" w:rsidRPr="00D50C79" w:rsidRDefault="00294C2B">
      <w:pPr>
        <w:rPr>
          <w:rFonts w:asciiTheme="majorEastAsia" w:eastAsiaTheme="majorEastAsia" w:hAnsiTheme="majorEastAsia"/>
          <w:sz w:val="24"/>
          <w:szCs w:val="24"/>
        </w:rPr>
      </w:pPr>
      <w:r w:rsidRPr="00D50C7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10BBE">
        <w:rPr>
          <w:rFonts w:asciiTheme="majorEastAsia" w:eastAsiaTheme="majorEastAsia" w:hAnsiTheme="majorEastAsia" w:hint="eastAsia"/>
          <w:sz w:val="24"/>
          <w:szCs w:val="24"/>
        </w:rPr>
        <w:t>富山</w:t>
      </w:r>
      <w:r w:rsidR="000157E0" w:rsidRPr="00D50C79">
        <w:rPr>
          <w:rFonts w:asciiTheme="majorEastAsia" w:eastAsiaTheme="majorEastAsia" w:hAnsiTheme="majorEastAsia" w:hint="eastAsia"/>
          <w:sz w:val="24"/>
          <w:szCs w:val="24"/>
        </w:rPr>
        <w:t>市農業委員の候補者として、</w:t>
      </w:r>
      <w:r w:rsidR="00B82FEE">
        <w:rPr>
          <w:rFonts w:asciiTheme="majorEastAsia" w:eastAsiaTheme="majorEastAsia" w:hAnsiTheme="majorEastAsia" w:hint="eastAsia"/>
          <w:sz w:val="24"/>
          <w:szCs w:val="24"/>
        </w:rPr>
        <w:t>裏面</w:t>
      </w:r>
      <w:r w:rsidRPr="00D50C79">
        <w:rPr>
          <w:rFonts w:asciiTheme="majorEastAsia" w:eastAsiaTheme="majorEastAsia" w:hAnsiTheme="majorEastAsia" w:hint="eastAsia"/>
          <w:sz w:val="24"/>
          <w:szCs w:val="24"/>
        </w:rPr>
        <w:t>の者を推薦します。</w:t>
      </w:r>
    </w:p>
    <w:p w:rsidR="00D520BC" w:rsidRDefault="00D520BC" w:rsidP="0083269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3269F" w:rsidRPr="00D50C79" w:rsidRDefault="0083269F" w:rsidP="0083269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50C79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294C2B" w:rsidRPr="00D50C79" w:rsidRDefault="0083269F">
      <w:pPr>
        <w:rPr>
          <w:rFonts w:asciiTheme="majorEastAsia" w:eastAsiaTheme="majorEastAsia" w:hAnsiTheme="majorEastAsia"/>
          <w:sz w:val="24"/>
          <w:szCs w:val="24"/>
        </w:rPr>
      </w:pPr>
      <w:r w:rsidRPr="00D50C79">
        <w:rPr>
          <w:rFonts w:asciiTheme="majorEastAsia" w:eastAsiaTheme="majorEastAsia" w:hAnsiTheme="majorEastAsia" w:hint="eastAsia"/>
          <w:sz w:val="24"/>
          <w:szCs w:val="24"/>
        </w:rPr>
        <w:t>【推薦者に関する事項】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1"/>
        <w:gridCol w:w="1578"/>
        <w:gridCol w:w="2655"/>
        <w:gridCol w:w="1424"/>
        <w:gridCol w:w="1516"/>
      </w:tblGrid>
      <w:tr w:rsidR="00D520BC" w:rsidRPr="00D50C79" w:rsidTr="00E16103">
        <w:trPr>
          <w:trHeight w:val="510"/>
        </w:trPr>
        <w:tc>
          <w:tcPr>
            <w:tcW w:w="2171" w:type="dxa"/>
            <w:vAlign w:val="center"/>
          </w:tcPr>
          <w:p w:rsidR="00D520BC" w:rsidRPr="00D50C79" w:rsidRDefault="00D520BC" w:rsidP="00474F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7173" w:type="dxa"/>
            <w:gridSpan w:val="4"/>
            <w:vAlign w:val="center"/>
          </w:tcPr>
          <w:p w:rsidR="00D520BC" w:rsidRPr="00D50C79" w:rsidRDefault="00D520BC" w:rsidP="003E22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520BC" w:rsidRPr="00D50C79" w:rsidTr="00E16103">
        <w:trPr>
          <w:trHeight w:val="680"/>
        </w:trPr>
        <w:tc>
          <w:tcPr>
            <w:tcW w:w="2171" w:type="dxa"/>
            <w:vAlign w:val="center"/>
          </w:tcPr>
          <w:p w:rsidR="00D520BC" w:rsidRPr="00D50C79" w:rsidRDefault="00D520BC" w:rsidP="00474F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法人又は団体名</w:t>
            </w:r>
          </w:p>
        </w:tc>
        <w:tc>
          <w:tcPr>
            <w:tcW w:w="7173" w:type="dxa"/>
            <w:gridSpan w:val="4"/>
            <w:vAlign w:val="center"/>
          </w:tcPr>
          <w:p w:rsidR="00D520BC" w:rsidRPr="00D50C79" w:rsidRDefault="00D520BC" w:rsidP="003E22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67A" w:rsidRPr="00D50C79" w:rsidTr="009348D0">
        <w:trPr>
          <w:trHeight w:val="738"/>
        </w:trPr>
        <w:tc>
          <w:tcPr>
            <w:tcW w:w="2171" w:type="dxa"/>
            <w:vAlign w:val="center"/>
          </w:tcPr>
          <w:p w:rsidR="00A4769D" w:rsidRDefault="00C6267A" w:rsidP="00A476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代表者又は</w:t>
            </w:r>
          </w:p>
          <w:p w:rsidR="00C6267A" w:rsidRPr="00D50C79" w:rsidRDefault="00C6267A" w:rsidP="00A476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管理人氏名</w:t>
            </w:r>
          </w:p>
        </w:tc>
        <w:tc>
          <w:tcPr>
            <w:tcW w:w="4233" w:type="dxa"/>
            <w:gridSpan w:val="2"/>
            <w:vAlign w:val="center"/>
          </w:tcPr>
          <w:p w:rsidR="00C6267A" w:rsidRPr="00D50C79" w:rsidRDefault="00C6267A" w:rsidP="00594AA3">
            <w:pPr>
              <w:ind w:firstLineChars="1100" w:firstLine="26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424" w:type="dxa"/>
            <w:vAlign w:val="center"/>
          </w:tcPr>
          <w:p w:rsidR="00C6267A" w:rsidRPr="00D50C79" w:rsidRDefault="00C6267A" w:rsidP="00C626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構成員の数</w:t>
            </w:r>
          </w:p>
        </w:tc>
        <w:tc>
          <w:tcPr>
            <w:tcW w:w="1516" w:type="dxa"/>
            <w:vAlign w:val="center"/>
          </w:tcPr>
          <w:p w:rsidR="00C6267A" w:rsidRPr="00D50C79" w:rsidRDefault="00C6267A" w:rsidP="00C6267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  <w:tr w:rsidR="00E16103" w:rsidRPr="00D50C79" w:rsidTr="00C6267A">
        <w:trPr>
          <w:trHeight w:val="441"/>
        </w:trPr>
        <w:tc>
          <w:tcPr>
            <w:tcW w:w="2171" w:type="dxa"/>
            <w:vMerge w:val="restart"/>
            <w:vAlign w:val="center"/>
          </w:tcPr>
          <w:p w:rsidR="00E16103" w:rsidRPr="00D50C79" w:rsidRDefault="00E16103" w:rsidP="00474F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578" w:type="dxa"/>
            <w:vAlign w:val="center"/>
          </w:tcPr>
          <w:p w:rsidR="00E16103" w:rsidRPr="00D50C79" w:rsidRDefault="00E16103" w:rsidP="00AC15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固定電話</w:t>
            </w:r>
          </w:p>
        </w:tc>
        <w:tc>
          <w:tcPr>
            <w:tcW w:w="5595" w:type="dxa"/>
            <w:gridSpan w:val="3"/>
            <w:vAlign w:val="center"/>
          </w:tcPr>
          <w:p w:rsidR="00E16103" w:rsidRPr="00D50C79" w:rsidRDefault="00E16103" w:rsidP="00474F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）　　　　－</w:t>
            </w:r>
          </w:p>
        </w:tc>
      </w:tr>
      <w:tr w:rsidR="00E16103" w:rsidRPr="00D50C79" w:rsidTr="00C6267A">
        <w:trPr>
          <w:trHeight w:val="397"/>
        </w:trPr>
        <w:tc>
          <w:tcPr>
            <w:tcW w:w="2171" w:type="dxa"/>
            <w:vMerge/>
            <w:vAlign w:val="center"/>
          </w:tcPr>
          <w:p w:rsidR="00E16103" w:rsidRPr="00D50C79" w:rsidRDefault="00E16103" w:rsidP="00474F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E16103" w:rsidRPr="00D50C79" w:rsidRDefault="00E16103" w:rsidP="00AC15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携帯電話</w:t>
            </w:r>
          </w:p>
        </w:tc>
        <w:tc>
          <w:tcPr>
            <w:tcW w:w="5595" w:type="dxa"/>
            <w:gridSpan w:val="3"/>
            <w:vAlign w:val="center"/>
          </w:tcPr>
          <w:p w:rsidR="00E16103" w:rsidRPr="00D50C79" w:rsidRDefault="00E16103" w:rsidP="00474F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）　　　　－</w:t>
            </w:r>
          </w:p>
        </w:tc>
      </w:tr>
      <w:tr w:rsidR="00E16103" w:rsidRPr="00D50C79" w:rsidTr="00C6267A">
        <w:trPr>
          <w:trHeight w:val="397"/>
        </w:trPr>
        <w:tc>
          <w:tcPr>
            <w:tcW w:w="2171" w:type="dxa"/>
            <w:vMerge/>
            <w:vAlign w:val="center"/>
          </w:tcPr>
          <w:p w:rsidR="00E16103" w:rsidRPr="00D50C79" w:rsidRDefault="00E16103" w:rsidP="00E161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E16103" w:rsidRPr="00D50C79" w:rsidRDefault="00E16103" w:rsidP="00E161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5595" w:type="dxa"/>
            <w:gridSpan w:val="3"/>
            <w:vAlign w:val="center"/>
          </w:tcPr>
          <w:p w:rsidR="00E16103" w:rsidRPr="00D50C79" w:rsidRDefault="00E16103" w:rsidP="00E161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）　　　　－</w:t>
            </w:r>
          </w:p>
        </w:tc>
      </w:tr>
      <w:tr w:rsidR="00E16103" w:rsidRPr="00D50C79" w:rsidTr="00C6267A">
        <w:trPr>
          <w:trHeight w:val="397"/>
        </w:trPr>
        <w:tc>
          <w:tcPr>
            <w:tcW w:w="2171" w:type="dxa"/>
            <w:vMerge/>
            <w:vAlign w:val="center"/>
          </w:tcPr>
          <w:p w:rsidR="00E16103" w:rsidRPr="00D50C79" w:rsidRDefault="00E16103" w:rsidP="00474F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E16103" w:rsidRPr="00D50C79" w:rsidRDefault="00E16103" w:rsidP="00E161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5595" w:type="dxa"/>
            <w:gridSpan w:val="3"/>
            <w:vAlign w:val="center"/>
          </w:tcPr>
          <w:p w:rsidR="00E16103" w:rsidRPr="00D50C79" w:rsidRDefault="00E16103" w:rsidP="00474F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＠</w:t>
            </w:r>
          </w:p>
        </w:tc>
      </w:tr>
      <w:tr w:rsidR="001369A3" w:rsidRPr="00D50C79" w:rsidTr="009348D0">
        <w:trPr>
          <w:trHeight w:val="1297"/>
        </w:trPr>
        <w:tc>
          <w:tcPr>
            <w:tcW w:w="2171" w:type="dxa"/>
            <w:vAlign w:val="center"/>
          </w:tcPr>
          <w:p w:rsidR="00A4769D" w:rsidRDefault="001369A3" w:rsidP="00A476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法人又は団体の</w:t>
            </w:r>
          </w:p>
          <w:p w:rsidR="001369A3" w:rsidRPr="00D50C79" w:rsidRDefault="001369A3" w:rsidP="00A476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組織の目的</w:t>
            </w:r>
          </w:p>
        </w:tc>
        <w:tc>
          <w:tcPr>
            <w:tcW w:w="7173" w:type="dxa"/>
            <w:gridSpan w:val="4"/>
          </w:tcPr>
          <w:p w:rsidR="001369A3" w:rsidRPr="00D50C79" w:rsidRDefault="001369A3" w:rsidP="009F61E1">
            <w:pPr>
              <w:rPr>
                <w:rFonts w:asciiTheme="majorEastAsia" w:eastAsiaTheme="majorEastAsia" w:hAnsiTheme="majorEastAsia"/>
                <w:w w:val="50"/>
                <w:sz w:val="24"/>
                <w:szCs w:val="24"/>
              </w:rPr>
            </w:pPr>
          </w:p>
          <w:p w:rsidR="00F87AB7" w:rsidRPr="009348D0" w:rsidRDefault="00F87AB7" w:rsidP="009F61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69A3" w:rsidRPr="00D50C79" w:rsidTr="008E6E5A">
        <w:trPr>
          <w:trHeight w:val="1480"/>
        </w:trPr>
        <w:tc>
          <w:tcPr>
            <w:tcW w:w="2171" w:type="dxa"/>
            <w:vAlign w:val="center"/>
          </w:tcPr>
          <w:p w:rsidR="00A4769D" w:rsidRDefault="001369A3" w:rsidP="00A476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構成員たる資格</w:t>
            </w:r>
          </w:p>
          <w:p w:rsidR="00A4769D" w:rsidRDefault="001369A3" w:rsidP="00A476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その他法人又は</w:t>
            </w:r>
          </w:p>
          <w:p w:rsidR="00A4769D" w:rsidRDefault="001369A3" w:rsidP="00A476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団体の性格を</w:t>
            </w:r>
          </w:p>
          <w:p w:rsidR="001369A3" w:rsidRPr="00D50C79" w:rsidRDefault="001369A3" w:rsidP="00A476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明らかにする事項</w:t>
            </w:r>
          </w:p>
        </w:tc>
        <w:tc>
          <w:tcPr>
            <w:tcW w:w="7173" w:type="dxa"/>
            <w:gridSpan w:val="4"/>
          </w:tcPr>
          <w:p w:rsidR="001369A3" w:rsidRPr="00D50C79" w:rsidRDefault="001369A3" w:rsidP="009F61E1">
            <w:pPr>
              <w:rPr>
                <w:rFonts w:asciiTheme="majorEastAsia" w:eastAsiaTheme="majorEastAsia" w:hAnsiTheme="majorEastAsia"/>
                <w:w w:val="50"/>
                <w:sz w:val="24"/>
                <w:szCs w:val="24"/>
              </w:rPr>
            </w:pPr>
          </w:p>
          <w:p w:rsidR="00B24401" w:rsidRPr="00D50C79" w:rsidRDefault="00B24401" w:rsidP="009F61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63FD9" w:rsidRPr="00D50C79" w:rsidTr="0042696D">
        <w:trPr>
          <w:trHeight w:val="2599"/>
        </w:trPr>
        <w:tc>
          <w:tcPr>
            <w:tcW w:w="2171" w:type="dxa"/>
            <w:vAlign w:val="center"/>
          </w:tcPr>
          <w:p w:rsidR="00D63FD9" w:rsidRPr="00D50C79" w:rsidRDefault="009F61E1" w:rsidP="009F61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推薦する理由</w:t>
            </w:r>
          </w:p>
        </w:tc>
        <w:tc>
          <w:tcPr>
            <w:tcW w:w="7173" w:type="dxa"/>
            <w:gridSpan w:val="4"/>
          </w:tcPr>
          <w:p w:rsidR="00D63FD9" w:rsidRPr="00D50C79" w:rsidRDefault="00D63FD9" w:rsidP="009F61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C495C" w:rsidRPr="00D50C79" w:rsidRDefault="005C495C" w:rsidP="009F61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C495C" w:rsidRPr="00D50C79" w:rsidRDefault="005C495C" w:rsidP="009F61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  <w:p w:rsidR="005C495C" w:rsidRPr="00D50C79" w:rsidRDefault="005C495C" w:rsidP="009F61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67A" w:rsidRPr="00D50C79" w:rsidTr="008E6E5A">
        <w:trPr>
          <w:trHeight w:val="1691"/>
        </w:trPr>
        <w:tc>
          <w:tcPr>
            <w:tcW w:w="2171" w:type="dxa"/>
            <w:vAlign w:val="center"/>
          </w:tcPr>
          <w:p w:rsidR="00A4769D" w:rsidRDefault="00C6267A" w:rsidP="00A476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農地利用最適化</w:t>
            </w:r>
          </w:p>
          <w:p w:rsidR="00A4769D" w:rsidRDefault="00C6267A" w:rsidP="00A476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推進委員候補者</w:t>
            </w:r>
          </w:p>
          <w:p w:rsidR="00A4769D" w:rsidRDefault="00C6267A" w:rsidP="00A476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としての推薦の</w:t>
            </w:r>
          </w:p>
          <w:p w:rsidR="00C6267A" w:rsidRPr="00D50C79" w:rsidRDefault="00C6267A" w:rsidP="00A476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有無</w:t>
            </w:r>
          </w:p>
        </w:tc>
        <w:tc>
          <w:tcPr>
            <w:tcW w:w="7173" w:type="dxa"/>
            <w:gridSpan w:val="4"/>
            <w:vAlign w:val="center"/>
          </w:tcPr>
          <w:p w:rsidR="00C6267A" w:rsidRPr="00287E1F" w:rsidRDefault="009C12B0" w:rsidP="00C6267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12B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DBAFDD" wp14:editId="0A51003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55880</wp:posOffset>
                      </wp:positionV>
                      <wp:extent cx="4282440" cy="762000"/>
                      <wp:effectExtent l="0" t="0" r="2286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2440" cy="76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2B0" w:rsidRDefault="009C12B0" w:rsidP="009C12B0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  <w:t>この欄は記入不要です。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BAFDD" id="正方形/長方形 1" o:spid="_x0000_s1026" style="position:absolute;left:0;text-align:left;margin-left:4.2pt;margin-top:4.4pt;width:337.2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" fillcolor="window" strokecolor="windowText" strokeweight="1pt">
                      <v:textbox>
                        <w:txbxContent>
                          <w:p w:rsidR="009C12B0" w:rsidRDefault="009C12B0" w:rsidP="009C12B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この欄は記入不要です。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6267A" w:rsidRPr="00287E1F">
              <w:rPr>
                <w:rFonts w:asciiTheme="majorEastAsia" w:eastAsiaTheme="majorEastAsia" w:hAnsiTheme="majorEastAsia" w:hint="eastAsia"/>
                <w:sz w:val="24"/>
                <w:szCs w:val="24"/>
              </w:rPr>
              <w:t>推薦</w:t>
            </w:r>
            <w:r w:rsidR="00270F5D">
              <w:rPr>
                <w:rFonts w:asciiTheme="majorEastAsia" w:eastAsiaTheme="majorEastAsia" w:hAnsiTheme="majorEastAsia" w:hint="eastAsia"/>
                <w:sz w:val="24"/>
                <w:szCs w:val="24"/>
              </w:rPr>
              <w:t>を受ける</w:t>
            </w:r>
            <w:r w:rsidR="00C6267A" w:rsidRPr="00287E1F">
              <w:rPr>
                <w:rFonts w:asciiTheme="majorEastAsia" w:eastAsiaTheme="majorEastAsia" w:hAnsiTheme="majorEastAsia" w:hint="eastAsia"/>
                <w:sz w:val="24"/>
                <w:szCs w:val="24"/>
              </w:rPr>
              <w:t>者を本市又は他市町村の農地利用最適化推進委員の候補者として</w:t>
            </w:r>
          </w:p>
          <w:p w:rsidR="00C6267A" w:rsidRPr="00287E1F" w:rsidRDefault="00C6267A" w:rsidP="00C6267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7E1F">
              <w:rPr>
                <w:rFonts w:asciiTheme="majorEastAsia" w:eastAsiaTheme="majorEastAsia" w:hAnsiTheme="majorEastAsia" w:hint="eastAsia"/>
                <w:sz w:val="24"/>
                <w:szCs w:val="24"/>
              </w:rPr>
              <w:t>１　推薦している。（市町村名　　　　　　　　　　　　　）</w:t>
            </w:r>
          </w:p>
          <w:p w:rsidR="00C6267A" w:rsidRPr="00287E1F" w:rsidRDefault="00C6267A" w:rsidP="00C626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7E1F">
              <w:rPr>
                <w:rFonts w:asciiTheme="majorEastAsia" w:eastAsiaTheme="majorEastAsia" w:hAnsiTheme="majorEastAsia" w:hint="eastAsia"/>
                <w:sz w:val="24"/>
                <w:szCs w:val="24"/>
              </w:rPr>
              <w:t>２　推薦していない。</w:t>
            </w:r>
          </w:p>
        </w:tc>
      </w:tr>
    </w:tbl>
    <w:p w:rsidR="0042696D" w:rsidRDefault="0042696D" w:rsidP="00123A41">
      <w:pPr>
        <w:rPr>
          <w:rFonts w:asciiTheme="majorEastAsia" w:eastAsiaTheme="majorEastAsia" w:hAnsiTheme="majorEastAsia"/>
          <w:sz w:val="24"/>
          <w:szCs w:val="24"/>
        </w:rPr>
      </w:pPr>
    </w:p>
    <w:p w:rsidR="00123A41" w:rsidRPr="00D50C79" w:rsidRDefault="00123A41" w:rsidP="00123A41">
      <w:pPr>
        <w:rPr>
          <w:rFonts w:asciiTheme="majorEastAsia" w:eastAsiaTheme="majorEastAsia" w:hAnsiTheme="majorEastAsia"/>
          <w:sz w:val="24"/>
          <w:szCs w:val="24"/>
        </w:rPr>
      </w:pPr>
      <w:r w:rsidRPr="00D50C79">
        <w:rPr>
          <w:rFonts w:asciiTheme="majorEastAsia" w:eastAsiaTheme="majorEastAsia" w:hAnsiTheme="majorEastAsia" w:hint="eastAsia"/>
          <w:sz w:val="24"/>
          <w:szCs w:val="24"/>
        </w:rPr>
        <w:lastRenderedPageBreak/>
        <w:t>【推薦</w:t>
      </w:r>
      <w:r w:rsidR="00270F5D">
        <w:rPr>
          <w:rFonts w:asciiTheme="majorEastAsia" w:eastAsiaTheme="majorEastAsia" w:hAnsiTheme="majorEastAsia" w:hint="eastAsia"/>
          <w:sz w:val="24"/>
          <w:szCs w:val="24"/>
        </w:rPr>
        <w:t>を受ける</w:t>
      </w:r>
      <w:r w:rsidRPr="00D50C79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A831BD">
        <w:rPr>
          <w:rFonts w:asciiTheme="majorEastAsia" w:eastAsiaTheme="majorEastAsia" w:hAnsiTheme="majorEastAsia" w:hint="eastAsia"/>
          <w:sz w:val="24"/>
          <w:szCs w:val="24"/>
        </w:rPr>
        <w:t>（農業委員になる人）</w:t>
      </w:r>
      <w:r w:rsidRPr="00D50C79">
        <w:rPr>
          <w:rFonts w:asciiTheme="majorEastAsia" w:eastAsiaTheme="majorEastAsia" w:hAnsiTheme="majorEastAsia" w:hint="eastAsia"/>
          <w:sz w:val="24"/>
          <w:szCs w:val="24"/>
        </w:rPr>
        <w:t>に関する事項】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15"/>
        <w:gridCol w:w="1552"/>
        <w:gridCol w:w="3489"/>
        <w:gridCol w:w="848"/>
        <w:gridCol w:w="1240"/>
      </w:tblGrid>
      <w:tr w:rsidR="00B82FEE" w:rsidRPr="00AD75BC" w:rsidTr="00270F5D">
        <w:trPr>
          <w:trHeight w:val="786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B82FEE" w:rsidRPr="00AD75BC" w:rsidRDefault="00270F5D" w:rsidP="00270F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　分</w:t>
            </w:r>
          </w:p>
        </w:tc>
        <w:tc>
          <w:tcPr>
            <w:tcW w:w="7128" w:type="dxa"/>
            <w:gridSpan w:val="4"/>
            <w:vAlign w:val="center"/>
          </w:tcPr>
          <w:p w:rsidR="00270F5D" w:rsidRDefault="00270F5D" w:rsidP="00270F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農業者　　・　　農業者以外（中立委員）</w:t>
            </w:r>
          </w:p>
          <w:p w:rsidR="00B82FEE" w:rsidRPr="00680CA6" w:rsidRDefault="00270F5D" w:rsidP="00270F5D">
            <w:pPr>
              <w:ind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0CA6">
              <w:rPr>
                <w:rFonts w:asciiTheme="majorEastAsia" w:eastAsiaTheme="majorEastAsia" w:hAnsiTheme="majorEastAsia" w:hint="eastAsia"/>
                <w:sz w:val="20"/>
                <w:szCs w:val="20"/>
              </w:rPr>
              <w:t>※どちらかに〇を付けてください。</w:t>
            </w:r>
          </w:p>
        </w:tc>
      </w:tr>
      <w:tr w:rsidR="00123A41" w:rsidRPr="00D50C79" w:rsidTr="00E16103">
        <w:tblPrEx>
          <w:jc w:val="left"/>
        </w:tblPrEx>
        <w:trPr>
          <w:trHeight w:val="529"/>
        </w:trPr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123A41" w:rsidRPr="00D50C79" w:rsidRDefault="00123A41" w:rsidP="00123A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7130" w:type="dxa"/>
            <w:gridSpan w:val="4"/>
            <w:vAlign w:val="center"/>
          </w:tcPr>
          <w:p w:rsidR="00123A41" w:rsidRPr="00D50C79" w:rsidRDefault="00123A41" w:rsidP="00123A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6028" w:rsidRPr="00D50C79" w:rsidTr="00C6267A">
        <w:tblPrEx>
          <w:jc w:val="left"/>
        </w:tblPrEx>
        <w:trPr>
          <w:trHeight w:val="263"/>
        </w:trPr>
        <w:tc>
          <w:tcPr>
            <w:tcW w:w="2214" w:type="dxa"/>
            <w:tcBorders>
              <w:bottom w:val="dashed" w:sz="4" w:space="0" w:color="auto"/>
            </w:tcBorders>
            <w:vAlign w:val="center"/>
          </w:tcPr>
          <w:p w:rsidR="00736028" w:rsidRPr="00736028" w:rsidRDefault="00736028" w:rsidP="00123A4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36028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5042" w:type="dxa"/>
            <w:gridSpan w:val="2"/>
            <w:tcBorders>
              <w:bottom w:val="dashed" w:sz="4" w:space="0" w:color="auto"/>
            </w:tcBorders>
            <w:vAlign w:val="center"/>
          </w:tcPr>
          <w:p w:rsidR="00736028" w:rsidRPr="00D50C79" w:rsidRDefault="00736028" w:rsidP="00123A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736028" w:rsidRPr="00D50C79" w:rsidRDefault="00736028" w:rsidP="00123A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1240" w:type="dxa"/>
            <w:vMerge w:val="restart"/>
            <w:vAlign w:val="center"/>
          </w:tcPr>
          <w:p w:rsidR="00736028" w:rsidRPr="00D50C79" w:rsidRDefault="00736028" w:rsidP="00123A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6028" w:rsidRPr="00D50C79" w:rsidTr="008E6E5A">
        <w:tblPrEx>
          <w:jc w:val="left"/>
        </w:tblPrEx>
        <w:trPr>
          <w:trHeight w:val="743"/>
        </w:trPr>
        <w:tc>
          <w:tcPr>
            <w:tcW w:w="2214" w:type="dxa"/>
            <w:tcBorders>
              <w:top w:val="dashed" w:sz="4" w:space="0" w:color="auto"/>
            </w:tcBorders>
            <w:vAlign w:val="center"/>
          </w:tcPr>
          <w:p w:rsidR="00736028" w:rsidRPr="00D50C79" w:rsidRDefault="00736028" w:rsidP="00123A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5042" w:type="dxa"/>
            <w:gridSpan w:val="2"/>
            <w:tcBorders>
              <w:top w:val="dashed" w:sz="4" w:space="0" w:color="auto"/>
            </w:tcBorders>
            <w:vAlign w:val="center"/>
          </w:tcPr>
          <w:p w:rsidR="00736028" w:rsidRPr="00D50C79" w:rsidRDefault="00736028" w:rsidP="00123A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736028" w:rsidRPr="00D50C79" w:rsidRDefault="00736028" w:rsidP="00123A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736028" w:rsidRPr="00D50C79" w:rsidRDefault="00736028" w:rsidP="00123A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3A41" w:rsidRPr="00D50C79" w:rsidTr="00C6267A">
        <w:tblPrEx>
          <w:jc w:val="left"/>
        </w:tblPrEx>
        <w:trPr>
          <w:trHeight w:val="453"/>
        </w:trPr>
        <w:tc>
          <w:tcPr>
            <w:tcW w:w="2214" w:type="dxa"/>
            <w:vAlign w:val="center"/>
          </w:tcPr>
          <w:p w:rsidR="00123A41" w:rsidRPr="00D50C79" w:rsidRDefault="009E024C" w:rsidP="00123A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生年月日等</w:t>
            </w:r>
          </w:p>
        </w:tc>
        <w:tc>
          <w:tcPr>
            <w:tcW w:w="7130" w:type="dxa"/>
            <w:gridSpan w:val="4"/>
            <w:vAlign w:val="center"/>
          </w:tcPr>
          <w:p w:rsidR="00123A41" w:rsidRPr="00D50C79" w:rsidRDefault="00123A41" w:rsidP="00123A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年　　月　　日〔満　　才〕</w:t>
            </w:r>
          </w:p>
        </w:tc>
      </w:tr>
      <w:tr w:rsidR="00123A41" w:rsidRPr="00D50C79" w:rsidTr="00C6267A">
        <w:tblPrEx>
          <w:jc w:val="left"/>
        </w:tblPrEx>
        <w:trPr>
          <w:trHeight w:val="545"/>
        </w:trPr>
        <w:tc>
          <w:tcPr>
            <w:tcW w:w="2214" w:type="dxa"/>
            <w:vAlign w:val="center"/>
          </w:tcPr>
          <w:p w:rsidR="00123A41" w:rsidRPr="00D50C79" w:rsidRDefault="00123A41" w:rsidP="00123A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業</w:t>
            </w:r>
          </w:p>
        </w:tc>
        <w:tc>
          <w:tcPr>
            <w:tcW w:w="7130" w:type="dxa"/>
            <w:gridSpan w:val="4"/>
            <w:vAlign w:val="center"/>
          </w:tcPr>
          <w:p w:rsidR="00123A41" w:rsidRPr="00D50C79" w:rsidRDefault="00123A41" w:rsidP="00123A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16103" w:rsidRPr="00D50C79" w:rsidTr="00270F5D">
        <w:tblPrEx>
          <w:jc w:val="left"/>
        </w:tblPrEx>
        <w:trPr>
          <w:trHeight w:val="454"/>
        </w:trPr>
        <w:tc>
          <w:tcPr>
            <w:tcW w:w="2214" w:type="dxa"/>
            <w:vMerge w:val="restart"/>
            <w:vAlign w:val="center"/>
          </w:tcPr>
          <w:p w:rsidR="00E16103" w:rsidRPr="00D50C79" w:rsidRDefault="00E16103" w:rsidP="00123A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552" w:type="dxa"/>
            <w:vAlign w:val="center"/>
          </w:tcPr>
          <w:p w:rsidR="00E16103" w:rsidRPr="00D50C79" w:rsidRDefault="00E16103" w:rsidP="002C7B2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固定電話</w:t>
            </w:r>
          </w:p>
        </w:tc>
        <w:tc>
          <w:tcPr>
            <w:tcW w:w="5578" w:type="dxa"/>
            <w:gridSpan w:val="3"/>
            <w:vAlign w:val="center"/>
          </w:tcPr>
          <w:p w:rsidR="00E16103" w:rsidRPr="00D50C79" w:rsidRDefault="00E16103" w:rsidP="00123A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）　　　　－</w:t>
            </w:r>
          </w:p>
        </w:tc>
      </w:tr>
      <w:tr w:rsidR="00E16103" w:rsidRPr="00D50C79" w:rsidTr="00270F5D">
        <w:tblPrEx>
          <w:jc w:val="left"/>
        </w:tblPrEx>
        <w:trPr>
          <w:trHeight w:val="454"/>
        </w:trPr>
        <w:tc>
          <w:tcPr>
            <w:tcW w:w="2214" w:type="dxa"/>
            <w:vMerge/>
            <w:vAlign w:val="center"/>
          </w:tcPr>
          <w:p w:rsidR="00E16103" w:rsidRPr="00D50C79" w:rsidRDefault="00E16103" w:rsidP="00123A4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E16103" w:rsidRPr="00D50C79" w:rsidRDefault="00E16103" w:rsidP="002C7B2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携帯電話</w:t>
            </w:r>
          </w:p>
        </w:tc>
        <w:tc>
          <w:tcPr>
            <w:tcW w:w="5578" w:type="dxa"/>
            <w:gridSpan w:val="3"/>
            <w:vAlign w:val="center"/>
          </w:tcPr>
          <w:p w:rsidR="00E16103" w:rsidRPr="00D50C79" w:rsidRDefault="00E16103" w:rsidP="00123A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）　　　　－</w:t>
            </w:r>
          </w:p>
        </w:tc>
      </w:tr>
      <w:tr w:rsidR="00E16103" w:rsidRPr="00D50C79" w:rsidTr="00270F5D">
        <w:tblPrEx>
          <w:jc w:val="left"/>
        </w:tblPrEx>
        <w:trPr>
          <w:trHeight w:val="454"/>
        </w:trPr>
        <w:tc>
          <w:tcPr>
            <w:tcW w:w="2214" w:type="dxa"/>
            <w:vMerge/>
            <w:vAlign w:val="center"/>
          </w:tcPr>
          <w:p w:rsidR="00E16103" w:rsidRPr="00D50C79" w:rsidRDefault="00E16103" w:rsidP="00E161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E16103" w:rsidRPr="00D50C79" w:rsidRDefault="00E16103" w:rsidP="00E161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5578" w:type="dxa"/>
            <w:gridSpan w:val="3"/>
            <w:vAlign w:val="center"/>
          </w:tcPr>
          <w:p w:rsidR="00E16103" w:rsidRPr="00D50C79" w:rsidRDefault="00E16103" w:rsidP="00E161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）　　　　－</w:t>
            </w:r>
          </w:p>
        </w:tc>
      </w:tr>
      <w:tr w:rsidR="00E16103" w:rsidRPr="00D50C79" w:rsidTr="00270F5D">
        <w:tblPrEx>
          <w:jc w:val="left"/>
        </w:tblPrEx>
        <w:trPr>
          <w:trHeight w:val="454"/>
        </w:trPr>
        <w:tc>
          <w:tcPr>
            <w:tcW w:w="2214" w:type="dxa"/>
            <w:vMerge/>
            <w:vAlign w:val="center"/>
          </w:tcPr>
          <w:p w:rsidR="00E16103" w:rsidRPr="00D50C79" w:rsidRDefault="00E16103" w:rsidP="00E161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E16103" w:rsidRPr="00D50C79" w:rsidRDefault="00E16103" w:rsidP="00E161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5578" w:type="dxa"/>
            <w:gridSpan w:val="3"/>
            <w:vAlign w:val="center"/>
          </w:tcPr>
          <w:p w:rsidR="00E16103" w:rsidRPr="00D50C79" w:rsidRDefault="00E16103" w:rsidP="00E161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＠</w:t>
            </w:r>
          </w:p>
        </w:tc>
      </w:tr>
      <w:tr w:rsidR="00E16103" w:rsidRPr="00D50C79" w:rsidTr="00B82FEE">
        <w:tblPrEx>
          <w:jc w:val="left"/>
        </w:tblPrEx>
        <w:trPr>
          <w:trHeight w:val="524"/>
        </w:trPr>
        <w:tc>
          <w:tcPr>
            <w:tcW w:w="2214" w:type="dxa"/>
            <w:vAlign w:val="center"/>
          </w:tcPr>
          <w:p w:rsidR="00E16103" w:rsidRPr="00D50C79" w:rsidRDefault="00E16103" w:rsidP="00E16103">
            <w:pPr>
              <w:jc w:val="center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経歴（職歴）</w:t>
            </w:r>
          </w:p>
        </w:tc>
        <w:tc>
          <w:tcPr>
            <w:tcW w:w="7130" w:type="dxa"/>
            <w:gridSpan w:val="4"/>
            <w:vAlign w:val="center"/>
          </w:tcPr>
          <w:p w:rsidR="00E16103" w:rsidRPr="00D50C79" w:rsidRDefault="00B82FEE" w:rsidP="00A831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別紙の経歴書</w:t>
            </w:r>
            <w:r w:rsidR="00A831BD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のとおり</w:t>
            </w:r>
          </w:p>
        </w:tc>
      </w:tr>
      <w:tr w:rsidR="00E16103" w:rsidRPr="00D50C79" w:rsidTr="00B82FEE">
        <w:tblPrEx>
          <w:jc w:val="left"/>
        </w:tblPrEx>
        <w:trPr>
          <w:trHeight w:val="1128"/>
        </w:trPr>
        <w:tc>
          <w:tcPr>
            <w:tcW w:w="2214" w:type="dxa"/>
            <w:vAlign w:val="center"/>
          </w:tcPr>
          <w:p w:rsidR="00E16103" w:rsidRPr="00D50C79" w:rsidRDefault="00E16103" w:rsidP="00E161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農業経営の状況</w:t>
            </w:r>
          </w:p>
        </w:tc>
        <w:tc>
          <w:tcPr>
            <w:tcW w:w="7130" w:type="dxa"/>
            <w:gridSpan w:val="4"/>
            <w:vAlign w:val="center"/>
          </w:tcPr>
          <w:p w:rsidR="00E16103" w:rsidRPr="00D50C79" w:rsidRDefault="00E16103" w:rsidP="00E161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耕作面積　　　　　　㎡　　　農業従事日数（年）　　日</w:t>
            </w:r>
          </w:p>
          <w:p w:rsidR="00E16103" w:rsidRPr="00D50C79" w:rsidRDefault="00E16103" w:rsidP="00B82F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主な耕作品目　　　　　　　　</w:t>
            </w:r>
            <w:r w:rsidR="008E6E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農業歴　　年　　月</w:t>
            </w:r>
          </w:p>
        </w:tc>
      </w:tr>
      <w:tr w:rsidR="00C6267A" w:rsidRPr="00D50C79" w:rsidTr="008E6E5A">
        <w:tblPrEx>
          <w:jc w:val="left"/>
        </w:tblPrEx>
        <w:trPr>
          <w:trHeight w:val="1615"/>
        </w:trPr>
        <w:tc>
          <w:tcPr>
            <w:tcW w:w="2214" w:type="dxa"/>
            <w:vAlign w:val="center"/>
          </w:tcPr>
          <w:p w:rsidR="00A4769D" w:rsidRDefault="00C6267A" w:rsidP="00A476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認定農業者等</w:t>
            </w:r>
          </w:p>
          <w:p w:rsidR="00C6267A" w:rsidRPr="00D50C79" w:rsidRDefault="00C6267A" w:rsidP="00A476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の該当状況</w:t>
            </w:r>
          </w:p>
        </w:tc>
        <w:tc>
          <w:tcPr>
            <w:tcW w:w="7130" w:type="dxa"/>
            <w:gridSpan w:val="4"/>
          </w:tcPr>
          <w:p w:rsidR="00270F5D" w:rsidRPr="00E94C32" w:rsidRDefault="00270F5D" w:rsidP="00270F5D">
            <w:pPr>
              <w:rPr>
                <w:rFonts w:asciiTheme="majorEastAsia" w:eastAsiaTheme="majorEastAsia" w:hAnsiTheme="majorEastAsia"/>
                <w:w w:val="50"/>
                <w:sz w:val="24"/>
                <w:szCs w:val="24"/>
              </w:rPr>
            </w:pPr>
            <w:r w:rsidRPr="004B40EB">
              <w:rPr>
                <w:rFonts w:asciiTheme="majorEastAsia" w:eastAsiaTheme="majorEastAsia" w:hAnsiTheme="majorEastAsia" w:hint="eastAsia"/>
                <w:w w:val="50"/>
                <w:sz w:val="24"/>
                <w:szCs w:val="24"/>
              </w:rPr>
              <w:t>（該当するものに○を付してください。）</w:t>
            </w:r>
          </w:p>
          <w:p w:rsidR="00270F5D" w:rsidRPr="003E3336" w:rsidRDefault="00270F5D" w:rsidP="00270F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 </w:t>
            </w:r>
            <w:r w:rsidRPr="003E3336">
              <w:rPr>
                <w:rFonts w:asciiTheme="majorEastAsia" w:eastAsiaTheme="majorEastAsia" w:hAnsiTheme="majorEastAsia" w:hint="eastAsia"/>
                <w:sz w:val="24"/>
                <w:szCs w:val="24"/>
              </w:rPr>
              <w:t>認定農業者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・認定新規就農者、又はそ</w:t>
            </w:r>
            <w:r w:rsidRPr="003E3336">
              <w:rPr>
                <w:rFonts w:asciiTheme="majorEastAsia" w:eastAsiaTheme="majorEastAsia" w:hAnsiTheme="majorEastAsia" w:hint="eastAsia"/>
                <w:sz w:val="24"/>
                <w:szCs w:val="24"/>
              </w:rPr>
              <w:t>の役員等である</w:t>
            </w:r>
          </w:p>
          <w:p w:rsidR="00270F5D" w:rsidRPr="00D1499B" w:rsidRDefault="00270F5D" w:rsidP="00270F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499B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1499B">
              <w:rPr>
                <w:rFonts w:asciiTheme="majorEastAsia" w:eastAsiaTheme="majorEastAsia" w:hAnsiTheme="majorEastAsia" w:hint="eastAsia"/>
                <w:sz w:val="24"/>
                <w:szCs w:val="24"/>
              </w:rPr>
              <w:t>認定農業者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・認定新規就農者</w:t>
            </w:r>
            <w:r w:rsidRPr="00D1499B">
              <w:rPr>
                <w:rFonts w:asciiTheme="majorEastAsia" w:eastAsiaTheme="majorEastAsia" w:hAnsiTheme="majorEastAsia" w:hint="eastAsia"/>
                <w:sz w:val="24"/>
                <w:szCs w:val="24"/>
              </w:rPr>
              <w:t>でない</w:t>
            </w:r>
          </w:p>
          <w:p w:rsidR="00C6267A" w:rsidRPr="004B40EB" w:rsidRDefault="00270F5D" w:rsidP="00270F5D">
            <w:pPr>
              <w:ind w:left="480" w:hangingChars="200" w:hanging="4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499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4B40EB">
              <w:rPr>
                <w:rFonts w:asciiTheme="majorEastAsia" w:eastAsiaTheme="majorEastAsia" w:hAnsiTheme="majorEastAsia" w:hint="eastAsia"/>
                <w:sz w:val="20"/>
                <w:szCs w:val="20"/>
              </w:rPr>
              <w:t>役員等とは、認定農業者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4B40EB">
              <w:rPr>
                <w:rFonts w:asciiTheme="majorEastAsia" w:eastAsiaTheme="majorEastAsia" w:hAnsiTheme="majorEastAsia" w:hint="eastAsia"/>
                <w:sz w:val="20"/>
                <w:szCs w:val="20"/>
              </w:rPr>
              <w:t>（法人）の役員及びその法人が行う耕作又は</w:t>
            </w:r>
            <w:r w:rsidRPr="004B40E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養畜</w:t>
            </w:r>
            <w:r w:rsidRPr="004B40EB">
              <w:rPr>
                <w:rFonts w:asciiTheme="majorEastAsia" w:eastAsiaTheme="majorEastAsia" w:hAnsiTheme="majorEastAsia" w:hint="eastAsia"/>
                <w:sz w:val="20"/>
                <w:szCs w:val="20"/>
              </w:rPr>
              <w:t>の事業に関する権限及び責任を有する者です。</w:t>
            </w:r>
          </w:p>
        </w:tc>
      </w:tr>
      <w:tr w:rsidR="00E16103" w:rsidRPr="00D50C79" w:rsidTr="008E6E5A">
        <w:tblPrEx>
          <w:jc w:val="left"/>
        </w:tblPrEx>
        <w:trPr>
          <w:trHeight w:val="1611"/>
        </w:trPr>
        <w:tc>
          <w:tcPr>
            <w:tcW w:w="2214" w:type="dxa"/>
            <w:vAlign w:val="center"/>
          </w:tcPr>
          <w:p w:rsidR="00E16103" w:rsidRPr="00D50C79" w:rsidRDefault="00E16103" w:rsidP="00E161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C79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同意及び宣誓事項</w:t>
            </w:r>
          </w:p>
        </w:tc>
        <w:tc>
          <w:tcPr>
            <w:tcW w:w="7130" w:type="dxa"/>
            <w:gridSpan w:val="4"/>
            <w:tcBorders>
              <w:bottom w:val="single" w:sz="4" w:space="0" w:color="auto"/>
            </w:tcBorders>
          </w:tcPr>
          <w:p w:rsidR="00270F5D" w:rsidRPr="00A4769D" w:rsidRDefault="00E16103" w:rsidP="00E161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67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4769D">
              <w:rPr>
                <w:rFonts w:asciiTheme="majorEastAsia" w:eastAsiaTheme="majorEastAsia" w:hAnsiTheme="majorEastAsia" w:hint="eastAsia"/>
                <w:sz w:val="24"/>
                <w:szCs w:val="24"/>
              </w:rPr>
              <w:t>私は、富山市農業委員の候補者として推薦を受けること、推薦内容を確認するため</w:t>
            </w:r>
            <w:r w:rsidR="00A4769D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A4769D">
              <w:rPr>
                <w:rFonts w:asciiTheme="majorEastAsia" w:eastAsiaTheme="majorEastAsia" w:hAnsiTheme="majorEastAsia" w:hint="eastAsia"/>
                <w:sz w:val="24"/>
                <w:szCs w:val="24"/>
              </w:rPr>
              <w:t>富山市農業委員会が住民記録等</w:t>
            </w:r>
            <w:r w:rsidR="00270F5D" w:rsidRPr="00A4769D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Pr="00A4769D">
              <w:rPr>
                <w:rFonts w:asciiTheme="majorEastAsia" w:eastAsiaTheme="majorEastAsia" w:hAnsiTheme="majorEastAsia" w:hint="eastAsia"/>
                <w:sz w:val="24"/>
                <w:szCs w:val="24"/>
              </w:rPr>
              <w:t>照会することに同意します。</w:t>
            </w:r>
          </w:p>
          <w:p w:rsidR="00E16103" w:rsidRPr="00A4769D" w:rsidRDefault="00E16103" w:rsidP="00270F5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769D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また、</w:t>
            </w:r>
            <w:r w:rsidR="00270F5D" w:rsidRPr="00A4769D"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農業委員となる</w:t>
            </w:r>
            <w:r w:rsidRPr="00A4769D">
              <w:rPr>
                <w:rFonts w:asciiTheme="majorEastAsia" w:eastAsiaTheme="majorEastAsia" w:hAnsiTheme="majorEastAsia" w:hint="eastAsia"/>
                <w:sz w:val="24"/>
                <w:szCs w:val="24"/>
              </w:rPr>
              <w:t>資格要件は全て満たしています。</w:t>
            </w:r>
          </w:p>
          <w:p w:rsidR="00270F5D" w:rsidRPr="00A4769D" w:rsidRDefault="00E16103" w:rsidP="00E1610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76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E16103" w:rsidRPr="00A4769D" w:rsidRDefault="00E16103" w:rsidP="00270F5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769D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</w:t>
            </w:r>
          </w:p>
          <w:p w:rsidR="00E16103" w:rsidRPr="00A4769D" w:rsidRDefault="00C6267A" w:rsidP="00C6267A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A476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E16103" w:rsidRPr="00A4769D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  <w:r w:rsidR="00E16103" w:rsidRPr="00A4769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</w:t>
            </w:r>
            <w:r w:rsidRPr="00A4769D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㊞　</w:t>
            </w:r>
          </w:p>
          <w:p w:rsidR="0042696D" w:rsidRPr="000860A0" w:rsidRDefault="0042696D" w:rsidP="000860A0">
            <w:pPr>
              <w:ind w:right="390" w:firstLineChars="2000" w:firstLine="4200"/>
              <w:rPr>
                <w:rFonts w:asciiTheme="majorEastAsia" w:eastAsiaTheme="majorEastAsia" w:hAnsiTheme="majorEastAsia"/>
                <w:szCs w:val="21"/>
              </w:rPr>
            </w:pPr>
            <w:r w:rsidRPr="000860A0">
              <w:rPr>
                <w:rFonts w:asciiTheme="majorEastAsia" w:eastAsiaTheme="majorEastAsia" w:hAnsiTheme="majorEastAsia" w:hint="eastAsia"/>
                <w:szCs w:val="21"/>
              </w:rPr>
              <w:t>(自署の場合は押印不要)</w:t>
            </w:r>
          </w:p>
        </w:tc>
      </w:tr>
    </w:tbl>
    <w:p w:rsidR="00294C2B" w:rsidRPr="00D50C79" w:rsidRDefault="00450403">
      <w:pPr>
        <w:rPr>
          <w:rFonts w:asciiTheme="majorEastAsia" w:eastAsiaTheme="majorEastAsia" w:hAnsiTheme="majorEastAsia"/>
          <w:sz w:val="24"/>
          <w:szCs w:val="24"/>
        </w:rPr>
      </w:pPr>
      <w:r w:rsidRPr="00D50C79">
        <w:rPr>
          <w:rFonts w:asciiTheme="majorEastAsia" w:eastAsiaTheme="majorEastAsia" w:hAnsiTheme="majorEastAsia" w:hint="eastAsia"/>
          <w:sz w:val="24"/>
          <w:szCs w:val="24"/>
        </w:rPr>
        <w:t>備考</w:t>
      </w:r>
      <w:r w:rsidR="00270F5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157E0" w:rsidRPr="00D50C79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0A5029" w:rsidRPr="00D50C79">
        <w:rPr>
          <w:rFonts w:asciiTheme="majorEastAsia" w:eastAsiaTheme="majorEastAsia" w:hAnsiTheme="majorEastAsia" w:hint="eastAsia"/>
          <w:sz w:val="24"/>
          <w:szCs w:val="24"/>
        </w:rPr>
        <w:t xml:space="preserve">　提出された推薦書は返却しません。</w:t>
      </w:r>
    </w:p>
    <w:p w:rsidR="00294C2B" w:rsidRPr="00D50C79" w:rsidRDefault="000A5029" w:rsidP="00270F5D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 w:rsidRPr="00D50C7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70F5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157E0" w:rsidRPr="00D50C7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D50C79">
        <w:rPr>
          <w:rFonts w:asciiTheme="majorEastAsia" w:eastAsiaTheme="majorEastAsia" w:hAnsiTheme="majorEastAsia" w:hint="eastAsia"/>
          <w:sz w:val="24"/>
          <w:szCs w:val="24"/>
        </w:rPr>
        <w:t xml:space="preserve">　推薦書に記入された事項は、</w:t>
      </w:r>
      <w:r w:rsidR="0038355F" w:rsidRPr="00D50C79">
        <w:rPr>
          <w:rFonts w:asciiTheme="majorEastAsia" w:eastAsiaTheme="majorEastAsia" w:hAnsiTheme="majorEastAsia" w:hint="eastAsia"/>
          <w:sz w:val="24"/>
          <w:szCs w:val="24"/>
        </w:rPr>
        <w:t>農業委員会等に関する法律施行規則（昭和２６年農林</w:t>
      </w:r>
      <w:r w:rsidR="004B64A3" w:rsidRPr="00D50C79">
        <w:rPr>
          <w:rFonts w:asciiTheme="majorEastAsia" w:eastAsiaTheme="majorEastAsia" w:hAnsiTheme="majorEastAsia" w:hint="eastAsia"/>
          <w:sz w:val="24"/>
          <w:szCs w:val="24"/>
        </w:rPr>
        <w:t>省令第２３号）第６条の規定により住所</w:t>
      </w:r>
      <w:r w:rsidR="002B750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E6E5A">
        <w:rPr>
          <w:rFonts w:asciiTheme="majorEastAsia" w:eastAsiaTheme="majorEastAsia" w:hAnsiTheme="majorEastAsia" w:hint="eastAsia"/>
          <w:sz w:val="24"/>
          <w:szCs w:val="24"/>
        </w:rPr>
        <w:t>連絡先</w:t>
      </w:r>
      <w:r w:rsidR="002B7506">
        <w:rPr>
          <w:rFonts w:asciiTheme="majorEastAsia" w:eastAsiaTheme="majorEastAsia" w:hAnsiTheme="majorEastAsia" w:hint="eastAsia"/>
          <w:sz w:val="24"/>
          <w:szCs w:val="24"/>
        </w:rPr>
        <w:t>、生年月日</w:t>
      </w:r>
      <w:r w:rsidR="004B64A3" w:rsidRPr="00D50C79">
        <w:rPr>
          <w:rFonts w:asciiTheme="majorEastAsia" w:eastAsiaTheme="majorEastAsia" w:hAnsiTheme="majorEastAsia" w:hint="eastAsia"/>
          <w:sz w:val="24"/>
          <w:szCs w:val="24"/>
        </w:rPr>
        <w:t>を除いて全て公表となります。</w:t>
      </w:r>
    </w:p>
    <w:p w:rsidR="00127A88" w:rsidRDefault="00F677BC" w:rsidP="00FF7D11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 w:rsidRPr="00D50C7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70F5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27A88"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127A88" w:rsidRPr="00127A88">
        <w:rPr>
          <w:rFonts w:asciiTheme="majorEastAsia" w:eastAsiaTheme="majorEastAsia" w:hAnsiTheme="majorEastAsia" w:hint="eastAsia"/>
          <w:b/>
          <w:sz w:val="24"/>
          <w:szCs w:val="24"/>
        </w:rPr>
        <w:t>推薦を受ける者の経歴書を添付してください。</w:t>
      </w:r>
    </w:p>
    <w:p w:rsidR="00FF7D11" w:rsidRDefault="00127A88" w:rsidP="00270F5D">
      <w:pPr>
        <w:ind w:leftChars="332" w:left="937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F677BC" w:rsidRPr="00D50C7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7473" w:rsidRPr="00D50C79">
        <w:rPr>
          <w:rFonts w:asciiTheme="majorEastAsia" w:eastAsiaTheme="majorEastAsia" w:hAnsiTheme="majorEastAsia" w:hint="eastAsia"/>
          <w:sz w:val="24"/>
          <w:szCs w:val="24"/>
        </w:rPr>
        <w:t>推薦を受ける者が</w:t>
      </w:r>
      <w:r w:rsidR="00F10BBE">
        <w:rPr>
          <w:rFonts w:asciiTheme="majorEastAsia" w:eastAsiaTheme="majorEastAsia" w:hAnsiTheme="majorEastAsia" w:hint="eastAsia"/>
          <w:sz w:val="24"/>
          <w:szCs w:val="24"/>
        </w:rPr>
        <w:t>富山</w:t>
      </w:r>
      <w:r w:rsidR="00647473" w:rsidRPr="00D50C79">
        <w:rPr>
          <w:rFonts w:asciiTheme="majorEastAsia" w:eastAsiaTheme="majorEastAsia" w:hAnsiTheme="majorEastAsia" w:hint="eastAsia"/>
          <w:sz w:val="24"/>
          <w:szCs w:val="24"/>
        </w:rPr>
        <w:t>市以外に住民登録している場合は、推薦を受ける者の住民票の写し（</w:t>
      </w:r>
      <w:r w:rsidR="00135576" w:rsidRPr="00D50C79">
        <w:rPr>
          <w:rFonts w:asciiTheme="majorEastAsia" w:eastAsiaTheme="majorEastAsia" w:hAnsiTheme="majorEastAsia" w:hint="eastAsia"/>
          <w:sz w:val="24"/>
          <w:szCs w:val="24"/>
        </w:rPr>
        <w:t>３か月以内</w:t>
      </w:r>
      <w:r w:rsidR="00DD7179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135576" w:rsidRPr="00D50C79">
        <w:rPr>
          <w:rFonts w:asciiTheme="majorEastAsia" w:eastAsiaTheme="majorEastAsia" w:hAnsiTheme="majorEastAsia" w:hint="eastAsia"/>
          <w:sz w:val="24"/>
          <w:szCs w:val="24"/>
        </w:rPr>
        <w:t>発行されたもの）を添付してください。</w:t>
      </w:r>
    </w:p>
    <w:p w:rsidR="00AB2CA5" w:rsidRPr="00F21D54" w:rsidRDefault="00127A88" w:rsidP="00270F5D">
      <w:pPr>
        <w:ind w:leftChars="332" w:left="937" w:hangingChars="100" w:hanging="240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F21D54" w:rsidRPr="00736028">
        <w:rPr>
          <w:rFonts w:asciiTheme="majorEastAsia" w:eastAsiaTheme="majorEastAsia" w:hAnsiTheme="majorEastAsia" w:hint="eastAsia"/>
          <w:sz w:val="24"/>
          <w:szCs w:val="24"/>
        </w:rPr>
        <w:t xml:space="preserve">　推薦を受ける者が富山市以外の認定農業者</w:t>
      </w:r>
      <w:r w:rsidR="00270F5D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F21D54" w:rsidRPr="00736028">
        <w:rPr>
          <w:rFonts w:asciiTheme="majorEastAsia" w:eastAsiaTheme="majorEastAsia" w:hAnsiTheme="majorEastAsia" w:hint="eastAsia"/>
          <w:sz w:val="24"/>
          <w:szCs w:val="24"/>
        </w:rPr>
        <w:t>である場合は、認定農業者</w:t>
      </w:r>
      <w:r w:rsidR="00270F5D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F21D54" w:rsidRPr="00736028">
        <w:rPr>
          <w:rFonts w:asciiTheme="majorEastAsia" w:eastAsiaTheme="majorEastAsia" w:hAnsiTheme="majorEastAsia" w:hint="eastAsia"/>
          <w:sz w:val="24"/>
          <w:szCs w:val="24"/>
        </w:rPr>
        <w:t>であることを証明する書類の写し</w:t>
      </w:r>
      <w:r w:rsidR="00736028" w:rsidRPr="00D50C79">
        <w:rPr>
          <w:rFonts w:asciiTheme="majorEastAsia" w:eastAsiaTheme="majorEastAsia" w:hAnsiTheme="majorEastAsia" w:hint="eastAsia"/>
          <w:sz w:val="24"/>
          <w:szCs w:val="24"/>
        </w:rPr>
        <w:t>を添付してください。</w:t>
      </w:r>
    </w:p>
    <w:sectPr w:rsidR="00AB2CA5" w:rsidRPr="00F21D54" w:rsidSect="0042696D">
      <w:type w:val="continuous"/>
      <w:pgSz w:w="11906" w:h="16838" w:code="9"/>
      <w:pgMar w:top="1135" w:right="1134" w:bottom="851" w:left="1418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67" w:rsidRDefault="00822067" w:rsidP="00474F5F">
      <w:r>
        <w:separator/>
      </w:r>
    </w:p>
  </w:endnote>
  <w:endnote w:type="continuationSeparator" w:id="0">
    <w:p w:rsidR="00822067" w:rsidRDefault="00822067" w:rsidP="0047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67" w:rsidRDefault="00822067" w:rsidP="00474F5F">
      <w:r>
        <w:separator/>
      </w:r>
    </w:p>
  </w:footnote>
  <w:footnote w:type="continuationSeparator" w:id="0">
    <w:p w:rsidR="00822067" w:rsidRDefault="00822067" w:rsidP="00474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2B"/>
    <w:rsid w:val="00012472"/>
    <w:rsid w:val="000142A2"/>
    <w:rsid w:val="000157E0"/>
    <w:rsid w:val="00026437"/>
    <w:rsid w:val="000503AE"/>
    <w:rsid w:val="00056EB3"/>
    <w:rsid w:val="00065BF5"/>
    <w:rsid w:val="00075FD8"/>
    <w:rsid w:val="0008265D"/>
    <w:rsid w:val="000860A0"/>
    <w:rsid w:val="000A5029"/>
    <w:rsid w:val="00106D00"/>
    <w:rsid w:val="001079BA"/>
    <w:rsid w:val="00116B9C"/>
    <w:rsid w:val="00121F90"/>
    <w:rsid w:val="00123A41"/>
    <w:rsid w:val="00127A88"/>
    <w:rsid w:val="00135576"/>
    <w:rsid w:val="001369A3"/>
    <w:rsid w:val="001636ED"/>
    <w:rsid w:val="00192F5B"/>
    <w:rsid w:val="001B625A"/>
    <w:rsid w:val="001E45FE"/>
    <w:rsid w:val="001F49B1"/>
    <w:rsid w:val="00204342"/>
    <w:rsid w:val="00233A14"/>
    <w:rsid w:val="002352C3"/>
    <w:rsid w:val="002518DA"/>
    <w:rsid w:val="00260939"/>
    <w:rsid w:val="00270F5D"/>
    <w:rsid w:val="00294740"/>
    <w:rsid w:val="00294C2B"/>
    <w:rsid w:val="002A3D4D"/>
    <w:rsid w:val="002A698E"/>
    <w:rsid w:val="002B7447"/>
    <w:rsid w:val="002B7506"/>
    <w:rsid w:val="002C7B24"/>
    <w:rsid w:val="002F2B17"/>
    <w:rsid w:val="002F73FD"/>
    <w:rsid w:val="00315589"/>
    <w:rsid w:val="003652F6"/>
    <w:rsid w:val="00371CAF"/>
    <w:rsid w:val="0038355F"/>
    <w:rsid w:val="0038560B"/>
    <w:rsid w:val="003B6F25"/>
    <w:rsid w:val="003E2263"/>
    <w:rsid w:val="0042696D"/>
    <w:rsid w:val="00450403"/>
    <w:rsid w:val="004524DD"/>
    <w:rsid w:val="0045641F"/>
    <w:rsid w:val="00462A27"/>
    <w:rsid w:val="00474F5F"/>
    <w:rsid w:val="00483FA2"/>
    <w:rsid w:val="004A5862"/>
    <w:rsid w:val="004B3C5E"/>
    <w:rsid w:val="004B64A3"/>
    <w:rsid w:val="004C33E9"/>
    <w:rsid w:val="004D11C7"/>
    <w:rsid w:val="004E404C"/>
    <w:rsid w:val="005114F7"/>
    <w:rsid w:val="00511D32"/>
    <w:rsid w:val="00520C96"/>
    <w:rsid w:val="0052378E"/>
    <w:rsid w:val="005416CA"/>
    <w:rsid w:val="00570604"/>
    <w:rsid w:val="00570D22"/>
    <w:rsid w:val="00587A67"/>
    <w:rsid w:val="00594AA3"/>
    <w:rsid w:val="005A6E30"/>
    <w:rsid w:val="005C3DDE"/>
    <w:rsid w:val="005C495C"/>
    <w:rsid w:val="005C7B99"/>
    <w:rsid w:val="005D773D"/>
    <w:rsid w:val="005F46EB"/>
    <w:rsid w:val="00613C25"/>
    <w:rsid w:val="00647473"/>
    <w:rsid w:val="006737B5"/>
    <w:rsid w:val="006742E6"/>
    <w:rsid w:val="006A0B5B"/>
    <w:rsid w:val="006F133E"/>
    <w:rsid w:val="006F3572"/>
    <w:rsid w:val="006F6BD7"/>
    <w:rsid w:val="007233D5"/>
    <w:rsid w:val="007317A6"/>
    <w:rsid w:val="00731C0E"/>
    <w:rsid w:val="00736028"/>
    <w:rsid w:val="00740AC1"/>
    <w:rsid w:val="00747D0A"/>
    <w:rsid w:val="007955ED"/>
    <w:rsid w:val="007A0AEC"/>
    <w:rsid w:val="007E39AD"/>
    <w:rsid w:val="007E6CB7"/>
    <w:rsid w:val="00822067"/>
    <w:rsid w:val="0083269F"/>
    <w:rsid w:val="00887E9B"/>
    <w:rsid w:val="00895FAB"/>
    <w:rsid w:val="008963D1"/>
    <w:rsid w:val="00896973"/>
    <w:rsid w:val="008C7DE4"/>
    <w:rsid w:val="008E6E5A"/>
    <w:rsid w:val="008F7F4C"/>
    <w:rsid w:val="00906286"/>
    <w:rsid w:val="00907904"/>
    <w:rsid w:val="00921FCE"/>
    <w:rsid w:val="009348D0"/>
    <w:rsid w:val="009533E0"/>
    <w:rsid w:val="00953426"/>
    <w:rsid w:val="009643E9"/>
    <w:rsid w:val="0099017B"/>
    <w:rsid w:val="009A5D47"/>
    <w:rsid w:val="009C12B0"/>
    <w:rsid w:val="009C564D"/>
    <w:rsid w:val="009E024C"/>
    <w:rsid w:val="009F61E1"/>
    <w:rsid w:val="00A040B9"/>
    <w:rsid w:val="00A15F3E"/>
    <w:rsid w:val="00A21055"/>
    <w:rsid w:val="00A37AA2"/>
    <w:rsid w:val="00A43CCF"/>
    <w:rsid w:val="00A442F4"/>
    <w:rsid w:val="00A4769D"/>
    <w:rsid w:val="00A5520A"/>
    <w:rsid w:val="00A63E4D"/>
    <w:rsid w:val="00A831BD"/>
    <w:rsid w:val="00A95E2F"/>
    <w:rsid w:val="00AA3580"/>
    <w:rsid w:val="00AB2CA5"/>
    <w:rsid w:val="00AB4F87"/>
    <w:rsid w:val="00AC1509"/>
    <w:rsid w:val="00AC4118"/>
    <w:rsid w:val="00AD77A8"/>
    <w:rsid w:val="00AF4FFF"/>
    <w:rsid w:val="00B146BF"/>
    <w:rsid w:val="00B24401"/>
    <w:rsid w:val="00B3246C"/>
    <w:rsid w:val="00B459E4"/>
    <w:rsid w:val="00B61C24"/>
    <w:rsid w:val="00B63DC1"/>
    <w:rsid w:val="00B77F7F"/>
    <w:rsid w:val="00B80C65"/>
    <w:rsid w:val="00B82FEE"/>
    <w:rsid w:val="00C07DAF"/>
    <w:rsid w:val="00C1144E"/>
    <w:rsid w:val="00C12BC2"/>
    <w:rsid w:val="00C143D6"/>
    <w:rsid w:val="00C6267A"/>
    <w:rsid w:val="00C74BAB"/>
    <w:rsid w:val="00CD4100"/>
    <w:rsid w:val="00D01796"/>
    <w:rsid w:val="00D10E6F"/>
    <w:rsid w:val="00D1499B"/>
    <w:rsid w:val="00D334BD"/>
    <w:rsid w:val="00D40878"/>
    <w:rsid w:val="00D50C79"/>
    <w:rsid w:val="00D520BC"/>
    <w:rsid w:val="00D63FD9"/>
    <w:rsid w:val="00D64FE7"/>
    <w:rsid w:val="00D65A85"/>
    <w:rsid w:val="00D769F7"/>
    <w:rsid w:val="00D80FC4"/>
    <w:rsid w:val="00DB0DEE"/>
    <w:rsid w:val="00DB5BB8"/>
    <w:rsid w:val="00DD254E"/>
    <w:rsid w:val="00DD5BB9"/>
    <w:rsid w:val="00DD7179"/>
    <w:rsid w:val="00E1316E"/>
    <w:rsid w:val="00E16103"/>
    <w:rsid w:val="00E63B92"/>
    <w:rsid w:val="00E94594"/>
    <w:rsid w:val="00F10BBE"/>
    <w:rsid w:val="00F21D54"/>
    <w:rsid w:val="00F27AB0"/>
    <w:rsid w:val="00F677BC"/>
    <w:rsid w:val="00F74ABF"/>
    <w:rsid w:val="00F84E06"/>
    <w:rsid w:val="00F87AB7"/>
    <w:rsid w:val="00FC5BBF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369B41-983E-4982-B0B4-4DB5312B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F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4F5F"/>
  </w:style>
  <w:style w:type="paragraph" w:styleId="a6">
    <w:name w:val="footer"/>
    <w:basedOn w:val="a"/>
    <w:link w:val="a7"/>
    <w:uiPriority w:val="99"/>
    <w:unhideWhenUsed/>
    <w:rsid w:val="00474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4F5F"/>
  </w:style>
  <w:style w:type="paragraph" w:styleId="a8">
    <w:name w:val="Balloon Text"/>
    <w:basedOn w:val="a"/>
    <w:link w:val="a9"/>
    <w:uiPriority w:val="99"/>
    <w:semiHidden/>
    <w:unhideWhenUsed/>
    <w:rsid w:val="008C7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7D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2B88B-7CA5-4631-B87A-BC7F7BEE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682ADCAC</Template>
  <TotalTime>41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0262</dc:creator>
  <cp:lastModifiedBy>堀口　貴司</cp:lastModifiedBy>
  <cp:revision>18</cp:revision>
  <cp:lastPrinted>2021-05-25T04:35:00Z</cp:lastPrinted>
  <dcterms:created xsi:type="dcterms:W3CDTF">2017-09-20T02:17:00Z</dcterms:created>
  <dcterms:modified xsi:type="dcterms:W3CDTF">2024-05-16T00:46:00Z</dcterms:modified>
</cp:coreProperties>
</file>