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2D" w:rsidRDefault="00E44F23">
      <w:pPr>
        <w:jc w:val="center"/>
        <w:rPr>
          <w:rFonts w:eastAsia="ＭＳ ゴシック"/>
        </w:rPr>
      </w:pPr>
      <w:r>
        <w:rPr>
          <w:rFonts w:eastAsia="ＭＳ ゴシック" w:hint="eastAsia"/>
          <w:sz w:val="29"/>
        </w:rPr>
        <w:t>経</w:t>
      </w:r>
      <w:r w:rsidR="0040512D">
        <w:rPr>
          <w:rFonts w:eastAsia="ＭＳ ゴシック" w:hint="eastAsia"/>
          <w:sz w:val="29"/>
        </w:rPr>
        <w:t xml:space="preserve">　　　歴　　　書</w:t>
      </w:r>
    </w:p>
    <w:p w:rsidR="0040512D" w:rsidRDefault="0040512D" w:rsidP="006B2C0B">
      <w:pPr>
        <w:wordWrap w:val="0"/>
        <w:jc w:val="right"/>
      </w:pPr>
      <w:r>
        <w:rPr>
          <w:rFonts w:hint="eastAsia"/>
        </w:rPr>
        <w:t>（</w:t>
      </w:r>
      <w:r w:rsidR="006B2C0B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2410"/>
        <w:gridCol w:w="1114"/>
        <w:gridCol w:w="1079"/>
        <w:gridCol w:w="3594"/>
      </w:tblGrid>
      <w:tr w:rsidR="00BB71FD" w:rsidTr="004615D2">
        <w:trPr>
          <w:trHeight w:val="1429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B71FD" w:rsidRDefault="00BB71FD" w:rsidP="00BB71FD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524" w:type="dxa"/>
            <w:gridSpan w:val="2"/>
            <w:tcBorders>
              <w:top w:val="single" w:sz="18" w:space="0" w:color="auto"/>
            </w:tcBorders>
            <w:vAlign w:val="center"/>
          </w:tcPr>
          <w:p w:rsidR="00BB71FD" w:rsidRDefault="00BB71FD" w:rsidP="00BB71FD">
            <w:r>
              <w:rPr>
                <w:rFonts w:hint="eastAsia"/>
              </w:rPr>
              <w:t>〒</w:t>
            </w:r>
          </w:p>
          <w:p w:rsidR="00BB71FD" w:rsidRDefault="00BB71FD" w:rsidP="00BB71FD"/>
          <w:p w:rsidR="00BB71FD" w:rsidRDefault="00BB71FD" w:rsidP="00BB71FD"/>
        </w:tc>
        <w:tc>
          <w:tcPr>
            <w:tcW w:w="1079" w:type="dxa"/>
            <w:tcBorders>
              <w:top w:val="single" w:sz="18" w:space="0" w:color="auto"/>
            </w:tcBorders>
            <w:vAlign w:val="center"/>
          </w:tcPr>
          <w:p w:rsidR="00BB71FD" w:rsidRDefault="00BB71FD" w:rsidP="00BB71F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71FD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BB71F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71FD">
                    <w:rPr>
                      <w:rFonts w:ascii="ＭＳ 明朝" w:hAnsi="ＭＳ 明朝" w:hint="eastAsia"/>
                      <w:sz w:val="10"/>
                    </w:rPr>
                    <w:t>ｶﾞﾅ</w:t>
                  </w:r>
                </w:rt>
                <w:rubyBase>
                  <w:r w:rsidR="00BB71F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5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B71FD" w:rsidRDefault="00BB71FD" w:rsidP="00BB71FD">
            <w:pPr>
              <w:wordWrap w:val="0"/>
              <w:ind w:right="210"/>
              <w:jc w:val="right"/>
            </w:pPr>
          </w:p>
          <w:p w:rsidR="00BB71FD" w:rsidRPr="00862B43" w:rsidRDefault="00BB71FD" w:rsidP="00BB71FD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BB71FD" w:rsidRDefault="00BB71FD" w:rsidP="00BB71FD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7"/>
              </w:rPr>
              <w:t xml:space="preserve">性別　　　</w:t>
            </w:r>
            <w:r>
              <w:rPr>
                <w:rFonts w:hint="eastAsia"/>
              </w:rPr>
              <w:t>）</w:t>
            </w:r>
          </w:p>
        </w:tc>
      </w:tr>
      <w:tr w:rsidR="00191C35" w:rsidTr="004615D2">
        <w:trPr>
          <w:cantSplit/>
          <w:trHeight w:val="532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24" w:type="dxa"/>
            <w:gridSpan w:val="2"/>
            <w:tcBorders>
              <w:right w:val="single" w:sz="4" w:space="0" w:color="auto"/>
            </w:tcBorders>
            <w:vAlign w:val="center"/>
          </w:tcPr>
          <w:p w:rsidR="00191C35" w:rsidRDefault="00191C35" w:rsidP="0044284E">
            <w:pPr>
              <w:jc w:val="center"/>
            </w:pPr>
            <w:r>
              <w:rPr>
                <w:rFonts w:hint="eastAsia"/>
              </w:rPr>
              <w:t>昭和</w:t>
            </w:r>
            <w:r w:rsidR="006B2C0B">
              <w:rPr>
                <w:rFonts w:hint="eastAsia"/>
              </w:rPr>
              <w:t>・平成</w:t>
            </w:r>
            <w:r w:rsidR="004428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</w:p>
        </w:tc>
      </w:tr>
      <w:tr w:rsidR="00191C35" w:rsidTr="004615D2">
        <w:trPr>
          <w:cantSplit/>
        </w:trPr>
        <w:tc>
          <w:tcPr>
            <w:tcW w:w="930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最　　終　　学　　歴</w:t>
            </w:r>
          </w:p>
        </w:tc>
      </w:tr>
      <w:tr w:rsidR="00191C35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191C35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91C35" w:rsidRDefault="00191C35" w:rsidP="00191C35"/>
          <w:p w:rsidR="00191C35" w:rsidRDefault="00191C35" w:rsidP="00191C35"/>
        </w:tc>
        <w:tc>
          <w:tcPr>
            <w:tcW w:w="578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91C35" w:rsidRDefault="00191C35" w:rsidP="00191C35"/>
        </w:tc>
      </w:tr>
      <w:tr w:rsidR="00191C35" w:rsidTr="004615D2">
        <w:trPr>
          <w:cantSplit/>
        </w:trPr>
        <w:tc>
          <w:tcPr>
            <w:tcW w:w="930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主　　な　　経　　歴</w:t>
            </w:r>
          </w:p>
        </w:tc>
      </w:tr>
      <w:tr w:rsidR="00191C35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191C35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191C35" w:rsidRDefault="00191C35" w:rsidP="00191C35">
            <w:r>
              <w:rPr>
                <w:rFonts w:hint="eastAsia"/>
              </w:rPr>
              <w:t>自　昭和・平成</w:t>
            </w:r>
            <w:r w:rsidR="0044284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</w:t>
            </w:r>
          </w:p>
          <w:p w:rsidR="00191C35" w:rsidRDefault="00191C35" w:rsidP="0044284E">
            <w:r>
              <w:rPr>
                <w:rFonts w:hint="eastAsia"/>
              </w:rPr>
              <w:t>至　昭和・平成</w:t>
            </w:r>
            <w:r w:rsidR="0044284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191C35" w:rsidRDefault="00191C35" w:rsidP="00191C35"/>
        </w:tc>
      </w:tr>
      <w:tr w:rsidR="0044284E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44284E" w:rsidRDefault="0044284E" w:rsidP="0044284E">
            <w:r>
              <w:rPr>
                <w:rFonts w:hint="eastAsia"/>
              </w:rPr>
              <w:t>自　昭和・平成・令和　　年　　月</w:t>
            </w:r>
          </w:p>
          <w:p w:rsidR="0044284E" w:rsidRDefault="0044284E" w:rsidP="0044284E">
            <w:r>
              <w:rPr>
                <w:rFonts w:hint="eastAsia"/>
              </w:rPr>
              <w:t>至　昭和・平成・令和　　年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44284E" w:rsidRDefault="0044284E" w:rsidP="0044284E"/>
        </w:tc>
      </w:tr>
      <w:tr w:rsidR="0044284E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44284E" w:rsidRDefault="0044284E" w:rsidP="0044284E">
            <w:r>
              <w:rPr>
                <w:rFonts w:hint="eastAsia"/>
              </w:rPr>
              <w:t>自　昭和・平成・令和　　年　　月</w:t>
            </w:r>
          </w:p>
          <w:p w:rsidR="0044284E" w:rsidRDefault="0044284E" w:rsidP="0044284E">
            <w:r>
              <w:rPr>
                <w:rFonts w:hint="eastAsia"/>
              </w:rPr>
              <w:t>至　昭和・平成・令和　　年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44284E" w:rsidRDefault="0044284E" w:rsidP="0044284E"/>
        </w:tc>
      </w:tr>
      <w:tr w:rsidR="0044284E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44284E" w:rsidRDefault="0044284E" w:rsidP="0044284E">
            <w:r>
              <w:rPr>
                <w:rFonts w:hint="eastAsia"/>
              </w:rPr>
              <w:t>自　昭和・平成・令和　　年　　月</w:t>
            </w:r>
          </w:p>
          <w:p w:rsidR="0044284E" w:rsidRDefault="0044284E" w:rsidP="0044284E">
            <w:r>
              <w:rPr>
                <w:rFonts w:hint="eastAsia"/>
              </w:rPr>
              <w:t>至　昭和・平成・令和　　年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44284E" w:rsidRDefault="0044284E" w:rsidP="0044284E">
            <w:bookmarkStart w:id="0" w:name="_GoBack"/>
            <w:bookmarkEnd w:id="0"/>
          </w:p>
        </w:tc>
      </w:tr>
      <w:tr w:rsidR="0044284E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44284E" w:rsidRDefault="0044284E" w:rsidP="0044284E">
            <w:r>
              <w:rPr>
                <w:rFonts w:hint="eastAsia"/>
              </w:rPr>
              <w:t>自　昭和・平成・令和　　年　　月</w:t>
            </w:r>
          </w:p>
          <w:p w:rsidR="0044284E" w:rsidRDefault="0044284E" w:rsidP="0044284E">
            <w:r>
              <w:rPr>
                <w:rFonts w:hint="eastAsia"/>
              </w:rPr>
              <w:t>至　昭和・平成・令和　　年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44284E" w:rsidRDefault="0044284E" w:rsidP="0044284E"/>
        </w:tc>
      </w:tr>
      <w:tr w:rsidR="0044284E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44284E" w:rsidRDefault="0044284E" w:rsidP="0044284E">
            <w:r>
              <w:rPr>
                <w:rFonts w:hint="eastAsia"/>
              </w:rPr>
              <w:t>自　昭和・平成・令和　　年　　月</w:t>
            </w:r>
          </w:p>
          <w:p w:rsidR="0044284E" w:rsidRDefault="0044284E" w:rsidP="0044284E">
            <w:r>
              <w:rPr>
                <w:rFonts w:hint="eastAsia"/>
              </w:rPr>
              <w:t>至　昭和・平成・令和　　年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44284E" w:rsidRDefault="0044284E" w:rsidP="0044284E"/>
        </w:tc>
      </w:tr>
      <w:tr w:rsidR="0044284E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44284E" w:rsidRDefault="0044284E" w:rsidP="0044284E">
            <w:r>
              <w:rPr>
                <w:rFonts w:hint="eastAsia"/>
              </w:rPr>
              <w:t>自　昭和・平成・令和　　年　　月</w:t>
            </w:r>
          </w:p>
          <w:p w:rsidR="0044284E" w:rsidRDefault="0044284E" w:rsidP="0044284E">
            <w:r>
              <w:rPr>
                <w:rFonts w:hint="eastAsia"/>
              </w:rPr>
              <w:t>至　昭和・平成・令和　　年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44284E" w:rsidRDefault="0044284E" w:rsidP="0044284E"/>
        </w:tc>
      </w:tr>
      <w:tr w:rsidR="0044284E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284E" w:rsidRDefault="0044284E" w:rsidP="0044284E">
            <w:r>
              <w:rPr>
                <w:rFonts w:hint="eastAsia"/>
              </w:rPr>
              <w:t>自　昭和・平成・令和　　年　　月</w:t>
            </w:r>
          </w:p>
          <w:p w:rsidR="0044284E" w:rsidRDefault="0044284E" w:rsidP="0044284E">
            <w:r>
              <w:rPr>
                <w:rFonts w:hint="eastAsia"/>
              </w:rPr>
              <w:t>至　昭和・平成・令和　　年　　月</w:t>
            </w:r>
          </w:p>
        </w:tc>
        <w:tc>
          <w:tcPr>
            <w:tcW w:w="578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4284E" w:rsidRDefault="0044284E" w:rsidP="0044284E"/>
        </w:tc>
      </w:tr>
      <w:tr w:rsidR="00191C35" w:rsidTr="004615D2">
        <w:trPr>
          <w:cantSplit/>
        </w:trPr>
        <w:tc>
          <w:tcPr>
            <w:tcW w:w="930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賞　　　　　　罰</w:t>
            </w:r>
          </w:p>
        </w:tc>
      </w:tr>
      <w:tr w:rsidR="00191C35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787" w:type="dxa"/>
            <w:gridSpan w:val="3"/>
            <w:tcBorders>
              <w:right w:val="single" w:sz="18" w:space="0" w:color="auto"/>
            </w:tcBorders>
            <w:vAlign w:val="center"/>
          </w:tcPr>
          <w:p w:rsidR="00191C35" w:rsidRDefault="00191C35" w:rsidP="00191C35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191C35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191C35" w:rsidRDefault="00191C35" w:rsidP="00191C35"/>
          <w:p w:rsidR="00191C35" w:rsidRDefault="00191C35" w:rsidP="00191C35"/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191C35" w:rsidRDefault="00191C35" w:rsidP="00191C35"/>
        </w:tc>
      </w:tr>
      <w:tr w:rsidR="00191C35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</w:tcBorders>
          </w:tcPr>
          <w:p w:rsidR="00191C35" w:rsidRDefault="00191C35" w:rsidP="00191C35"/>
          <w:p w:rsidR="00191C35" w:rsidRDefault="00191C35" w:rsidP="00191C35"/>
        </w:tc>
        <w:tc>
          <w:tcPr>
            <w:tcW w:w="5787" w:type="dxa"/>
            <w:gridSpan w:val="3"/>
            <w:tcBorders>
              <w:right w:val="single" w:sz="18" w:space="0" w:color="auto"/>
            </w:tcBorders>
          </w:tcPr>
          <w:p w:rsidR="00191C35" w:rsidRDefault="00191C35" w:rsidP="00191C35"/>
        </w:tc>
      </w:tr>
      <w:tr w:rsidR="00191C35" w:rsidTr="0044284E">
        <w:trPr>
          <w:cantSplit/>
        </w:trPr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91C35" w:rsidRDefault="00191C35" w:rsidP="00191C35"/>
          <w:p w:rsidR="00191C35" w:rsidRDefault="00191C35" w:rsidP="00191C35"/>
        </w:tc>
        <w:tc>
          <w:tcPr>
            <w:tcW w:w="578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91C35" w:rsidRDefault="00191C35" w:rsidP="00191C35"/>
        </w:tc>
      </w:tr>
    </w:tbl>
    <w:p w:rsidR="0040512D" w:rsidRDefault="0040512D" w:rsidP="00A64BD5"/>
    <w:sectPr w:rsidR="0040512D" w:rsidSect="00A64BD5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43" w:rsidRDefault="00862B43" w:rsidP="00A64BD5">
      <w:r>
        <w:separator/>
      </w:r>
    </w:p>
  </w:endnote>
  <w:endnote w:type="continuationSeparator" w:id="0">
    <w:p w:rsidR="00862B43" w:rsidRDefault="00862B43" w:rsidP="00A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43" w:rsidRDefault="00862B43" w:rsidP="00A64BD5">
      <w:r>
        <w:separator/>
      </w:r>
    </w:p>
  </w:footnote>
  <w:footnote w:type="continuationSeparator" w:id="0">
    <w:p w:rsidR="00862B43" w:rsidRDefault="00862B43" w:rsidP="00A6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D5"/>
    <w:rsid w:val="00191C35"/>
    <w:rsid w:val="0040512D"/>
    <w:rsid w:val="00412B74"/>
    <w:rsid w:val="0044284E"/>
    <w:rsid w:val="004615D2"/>
    <w:rsid w:val="00564B0A"/>
    <w:rsid w:val="00581D37"/>
    <w:rsid w:val="005A1DE9"/>
    <w:rsid w:val="006B2C0B"/>
    <w:rsid w:val="006D189D"/>
    <w:rsid w:val="0080496B"/>
    <w:rsid w:val="00862B43"/>
    <w:rsid w:val="009A37F1"/>
    <w:rsid w:val="00A64BD5"/>
    <w:rsid w:val="00BB71FD"/>
    <w:rsid w:val="00C561D7"/>
    <w:rsid w:val="00DA7B8C"/>
    <w:rsid w:val="00E44F23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870D1E"/>
  <w15:chartTrackingRefBased/>
  <w15:docId w15:val="{1458938F-A316-48BC-9632-D9BAD8A0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4B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64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4B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1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71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F887D241.dotm</Template>
  <TotalTime>4</TotalTime>
  <Pages>1</Pages>
  <Words>241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>富山市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subject/>
  <dc:creator>JINJIJIN</dc:creator>
  <cp:keywords/>
  <dc:description/>
  <cp:lastModifiedBy>笠間　渓子</cp:lastModifiedBy>
  <cp:revision>4</cp:revision>
  <cp:lastPrinted>2020-07-30T04:47:00Z</cp:lastPrinted>
  <dcterms:created xsi:type="dcterms:W3CDTF">2020-09-23T08:04:00Z</dcterms:created>
  <dcterms:modified xsi:type="dcterms:W3CDTF">2023-12-07T02:55:00Z</dcterms:modified>
</cp:coreProperties>
</file>