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63A7" w14:textId="74B2D1DD" w:rsidR="007578B0" w:rsidRPr="0012694B" w:rsidRDefault="007578B0" w:rsidP="007578B0">
      <w:pPr>
        <w:wordWrap w:val="0"/>
        <w:snapToGrid w:val="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bookmarkStart w:id="0" w:name="_GoBack"/>
      <w:bookmarkEnd w:id="0"/>
      <w:r w:rsidRPr="0012694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記入年月日　</w:t>
      </w:r>
      <w:r w:rsidRPr="0012694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>令和　　年　　月　　日</w:t>
      </w:r>
    </w:p>
    <w:p w14:paraId="0B29F4CA" w14:textId="77777777" w:rsidR="007578B0" w:rsidRPr="0012694B" w:rsidRDefault="007578B0" w:rsidP="007578B0">
      <w:pPr>
        <w:snapToGrid w:val="0"/>
        <w:jc w:val="right"/>
        <w:rPr>
          <w:rFonts w:ascii="BIZ UDP明朝 Medium" w:eastAsia="BIZ UDP明朝 Medium" w:hAnsi="BIZ UDP明朝 Medium"/>
          <w:b/>
          <w:color w:val="000000" w:themeColor="text1"/>
          <w:sz w:val="24"/>
          <w:szCs w:val="24"/>
        </w:rPr>
      </w:pPr>
    </w:p>
    <w:p w14:paraId="20AEC14A" w14:textId="32CCE6BB" w:rsidR="00D01FF8" w:rsidRPr="0012694B" w:rsidRDefault="00CD3152" w:rsidP="00A91197">
      <w:pPr>
        <w:snapToGrid w:val="0"/>
        <w:jc w:val="center"/>
        <w:rPr>
          <w:rFonts w:ascii="BIZ UDP明朝 Medium" w:eastAsia="BIZ UDP明朝 Medium" w:hAnsi="BIZ UDP明朝 Medium"/>
          <w:b/>
          <w:color w:val="000000" w:themeColor="text1"/>
          <w:sz w:val="24"/>
          <w:szCs w:val="24"/>
        </w:rPr>
      </w:pPr>
      <w:r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（仮称）とやまくすりミュージアム</w:t>
      </w:r>
      <w:r w:rsidR="000140B0"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整備</w:t>
      </w:r>
      <w:r w:rsidR="00D01FF8"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・</w:t>
      </w:r>
      <w:r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運営</w:t>
      </w:r>
      <w:r w:rsidR="000140B0"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事業</w:t>
      </w:r>
      <w:r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に</w:t>
      </w:r>
      <w:r w:rsidR="000140B0"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おける</w:t>
      </w:r>
    </w:p>
    <w:p w14:paraId="03319C4E" w14:textId="5A488906" w:rsidR="00083F7F" w:rsidRPr="0012694B" w:rsidRDefault="000140B0" w:rsidP="00A91197">
      <w:pPr>
        <w:snapToGrid w:val="0"/>
        <w:jc w:val="center"/>
        <w:rPr>
          <w:rFonts w:ascii="BIZ UDP明朝 Medium" w:eastAsia="BIZ UDP明朝 Medium" w:hAnsi="BIZ UDP明朝 Medium"/>
          <w:b/>
          <w:color w:val="000000" w:themeColor="text1"/>
          <w:sz w:val="24"/>
          <w:szCs w:val="24"/>
        </w:rPr>
      </w:pPr>
      <w:r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民間活力導入に</w:t>
      </w:r>
      <w:r w:rsidR="00CD3152"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関するサウンディング</w:t>
      </w:r>
      <w:r w:rsidR="00D01FF8"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型市場</w:t>
      </w:r>
      <w:r w:rsidR="00CD3152" w:rsidRPr="0012694B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調査</w:t>
      </w:r>
    </w:p>
    <w:p w14:paraId="586FE3B0" w14:textId="6D82485E" w:rsidR="00D01FF8" w:rsidRPr="0012694B" w:rsidRDefault="00D01FF8" w:rsidP="00D01FF8">
      <w:pPr>
        <w:jc w:val="center"/>
        <w:rPr>
          <w:rFonts w:ascii="BIZ UDP明朝 Medium" w:eastAsia="BIZ UDP明朝 Medium" w:hAnsi="BIZ UDP明朝 Medium"/>
          <w:b/>
          <w:color w:val="000000" w:themeColor="text1"/>
          <w:sz w:val="32"/>
          <w:szCs w:val="28"/>
        </w:rPr>
      </w:pPr>
      <w:r w:rsidRPr="0012694B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28"/>
        </w:rPr>
        <w:t>エントリーシート</w:t>
      </w: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42"/>
        <w:gridCol w:w="164"/>
        <w:gridCol w:w="661"/>
        <w:gridCol w:w="1188"/>
        <w:gridCol w:w="440"/>
        <w:gridCol w:w="2289"/>
        <w:gridCol w:w="573"/>
        <w:gridCol w:w="727"/>
        <w:gridCol w:w="994"/>
      </w:tblGrid>
      <w:tr w:rsidR="0012694B" w:rsidRPr="0012694B" w14:paraId="1B94E5A4" w14:textId="77777777" w:rsidTr="001150D8">
        <w:trPr>
          <w:trHeight w:val="20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D362" w14:textId="576E304B" w:rsidR="00083F7F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12694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１</w:t>
            </w:r>
          </w:p>
          <w:p w14:paraId="2102760B" w14:textId="77777777" w:rsidR="00063877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59D98920" w14:textId="77777777" w:rsidR="00063877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6B05B3C3" w14:textId="77777777" w:rsidR="00063877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078CF6F8" w14:textId="77777777" w:rsidR="00063877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6F5E5EEB" w14:textId="77777777" w:rsidR="00063877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62D5BC25" w14:textId="77777777" w:rsidR="00063877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571E74C8" w14:textId="77777777" w:rsidR="00063877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  <w:p w14:paraId="214613EF" w14:textId="59B6F764" w:rsidR="00063877" w:rsidRPr="0012694B" w:rsidRDefault="00063877" w:rsidP="000638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293E" w14:textId="0B5C257D" w:rsidR="00083F7F" w:rsidRPr="0012694B" w:rsidRDefault="00083F7F" w:rsidP="00083F7F">
            <w:pPr>
              <w:rPr>
                <w:rFonts w:ascii="BIZ UDP明朝 Medium" w:eastAsia="BIZ UDP明朝 Medium" w:hAnsi="BIZ UDP明朝 Medium"/>
                <w:color w:val="000000" w:themeColor="text1"/>
                <w:szCs w:val="20"/>
              </w:rPr>
            </w:pPr>
            <w:r w:rsidRPr="0012694B">
              <w:rPr>
                <w:rFonts w:ascii="BIZ UDP明朝 Medium" w:eastAsia="BIZ UDP明朝 Medium" w:hAnsi="BIZ UDP明朝 Medium" w:hint="eastAsia"/>
                <w:color w:val="000000" w:themeColor="text1"/>
                <w:szCs w:val="20"/>
              </w:rPr>
              <w:t>法人名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AD0" w14:textId="08E70CA7" w:rsidR="00083F7F" w:rsidRPr="0012694B" w:rsidRDefault="00083F7F" w:rsidP="00083F7F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12694B" w:rsidRPr="0012694B" w14:paraId="4F08AF28" w14:textId="77777777" w:rsidTr="001150D8">
        <w:trPr>
          <w:trHeight w:val="12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2DC" w14:textId="77777777" w:rsidR="00083F7F" w:rsidRPr="0012694B" w:rsidRDefault="00083F7F" w:rsidP="00511715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BE1" w14:textId="11B75F37" w:rsidR="00083F7F" w:rsidRPr="0012694B" w:rsidRDefault="00083F7F" w:rsidP="00511715">
            <w:pPr>
              <w:rPr>
                <w:rFonts w:ascii="BIZ UDP明朝 Medium" w:eastAsia="BIZ UDP明朝 Medium" w:hAnsi="BIZ UDP明朝 Medium"/>
                <w:color w:val="000000" w:themeColor="text1"/>
                <w:szCs w:val="20"/>
              </w:rPr>
            </w:pPr>
            <w:r w:rsidRPr="0012694B">
              <w:rPr>
                <w:rFonts w:ascii="BIZ UDP明朝 Medium" w:eastAsia="BIZ UDP明朝 Medium" w:hAnsi="BIZ UDP明朝 Medium" w:hint="eastAsia"/>
                <w:color w:val="000000" w:themeColor="text1"/>
                <w:szCs w:val="20"/>
              </w:rPr>
              <w:t>法人所在地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4ED" w14:textId="77777777" w:rsidR="00083F7F" w:rsidRPr="0012694B" w:rsidRDefault="00083F7F" w:rsidP="00511715">
            <w:pPr>
              <w:rPr>
                <w:rFonts w:ascii="BIZ UDP明朝 Medium" w:eastAsia="BIZ UDP明朝 Medium" w:hAnsi="BIZ UDP明朝 Medium"/>
                <w:color w:val="000000" w:themeColor="text1"/>
                <w:szCs w:val="20"/>
              </w:rPr>
            </w:pPr>
          </w:p>
        </w:tc>
      </w:tr>
      <w:tr w:rsidR="00286933" w:rsidRPr="00286933" w14:paraId="6B5F6DBE" w14:textId="77777777" w:rsidTr="001150D8">
        <w:trPr>
          <w:trHeight w:val="87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8380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38A" w14:textId="56DAE240" w:rsidR="00083F7F" w:rsidRPr="00286933" w:rsidRDefault="00325F75" w:rsidP="00511715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グループの場合、</w:t>
            </w:r>
            <w:r w:rsidR="000140B0" w:rsidRPr="00286933">
              <w:rPr>
                <w:rFonts w:ascii="BIZ UDP明朝 Medium" w:eastAsia="BIZ UDP明朝 Medium" w:hAnsi="BIZ UDP明朝 Medium"/>
                <w:szCs w:val="20"/>
              </w:rPr>
              <w:br/>
            </w:r>
            <w:r w:rsidR="00083F7F" w:rsidRPr="00286933">
              <w:rPr>
                <w:rFonts w:ascii="BIZ UDP明朝 Medium" w:eastAsia="BIZ UDP明朝 Medium" w:hAnsi="BIZ UDP明朝 Medium" w:hint="eastAsia"/>
                <w:szCs w:val="20"/>
              </w:rPr>
              <w:t>構成</w:t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する各</w:t>
            </w:r>
            <w:r w:rsidR="00083F7F" w:rsidRPr="00286933">
              <w:rPr>
                <w:rFonts w:ascii="BIZ UDP明朝 Medium" w:eastAsia="BIZ UDP明朝 Medium" w:hAnsi="BIZ UDP明朝 Medium" w:hint="eastAsia"/>
                <w:szCs w:val="20"/>
              </w:rPr>
              <w:t>法人名</w:t>
            </w:r>
            <w:r w:rsidR="007C3F72" w:rsidRPr="00286933">
              <w:rPr>
                <w:rFonts w:ascii="BIZ UDP明朝 Medium" w:eastAsia="BIZ UDP明朝 Medium" w:hAnsi="BIZ UDP明朝 Medium" w:hint="eastAsia"/>
                <w:szCs w:val="20"/>
              </w:rPr>
              <w:t>・所在地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E43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86933" w:rsidRPr="00286933" w14:paraId="05E262D4" w14:textId="77777777" w:rsidTr="001150D8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8398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ED7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対話の担当者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D907" w14:textId="1E63AB89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氏名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32D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86933" w:rsidRPr="00286933" w14:paraId="325DE4C0" w14:textId="77777777" w:rsidTr="001150D8">
        <w:trPr>
          <w:trHeight w:val="40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B72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999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3615" w14:textId="138B9B79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所属部署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514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86933" w:rsidRPr="00286933" w14:paraId="4189D7D1" w14:textId="77777777" w:rsidTr="001150D8">
        <w:trPr>
          <w:trHeight w:val="42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7456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83C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C56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E-mail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9795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86933" w:rsidRPr="00286933" w14:paraId="2EDC5445" w14:textId="77777777" w:rsidTr="001150D8">
        <w:trPr>
          <w:trHeight w:val="4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389A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752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A36F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Tel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325" w14:textId="77777777" w:rsidR="00083F7F" w:rsidRPr="00286933" w:rsidRDefault="00083F7F" w:rsidP="00511715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86933" w:rsidRPr="00286933" w14:paraId="666053B2" w14:textId="77777777" w:rsidTr="001150D8">
        <w:trPr>
          <w:trHeight w:val="37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3C2B9" w14:textId="70AD595A" w:rsidR="00083F7F" w:rsidRPr="00286933" w:rsidRDefault="00063877" w:rsidP="0051171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  <w:p w14:paraId="5599ACE3" w14:textId="393F8344" w:rsidR="00063877" w:rsidRPr="00286933" w:rsidRDefault="00063877" w:rsidP="0051171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E70" w14:textId="1C71F022" w:rsidR="00083F7F" w:rsidRPr="00286933" w:rsidRDefault="00FC7800" w:rsidP="00511715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対話の参加希望日及び</w:t>
            </w:r>
            <w:r w:rsidR="00083F7F" w:rsidRPr="00286933">
              <w:rPr>
                <w:rFonts w:ascii="BIZ UDP明朝 Medium" w:eastAsia="BIZ UDP明朝 Medium" w:hAnsi="BIZ UDP明朝 Medium" w:hint="eastAsia"/>
                <w:szCs w:val="20"/>
              </w:rPr>
              <w:t>時間帯</w:t>
            </w:r>
            <w:r w:rsidR="001C576A" w:rsidRPr="00286933">
              <w:rPr>
                <w:rFonts w:ascii="BIZ UDP明朝 Medium" w:eastAsia="BIZ UDP明朝 Medium" w:hAnsi="BIZ UDP明朝 Medium" w:hint="eastAsia"/>
                <w:szCs w:val="20"/>
              </w:rPr>
              <w:t>について、</w:t>
            </w:r>
            <w:r w:rsidR="000140B0" w:rsidRPr="00286933">
              <w:rPr>
                <w:rFonts w:ascii="BIZ UDP明朝 Medium" w:eastAsia="BIZ UDP明朝 Medium" w:hAnsi="BIZ UDP明朝 Medium" w:hint="eastAsia"/>
                <w:szCs w:val="20"/>
              </w:rPr>
              <w:t>２</w:t>
            </w:r>
            <w:r w:rsidR="005B6776" w:rsidRPr="00286933">
              <w:rPr>
                <w:rFonts w:ascii="BIZ UDP明朝 Medium" w:eastAsia="BIZ UDP明朝 Medium" w:hAnsi="BIZ UDP明朝 Medium" w:hint="eastAsia"/>
                <w:szCs w:val="20"/>
              </w:rPr>
              <w:t>か所ご</w:t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選択</w:t>
            </w:r>
            <w:r w:rsidR="00083F7F" w:rsidRPr="00286933">
              <w:rPr>
                <w:rFonts w:ascii="BIZ UDP明朝 Medium" w:eastAsia="BIZ UDP明朝 Medium" w:hAnsi="BIZ UDP明朝 Medium" w:hint="eastAsia"/>
                <w:szCs w:val="20"/>
              </w:rPr>
              <w:t>ください。</w:t>
            </w:r>
          </w:p>
        </w:tc>
      </w:tr>
      <w:tr w:rsidR="00286933" w:rsidRPr="00286933" w14:paraId="251535FF" w14:textId="77777777" w:rsidTr="001150D8">
        <w:trPr>
          <w:trHeight w:val="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7B8AC" w14:textId="77777777" w:rsidR="001150D8" w:rsidRPr="00286933" w:rsidRDefault="001150D8" w:rsidP="0051171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C44" w14:textId="79E4DCAE" w:rsidR="001150D8" w:rsidRPr="00286933" w:rsidRDefault="001150D8" w:rsidP="00511715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８月25日（月）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5DF" w14:textId="4DFA0DAD" w:rsidR="001150D8" w:rsidRPr="00286933" w:rsidRDefault="00286933" w:rsidP="00083F7F">
            <w:pPr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079646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午前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CB3" w14:textId="36C053FE" w:rsidR="001150D8" w:rsidRPr="00286933" w:rsidRDefault="00286933" w:rsidP="00220A7F">
            <w:pPr>
              <w:tabs>
                <w:tab w:val="left" w:pos="1030"/>
              </w:tabs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614340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午後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555" w14:textId="2166E06A" w:rsidR="001150D8" w:rsidRPr="00286933" w:rsidRDefault="00286933" w:rsidP="00220A7F">
            <w:pPr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2067299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何時でも可</w:t>
            </w:r>
          </w:p>
        </w:tc>
      </w:tr>
      <w:tr w:rsidR="00286933" w:rsidRPr="00286933" w14:paraId="4DDDCE2A" w14:textId="77777777" w:rsidTr="001150D8">
        <w:trPr>
          <w:trHeight w:val="233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5B5AA" w14:textId="2845E331" w:rsidR="001150D8" w:rsidRPr="00286933" w:rsidRDefault="00286933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 w:val="20"/>
                  <w:szCs w:val="20"/>
                </w:rPr>
                <w:id w:val="1075627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/>
            </w:sdt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E46" w14:textId="096E1BA4" w:rsidR="001150D8" w:rsidRPr="00286933" w:rsidRDefault="001150D8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８月26日（火）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9CC" w14:textId="23DC322E" w:rsidR="001150D8" w:rsidRPr="00286933" w:rsidRDefault="00286933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585879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午前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C07" w14:textId="4290C8C4" w:rsidR="001150D8" w:rsidRPr="00286933" w:rsidRDefault="00286933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698197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午後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A96" w14:textId="5459823E" w:rsidR="001150D8" w:rsidRPr="00286933" w:rsidRDefault="00286933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-756131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何時でも可</w:t>
            </w:r>
          </w:p>
        </w:tc>
      </w:tr>
      <w:tr w:rsidR="00286933" w:rsidRPr="00286933" w14:paraId="633F7FB1" w14:textId="77777777" w:rsidTr="001150D8">
        <w:trPr>
          <w:trHeight w:val="2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467B2" w14:textId="0E08D8FE" w:rsidR="009137C6" w:rsidRPr="00286933" w:rsidRDefault="009137C6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623" w14:textId="3ADD0533" w:rsidR="009137C6" w:rsidRPr="00286933" w:rsidRDefault="009137C6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対話</w:t>
            </w:r>
            <w:r w:rsidR="00FC7800" w:rsidRPr="00286933">
              <w:rPr>
                <w:rFonts w:ascii="BIZ UDP明朝 Medium" w:eastAsia="BIZ UDP明朝 Medium" w:hAnsi="BIZ UDP明朝 Medium" w:hint="eastAsia"/>
                <w:szCs w:val="20"/>
              </w:rPr>
              <w:t>の形式について、</w:t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希望をご</w:t>
            </w:r>
            <w:r w:rsidR="00FC7800" w:rsidRPr="00286933">
              <w:rPr>
                <w:rFonts w:ascii="BIZ UDP明朝 Medium" w:eastAsia="BIZ UDP明朝 Medium" w:hAnsi="BIZ UDP明朝 Medium" w:hint="eastAsia"/>
                <w:szCs w:val="20"/>
              </w:rPr>
              <w:t>選択</w:t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ください。</w:t>
            </w:r>
            <w:r w:rsidR="00457023" w:rsidRPr="00286933">
              <w:rPr>
                <w:rFonts w:ascii="BIZ UDP明朝 Medium" w:eastAsia="BIZ UDP明朝 Medium" w:hAnsi="BIZ UDP明朝 Medium" w:hint="eastAsia"/>
                <w:szCs w:val="20"/>
              </w:rPr>
              <w:t>（複数回答可）</w:t>
            </w:r>
          </w:p>
        </w:tc>
      </w:tr>
      <w:tr w:rsidR="00286933" w:rsidRPr="00286933" w14:paraId="445D9C13" w14:textId="77777777" w:rsidTr="001150D8">
        <w:trPr>
          <w:trHeight w:val="23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C19" w14:textId="50B68BBC" w:rsidR="001150D8" w:rsidRPr="00286933" w:rsidRDefault="001150D8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074" w14:textId="52D50F18" w:rsidR="001150D8" w:rsidRPr="00286933" w:rsidDel="00B25879" w:rsidRDefault="001150D8" w:rsidP="00FC7800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対話</w:t>
            </w:r>
            <w:r w:rsidR="00FC7800" w:rsidRPr="00286933">
              <w:rPr>
                <w:rFonts w:ascii="BIZ UDP明朝 Medium" w:eastAsia="BIZ UDP明朝 Medium" w:hAnsi="BIZ UDP明朝 Medium" w:hint="eastAsia"/>
                <w:szCs w:val="20"/>
              </w:rPr>
              <w:t>の</w:t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形式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845" w14:textId="42150DA6" w:rsidR="001150D8" w:rsidRPr="00286933" w:rsidRDefault="00286933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-108121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対面（富山市</w:t>
            </w:r>
            <w:r w:rsidR="00FC7800" w:rsidRPr="00286933">
              <w:rPr>
                <w:rFonts w:ascii="BIZ UDP明朝 Medium" w:eastAsia="BIZ UDP明朝 Medium" w:hAnsi="BIZ UDP明朝 Medium" w:hint="eastAsia"/>
                <w:szCs w:val="20"/>
              </w:rPr>
              <w:t>役所</w:t>
            </w:r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）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8B8" w14:textId="6D86F8DD" w:rsidR="001150D8" w:rsidRPr="00286933" w:rsidRDefault="00286933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10268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WEB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ACC" w14:textId="38C92FF0" w:rsidR="001150D8" w:rsidRPr="00286933" w:rsidRDefault="00286933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27475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いずれでも可</w:t>
            </w:r>
          </w:p>
        </w:tc>
      </w:tr>
      <w:tr w:rsidR="00286933" w:rsidRPr="00286933" w14:paraId="590CB010" w14:textId="77777777" w:rsidTr="001150D8">
        <w:trPr>
          <w:trHeight w:val="23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3C8A" w14:textId="43A8E4D2" w:rsidR="001150D8" w:rsidRPr="00286933" w:rsidRDefault="001150D8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553" w14:textId="6C9E5FED" w:rsidR="00FC7800" w:rsidRPr="00286933" w:rsidRDefault="001150D8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現地</w:t>
            </w:r>
            <w:r w:rsidR="00FC7800" w:rsidRPr="00286933">
              <w:rPr>
                <w:rFonts w:ascii="BIZ UDP明朝 Medium" w:eastAsia="BIZ UDP明朝 Medium" w:hAnsi="BIZ UDP明朝 Medium" w:hint="eastAsia"/>
                <w:szCs w:val="20"/>
              </w:rPr>
              <w:t>見学</w:t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会の参加</w:t>
            </w:r>
          </w:p>
          <w:p w14:paraId="589D1C60" w14:textId="156C4232" w:rsidR="001150D8" w:rsidRPr="00286933" w:rsidRDefault="00AA74CB" w:rsidP="00AA74CB">
            <w:pPr>
              <w:ind w:left="105" w:hangingChars="50" w:hanging="105"/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（</w:t>
            </w:r>
            <w:r w:rsidR="007C40A3" w:rsidRPr="00286933">
              <w:rPr>
                <w:rFonts w:ascii="BIZ UDP明朝 Medium" w:eastAsia="BIZ UDP明朝 Medium" w:hAnsi="BIZ UDP明朝 Medium" w:cs="ＭＳ 明朝" w:hint="eastAsia"/>
                <w:szCs w:val="20"/>
              </w:rPr>
              <w:t>8月</w:t>
            </w:r>
            <w:r w:rsidR="000E3803" w:rsidRPr="00286933">
              <w:rPr>
                <w:rFonts w:ascii="BIZ UDP明朝 Medium" w:eastAsia="BIZ UDP明朝 Medium" w:hAnsi="BIZ UDP明朝 Medium" w:cs="ＭＳ 明朝" w:hint="eastAsia"/>
                <w:szCs w:val="20"/>
              </w:rPr>
              <w:t>18</w:t>
            </w:r>
            <w:r w:rsidR="007C40A3" w:rsidRPr="00286933">
              <w:rPr>
                <w:rFonts w:ascii="BIZ UDP明朝 Medium" w:eastAsia="BIZ UDP明朝 Medium" w:hAnsi="BIZ UDP明朝 Medium" w:cs="ＭＳ 明朝" w:hint="eastAsia"/>
                <w:szCs w:val="20"/>
              </w:rPr>
              <w:t>日</w:t>
            </w:r>
            <w:r w:rsidR="000E3803" w:rsidRPr="00286933">
              <w:rPr>
                <w:rFonts w:ascii="BIZ UDP明朝 Medium" w:eastAsia="BIZ UDP明朝 Medium" w:hAnsi="BIZ UDP明朝 Medium" w:cs="ＭＳ 明朝" w:hint="eastAsia"/>
                <w:szCs w:val="20"/>
              </w:rPr>
              <w:t>（月）</w:t>
            </w:r>
            <w:r w:rsidR="00FC7800" w:rsidRPr="00286933">
              <w:rPr>
                <w:rFonts w:ascii="BIZ UDP明朝 Medium" w:eastAsia="BIZ UDP明朝 Medium" w:hAnsi="BIZ UDP明朝 Medium" w:hint="eastAsia"/>
                <w:szCs w:val="20"/>
              </w:rPr>
              <w:t>）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918" w14:textId="452E4C37" w:rsidR="001150D8" w:rsidRPr="00286933" w:rsidRDefault="00286933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68147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0E3803" w:rsidRPr="00286933">
              <w:rPr>
                <w:rFonts w:ascii="BIZ UDP明朝 Medium" w:eastAsia="BIZ UDP明朝 Medium" w:hAnsi="BIZ UDP明朝 Medium" w:hint="eastAsia"/>
                <w:szCs w:val="20"/>
              </w:rPr>
              <w:t>希望</w:t>
            </w:r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する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C81" w14:textId="2EC97194" w:rsidR="001150D8" w:rsidRPr="00286933" w:rsidRDefault="00286933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721395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0D8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0E3803" w:rsidRPr="00286933">
              <w:rPr>
                <w:rFonts w:ascii="BIZ UDP明朝 Medium" w:eastAsia="BIZ UDP明朝 Medium" w:hAnsi="BIZ UDP明朝 Medium" w:hint="eastAsia"/>
                <w:szCs w:val="20"/>
              </w:rPr>
              <w:t>希望</w:t>
            </w:r>
            <w:r w:rsidR="001150D8" w:rsidRPr="00286933">
              <w:rPr>
                <w:rFonts w:ascii="BIZ UDP明朝 Medium" w:eastAsia="BIZ UDP明朝 Medium" w:hAnsi="BIZ UDP明朝 Medium" w:hint="eastAsia"/>
                <w:szCs w:val="20"/>
              </w:rPr>
              <w:t>しない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CB3" w14:textId="77777777" w:rsidR="001150D8" w:rsidRPr="00286933" w:rsidRDefault="001150D8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86933" w:rsidRPr="00286933" w14:paraId="0E50C9E0" w14:textId="7A715BFF" w:rsidTr="001150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7A6" w14:textId="7829D884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  <w:p w14:paraId="00E492DE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CC74EF7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61CFBD55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6D5C4783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13AFAA6" w14:textId="5B3DA279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8087" w14:textId="10C1CE9C" w:rsidR="007C74C4" w:rsidRPr="00286933" w:rsidRDefault="007C74C4" w:rsidP="00DC66A3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参加予定者氏名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AD28" w14:textId="77777777" w:rsidR="007C74C4" w:rsidRPr="00286933" w:rsidRDefault="007C74C4" w:rsidP="00DC66A3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所属法人名・部署・役職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0F63" w14:textId="45BFF5D5" w:rsidR="007C74C4" w:rsidRPr="00286933" w:rsidRDefault="007C74C4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対話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349A" w14:textId="2F64FB8E" w:rsidR="007C74C4" w:rsidRPr="00286933" w:rsidRDefault="007C74C4" w:rsidP="007C74C4">
            <w:pPr>
              <w:snapToGrid w:val="0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現地</w:t>
            </w:r>
            <w:r w:rsidRPr="00286933">
              <w:rPr>
                <w:rFonts w:ascii="BIZ UDP明朝 Medium" w:eastAsia="BIZ UDP明朝 Medium" w:hAnsi="BIZ UDP明朝 Medium"/>
                <w:szCs w:val="20"/>
              </w:rPr>
              <w:br/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説明会</w:t>
            </w:r>
          </w:p>
        </w:tc>
      </w:tr>
      <w:tr w:rsidR="00286933" w:rsidRPr="00286933" w14:paraId="02656FEC" w14:textId="5192E448" w:rsidTr="001150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0E5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5B6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CC4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4B0" w14:textId="61F95918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015194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2E5" w:rsidRPr="0028693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F45" w14:textId="0B28FC54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-200704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286933" w:rsidRPr="00286933" w14:paraId="51951D62" w14:textId="37CC8F99" w:rsidTr="00D278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36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45D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D09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40C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0D1" w14:textId="3217F2B0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908791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BF67" w14:textId="750082C7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37473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286933" w:rsidRPr="00286933" w14:paraId="31502D77" w14:textId="180EC5C3" w:rsidTr="001150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2B4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A4F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726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055" w14:textId="041E4658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-1103801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765" w14:textId="3F339436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45407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286933" w:rsidRPr="00286933" w14:paraId="2D0B4694" w14:textId="10849B30" w:rsidTr="001150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D20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490A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1E3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DB5" w14:textId="3D1B0A5F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541876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C88" w14:textId="4B6B881F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795722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286933" w:rsidRPr="00286933" w14:paraId="359D95E5" w14:textId="715C8BDB" w:rsidTr="001150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203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331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7D2" w14:textId="77777777" w:rsidR="007C74C4" w:rsidRPr="00286933" w:rsidRDefault="007C74C4" w:rsidP="00DC66A3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513" w14:textId="32021403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578863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3C3" w14:textId="7E1E188A" w:rsidR="007C74C4" w:rsidRPr="00286933" w:rsidRDefault="00286933" w:rsidP="007C74C4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-42533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74C4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286933" w:rsidRPr="00286933" w14:paraId="38C9F3CB" w14:textId="77777777" w:rsidTr="001150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980" w14:textId="68D665A4" w:rsidR="000140B0" w:rsidRPr="00286933" w:rsidRDefault="007C74C4" w:rsidP="00DC66A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41F" w14:textId="5BEF8264" w:rsidR="000140B0" w:rsidRPr="00286933" w:rsidRDefault="000140B0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追加資料の提供について</w:t>
            </w:r>
            <w:r w:rsidR="001843B5" w:rsidRPr="00286933">
              <w:rPr>
                <w:rFonts w:ascii="BIZ UDP明朝 Medium" w:eastAsia="BIZ UDP明朝 Medium" w:hAnsi="BIZ UDP明朝 Medium" w:hint="eastAsia"/>
                <w:szCs w:val="20"/>
              </w:rPr>
              <w:t>：</w:t>
            </w:r>
          </w:p>
          <w:p w14:paraId="6602EFA9" w14:textId="72F981EE" w:rsidR="000140B0" w:rsidRPr="00286933" w:rsidRDefault="000140B0" w:rsidP="00DC66A3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追加資料の提供を受ける場合は、誓約事項をご確認の上、</w:t>
            </w:r>
            <w:r w:rsidR="009E22E5" w:rsidRPr="00286933">
              <w:rPr>
                <w:rFonts w:ascii="BIZ UDP明朝 Medium" w:eastAsia="BIZ UDP明朝 Medium" w:hAnsi="BIZ UDP明朝 Medium" w:hint="eastAsia"/>
              </w:rPr>
              <w:t>チェック欄に印（</w:t>
            </w: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203183766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2E5" w:rsidRPr="00286933">
                  <w:rPr>
                    <w:rFonts w:ascii="BIZ UDP明朝 Medium" w:eastAsia="BIZ UDP明朝 Medium" w:hAnsi="BIZ UDP明朝 Medium"/>
                    <w:szCs w:val="20"/>
                  </w:rPr>
                  <w:sym w:font="Wingdings" w:char="F0FE"/>
                </w:r>
              </w:sdtContent>
            </w:sdt>
            <w:r w:rsidR="009E22E5" w:rsidRPr="00286933">
              <w:rPr>
                <w:rFonts w:ascii="BIZ UDP明朝 Medium" w:eastAsia="BIZ UDP明朝 Medium" w:hAnsi="BIZ UDP明朝 Medium" w:hint="eastAsia"/>
              </w:rPr>
              <w:t>）</w:t>
            </w:r>
            <w:r w:rsidR="000E3803" w:rsidRPr="00286933">
              <w:rPr>
                <w:rFonts w:ascii="BIZ UDP明朝 Medium" w:eastAsia="BIZ UDP明朝 Medium" w:hAnsi="BIZ UDP明朝 Medium" w:hint="eastAsia"/>
                <w:szCs w:val="20"/>
              </w:rPr>
              <w:t>を</w:t>
            </w:r>
            <w:r w:rsidR="009E22E5" w:rsidRPr="00286933">
              <w:rPr>
                <w:rFonts w:ascii="BIZ UDP明朝 Medium" w:eastAsia="BIZ UDP明朝 Medium" w:hAnsi="BIZ UDP明朝 Medium" w:hint="eastAsia"/>
                <w:szCs w:val="20"/>
              </w:rPr>
              <w:t>付けて</w:t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ください</w:t>
            </w:r>
            <w:r w:rsidR="001843B5" w:rsidRPr="00286933">
              <w:rPr>
                <w:rFonts w:ascii="BIZ UDP明朝 Medium" w:eastAsia="BIZ UDP明朝 Medium" w:hAnsi="BIZ UDP明朝 Medium" w:hint="eastAsia"/>
                <w:szCs w:val="20"/>
              </w:rPr>
              <w:t>。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ACD" w14:textId="3926399E" w:rsidR="000140B0" w:rsidRPr="00286933" w:rsidRDefault="00286933" w:rsidP="000140B0">
            <w:pPr>
              <w:rPr>
                <w:rFonts w:ascii="BIZ UDP明朝 Medium" w:eastAsia="BIZ UDP明朝 Medium" w:hAnsi="BIZ UDP明朝 Medium"/>
                <w:szCs w:val="20"/>
              </w:rPr>
            </w:pPr>
            <w:sdt>
              <w:sdtPr>
                <w:rPr>
                  <w:rFonts w:ascii="BIZ UDP明朝 Medium" w:eastAsia="BIZ UDP明朝 Medium" w:hAnsi="BIZ UDP明朝 Medium"/>
                  <w:szCs w:val="20"/>
                </w:rPr>
                <w:id w:val="1115952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0B0" w:rsidRPr="00286933">
                  <w:rPr>
                    <w:rFonts w:ascii="Segoe UI Symbol" w:eastAsia="BIZ UDP明朝 Medium" w:hAnsi="Segoe UI Symbol" w:cs="Segoe UI Symbol"/>
                    <w:szCs w:val="20"/>
                  </w:rPr>
                  <w:t>☐</w:t>
                </w:r>
              </w:sdtContent>
            </w:sdt>
            <w:r w:rsidR="001843B5" w:rsidRPr="00286933">
              <w:rPr>
                <w:rFonts w:ascii="BIZ UDP明朝 Medium" w:eastAsia="BIZ UDP明朝 Medium" w:hAnsi="BIZ UDP明朝 Medium" w:hint="eastAsia"/>
                <w:szCs w:val="20"/>
              </w:rPr>
              <w:t>次の</w:t>
            </w:r>
            <w:r w:rsidR="000140B0" w:rsidRPr="00286933">
              <w:rPr>
                <w:rFonts w:ascii="BIZ UDP明朝 Medium" w:eastAsia="BIZ UDP明朝 Medium" w:hAnsi="BIZ UDP明朝 Medium" w:hint="eastAsia"/>
                <w:szCs w:val="20"/>
              </w:rPr>
              <w:t>誓約事項へ同意のうえ、追加資料の提供を受けます。</w:t>
            </w:r>
          </w:p>
          <w:p w14:paraId="19B11045" w14:textId="7560F1F3" w:rsidR="000140B0" w:rsidRPr="00286933" w:rsidRDefault="000140B0" w:rsidP="00D27841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【誓約事項】サウンディング調査への参加にあたって知り得た情報を、本調査の</w:t>
            </w:r>
            <w:r w:rsidR="00D27841" w:rsidRPr="00286933">
              <w:rPr>
                <w:rFonts w:ascii="BIZ UDP明朝 Medium" w:eastAsia="BIZ UDP明朝 Medium" w:hAnsi="BIZ UDP明朝 Medium" w:hint="eastAsia"/>
                <w:szCs w:val="20"/>
              </w:rPr>
              <w:t>回答</w:t>
            </w:r>
            <w:r w:rsidRPr="00286933">
              <w:rPr>
                <w:rFonts w:ascii="BIZ UDP明朝 Medium" w:eastAsia="BIZ UDP明朝 Medium" w:hAnsi="BIZ UDP明朝 Medium" w:hint="eastAsia"/>
                <w:szCs w:val="20"/>
              </w:rPr>
              <w:t>以外の目的で使用しないこと、許可なく第三者に伝えないことを誓約します。</w:t>
            </w:r>
          </w:p>
        </w:tc>
      </w:tr>
    </w:tbl>
    <w:p w14:paraId="0890AD3A" w14:textId="5F8D3572" w:rsidR="007C74C4" w:rsidRPr="00286933" w:rsidRDefault="007C74C4" w:rsidP="00F97119">
      <w:pPr>
        <w:ind w:left="210" w:hangingChars="100" w:hanging="210"/>
        <w:rPr>
          <w:rFonts w:ascii="BIZ UDP明朝 Medium" w:eastAsia="BIZ UDP明朝 Medium" w:hAnsi="BIZ UDP明朝 Medium"/>
        </w:rPr>
      </w:pPr>
      <w:r w:rsidRPr="00286933">
        <w:rPr>
          <w:rFonts w:ascii="BIZ UDP明朝 Medium" w:eastAsia="BIZ UDP明朝 Medium" w:hAnsi="BIZ UDP明朝 Medium" w:hint="eastAsia"/>
        </w:rPr>
        <w:t>※必要事項の記入</w:t>
      </w:r>
      <w:r w:rsidR="009E22E5" w:rsidRPr="00286933">
        <w:rPr>
          <w:rFonts w:ascii="BIZ UDP明朝 Medium" w:eastAsia="BIZ UDP明朝 Medium" w:hAnsi="BIZ UDP明朝 Medium" w:hint="eastAsia"/>
        </w:rPr>
        <w:t>及びチェック欄に印（</w:t>
      </w:r>
      <w:sdt>
        <w:sdtPr>
          <w:rPr>
            <w:rFonts w:ascii="BIZ UDP明朝 Medium" w:eastAsia="BIZ UDP明朝 Medium" w:hAnsi="BIZ UDP明朝 Medium"/>
            <w:szCs w:val="20"/>
          </w:rPr>
          <w:id w:val="21449930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22E5" w:rsidRPr="00286933">
            <w:rPr>
              <w:rFonts w:ascii="BIZ UDP明朝 Medium" w:eastAsia="BIZ UDP明朝 Medium" w:hAnsi="BIZ UDP明朝 Medium"/>
              <w:szCs w:val="20"/>
            </w:rPr>
            <w:sym w:font="Wingdings" w:char="F0FE"/>
          </w:r>
        </w:sdtContent>
      </w:sdt>
      <w:r w:rsidR="009E22E5" w:rsidRPr="00286933">
        <w:rPr>
          <w:rFonts w:ascii="BIZ UDP明朝 Medium" w:eastAsia="BIZ UDP明朝 Medium" w:hAnsi="BIZ UDP明朝 Medium" w:hint="eastAsia"/>
        </w:rPr>
        <w:t>）を</w:t>
      </w:r>
      <w:r w:rsidRPr="00286933">
        <w:rPr>
          <w:rFonts w:ascii="BIZ UDP明朝 Medium" w:eastAsia="BIZ UDP明朝 Medium" w:hAnsi="BIZ UDP明朝 Medium" w:hint="eastAsia"/>
        </w:rPr>
        <w:t>お願いします。</w:t>
      </w:r>
    </w:p>
    <w:p w14:paraId="29A75EC6" w14:textId="2C5D912C" w:rsidR="00836E0E" w:rsidRPr="00286933" w:rsidRDefault="00063877" w:rsidP="00F97119">
      <w:pPr>
        <w:ind w:left="210" w:hangingChars="100" w:hanging="210"/>
        <w:rPr>
          <w:rFonts w:ascii="BIZ UDP明朝 Medium" w:eastAsia="BIZ UDP明朝 Medium" w:hAnsi="BIZ UDP明朝 Medium"/>
        </w:rPr>
      </w:pPr>
      <w:r w:rsidRPr="00286933">
        <w:rPr>
          <w:rFonts w:ascii="BIZ UDP明朝 Medium" w:eastAsia="BIZ UDP明朝 Medium" w:hAnsi="BIZ UDP明朝 Medium" w:hint="eastAsia"/>
        </w:rPr>
        <w:t>※対話</w:t>
      </w:r>
      <w:r w:rsidR="007C74C4" w:rsidRPr="00286933">
        <w:rPr>
          <w:rFonts w:ascii="BIZ UDP明朝 Medium" w:eastAsia="BIZ UDP明朝 Medium" w:hAnsi="BIZ UDP明朝 Medium" w:hint="eastAsia"/>
        </w:rPr>
        <w:t>時間は、</w:t>
      </w:r>
      <w:r w:rsidRPr="00286933">
        <w:rPr>
          <w:rFonts w:ascii="BIZ UDP明朝 Medium" w:eastAsia="BIZ UDP明朝 Medium" w:hAnsi="BIZ UDP明朝 Medium" w:hint="eastAsia"/>
        </w:rPr>
        <w:t>30分～1時間程度</w:t>
      </w:r>
      <w:r w:rsidR="007C74C4" w:rsidRPr="00286933">
        <w:rPr>
          <w:rFonts w:ascii="BIZ UDP明朝 Medium" w:eastAsia="BIZ UDP明朝 Medium" w:hAnsi="BIZ UDP明朝 Medium" w:hint="eastAsia"/>
        </w:rPr>
        <w:t>を予定しています</w:t>
      </w:r>
      <w:r w:rsidRPr="00286933">
        <w:rPr>
          <w:rFonts w:ascii="BIZ UDP明朝 Medium" w:eastAsia="BIZ UDP明朝 Medium" w:hAnsi="BIZ UDP明朝 Medium" w:hint="eastAsia"/>
        </w:rPr>
        <w:t>。</w:t>
      </w:r>
    </w:p>
    <w:p w14:paraId="28B7B47F" w14:textId="16687396" w:rsidR="00063877" w:rsidRPr="00286933" w:rsidRDefault="00063877" w:rsidP="00F97119">
      <w:pPr>
        <w:ind w:left="210" w:hangingChars="100" w:hanging="210"/>
        <w:rPr>
          <w:rFonts w:ascii="BIZ UDP明朝 Medium" w:eastAsia="BIZ UDP明朝 Medium" w:hAnsi="BIZ UDP明朝 Medium"/>
        </w:rPr>
      </w:pPr>
      <w:r w:rsidRPr="00286933">
        <w:rPr>
          <w:rFonts w:ascii="BIZ UDP明朝 Medium" w:eastAsia="BIZ UDP明朝 Medium" w:hAnsi="BIZ UDP明朝 Medium" w:hint="eastAsia"/>
        </w:rPr>
        <w:t>※</w:t>
      </w:r>
      <w:r w:rsidR="007C74C4" w:rsidRPr="00286933">
        <w:rPr>
          <w:rFonts w:ascii="BIZ UDP明朝 Medium" w:eastAsia="BIZ UDP明朝 Medium" w:hAnsi="BIZ UDP明朝 Medium" w:hint="eastAsia"/>
        </w:rPr>
        <w:t>対話の実施日時及び場所は、</w:t>
      </w:r>
      <w:r w:rsidRPr="00286933">
        <w:rPr>
          <w:rFonts w:ascii="BIZ UDP明朝 Medium" w:eastAsia="BIZ UDP明朝 Medium" w:hAnsi="BIZ UDP明朝 Medium" w:hint="eastAsia"/>
        </w:rPr>
        <w:t>エントリーシート受領後、調整のうえ、メールにてご連絡します（</w:t>
      </w:r>
      <w:r w:rsidRPr="00286933">
        <w:rPr>
          <w:rFonts w:ascii="BIZ UDP明朝 Medium" w:eastAsia="BIZ UDP明朝 Medium" w:hAnsi="BIZ UDP明朝 Medium" w:hint="eastAsia"/>
          <w:u w:val="single"/>
        </w:rPr>
        <w:t>都合によりご希望に添えない場合もありますので、予めご了承ください</w:t>
      </w:r>
      <w:r w:rsidRPr="00286933">
        <w:rPr>
          <w:rFonts w:ascii="BIZ UDP明朝 Medium" w:eastAsia="BIZ UDP明朝 Medium" w:hAnsi="BIZ UDP明朝 Medium" w:hint="eastAsia"/>
        </w:rPr>
        <w:t>）。</w:t>
      </w:r>
    </w:p>
    <w:p w14:paraId="02A95D86" w14:textId="7FB28BDC" w:rsidR="00063877" w:rsidRPr="0012694B" w:rsidRDefault="007578B0" w:rsidP="007578B0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286933">
        <w:rPr>
          <w:rFonts w:ascii="BIZ UDP明朝 Medium" w:eastAsia="BIZ UDP明朝 Medium" w:hAnsi="BIZ UDP明朝 Medium" w:hint="eastAsia"/>
        </w:rPr>
        <w:t>※対話に参加する人数については、１社又は１グループに</w:t>
      </w:r>
      <w:r w:rsidRPr="0012694B">
        <w:rPr>
          <w:rFonts w:ascii="BIZ UDP明朝 Medium" w:eastAsia="BIZ UDP明朝 Medium" w:hAnsi="BIZ UDP明朝 Medium" w:hint="eastAsia"/>
          <w:color w:val="000000" w:themeColor="text1"/>
        </w:rPr>
        <w:t>つき５名以内としてください。</w:t>
      </w:r>
    </w:p>
    <w:sectPr w:rsidR="00063877" w:rsidRPr="0012694B" w:rsidSect="00873537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A425C" w14:textId="77777777" w:rsidR="003E2623" w:rsidRDefault="003E2623" w:rsidP="0072174C">
      <w:r>
        <w:separator/>
      </w:r>
    </w:p>
  </w:endnote>
  <w:endnote w:type="continuationSeparator" w:id="0">
    <w:p w14:paraId="3151F38E" w14:textId="77777777" w:rsidR="003E2623" w:rsidRDefault="003E2623" w:rsidP="0072174C">
      <w:r>
        <w:continuationSeparator/>
      </w:r>
    </w:p>
  </w:endnote>
  <w:endnote w:type="continuationNotice" w:id="1">
    <w:p w14:paraId="0B33F149" w14:textId="77777777" w:rsidR="003E2623" w:rsidRDefault="003E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2926" w14:textId="77777777" w:rsidR="003E2623" w:rsidRDefault="003E2623" w:rsidP="0072174C">
      <w:r>
        <w:separator/>
      </w:r>
    </w:p>
  </w:footnote>
  <w:footnote w:type="continuationSeparator" w:id="0">
    <w:p w14:paraId="7312FC63" w14:textId="77777777" w:rsidR="003E2623" w:rsidRDefault="003E2623" w:rsidP="0072174C">
      <w:r>
        <w:continuationSeparator/>
      </w:r>
    </w:p>
  </w:footnote>
  <w:footnote w:type="continuationNotice" w:id="1">
    <w:p w14:paraId="75CB75AE" w14:textId="77777777" w:rsidR="003E2623" w:rsidRDefault="003E2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6FC4"/>
    <w:multiLevelType w:val="hybridMultilevel"/>
    <w:tmpl w:val="94BC543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323C8526">
      <w:start w:val="1"/>
      <w:numFmt w:val="decimal"/>
      <w:lvlText w:val="(%2)"/>
      <w:lvlJc w:val="left"/>
      <w:pPr>
        <w:ind w:left="880" w:hanging="44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1C42AB"/>
    <w:multiLevelType w:val="hybridMultilevel"/>
    <w:tmpl w:val="A66E480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FD3082"/>
    <w:multiLevelType w:val="hybridMultilevel"/>
    <w:tmpl w:val="82C2F27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7F"/>
    <w:rsid w:val="000140B0"/>
    <w:rsid w:val="000516DF"/>
    <w:rsid w:val="00051E45"/>
    <w:rsid w:val="00063877"/>
    <w:rsid w:val="00083F7F"/>
    <w:rsid w:val="00084986"/>
    <w:rsid w:val="00086CC4"/>
    <w:rsid w:val="000E010D"/>
    <w:rsid w:val="000E3803"/>
    <w:rsid w:val="001150D8"/>
    <w:rsid w:val="0012694B"/>
    <w:rsid w:val="00151143"/>
    <w:rsid w:val="00162BA5"/>
    <w:rsid w:val="00165F8C"/>
    <w:rsid w:val="001843B5"/>
    <w:rsid w:val="001C576A"/>
    <w:rsid w:val="00210CFA"/>
    <w:rsid w:val="00220A7F"/>
    <w:rsid w:val="002748B2"/>
    <w:rsid w:val="00286933"/>
    <w:rsid w:val="00325F75"/>
    <w:rsid w:val="003519C3"/>
    <w:rsid w:val="00362164"/>
    <w:rsid w:val="003E2623"/>
    <w:rsid w:val="004429AB"/>
    <w:rsid w:val="00445BD8"/>
    <w:rsid w:val="00457023"/>
    <w:rsid w:val="004722B4"/>
    <w:rsid w:val="004A068C"/>
    <w:rsid w:val="004C0777"/>
    <w:rsid w:val="004C6DA2"/>
    <w:rsid w:val="004E1F1E"/>
    <w:rsid w:val="00511715"/>
    <w:rsid w:val="00523BDC"/>
    <w:rsid w:val="005358CB"/>
    <w:rsid w:val="00566911"/>
    <w:rsid w:val="005B6776"/>
    <w:rsid w:val="00636495"/>
    <w:rsid w:val="00695A03"/>
    <w:rsid w:val="006F1B6A"/>
    <w:rsid w:val="0072174C"/>
    <w:rsid w:val="007578B0"/>
    <w:rsid w:val="00757E73"/>
    <w:rsid w:val="00790BCB"/>
    <w:rsid w:val="007A2235"/>
    <w:rsid w:val="007B7A7D"/>
    <w:rsid w:val="007B7FF7"/>
    <w:rsid w:val="007C3F72"/>
    <w:rsid w:val="007C40A3"/>
    <w:rsid w:val="007C74C4"/>
    <w:rsid w:val="00811F6E"/>
    <w:rsid w:val="0081735E"/>
    <w:rsid w:val="00836E0E"/>
    <w:rsid w:val="008540D5"/>
    <w:rsid w:val="00873537"/>
    <w:rsid w:val="009137C6"/>
    <w:rsid w:val="009145D4"/>
    <w:rsid w:val="00932D44"/>
    <w:rsid w:val="009E22E5"/>
    <w:rsid w:val="00A623C9"/>
    <w:rsid w:val="00A62D2C"/>
    <w:rsid w:val="00A63D3E"/>
    <w:rsid w:val="00A91197"/>
    <w:rsid w:val="00AA74CB"/>
    <w:rsid w:val="00AC3607"/>
    <w:rsid w:val="00B022AE"/>
    <w:rsid w:val="00B12BC9"/>
    <w:rsid w:val="00B25879"/>
    <w:rsid w:val="00B4615E"/>
    <w:rsid w:val="00B6232D"/>
    <w:rsid w:val="00BD446D"/>
    <w:rsid w:val="00CA3912"/>
    <w:rsid w:val="00CD3152"/>
    <w:rsid w:val="00CF2980"/>
    <w:rsid w:val="00D01D9A"/>
    <w:rsid w:val="00D01FF8"/>
    <w:rsid w:val="00D27841"/>
    <w:rsid w:val="00D46120"/>
    <w:rsid w:val="00D57576"/>
    <w:rsid w:val="00DC66A3"/>
    <w:rsid w:val="00DF60B1"/>
    <w:rsid w:val="00E34DBA"/>
    <w:rsid w:val="00EA573E"/>
    <w:rsid w:val="00EA6074"/>
    <w:rsid w:val="00EF0F3E"/>
    <w:rsid w:val="00EF6690"/>
    <w:rsid w:val="00F267C5"/>
    <w:rsid w:val="00F35139"/>
    <w:rsid w:val="00F66E6D"/>
    <w:rsid w:val="00F97119"/>
    <w:rsid w:val="00FC7800"/>
    <w:rsid w:val="00FE4779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F1CBD"/>
  <w15:chartTrackingRefBased/>
  <w15:docId w15:val="{6EF5F5A6-DC57-475F-B9A1-74CF6E8B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7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3F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F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F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F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F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F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F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3F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3F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3F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3F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3F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F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3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3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F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3F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3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3F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3F7F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083F7F"/>
    <w:rPr>
      <w:color w:val="666666"/>
    </w:rPr>
  </w:style>
  <w:style w:type="character" w:styleId="ab">
    <w:name w:val="annotation reference"/>
    <w:basedOn w:val="a0"/>
    <w:uiPriority w:val="99"/>
    <w:semiHidden/>
    <w:unhideWhenUsed/>
    <w:rsid w:val="006364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36495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customStyle="1" w:styleId="ad">
    <w:name w:val="コメント文字列 (文字)"/>
    <w:basedOn w:val="a0"/>
    <w:link w:val="ac"/>
    <w:uiPriority w:val="99"/>
    <w:rsid w:val="00636495"/>
    <w:rPr>
      <w:kern w:val="0"/>
      <w:sz w:val="22"/>
      <w:lang w:eastAsia="en-US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3877"/>
    <w:rPr>
      <w:rFonts w:ascii="Century" w:eastAsia="ＭＳ 明朝" w:hAnsi="Century" w:cs="Times New Roman"/>
      <w:b/>
      <w:bCs/>
      <w:kern w:val="2"/>
      <w:sz w:val="21"/>
      <w:lang w:eastAsia="ja-JP"/>
    </w:rPr>
  </w:style>
  <w:style w:type="character" w:customStyle="1" w:styleId="af">
    <w:name w:val="コメント内容 (文字)"/>
    <w:basedOn w:val="ad"/>
    <w:link w:val="ae"/>
    <w:uiPriority w:val="99"/>
    <w:semiHidden/>
    <w:rsid w:val="00063877"/>
    <w:rPr>
      <w:rFonts w:ascii="Century" w:eastAsia="ＭＳ 明朝" w:hAnsi="Century" w:cs="Times New Roman"/>
      <w:b/>
      <w:bCs/>
      <w:kern w:val="0"/>
      <w:sz w:val="22"/>
      <w:lang w:eastAsia="en-US"/>
      <w14:ligatures w14:val="none"/>
    </w:rPr>
  </w:style>
  <w:style w:type="paragraph" w:styleId="af0">
    <w:name w:val="header"/>
    <w:basedOn w:val="a"/>
    <w:link w:val="af1"/>
    <w:uiPriority w:val="99"/>
    <w:unhideWhenUsed/>
    <w:rsid w:val="007217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2174C"/>
    <w:rPr>
      <w:rFonts w:ascii="Century" w:eastAsia="ＭＳ 明朝" w:hAnsi="Century" w:cs="Times New Roman"/>
      <w14:ligatures w14:val="none"/>
    </w:rPr>
  </w:style>
  <w:style w:type="paragraph" w:styleId="af2">
    <w:name w:val="footer"/>
    <w:basedOn w:val="a"/>
    <w:link w:val="af3"/>
    <w:uiPriority w:val="99"/>
    <w:unhideWhenUsed/>
    <w:rsid w:val="0072174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2174C"/>
    <w:rPr>
      <w:rFonts w:ascii="Century" w:eastAsia="ＭＳ 明朝" w:hAnsi="Century" w:cs="Times New Roman"/>
      <w14:ligatures w14:val="none"/>
    </w:rPr>
  </w:style>
  <w:style w:type="paragraph" w:styleId="af4">
    <w:name w:val="Revision"/>
    <w:hidden/>
    <w:uiPriority w:val="99"/>
    <w:semiHidden/>
    <w:rsid w:val="000E010D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2D0FF-378A-4083-8513-94F6A0AC9367}">
  <ds:schemaRefs>
    <ds:schemaRef ds:uri="http://schemas.microsoft.com/office/infopath/2007/PartnerControls"/>
    <ds:schemaRef ds:uri="b0272752-86dd-4ab3-b39c-f04d05a46757"/>
    <ds:schemaRef ds:uri="http://purl.org/dc/terms/"/>
    <ds:schemaRef ds:uri="http://schemas.microsoft.com/office/2006/documentManagement/types"/>
    <ds:schemaRef ds:uri="1b146ca2-8305-47d6-8759-8b984a7f702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32858B-5403-43AB-915E-63B54AE43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DF6E5-076C-4581-93B9-E54C29968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E914F557.dotm</Template>
  <TotalTime>134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久湊 行起</dc:creator>
  <cp:keywords/>
  <dc:description/>
  <cp:lastModifiedBy>西尾　和彦</cp:lastModifiedBy>
  <cp:revision>53</cp:revision>
  <dcterms:created xsi:type="dcterms:W3CDTF">2024-06-03T17:48:00Z</dcterms:created>
  <dcterms:modified xsi:type="dcterms:W3CDTF">2025-07-24T01:34:00Z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