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1B" w:rsidRPr="00682C30" w:rsidRDefault="00E70028" w:rsidP="00E70028">
      <w:pPr>
        <w:pStyle w:val="a3"/>
        <w:snapToGrid w:val="0"/>
        <w:spacing w:line="380" w:lineRule="exact"/>
        <w:ind w:firstLineChars="150" w:firstLine="555"/>
        <w:jc w:val="left"/>
        <w:rPr>
          <w:rFonts w:ascii="BIZ UDP明朝 Medium" w:eastAsia="BIZ UDP明朝 Medium" w:hAnsi="BIZ UDP明朝 Medium"/>
          <w:spacing w:val="10"/>
          <w:sz w:val="36"/>
          <w:szCs w:val="28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36"/>
          <w:szCs w:val="28"/>
        </w:rPr>
        <w:t>≪富山市上下水道</w:t>
      </w:r>
      <w:r w:rsidRPr="00E70028">
        <w:rPr>
          <w:rFonts w:ascii="BIZ UDP明朝 Medium" w:eastAsia="BIZ UDP明朝 Medium" w:hAnsi="BIZ UDP明朝 Medium" w:hint="eastAsia"/>
          <w:sz w:val="36"/>
          <w:szCs w:val="28"/>
        </w:rPr>
        <w:t>局≫</w:t>
      </w:r>
    </w:p>
    <w:p w:rsidR="006D3072" w:rsidRPr="00682C30" w:rsidRDefault="00E70028" w:rsidP="00B829DF">
      <w:pPr>
        <w:pStyle w:val="a3"/>
        <w:snapToGrid w:val="0"/>
        <w:spacing w:line="380" w:lineRule="exact"/>
        <w:jc w:val="center"/>
        <w:rPr>
          <w:rFonts w:ascii="BIZ UDP明朝 Medium" w:eastAsia="BIZ UDP明朝 Medium" w:hAnsi="BIZ UDP明朝 Medium"/>
          <w:sz w:val="36"/>
          <w:szCs w:val="28"/>
        </w:rPr>
      </w:pPr>
      <w:r w:rsidRPr="00E70028">
        <w:rPr>
          <w:rFonts w:ascii="BIZ UDP明朝 Medium" w:eastAsia="BIZ UDP明朝 Medium" w:hAnsi="BIZ UDP明朝 Medium" w:hint="eastAsia"/>
          <w:spacing w:val="10"/>
          <w:sz w:val="36"/>
          <w:szCs w:val="28"/>
        </w:rPr>
        <w:t>障害者を対象とする会計年度任用職員</w:t>
      </w:r>
      <w:r w:rsidR="00F911C9" w:rsidRPr="00682C30">
        <w:rPr>
          <w:rFonts w:ascii="BIZ UDP明朝 Medium" w:eastAsia="BIZ UDP明朝 Medium" w:hAnsi="BIZ UDP明朝 Medium" w:hint="eastAsia"/>
          <w:spacing w:val="10"/>
          <w:sz w:val="36"/>
          <w:szCs w:val="28"/>
        </w:rPr>
        <w:t>採用選考</w:t>
      </w:r>
      <w:r w:rsidR="006D3072" w:rsidRPr="00682C30">
        <w:rPr>
          <w:rFonts w:ascii="BIZ UDP明朝 Medium" w:eastAsia="BIZ UDP明朝 Medium" w:hAnsi="BIZ UDP明朝 Medium" w:hint="eastAsia"/>
          <w:spacing w:val="10"/>
          <w:sz w:val="36"/>
          <w:szCs w:val="28"/>
        </w:rPr>
        <w:t>申込書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8"/>
        <w:gridCol w:w="425"/>
        <w:gridCol w:w="1187"/>
        <w:gridCol w:w="172"/>
        <w:gridCol w:w="506"/>
        <w:gridCol w:w="687"/>
        <w:gridCol w:w="105"/>
        <w:gridCol w:w="205"/>
        <w:gridCol w:w="997"/>
        <w:gridCol w:w="268"/>
        <w:gridCol w:w="729"/>
        <w:gridCol w:w="998"/>
        <w:gridCol w:w="349"/>
        <w:gridCol w:w="346"/>
        <w:gridCol w:w="105"/>
        <w:gridCol w:w="1257"/>
      </w:tblGrid>
      <w:tr w:rsidR="0022464E" w:rsidRPr="00682C30" w:rsidTr="0022464E">
        <w:trPr>
          <w:cantSplit/>
          <w:trHeight w:hRule="exact" w:val="331"/>
          <w:jc w:val="center"/>
        </w:trPr>
        <w:tc>
          <w:tcPr>
            <w:tcW w:w="398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2464E" w:rsidRPr="00682C30" w:rsidRDefault="0022464E" w:rsidP="00B829DF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8"/>
                <w:szCs w:val="28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8"/>
                <w:szCs w:val="28"/>
              </w:rPr>
              <w:t xml:space="preserve">１　職種　</w:t>
            </w:r>
          </w:p>
        </w:tc>
        <w:tc>
          <w:tcPr>
            <w:tcW w:w="3989" w:type="dxa"/>
            <w:gridSpan w:val="7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:rsidR="0022464E" w:rsidRPr="00682C30" w:rsidRDefault="0022464E" w:rsidP="00B829DF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8"/>
                <w:szCs w:val="28"/>
              </w:rPr>
              <w:t xml:space="preserve">　受付番号（記入不要）</w:t>
            </w:r>
          </w:p>
        </w:tc>
        <w:tc>
          <w:tcPr>
            <w:tcW w:w="2057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464E" w:rsidRPr="00682C30" w:rsidRDefault="0022464E" w:rsidP="007F7FCC">
            <w:pPr>
              <w:pStyle w:val="a3"/>
              <w:snapToGrid w:val="0"/>
              <w:spacing w:line="120" w:lineRule="atLeast"/>
              <w:jc w:val="center"/>
              <w:rPr>
                <w:rFonts w:ascii="BIZ UDP明朝 Medium" w:eastAsia="BIZ UDP明朝 Medium" w:hAnsi="BIZ UDP明朝 Medium"/>
                <w:spacing w:val="0"/>
                <w:sz w:val="12"/>
                <w:szCs w:val="12"/>
                <w:u w:val="single"/>
              </w:rPr>
            </w:pPr>
          </w:p>
          <w:p w:rsidR="0022464E" w:rsidRPr="00682C30" w:rsidRDefault="0022464E" w:rsidP="007F7FCC">
            <w:pPr>
              <w:pStyle w:val="a3"/>
              <w:snapToGrid w:val="0"/>
              <w:spacing w:line="120" w:lineRule="atLeas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  <w:u w:val="single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  <w:u w:val="single"/>
              </w:rPr>
              <w:t>写真欄</w:t>
            </w:r>
          </w:p>
          <w:p w:rsidR="0022464E" w:rsidRPr="00682C30" w:rsidRDefault="0022464E" w:rsidP="007F7FCC">
            <w:pPr>
              <w:pStyle w:val="a3"/>
              <w:snapToGrid w:val="0"/>
              <w:spacing w:line="120" w:lineRule="atLeast"/>
              <w:ind w:leftChars="13" w:left="239" w:rightChars="74" w:right="255" w:hangingChars="162" w:hanging="194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</w:p>
          <w:p w:rsidR="0022464E" w:rsidRPr="00682C30" w:rsidRDefault="0022464E" w:rsidP="00820C68">
            <w:pPr>
              <w:pStyle w:val="a3"/>
              <w:snapToGrid w:val="0"/>
              <w:spacing w:line="120" w:lineRule="atLeast"/>
              <w:ind w:leftChars="13" w:left="239" w:rightChars="29" w:right="100" w:hangingChars="162" w:hanging="194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1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.　この欄に写真を貼り、提出してください。</w:t>
            </w:r>
          </w:p>
          <w:p w:rsidR="0022464E" w:rsidRPr="00682C30" w:rsidRDefault="0022464E" w:rsidP="00EC69A9">
            <w:pPr>
              <w:pStyle w:val="a3"/>
              <w:snapToGrid w:val="0"/>
              <w:spacing w:line="120" w:lineRule="atLeast"/>
              <w:ind w:leftChars="13" w:left="239" w:rightChars="29" w:right="100" w:hangingChars="162" w:hanging="194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2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.　 写真は申込日前６か月以内にマスク・帽子をつけないで、上半身正面向きを撮った､縦4.0</w:t>
            </w: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cm,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横3</w:t>
            </w: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.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0</w:t>
            </w: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cm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のもので、本人と確認できるものが必要です｡</w:t>
            </w:r>
          </w:p>
        </w:tc>
      </w:tr>
      <w:tr w:rsidR="0022464E" w:rsidRPr="00682C30" w:rsidTr="0022464E">
        <w:trPr>
          <w:cantSplit/>
          <w:trHeight w:val="1139"/>
          <w:jc w:val="center"/>
        </w:trPr>
        <w:tc>
          <w:tcPr>
            <w:tcW w:w="3988" w:type="dxa"/>
            <w:gridSpan w:val="5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36"/>
                <w:szCs w:val="36"/>
              </w:rPr>
              <w:t xml:space="preserve">　　一般事務補助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</w:p>
        </w:tc>
        <w:tc>
          <w:tcPr>
            <w:tcW w:w="2057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464E" w:rsidRPr="00682C30" w:rsidRDefault="0022464E" w:rsidP="007F7FCC">
            <w:pPr>
              <w:pStyle w:val="a3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</w:p>
        </w:tc>
      </w:tr>
      <w:tr w:rsidR="008C718B" w:rsidRPr="00682C30" w:rsidTr="00B829DF">
        <w:trPr>
          <w:cantSplit/>
          <w:trHeight w:val="249"/>
          <w:jc w:val="center"/>
        </w:trPr>
        <w:tc>
          <w:tcPr>
            <w:tcW w:w="1698" w:type="dxa"/>
            <w:tcBorders>
              <w:top w:val="single" w:sz="12" w:space="0" w:color="auto"/>
              <w:left w:val="single" w:sz="18" w:space="0" w:color="auto"/>
              <w:bottom w:val="dotted" w:sz="6" w:space="0" w:color="auto"/>
            </w:tcBorders>
          </w:tcPr>
          <w:p w:rsidR="004A08AA" w:rsidRPr="00682C30" w:rsidRDefault="004A08AA" w:rsidP="007F7FC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ふりがな</w:t>
            </w:r>
          </w:p>
        </w:tc>
        <w:tc>
          <w:tcPr>
            <w:tcW w:w="6279" w:type="dxa"/>
            <w:gridSpan w:val="11"/>
            <w:tcBorders>
              <w:top w:val="single" w:sz="12" w:space="0" w:color="auto"/>
              <w:left w:val="single" w:sz="6" w:space="0" w:color="auto"/>
              <w:bottom w:val="dotted" w:sz="6" w:space="0" w:color="auto"/>
            </w:tcBorders>
          </w:tcPr>
          <w:p w:rsidR="004A08AA" w:rsidRPr="00682C30" w:rsidRDefault="004A08AA" w:rsidP="007F7FCC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57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AA" w:rsidRPr="00682C30" w:rsidRDefault="004A08AA" w:rsidP="007F7FCC">
            <w:pPr>
              <w:pStyle w:val="a3"/>
              <w:jc w:val="center"/>
              <w:rPr>
                <w:rFonts w:ascii="BIZ UDP明朝 Medium" w:eastAsia="BIZ UDP明朝 Medium" w:hAnsi="BIZ UDP明朝 Medium"/>
                <w:spacing w:val="0"/>
                <w:sz w:val="16"/>
              </w:rPr>
            </w:pPr>
          </w:p>
        </w:tc>
      </w:tr>
      <w:tr w:rsidR="008C718B" w:rsidRPr="00682C30" w:rsidTr="00137A21">
        <w:trPr>
          <w:cantSplit/>
          <w:trHeight w:val="618"/>
          <w:jc w:val="center"/>
        </w:trPr>
        <w:tc>
          <w:tcPr>
            <w:tcW w:w="1698" w:type="dxa"/>
            <w:vMerge w:val="restart"/>
            <w:tcBorders>
              <w:left w:val="single" w:sz="18" w:space="0" w:color="auto"/>
            </w:tcBorders>
            <w:vAlign w:val="center"/>
          </w:tcPr>
          <w:p w:rsidR="004A08AA" w:rsidRPr="00682C30" w:rsidRDefault="00B829DF" w:rsidP="00B829DF">
            <w:pPr>
              <w:pStyle w:val="a3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２</w:t>
            </w:r>
            <w:r w:rsidR="004A08AA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氏　名</w:t>
            </w:r>
          </w:p>
        </w:tc>
        <w:tc>
          <w:tcPr>
            <w:tcW w:w="6279" w:type="dxa"/>
            <w:gridSpan w:val="11"/>
            <w:vMerge w:val="restart"/>
            <w:tcBorders>
              <w:left w:val="single" w:sz="6" w:space="0" w:color="auto"/>
            </w:tcBorders>
          </w:tcPr>
          <w:p w:rsidR="004A08AA" w:rsidRPr="00682C30" w:rsidRDefault="004A08AA" w:rsidP="007F7FCC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5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08AA" w:rsidRPr="00682C30" w:rsidRDefault="004A08AA" w:rsidP="007F7FCC">
            <w:pPr>
              <w:pStyle w:val="a3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</w:p>
        </w:tc>
      </w:tr>
      <w:tr w:rsidR="008C718B" w:rsidRPr="00682C30" w:rsidTr="00137A21">
        <w:trPr>
          <w:cantSplit/>
          <w:trHeight w:val="54"/>
          <w:jc w:val="center"/>
        </w:trPr>
        <w:tc>
          <w:tcPr>
            <w:tcW w:w="169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A08AA" w:rsidRPr="00682C30" w:rsidRDefault="004A08AA" w:rsidP="007F7FCC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6279" w:type="dxa"/>
            <w:gridSpan w:val="11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4A08AA" w:rsidRPr="00682C30" w:rsidRDefault="004A08AA" w:rsidP="007F7FCC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A08AA" w:rsidRPr="00682C30" w:rsidRDefault="0022464E" w:rsidP="007F7FCC">
            <w:pPr>
              <w:pStyle w:val="a3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令和　</w:t>
            </w:r>
            <w:r w:rsidR="00B829DF" w:rsidRPr="00682C30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年</w:t>
            </w:r>
            <w:r w:rsidR="004A08AA" w:rsidRPr="00682C30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　月　日撮影</w:t>
            </w:r>
          </w:p>
        </w:tc>
      </w:tr>
      <w:tr w:rsidR="008C718B" w:rsidRPr="00682C30" w:rsidTr="00A33799">
        <w:trPr>
          <w:cantSplit/>
          <w:trHeight w:val="809"/>
          <w:jc w:val="center"/>
        </w:trPr>
        <w:tc>
          <w:tcPr>
            <w:tcW w:w="16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5632F" w:rsidRPr="00682C30" w:rsidRDefault="00B829DF" w:rsidP="00B829DF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３</w:t>
            </w:r>
            <w:r w:rsidR="00E5632F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生年月日</w:t>
            </w:r>
          </w:p>
        </w:tc>
        <w:tc>
          <w:tcPr>
            <w:tcW w:w="627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829DF" w:rsidRPr="00682C30" w:rsidRDefault="00B829DF" w:rsidP="00B829DF">
            <w:pPr>
              <w:pStyle w:val="a3"/>
              <w:spacing w:line="280" w:lineRule="exact"/>
              <w:ind w:right="199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</w:t>
            </w:r>
            <w:r w:rsidR="00BB1D6C"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平成</w:t>
            </w:r>
          </w:p>
          <w:p w:rsidR="00B829DF" w:rsidRPr="00682C30" w:rsidRDefault="00B829DF" w:rsidP="00B829DF">
            <w:pPr>
              <w:pStyle w:val="a3"/>
              <w:spacing w:line="280" w:lineRule="exact"/>
              <w:ind w:right="199"/>
              <w:jc w:val="center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 xml:space="preserve">　　　　　　　　年　　　月　　　日　生</w:t>
            </w:r>
          </w:p>
          <w:p w:rsidR="00B829DF" w:rsidRPr="00682C30" w:rsidRDefault="002D7ED0" w:rsidP="00EC69A9">
            <w:pPr>
              <w:pStyle w:val="a3"/>
              <w:spacing w:line="280" w:lineRule="exact"/>
              <w:ind w:right="199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 xml:space="preserve">　　　　　</w:t>
            </w:r>
            <w:r w:rsidR="00B829DF"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昭和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32F" w:rsidRPr="00682C30" w:rsidRDefault="00B829DF" w:rsidP="007F7FC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>４</w:t>
            </w:r>
          </w:p>
          <w:p w:rsidR="00E5632F" w:rsidRPr="00682C30" w:rsidRDefault="00E5632F" w:rsidP="007F7FC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>性</w:t>
            </w:r>
          </w:p>
          <w:p w:rsidR="00E5632F" w:rsidRPr="00682C30" w:rsidRDefault="00E5632F" w:rsidP="007F7FCC">
            <w:pPr>
              <w:pStyle w:val="a3"/>
              <w:jc w:val="center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>別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5632F" w:rsidRPr="00682C30" w:rsidRDefault="00A33799" w:rsidP="00A33799">
            <w:pPr>
              <w:pStyle w:val="a3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※任意</w:t>
            </w:r>
          </w:p>
        </w:tc>
      </w:tr>
      <w:tr w:rsidR="008C718B" w:rsidRPr="00682C30" w:rsidTr="00645075">
        <w:trPr>
          <w:cantSplit/>
          <w:trHeight w:val="249"/>
          <w:jc w:val="center"/>
        </w:trPr>
        <w:tc>
          <w:tcPr>
            <w:tcW w:w="2123" w:type="dxa"/>
            <w:gridSpan w:val="2"/>
            <w:tcBorders>
              <w:left w:val="single" w:sz="18" w:space="0" w:color="auto"/>
            </w:tcBorders>
            <w:vAlign w:val="center"/>
          </w:tcPr>
          <w:p w:rsidR="009C6669" w:rsidRPr="00682C30" w:rsidRDefault="00B829DF" w:rsidP="00B829D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５</w:t>
            </w:r>
            <w:r w:rsidR="009C6669"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 xml:space="preserve">　現　住　所</w:t>
            </w:r>
          </w:p>
        </w:tc>
        <w:tc>
          <w:tcPr>
            <w:tcW w:w="7911" w:type="dxa"/>
            <w:gridSpan w:val="14"/>
            <w:tcBorders>
              <w:left w:val="single" w:sz="6" w:space="0" w:color="auto"/>
              <w:right w:val="single" w:sz="18" w:space="0" w:color="auto"/>
            </w:tcBorders>
          </w:tcPr>
          <w:p w:rsidR="009C6669" w:rsidRPr="00682C30" w:rsidRDefault="009C666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〒(　　　－　　　　)</w:t>
            </w:r>
          </w:p>
          <w:p w:rsidR="009C6669" w:rsidRPr="00682C30" w:rsidRDefault="009C666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614D5D" w:rsidRPr="00682C30" w:rsidRDefault="00614D5D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9C6669" w:rsidRPr="00682C30" w:rsidRDefault="008B08A6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 xml:space="preserve">携帯（　　　　）　　　　―　　　　</w:t>
            </w:r>
            <w:r w:rsidR="00CD1890" w:rsidRPr="00682C30">
              <w:rPr>
                <w:rFonts w:ascii="BIZ UDP明朝 Medium" w:eastAsia="BIZ UDP明朝 Medium" w:hAnsi="BIZ UDP明朝 Medium" w:hint="eastAsia"/>
                <w:spacing w:val="0"/>
              </w:rPr>
              <w:t>電話</w:t>
            </w:r>
            <w:r w:rsidR="007278C3" w:rsidRPr="00682C30">
              <w:rPr>
                <w:rFonts w:ascii="BIZ UDP明朝 Medium" w:eastAsia="BIZ UDP明朝 Medium" w:hAnsi="BIZ UDP明朝 Medium" w:hint="eastAsia"/>
                <w:spacing w:val="0"/>
              </w:rPr>
              <w:t>（　　　　）　　　　―　　　　（　　　方）</w:t>
            </w:r>
          </w:p>
        </w:tc>
      </w:tr>
      <w:tr w:rsidR="008C718B" w:rsidRPr="00682C30" w:rsidTr="00645075">
        <w:trPr>
          <w:cantSplit/>
          <w:trHeight w:val="249"/>
          <w:jc w:val="center"/>
        </w:trPr>
        <w:tc>
          <w:tcPr>
            <w:tcW w:w="212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C6669" w:rsidRPr="00682C30" w:rsidRDefault="00B829D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６</w:t>
            </w:r>
            <w:r w:rsidR="009C666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連　絡　先</w:t>
            </w:r>
          </w:p>
          <w:p w:rsidR="009C6669" w:rsidRPr="00682C30" w:rsidRDefault="009C6669" w:rsidP="00AA5CE9">
            <w:pPr>
              <w:pStyle w:val="a3"/>
              <w:spacing w:line="240" w:lineRule="auto"/>
              <w:ind w:firstLineChars="100" w:firstLine="144"/>
              <w:rPr>
                <w:rFonts w:ascii="BIZ UDP明朝 Medium" w:eastAsia="BIZ UDP明朝 Medium" w:hAnsi="BIZ UDP明朝 Medium"/>
                <w:spacing w:val="0"/>
                <w:w w:val="90"/>
                <w:sz w:val="16"/>
              </w:rPr>
            </w:pPr>
          </w:p>
          <w:p w:rsidR="009C6669" w:rsidRPr="00682C30" w:rsidRDefault="009C6669" w:rsidP="00AA5CE9">
            <w:pPr>
              <w:pStyle w:val="a3"/>
              <w:spacing w:line="240" w:lineRule="auto"/>
              <w:ind w:firstLineChars="100" w:firstLine="144"/>
              <w:rPr>
                <w:rFonts w:ascii="BIZ UDP明朝 Medium" w:eastAsia="BIZ UDP明朝 Medium" w:hAnsi="BIZ UDP明朝 Medium"/>
                <w:spacing w:val="0"/>
                <w:w w:val="90"/>
                <w:sz w:val="16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w w:val="90"/>
                <w:sz w:val="16"/>
              </w:rPr>
              <w:t>（現住所以外で確実に連絡</w:t>
            </w:r>
          </w:p>
          <w:p w:rsidR="009C6669" w:rsidRPr="00682C30" w:rsidRDefault="009C6669" w:rsidP="00AA5CE9">
            <w:pPr>
              <w:pStyle w:val="a3"/>
              <w:spacing w:line="240" w:lineRule="auto"/>
              <w:ind w:firstLineChars="100" w:firstLine="144"/>
              <w:rPr>
                <w:rFonts w:ascii="BIZ UDP明朝 Medium" w:eastAsia="BIZ UDP明朝 Medium" w:hAnsi="BIZ UDP明朝 Medium"/>
                <w:spacing w:val="0"/>
                <w:w w:val="90"/>
                <w:sz w:val="16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w w:val="90"/>
                <w:sz w:val="16"/>
              </w:rPr>
              <w:t>がとれるところがあれば、</w:t>
            </w:r>
          </w:p>
          <w:p w:rsidR="009C6669" w:rsidRPr="00682C30" w:rsidRDefault="009C6669" w:rsidP="00AA5CE9">
            <w:pPr>
              <w:pStyle w:val="a3"/>
              <w:spacing w:line="240" w:lineRule="auto"/>
              <w:ind w:firstLineChars="100" w:firstLine="144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w w:val="90"/>
                <w:sz w:val="16"/>
              </w:rPr>
              <w:t>記入してください。）</w:t>
            </w:r>
          </w:p>
        </w:tc>
        <w:tc>
          <w:tcPr>
            <w:tcW w:w="7911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C6669" w:rsidRPr="00682C30" w:rsidRDefault="009C666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〒(　　　－　　　　)</w:t>
            </w:r>
          </w:p>
          <w:p w:rsidR="009C6669" w:rsidRPr="00682C30" w:rsidRDefault="009C666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CD1890" w:rsidRPr="00682C30" w:rsidRDefault="00CD1890" w:rsidP="00CD1890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9C6669" w:rsidRPr="00682C30" w:rsidRDefault="00CD1890" w:rsidP="00CD1890">
            <w:pPr>
              <w:pStyle w:val="a3"/>
              <w:spacing w:line="240" w:lineRule="auto"/>
              <w:ind w:firstLineChars="1700" w:firstLine="3400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>電話</w:t>
            </w:r>
            <w:r w:rsidR="007278C3" w:rsidRPr="00682C30">
              <w:rPr>
                <w:rFonts w:ascii="BIZ UDP明朝 Medium" w:eastAsia="BIZ UDP明朝 Medium" w:hAnsi="BIZ UDP明朝 Medium" w:hint="eastAsia"/>
                <w:spacing w:val="0"/>
              </w:rPr>
              <w:t>（　　　　）　　　　―　　　　（　　　方）</w:t>
            </w:r>
          </w:p>
        </w:tc>
      </w:tr>
      <w:tr w:rsidR="008C718B" w:rsidRPr="00682C30" w:rsidTr="00614D5D">
        <w:trPr>
          <w:cantSplit/>
          <w:trHeight w:val="736"/>
          <w:jc w:val="center"/>
        </w:trPr>
        <w:tc>
          <w:tcPr>
            <w:tcW w:w="212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5075" w:rsidRPr="00682C30" w:rsidRDefault="00645075" w:rsidP="00B829D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７　障害者手帳等</w:t>
            </w:r>
          </w:p>
        </w:tc>
        <w:tc>
          <w:tcPr>
            <w:tcW w:w="66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障害名（障害者手帳等の記載どおりに記入してください。）</w:t>
            </w:r>
          </w:p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障害の級</w:t>
            </w:r>
          </w:p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645075" w:rsidRPr="00682C30" w:rsidRDefault="00645075" w:rsidP="006D3072">
            <w:pPr>
              <w:pStyle w:val="a3"/>
              <w:spacing w:line="240" w:lineRule="auto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級</w:t>
            </w:r>
          </w:p>
        </w:tc>
      </w:tr>
      <w:tr w:rsidR="008C718B" w:rsidRPr="00682C30" w:rsidTr="00645075">
        <w:trPr>
          <w:cantSplit/>
          <w:trHeight w:val="1001"/>
          <w:jc w:val="center"/>
        </w:trPr>
        <w:tc>
          <w:tcPr>
            <w:tcW w:w="212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075" w:rsidRPr="00682C30" w:rsidRDefault="00645075" w:rsidP="00645075">
            <w:pPr>
              <w:pStyle w:val="a3"/>
              <w:snapToGrid w:val="0"/>
              <w:spacing w:line="300" w:lineRule="exact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交付機関名</w:t>
            </w:r>
          </w:p>
          <w:p w:rsidR="00682C30" w:rsidRDefault="00682C30" w:rsidP="00682C30">
            <w:pPr>
              <w:pStyle w:val="a3"/>
              <w:snapToGrid w:val="0"/>
              <w:spacing w:before="60" w:after="60" w:line="300" w:lineRule="exact"/>
              <w:rPr>
                <w:rFonts w:ascii="BIZ UDP明朝 Medium" w:eastAsia="BIZ UDP明朝 Medium" w:hAnsi="BIZ UDP明朝 Medium"/>
                <w:spacing w:val="0"/>
                <w:sz w:val="24"/>
              </w:rPr>
            </w:pPr>
          </w:p>
          <w:p w:rsidR="0043624F" w:rsidRDefault="00645075" w:rsidP="0043624F">
            <w:pPr>
              <w:pStyle w:val="a3"/>
              <w:snapToGrid w:val="0"/>
              <w:spacing w:before="60" w:after="60" w:line="300" w:lineRule="exact"/>
              <w:ind w:firstLineChars="300" w:firstLine="720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都　　道　　府</w:t>
            </w:r>
          </w:p>
          <w:p w:rsidR="00645075" w:rsidRPr="00682C30" w:rsidRDefault="00645075" w:rsidP="0043624F">
            <w:pPr>
              <w:pStyle w:val="a3"/>
              <w:snapToGrid w:val="0"/>
              <w:spacing w:before="60" w:after="60" w:line="300" w:lineRule="exact"/>
              <w:ind w:firstLineChars="300" w:firstLine="720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県　　市</w:t>
            </w:r>
          </w:p>
        </w:tc>
        <w:tc>
          <w:tcPr>
            <w:tcW w:w="4102" w:type="dxa"/>
            <w:gridSpan w:val="9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交付年月日</w:t>
            </w:r>
          </w:p>
          <w:p w:rsidR="00645075" w:rsidRPr="00682C30" w:rsidRDefault="00645075" w:rsidP="00614D5D">
            <w:pPr>
              <w:pStyle w:val="a3"/>
              <w:snapToGrid w:val="0"/>
              <w:spacing w:before="60" w:after="60" w:line="28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　　年　　月　　日</w:t>
            </w:r>
          </w:p>
          <w:p w:rsidR="00645075" w:rsidRPr="00682C30" w:rsidRDefault="00645075" w:rsidP="00614D5D">
            <w:pPr>
              <w:pStyle w:val="a3"/>
              <w:snapToGrid w:val="0"/>
              <w:spacing w:before="60" w:after="60" w:line="280" w:lineRule="exact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（再交付　　　　　年　　月　　日）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交付番号</w:t>
            </w:r>
          </w:p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645075" w:rsidRPr="00682C30" w:rsidRDefault="00614D5D" w:rsidP="00614D5D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第　</w:t>
            </w:r>
            <w:r w:rsidR="00645075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号</w:t>
            </w:r>
          </w:p>
        </w:tc>
      </w:tr>
      <w:tr w:rsidR="008C718B" w:rsidRPr="00682C30" w:rsidTr="00645075">
        <w:trPr>
          <w:cantSplit/>
          <w:trHeight w:val="528"/>
          <w:jc w:val="center"/>
        </w:trPr>
        <w:tc>
          <w:tcPr>
            <w:tcW w:w="212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075" w:rsidRPr="00682C30" w:rsidRDefault="00645075" w:rsidP="006D307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</w:rPr>
            </w:pPr>
          </w:p>
        </w:tc>
        <w:tc>
          <w:tcPr>
            <w:tcW w:w="5359" w:type="dxa"/>
            <w:gridSpan w:val="10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45075" w:rsidRPr="00682C30" w:rsidRDefault="00645075" w:rsidP="00645075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有効期限</w:t>
            </w:r>
          </w:p>
          <w:p w:rsidR="00645075" w:rsidRPr="00682C30" w:rsidRDefault="00645075" w:rsidP="00645075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　　年　　月　　日</w:t>
            </w:r>
          </w:p>
        </w:tc>
      </w:tr>
      <w:tr w:rsidR="008C718B" w:rsidRPr="00682C30" w:rsidTr="00611C3F">
        <w:trPr>
          <w:cantSplit/>
          <w:trHeight w:val="249"/>
          <w:jc w:val="center"/>
        </w:trPr>
        <w:tc>
          <w:tcPr>
            <w:tcW w:w="10034" w:type="dxa"/>
            <w:gridSpan w:val="1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82C30" w:rsidRDefault="00645075" w:rsidP="00682C30">
            <w:pPr>
              <w:pStyle w:val="a3"/>
              <w:snapToGrid w:val="0"/>
              <w:spacing w:before="60" w:line="260" w:lineRule="exact"/>
              <w:ind w:left="1920" w:hangingChars="800" w:hanging="192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８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履　　歴 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・</w:t>
            </w:r>
            <w:r w:rsidR="006D307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履歴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等</w:t>
            </w:r>
            <w:r w:rsidR="006D307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について、順をおって空白期間のないよう詳しく記入してください。</w:t>
            </w:r>
          </w:p>
          <w:p w:rsidR="006D3072" w:rsidRPr="00682C30" w:rsidRDefault="003D3160" w:rsidP="00682C30">
            <w:pPr>
              <w:pStyle w:val="a3"/>
              <w:snapToGrid w:val="0"/>
              <w:spacing w:line="260" w:lineRule="exact"/>
              <w:ind w:leftChars="400" w:left="2336" w:hangingChars="400" w:hanging="96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書ききれない場合は別紙（任意の様式）を添付してください。</w:t>
            </w:r>
          </w:p>
          <w:p w:rsidR="006D3072" w:rsidRPr="00682C30" w:rsidRDefault="00956484" w:rsidP="00682C30">
            <w:pPr>
              <w:pStyle w:val="a3"/>
              <w:snapToGrid w:val="0"/>
              <w:spacing w:after="60" w:line="260" w:lineRule="exact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 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・自営、予備校及び無職の期間についても</w:t>
            </w:r>
            <w:r w:rsidR="006D307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その旨記入してください。</w:t>
            </w:r>
          </w:p>
        </w:tc>
      </w:tr>
      <w:tr w:rsidR="008C718B" w:rsidRPr="00682C30" w:rsidTr="00645075">
        <w:trPr>
          <w:cantSplit/>
          <w:trHeight w:val="249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学　校　名</w:t>
            </w:r>
          </w:p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（勤　務　先）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学　部</w:t>
            </w:r>
          </w:p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（部）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学　科</w:t>
            </w:r>
          </w:p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（課）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D3072" w:rsidRPr="00682C30" w:rsidRDefault="006D3072" w:rsidP="00682C30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専攻</w:t>
            </w:r>
          </w:p>
          <w:p w:rsidR="006D3072" w:rsidRPr="00682C30" w:rsidRDefault="006D3072" w:rsidP="00682C30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（職務内容）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D3072" w:rsidRPr="00682C30" w:rsidRDefault="006D3072" w:rsidP="003B0024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期　　　間</w:t>
            </w:r>
          </w:p>
          <w:p w:rsidR="00137A21" w:rsidRPr="00682C30" w:rsidRDefault="00137A21" w:rsidP="003B0024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(元号は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S</w:t>
            </w:r>
            <w:r w:rsidR="00AC144D" w:rsidRPr="00682C30">
              <w:rPr>
                <w:rFonts w:ascii="BIZ UDP明朝 Medium" w:eastAsia="BIZ UDP明朝 Medium" w:hAnsi="BIZ UDP明朝 Medium" w:cs="Segoe UI Symbol" w:hint="eastAsia"/>
                <w:spacing w:val="0"/>
                <w:sz w:val="16"/>
                <w:szCs w:val="16"/>
              </w:rPr>
              <w:t>･</w:t>
            </w:r>
            <w:r w:rsidRPr="00682C30">
              <w:rPr>
                <w:rFonts w:ascii="BIZ UDP明朝 Medium" w:eastAsia="BIZ UDP明朝 Medium" w:hAnsi="BIZ UDP明朝 Medium" w:cs="Segoe UI Symbol" w:hint="eastAsia"/>
                <w:spacing w:val="0"/>
                <w:sz w:val="16"/>
                <w:szCs w:val="16"/>
              </w:rPr>
              <w:t>H･Rで記入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D3072" w:rsidRPr="00682C30" w:rsidRDefault="006D3072" w:rsidP="00645075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備　　考</w:t>
            </w:r>
          </w:p>
        </w:tc>
      </w:tr>
      <w:tr w:rsidR="008C718B" w:rsidRPr="00682C30" w:rsidTr="00645075">
        <w:trPr>
          <w:cantSplit/>
          <w:trHeight w:val="200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after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ind w:firstLineChars="200" w:firstLine="400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 w:rsidP="00682C30">
            <w:pPr>
              <w:pStyle w:val="a3"/>
              <w:spacing w:before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月から</w:t>
            </w:r>
          </w:p>
          <w:p w:rsidR="004F7600" w:rsidRPr="00682C30" w:rsidRDefault="002B621D" w:rsidP="00682C30">
            <w:pPr>
              <w:pStyle w:val="a3"/>
              <w:spacing w:after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645075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年　　月まで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F7600" w:rsidRPr="00682C30" w:rsidRDefault="004F7600" w:rsidP="004F7600">
            <w:pPr>
              <w:pStyle w:val="a3"/>
              <w:spacing w:after="40" w:line="240" w:lineRule="exact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  <w:tr w:rsidR="008C718B" w:rsidRPr="00682C30" w:rsidTr="00645075">
        <w:trPr>
          <w:cantSplit/>
          <w:trHeight w:val="360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after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ind w:firstLineChars="200" w:firstLine="400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B621D" w:rsidRPr="00682C30" w:rsidRDefault="002B621D" w:rsidP="00682C30">
            <w:pPr>
              <w:pStyle w:val="a3"/>
              <w:spacing w:before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月から</w:t>
            </w:r>
          </w:p>
          <w:p w:rsidR="004F7600" w:rsidRPr="00682C30" w:rsidRDefault="002B621D" w:rsidP="00682C30">
            <w:pPr>
              <w:pStyle w:val="a3"/>
              <w:spacing w:after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  <w:tr w:rsidR="008C718B" w:rsidRPr="00682C30" w:rsidTr="00645075">
        <w:trPr>
          <w:cantSplit/>
          <w:trHeight w:val="360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after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ind w:firstLineChars="200" w:firstLine="400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21D" w:rsidRPr="00682C30" w:rsidRDefault="002B621D" w:rsidP="00682C30">
            <w:pPr>
              <w:pStyle w:val="a3"/>
              <w:spacing w:before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月から</w:t>
            </w:r>
          </w:p>
          <w:p w:rsidR="004F7600" w:rsidRPr="00682C30" w:rsidRDefault="002B621D" w:rsidP="00682C30">
            <w:pPr>
              <w:pStyle w:val="a3"/>
              <w:spacing w:after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  <w:tr w:rsidR="008C718B" w:rsidRPr="00682C30" w:rsidTr="00645075">
        <w:trPr>
          <w:cantSplit/>
          <w:trHeight w:val="200"/>
          <w:jc w:val="center"/>
        </w:trPr>
        <w:tc>
          <w:tcPr>
            <w:tcW w:w="2123" w:type="dxa"/>
            <w:gridSpan w:val="2"/>
            <w:tcBorders>
              <w:lef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after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187" w:type="dxa"/>
            <w:tcBorders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4"/>
            <w:tcBorders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3"/>
            <w:tcBorders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ind w:firstLineChars="200" w:firstLine="400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76" w:type="dxa"/>
            <w:gridSpan w:val="3"/>
            <w:tcBorders>
              <w:left w:val="single" w:sz="6" w:space="0" w:color="auto"/>
            </w:tcBorders>
          </w:tcPr>
          <w:p w:rsidR="002B621D" w:rsidRPr="00682C30" w:rsidRDefault="002B621D" w:rsidP="00682C30">
            <w:pPr>
              <w:pStyle w:val="a3"/>
              <w:spacing w:before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月から</w:t>
            </w:r>
          </w:p>
          <w:p w:rsidR="004F7600" w:rsidRPr="00682C30" w:rsidRDefault="002B621D" w:rsidP="00682C30">
            <w:pPr>
              <w:pStyle w:val="a3"/>
              <w:spacing w:after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1708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  <w:tr w:rsidR="008C718B" w:rsidRPr="00682C30" w:rsidTr="00611C3F">
        <w:trPr>
          <w:cantSplit/>
          <w:trHeight w:val="200"/>
          <w:jc w:val="center"/>
        </w:trPr>
        <w:tc>
          <w:tcPr>
            <w:tcW w:w="10034" w:type="dxa"/>
            <w:gridSpan w:val="16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7600" w:rsidRPr="00682C30" w:rsidRDefault="0064507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９　資格・免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許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等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（例：</w:t>
            </w:r>
            <w:r w:rsidR="001913C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自動車運転免許、語学に関する資格、各種の国家資格等も含みます。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）</w:t>
            </w:r>
          </w:p>
        </w:tc>
      </w:tr>
      <w:tr w:rsidR="008C718B" w:rsidRPr="00682C30" w:rsidTr="00A869C9">
        <w:trPr>
          <w:cantSplit/>
          <w:trHeight w:val="169"/>
          <w:jc w:val="center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名　　　　称</w:t>
            </w:r>
          </w:p>
        </w:tc>
        <w:tc>
          <w:tcPr>
            <w:tcW w:w="2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証　書　番　号</w:t>
            </w:r>
          </w:p>
        </w:tc>
        <w:tc>
          <w:tcPr>
            <w:tcW w:w="3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7600" w:rsidRPr="00682C30" w:rsidRDefault="004F7600" w:rsidP="003B0024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取得（見込）年月日</w:t>
            </w:r>
            <w:r w:rsidR="00137A21"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(元号は</w:t>
            </w:r>
            <w:r w:rsidR="005F3D20"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S</w:t>
            </w:r>
            <w:r w:rsidR="005F3D20" w:rsidRPr="00682C30">
              <w:rPr>
                <w:rFonts w:ascii="BIZ UDP明朝 Medium" w:eastAsia="BIZ UDP明朝 Medium" w:hAnsi="BIZ UDP明朝 Medium" w:cs="Segoe UI Symbol" w:hint="eastAsia"/>
                <w:spacing w:val="0"/>
                <w:sz w:val="16"/>
                <w:szCs w:val="16"/>
              </w:rPr>
              <w:t>･H･R</w:t>
            </w:r>
            <w:r w:rsidR="00137A21" w:rsidRPr="00682C30">
              <w:rPr>
                <w:rFonts w:ascii="BIZ UDP明朝 Medium" w:eastAsia="BIZ UDP明朝 Medium" w:hAnsi="BIZ UDP明朝 Medium" w:cs="Segoe UI Symbol" w:hint="eastAsia"/>
                <w:spacing w:val="0"/>
                <w:sz w:val="16"/>
                <w:szCs w:val="16"/>
              </w:rPr>
              <w:t>で記入</w:t>
            </w:r>
            <w:r w:rsidR="00137A21"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)</w:t>
            </w:r>
          </w:p>
        </w:tc>
      </w:tr>
      <w:tr w:rsidR="008C718B" w:rsidRPr="00682C30" w:rsidTr="00611C3F">
        <w:trPr>
          <w:cantSplit/>
          <w:trHeight w:val="200"/>
          <w:jc w:val="center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line="48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line="48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7600" w:rsidRPr="00682C30" w:rsidRDefault="003B0024" w:rsidP="003B0024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年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月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日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F7600" w:rsidRPr="00682C30" w:rsidRDefault="004F7600" w:rsidP="007C4069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□取　　得</w:t>
            </w:r>
          </w:p>
          <w:p w:rsidR="004F7600" w:rsidRPr="00682C30" w:rsidRDefault="004F7600" w:rsidP="007C4069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□取得見込</w:t>
            </w:r>
          </w:p>
        </w:tc>
      </w:tr>
      <w:tr w:rsidR="008C718B" w:rsidRPr="00682C30" w:rsidTr="00611C3F">
        <w:trPr>
          <w:cantSplit/>
          <w:trHeight w:val="200"/>
          <w:jc w:val="center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4F7600" w:rsidRPr="00682C30" w:rsidRDefault="004F7600">
            <w:pPr>
              <w:pStyle w:val="a3"/>
              <w:spacing w:line="48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768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4F7600" w:rsidRPr="00682C30" w:rsidRDefault="004F7600">
            <w:pPr>
              <w:pStyle w:val="a3"/>
              <w:spacing w:line="48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F7600" w:rsidRPr="00682C30" w:rsidRDefault="002B621D" w:rsidP="007B2E8C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3B0024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年　　月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3B0024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日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F7600" w:rsidRPr="00682C30" w:rsidRDefault="004F7600" w:rsidP="007B2E8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□取　　得</w:t>
            </w:r>
          </w:p>
          <w:p w:rsidR="004F7600" w:rsidRPr="00682C30" w:rsidRDefault="004F7600" w:rsidP="007B2E8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□取得見込</w:t>
            </w:r>
          </w:p>
        </w:tc>
      </w:tr>
    </w:tbl>
    <w:p w:rsidR="00885840" w:rsidRPr="00682C30" w:rsidRDefault="00AE6C86" w:rsidP="00682C30">
      <w:pPr>
        <w:pStyle w:val="a3"/>
        <w:spacing w:line="0" w:lineRule="atLeast"/>
        <w:ind w:firstLineChars="250" w:firstLine="475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682C30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137A21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申込書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は</w:t>
      </w:r>
      <w:r w:rsidR="00137A21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、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用紙が３枚になりますから３</w:t>
      </w:r>
      <w:r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枚とも記入し提出してください</w:t>
      </w:r>
      <w:r w:rsidR="00A869C9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。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　　　　　　　　　　　　　　　　　　　</w:t>
      </w:r>
      <w:r w:rsid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 </w:t>
      </w:r>
      <w:r w:rsidR="00682C30">
        <w:rPr>
          <w:rFonts w:ascii="BIZ UDP明朝 Medium" w:eastAsia="BIZ UDP明朝 Medium" w:hAnsi="BIZ UDP明朝 Medium"/>
          <w:spacing w:val="0"/>
          <w:sz w:val="18"/>
          <w:szCs w:val="18"/>
        </w:rPr>
        <w:t xml:space="preserve">                      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　</w:t>
      </w:r>
      <w:r w:rsid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 </w:t>
      </w:r>
      <w:r w:rsidR="00682C30">
        <w:rPr>
          <w:rFonts w:ascii="BIZ UDP明朝 Medium" w:eastAsia="BIZ UDP明朝 Medium" w:hAnsi="BIZ UDP明朝 Medium"/>
          <w:spacing w:val="0"/>
          <w:sz w:val="18"/>
          <w:szCs w:val="18"/>
        </w:rPr>
        <w:t xml:space="preserve">     </w:t>
      </w:r>
      <w:r w:rsidR="00A869C9" w:rsidRPr="00682C30">
        <w:rPr>
          <w:rFonts w:ascii="BIZ UDP明朝 Medium" w:eastAsia="BIZ UDP明朝 Medium" w:hAnsi="BIZ UDP明朝 Medium" w:hint="eastAsia"/>
          <w:spacing w:val="0"/>
          <w:sz w:val="22"/>
          <w:szCs w:val="22"/>
        </w:rPr>
        <w:t>１</w:t>
      </w:r>
    </w:p>
    <w:p w:rsidR="0006069B" w:rsidRPr="00682C30" w:rsidRDefault="002B79D0" w:rsidP="006A048B">
      <w:pPr>
        <w:pStyle w:val="a3"/>
        <w:ind w:firstLineChars="100" w:firstLine="250"/>
        <w:rPr>
          <w:rFonts w:ascii="BIZ UDP明朝 Medium" w:eastAsia="BIZ UDP明朝 Medium" w:hAnsi="BIZ UDP明朝 Medium"/>
          <w:spacing w:val="0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［氏</w:t>
      </w:r>
      <w:r w:rsidR="0006069B" w:rsidRPr="00682C30">
        <w:rPr>
          <w:rFonts w:ascii="BIZ UDP明朝 Medium" w:eastAsia="BIZ UDP明朝 Medium" w:hAnsi="BIZ UDP明朝 Medium" w:hint="eastAsia"/>
          <w:sz w:val="24"/>
          <w:szCs w:val="24"/>
        </w:rPr>
        <w:t>名］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4"/>
        <w:gridCol w:w="3478"/>
      </w:tblGrid>
      <w:tr w:rsidR="008C718B" w:rsidRPr="00682C30" w:rsidTr="003B65CB">
        <w:trPr>
          <w:cantSplit/>
          <w:trHeight w:val="1534"/>
          <w:jc w:val="center"/>
        </w:trPr>
        <w:tc>
          <w:tcPr>
            <w:tcW w:w="100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C02" w:rsidRPr="00682C30" w:rsidRDefault="00614D5D">
            <w:pPr>
              <w:pStyle w:val="a3"/>
              <w:pBdr>
                <w:right w:val="single" w:sz="12" w:space="4" w:color="auto"/>
              </w:pBdr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１０</w:t>
            </w:r>
            <w:r w:rsidR="002D0C0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志望の動機･理由について記入してください｡</w:t>
            </w:r>
          </w:p>
          <w:p w:rsidR="002D0C02" w:rsidRPr="00682C30" w:rsidRDefault="002D0C02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:rsidR="002D0C02" w:rsidRPr="00682C30" w:rsidRDefault="002D0C02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2D0C02" w:rsidRPr="00682C30" w:rsidRDefault="002D0C02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:rsidR="002D0C02" w:rsidRPr="00682C30" w:rsidRDefault="002D0C02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813EED" w:rsidRPr="00682C30" w:rsidRDefault="00813EED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</w:tc>
      </w:tr>
      <w:tr w:rsidR="008C718B" w:rsidRPr="00682C30" w:rsidTr="003B65CB">
        <w:trPr>
          <w:cantSplit/>
          <w:trHeight w:val="383"/>
          <w:jc w:val="center"/>
        </w:trPr>
        <w:tc>
          <w:tcPr>
            <w:tcW w:w="1004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0C02" w:rsidRPr="00682C30" w:rsidRDefault="00614D5D" w:rsidP="002D0C0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１１</w:t>
            </w:r>
            <w:r w:rsidR="002D0C0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採用になった場合､従事してみたい仕事の分野、所属について記入してください。</w:t>
            </w:r>
          </w:p>
          <w:p w:rsidR="00CF5AC2" w:rsidRPr="00682C30" w:rsidRDefault="00CF5AC2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CF5AC2" w:rsidRPr="00682C30" w:rsidRDefault="00CF5AC2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:rsidR="00F23981" w:rsidRPr="00682C30" w:rsidRDefault="00F23981" w:rsidP="00F23981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:rsidR="00F23981" w:rsidRPr="00682C30" w:rsidRDefault="00F23981" w:rsidP="00F23981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F23981" w:rsidRPr="00682C30" w:rsidRDefault="00F23981" w:rsidP="002D0C02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</w:tc>
      </w:tr>
      <w:tr w:rsidR="008C718B" w:rsidRPr="00682C30" w:rsidTr="003B65CB">
        <w:trPr>
          <w:cantSplit/>
          <w:trHeight w:val="807"/>
          <w:jc w:val="center"/>
        </w:trPr>
        <w:tc>
          <w:tcPr>
            <w:tcW w:w="100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:rsidR="003658F9" w:rsidRPr="00682C30" w:rsidRDefault="003D3160" w:rsidP="00F911C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１２</w:t>
            </w:r>
            <w:r w:rsidR="005F3D2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選考</w:t>
            </w:r>
            <w:r w:rsidR="00614D5D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</w:t>
            </w:r>
            <w:r w:rsidR="00B015FF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等、</w:t>
            </w:r>
            <w:r w:rsidR="00614D5D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配慮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のための質問事項</w:t>
            </w:r>
          </w:p>
          <w:p w:rsidR="003658F9" w:rsidRPr="00682C30" w:rsidRDefault="00614D5D" w:rsidP="00614D5D">
            <w:pPr>
              <w:pStyle w:val="a3"/>
              <w:spacing w:line="240" w:lineRule="auto"/>
              <w:ind w:firstLineChars="500" w:firstLine="1250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該当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事項を記入し、該当箇所にチェック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を付けてください。</w:t>
            </w:r>
          </w:p>
        </w:tc>
      </w:tr>
      <w:tr w:rsidR="008C718B" w:rsidRPr="00682C30" w:rsidTr="003B65CB">
        <w:trPr>
          <w:cantSplit/>
          <w:trHeight w:val="455"/>
          <w:jc w:val="center"/>
        </w:trPr>
        <w:tc>
          <w:tcPr>
            <w:tcW w:w="6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658F9" w:rsidRPr="00682C30" w:rsidRDefault="003D3160" w:rsidP="00E808FA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（１</w:t>
            </w:r>
            <w:r w:rsidR="00E808FA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）　</w:t>
            </w:r>
            <w:r w:rsidR="005F3D2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選考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会場で車いすを使用する。</w:t>
            </w:r>
          </w:p>
        </w:tc>
        <w:tc>
          <w:tcPr>
            <w:tcW w:w="34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58F9" w:rsidRPr="00682C30" w:rsidRDefault="002D7ED0" w:rsidP="00EF3096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□は</w:t>
            </w:r>
            <w:r w:rsidR="003658F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い　・　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</w:t>
            </w:r>
            <w:r w:rsidR="003658F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いいえ</w:t>
            </w:r>
          </w:p>
        </w:tc>
      </w:tr>
      <w:tr w:rsidR="008C718B" w:rsidRPr="00682C30" w:rsidTr="003B65CB">
        <w:trPr>
          <w:cantSplit/>
          <w:trHeight w:val="713"/>
          <w:jc w:val="center"/>
        </w:trPr>
        <w:tc>
          <w:tcPr>
            <w:tcW w:w="6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B015FF" w:rsidRPr="00682C30" w:rsidRDefault="003D3160" w:rsidP="0071620D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（２</w:t>
            </w:r>
            <w:r w:rsidR="00A869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）　</w:t>
            </w:r>
            <w:r w:rsidR="005F3D2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選考</w:t>
            </w:r>
            <w:r w:rsidR="00B015FF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時、</w:t>
            </w:r>
            <w:r w:rsidR="00A869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筆談</w:t>
            </w:r>
            <w:r w:rsidR="00EC69A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  <w:r w:rsidR="00A869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による個別面接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を希望する。</w:t>
            </w:r>
          </w:p>
          <w:p w:rsidR="00DB21C9" w:rsidRPr="00682C30" w:rsidRDefault="00B015FF" w:rsidP="00B015F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DB21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875D3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口述による選考</w:t>
            </w:r>
            <w:r w:rsidR="0071620D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が困難である人に限ります。</w:t>
            </w:r>
            <w:r w:rsidR="00DB21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34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58F9" w:rsidRPr="00682C30" w:rsidRDefault="002D7ED0" w:rsidP="00EF3096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□はい　・　□</w:t>
            </w:r>
            <w:r w:rsidR="003658F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いいえ</w:t>
            </w: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58F9" w:rsidRPr="00682C30" w:rsidRDefault="003658F9" w:rsidP="008B7CED">
            <w:pPr>
              <w:pStyle w:val="a3"/>
              <w:spacing w:line="24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682C30" w:rsidRDefault="003D3160" w:rsidP="0071620D">
            <w:pPr>
              <w:pStyle w:val="a3"/>
              <w:spacing w:line="240" w:lineRule="auto"/>
              <w:ind w:left="1000" w:hangingChars="400" w:hanging="100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（３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　その他</w:t>
            </w:r>
            <w:r w:rsidR="005F3D20" w:rsidRPr="00682C30">
              <w:rPr>
                <w:rFonts w:ascii="BIZ UDP明朝 Medium" w:eastAsia="BIZ UDP明朝 Medium" w:hAnsi="BIZ UDP明朝 Medium" w:hint="eastAsia"/>
                <w:sz w:val="24"/>
                <w:szCs w:val="24"/>
                <w:u w:val="wave"/>
              </w:rPr>
              <w:t>選考</w:t>
            </w:r>
            <w:r w:rsidR="00EC69A9" w:rsidRPr="00682C30">
              <w:rPr>
                <w:rFonts w:ascii="BIZ UDP明朝 Medium" w:eastAsia="BIZ UDP明朝 Medium" w:hAnsi="BIZ UDP明朝 Medium" w:hint="eastAsia"/>
                <w:sz w:val="24"/>
                <w:szCs w:val="24"/>
                <w:u w:val="wave"/>
              </w:rPr>
              <w:t>時</w:t>
            </w:r>
            <w:r w:rsidR="00EC69A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及び</w:t>
            </w:r>
            <w:r w:rsidR="00EC69A9" w:rsidRPr="00682C30">
              <w:rPr>
                <w:rFonts w:ascii="BIZ UDP明朝 Medium" w:eastAsia="BIZ UDP明朝 Medium" w:hAnsi="BIZ UDP明朝 Medium" w:hint="eastAsia"/>
                <w:sz w:val="24"/>
                <w:szCs w:val="24"/>
                <w:u w:val="wave"/>
              </w:rPr>
              <w:t>就労時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に際して</w:t>
            </w:r>
            <w:r w:rsidR="0071620D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配慮について</w:t>
            </w:r>
            <w:r w:rsidR="00E808FA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事項があれば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具体的に記入してく</w:t>
            </w:r>
          </w:p>
          <w:p w:rsidR="003658F9" w:rsidRPr="00682C30" w:rsidRDefault="003658F9" w:rsidP="00682C30">
            <w:pPr>
              <w:pStyle w:val="a3"/>
              <w:spacing w:line="240" w:lineRule="auto"/>
              <w:ind w:firstLineChars="250" w:firstLine="62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ださい。</w:t>
            </w:r>
          </w:p>
          <w:p w:rsidR="00682C30" w:rsidRDefault="00E808FA" w:rsidP="00E808FA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※ご希望は尊重させていただきますが、内容によっては、選考の実施上、対応できない場</w:t>
            </w:r>
          </w:p>
          <w:p w:rsidR="00E808FA" w:rsidRPr="00682C30" w:rsidRDefault="00E808FA" w:rsidP="00682C30">
            <w:pPr>
              <w:pStyle w:val="a3"/>
              <w:spacing w:line="240" w:lineRule="auto"/>
              <w:ind w:firstLineChars="350" w:firstLine="87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合があります。</w:t>
            </w:r>
          </w:p>
          <w:p w:rsidR="002D7ED0" w:rsidRPr="00682C30" w:rsidRDefault="0071620D" w:rsidP="00E808FA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188680</wp:posOffset>
                      </wp:positionH>
                      <wp:positionV relativeFrom="paragraph">
                        <wp:posOffset>40228</wp:posOffset>
                      </wp:positionV>
                      <wp:extent cx="5939481" cy="3410465"/>
                      <wp:effectExtent l="0" t="0" r="2349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481" cy="3410465"/>
                              </a:xfrm>
                              <a:prstGeom prst="bracketPair">
                                <a:avLst>
                                  <a:gd name="adj" fmla="val 7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34F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4.85pt;margin-top:3.15pt;width:467.7pt;height:2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" adj="1724">
                      <v:textbox inset="5.85pt,.7pt,5.85pt,.7pt"/>
                    </v:shape>
                  </w:pict>
                </mc:Fallback>
              </mc:AlternateContent>
            </w:r>
          </w:p>
          <w:p w:rsidR="002D7ED0" w:rsidRPr="00682C30" w:rsidRDefault="002D7ED0" w:rsidP="00E808FA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5D4006">
            <w:pPr>
              <w:pStyle w:val="a3"/>
              <w:spacing w:line="240" w:lineRule="auto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</w:rPr>
            </w:pP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A42BC7">
            <w:pPr>
              <w:pStyle w:val="a3"/>
              <w:spacing w:line="240" w:lineRule="auto"/>
              <w:ind w:firstLineChars="100" w:firstLine="200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A42BC7">
            <w:pPr>
              <w:pStyle w:val="a3"/>
              <w:spacing w:line="240" w:lineRule="auto"/>
              <w:ind w:firstLineChars="100" w:firstLine="200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A42BC7">
            <w:pPr>
              <w:pStyle w:val="a3"/>
              <w:spacing w:line="240" w:lineRule="auto"/>
              <w:ind w:firstLineChars="100" w:firstLine="200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8C718B" w:rsidRPr="00682C30" w:rsidTr="003B65CB">
        <w:trPr>
          <w:cantSplit/>
          <w:trHeight w:val="468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A42BC7">
            <w:pPr>
              <w:pStyle w:val="a3"/>
              <w:spacing w:line="240" w:lineRule="auto"/>
              <w:ind w:firstLineChars="100" w:firstLine="200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:rsidR="00AE6C86" w:rsidRPr="00682C30" w:rsidRDefault="00AE6C86" w:rsidP="00682C30">
      <w:pPr>
        <w:pStyle w:val="a3"/>
        <w:spacing w:line="0" w:lineRule="atLeast"/>
        <w:ind w:firstLineChars="250" w:firstLine="475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682C30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申込書は、用紙が３枚になりますから３枚とも記入し提出してください。</w:t>
      </w:r>
    </w:p>
    <w:p w:rsidR="00BD0B6A" w:rsidRPr="00682C30" w:rsidRDefault="00B61A79" w:rsidP="00AE6C86">
      <w:pPr>
        <w:pStyle w:val="a3"/>
        <w:spacing w:line="300" w:lineRule="exact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682C30">
        <w:rPr>
          <w:rFonts w:ascii="BIZ UDP明朝 Medium" w:eastAsia="BIZ UDP明朝 Medium" w:hAnsi="BIZ UDP明朝 Medium" w:hint="eastAsia"/>
          <w:sz w:val="22"/>
          <w:szCs w:val="22"/>
        </w:rPr>
        <w:t>２</w:t>
      </w:r>
    </w:p>
    <w:p w:rsidR="00C54FBE" w:rsidRPr="00682C30" w:rsidRDefault="00C54FBE" w:rsidP="00C54FBE">
      <w:pPr>
        <w:pStyle w:val="a3"/>
        <w:ind w:firstLineChars="100" w:firstLine="210"/>
        <w:rPr>
          <w:rFonts w:ascii="BIZ UDP明朝 Medium" w:eastAsia="BIZ UDP明朝 Medium" w:hAnsi="BIZ UDP明朝 Medium"/>
          <w:spacing w:val="0"/>
          <w:sz w:val="24"/>
          <w:szCs w:val="22"/>
        </w:rPr>
      </w:pPr>
      <w:r w:rsidRPr="00682C30">
        <w:rPr>
          <w:rFonts w:ascii="BIZ UDP明朝 Medium" w:eastAsia="BIZ UDP明朝 Medium" w:hAnsi="BIZ UDP明朝 Medium"/>
        </w:rPr>
        <w:br w:type="page"/>
      </w:r>
      <w:r w:rsidR="0091431B" w:rsidRPr="00682C30">
        <w:rPr>
          <w:rFonts w:ascii="BIZ UDP明朝 Medium" w:eastAsia="BIZ UDP明朝 Medium" w:hAnsi="BIZ UDP明朝 Medium" w:hint="eastAsia"/>
          <w:sz w:val="24"/>
          <w:szCs w:val="22"/>
        </w:rPr>
        <w:lastRenderedPageBreak/>
        <w:t xml:space="preserve"> </w:t>
      </w:r>
      <w:r w:rsidRPr="00682C30">
        <w:rPr>
          <w:rFonts w:ascii="BIZ UDP明朝 Medium" w:eastAsia="BIZ UDP明朝 Medium" w:hAnsi="BIZ UDP明朝 Medium" w:hint="eastAsia"/>
          <w:sz w:val="24"/>
          <w:szCs w:val="22"/>
        </w:rPr>
        <w:t>[氏名]</w:t>
      </w:r>
    </w:p>
    <w:tbl>
      <w:tblPr>
        <w:tblW w:w="99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2"/>
      </w:tblGrid>
      <w:tr w:rsidR="00C54FBE" w:rsidRPr="00682C30" w:rsidTr="00E808FA">
        <w:trPr>
          <w:cantSplit/>
          <w:trHeight w:hRule="exact" w:val="6410"/>
          <w:jc w:val="center"/>
        </w:trPr>
        <w:tc>
          <w:tcPr>
            <w:tcW w:w="99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2C30" w:rsidRDefault="00C54FBE" w:rsidP="0043624F">
            <w:pPr>
              <w:pStyle w:val="a3"/>
              <w:spacing w:beforeLines="50" w:before="143" w:afterLines="20" w:after="57" w:line="240" w:lineRule="auto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富山市</w:t>
            </w:r>
            <w:r w:rsidR="000C364A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会計年度任用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職員採用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選考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を受験したいので、以上のとおり申し込みます。</w:t>
            </w:r>
          </w:p>
          <w:p w:rsidR="00682C30" w:rsidRDefault="00C54FBE" w:rsidP="0043624F">
            <w:pPr>
              <w:pStyle w:val="a3"/>
              <w:spacing w:beforeLines="50" w:before="143" w:afterLines="20" w:after="57" w:line="240" w:lineRule="auto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なお、私は次の各号のいずれにも該当しておりません。</w:t>
            </w:r>
          </w:p>
          <w:p w:rsidR="00C54FBE" w:rsidRPr="00682C30" w:rsidRDefault="00C54FBE" w:rsidP="0043624F">
            <w:pPr>
              <w:pStyle w:val="a3"/>
              <w:spacing w:beforeLines="50" w:before="143" w:afterLines="20" w:after="57" w:line="240" w:lineRule="auto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また、この申込書のすべての記載事項は事実と相違ありません。</w:t>
            </w:r>
          </w:p>
          <w:p w:rsidR="00C54FBE" w:rsidRPr="00682C30" w:rsidRDefault="00C54FBE" w:rsidP="0043624F">
            <w:pPr>
              <w:pStyle w:val="a3"/>
              <w:spacing w:afterLines="20" w:after="57"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</w:p>
          <w:p w:rsidR="00682C30" w:rsidRDefault="00C54FBE" w:rsidP="0043624F">
            <w:pPr>
              <w:pStyle w:val="a3"/>
              <w:spacing w:afterLines="20" w:after="57" w:line="240" w:lineRule="auto"/>
              <w:ind w:left="480" w:hangingChars="200" w:hanging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>(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1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) 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禁錮以上の刑に処せ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られ、その執行を終わるまで又はその執行を受けることがなくなるまで</w:t>
            </w:r>
          </w:p>
          <w:p w:rsidR="00C54FBE" w:rsidRPr="00682C30" w:rsidRDefault="00C54FBE" w:rsidP="0043624F">
            <w:pPr>
              <w:pStyle w:val="a3"/>
              <w:spacing w:afterLines="20" w:after="57" w:line="240" w:lineRule="auto"/>
              <w:ind w:firstLineChars="200" w:firstLine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の人</w:t>
            </w:r>
          </w:p>
          <w:p w:rsidR="00C54FBE" w:rsidRPr="00682C30" w:rsidRDefault="00C54FBE" w:rsidP="0043624F">
            <w:pPr>
              <w:pStyle w:val="a3"/>
              <w:spacing w:afterLines="20" w:after="57" w:line="240" w:lineRule="auto"/>
              <w:ind w:left="480" w:rightChars="40" w:right="138" w:hangingChars="200" w:hanging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>(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2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) 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富山市職員</w:t>
            </w: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として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懲戒免職の処分を受け、当該処分の日から２年を経過しない人</w:t>
            </w:r>
          </w:p>
          <w:p w:rsidR="00682C30" w:rsidRDefault="00C54FBE" w:rsidP="0043624F">
            <w:pPr>
              <w:pStyle w:val="a3"/>
              <w:spacing w:afterLines="20" w:after="57" w:line="240" w:lineRule="auto"/>
              <w:ind w:left="480" w:rightChars="40" w:right="138" w:hangingChars="200" w:hanging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>(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3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) 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日本国憲法施行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の日以後において、日本国憲法又はその下に成立した政府を暴力で破壊</w:t>
            </w:r>
          </w:p>
          <w:p w:rsidR="00C54FBE" w:rsidRPr="00682C30" w:rsidRDefault="00C54FBE" w:rsidP="0043624F">
            <w:pPr>
              <w:pStyle w:val="a3"/>
              <w:spacing w:afterLines="20" w:after="57" w:line="240" w:lineRule="auto"/>
              <w:ind w:rightChars="40" w:right="138" w:firstLineChars="200" w:firstLine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することを主張する政党その他の団体を結成し、又はこれに加入した人</w:t>
            </w:r>
          </w:p>
          <w:p w:rsidR="00C54FBE" w:rsidRPr="00682C30" w:rsidRDefault="00C54FBE" w:rsidP="00C2761B">
            <w:pPr>
              <w:pStyle w:val="a3"/>
              <w:spacing w:line="240" w:lineRule="auto"/>
              <w:ind w:rightChars="40" w:right="138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  <w:p w:rsidR="00C54FBE" w:rsidRPr="00682C30" w:rsidRDefault="0091431B" w:rsidP="00C2761B">
            <w:pPr>
              <w:pStyle w:val="a3"/>
              <w:spacing w:beforeLines="50" w:before="143"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</w:t>
            </w:r>
            <w:r w:rsidR="0022464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令和　　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年</w:t>
            </w:r>
            <w:r w:rsidR="00E35115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A869C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月　　</w:t>
            </w:r>
            <w:r w:rsidR="00C54FB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日　　　　</w:t>
            </w:r>
          </w:p>
          <w:p w:rsidR="00614D5D" w:rsidRPr="00682C30" w:rsidRDefault="00614D5D" w:rsidP="00614D5D">
            <w:pPr>
              <w:pStyle w:val="a3"/>
              <w:spacing w:beforeLines="50" w:before="143"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</w:t>
            </w:r>
            <w:r w:rsidR="00C54FB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（本人署名）</w:t>
            </w:r>
          </w:p>
          <w:p w:rsidR="00C54FBE" w:rsidRPr="00682C30" w:rsidRDefault="00614D5D" w:rsidP="00614D5D">
            <w:pPr>
              <w:pStyle w:val="a3"/>
              <w:spacing w:beforeLines="50" w:before="143"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　　　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 </w:t>
            </w:r>
            <w:r w:rsid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 </w:t>
            </w:r>
            <w:r w:rsidR="00C54FB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>氏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C54FB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名　　　　　　　　　　　　　　　　　　　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</w:p>
          <w:p w:rsidR="00C54FBE" w:rsidRPr="00682C30" w:rsidRDefault="00614D5D" w:rsidP="00C2761B">
            <w:pPr>
              <w:pStyle w:val="a3"/>
              <w:spacing w:beforeLines="50" w:before="143" w:line="30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（代理人署名）（本人が自署できない場合に限る）</w:t>
            </w:r>
          </w:p>
          <w:p w:rsidR="00C54FBE" w:rsidRPr="00682C30" w:rsidRDefault="00C54FBE" w:rsidP="00C2761B">
            <w:pPr>
              <w:pStyle w:val="a3"/>
              <w:spacing w:beforeLines="50" w:before="143" w:line="300" w:lineRule="exact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　　　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 </w:t>
            </w:r>
            <w:r w:rsid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 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氏　名　　　　　　　　　　　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>（本人から見た続柄　　　）</w:t>
            </w:r>
          </w:p>
        </w:tc>
      </w:tr>
    </w:tbl>
    <w:p w:rsidR="00C54FBE" w:rsidRPr="00682C30" w:rsidRDefault="00C54FBE" w:rsidP="00C54FBE">
      <w:pPr>
        <w:pStyle w:val="a3"/>
        <w:spacing w:line="30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EC0C68" w:rsidRDefault="00C54FBE" w:rsidP="0043624F">
      <w:pPr>
        <w:pStyle w:val="a3"/>
        <w:spacing w:afterLines="20" w:after="57" w:line="300" w:lineRule="exact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（記入要領）</w:t>
      </w:r>
    </w:p>
    <w:p w:rsidR="00682C30" w:rsidRDefault="00C54FBE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１　記入事項に不正があると、職員として任用される資格を失うことがあります。</w:t>
      </w:r>
    </w:p>
    <w:p w:rsidR="00682C30" w:rsidRDefault="003D3160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２　募集</w:t>
      </w:r>
      <w:r w:rsidR="00C54FBE" w:rsidRPr="00682C30">
        <w:rPr>
          <w:rFonts w:ascii="BIZ UDP明朝 Medium" w:eastAsia="BIZ UDP明朝 Medium" w:hAnsi="BIZ UDP明朝 Medium" w:hint="eastAsia"/>
          <w:sz w:val="24"/>
          <w:szCs w:val="24"/>
        </w:rPr>
        <w:t>案内をよく読み、各項目の質問に対し、漏れなく記入してください。</w:t>
      </w:r>
    </w:p>
    <w:p w:rsidR="00682C30" w:rsidRDefault="00C54FBE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３　記入は、黒か青の万年筆又はボールペンでていねいに書き、該当する□の中にレ点を付け、</w:t>
      </w:r>
    </w:p>
    <w:p w:rsidR="00682C30" w:rsidRDefault="00C54FBE" w:rsidP="0043624F">
      <w:pPr>
        <w:pStyle w:val="a3"/>
        <w:spacing w:afterLines="20" w:after="57" w:line="300" w:lineRule="exact"/>
        <w:ind w:firstLineChars="200" w:firstLine="500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その他の該当する事項は○で囲んでください。</w:t>
      </w:r>
    </w:p>
    <w:p w:rsidR="00682C30" w:rsidRDefault="00956484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４　受付</w:t>
      </w:r>
      <w:r w:rsidR="00C54FBE" w:rsidRPr="00682C30">
        <w:rPr>
          <w:rFonts w:ascii="BIZ UDP明朝 Medium" w:eastAsia="BIZ UDP明朝 Medium" w:hAnsi="BIZ UDP明朝 Medium" w:hint="eastAsia"/>
          <w:sz w:val="24"/>
          <w:szCs w:val="24"/>
        </w:rPr>
        <w:t>番号は、記入しないでください。</w:t>
      </w:r>
    </w:p>
    <w:p w:rsidR="00C54FBE" w:rsidRPr="00682C30" w:rsidRDefault="00C54FBE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 xml:space="preserve">５　</w:t>
      </w:r>
      <w:r w:rsidR="003D3160" w:rsidRPr="00682C30">
        <w:rPr>
          <w:rFonts w:ascii="BIZ UDP明朝 Medium" w:eastAsia="BIZ UDP明朝 Medium" w:hAnsi="BIZ UDP明朝 Medium" w:hint="eastAsia"/>
          <w:sz w:val="24"/>
          <w:szCs w:val="24"/>
        </w:rPr>
        <w:t>申込書は、用紙が３枚になりますから３枚とも記入し提出してください。</w:t>
      </w: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614D5D" w:rsidRPr="00682C30" w:rsidRDefault="00614D5D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3B65CB" w:rsidRDefault="003B65CB" w:rsidP="003B65CB">
      <w:pPr>
        <w:pStyle w:val="a3"/>
        <w:spacing w:line="200" w:lineRule="exact"/>
        <w:rPr>
          <w:rFonts w:ascii="BIZ UDP明朝 Medium" w:eastAsia="BIZ UDP明朝 Medium" w:hAnsi="BIZ UDP明朝 Medium"/>
          <w:sz w:val="24"/>
        </w:rPr>
      </w:pPr>
    </w:p>
    <w:p w:rsidR="003B65CB" w:rsidRDefault="003B65CB" w:rsidP="003B65CB">
      <w:pPr>
        <w:pStyle w:val="a3"/>
        <w:spacing w:line="200" w:lineRule="exact"/>
        <w:rPr>
          <w:rFonts w:ascii="BIZ UDP明朝 Medium" w:eastAsia="BIZ UDP明朝 Medium" w:hAnsi="BIZ UDP明朝 Medium"/>
          <w:sz w:val="24"/>
        </w:rPr>
      </w:pPr>
    </w:p>
    <w:p w:rsidR="003B65CB" w:rsidRDefault="003B65CB" w:rsidP="003B65CB">
      <w:pPr>
        <w:pStyle w:val="a3"/>
        <w:spacing w:line="200" w:lineRule="exact"/>
        <w:rPr>
          <w:rFonts w:ascii="BIZ UDP明朝 Medium" w:eastAsia="BIZ UDP明朝 Medium" w:hAnsi="BIZ UDP明朝 Medium"/>
          <w:sz w:val="24"/>
        </w:rPr>
      </w:pPr>
    </w:p>
    <w:p w:rsidR="003B65CB" w:rsidRDefault="003B65CB" w:rsidP="003B65CB">
      <w:pPr>
        <w:pStyle w:val="a3"/>
        <w:spacing w:line="200" w:lineRule="exact"/>
        <w:rPr>
          <w:rFonts w:ascii="BIZ UDP明朝 Medium" w:eastAsia="BIZ UDP明朝 Medium" w:hAnsi="BIZ UDP明朝 Medium"/>
          <w:sz w:val="24"/>
        </w:rPr>
      </w:pPr>
    </w:p>
    <w:p w:rsidR="003B65CB" w:rsidRPr="00682C30" w:rsidRDefault="003B65CB" w:rsidP="003B65CB">
      <w:pPr>
        <w:pStyle w:val="a3"/>
        <w:spacing w:line="200" w:lineRule="exact"/>
        <w:rPr>
          <w:rFonts w:ascii="BIZ UDP明朝 Medium" w:eastAsia="BIZ UDP明朝 Medium" w:hAnsi="BIZ UDP明朝 Medium"/>
          <w:sz w:val="24"/>
        </w:rPr>
      </w:pPr>
    </w:p>
    <w:p w:rsidR="003B65CB" w:rsidRPr="00682C30" w:rsidRDefault="00B61A79" w:rsidP="003B65CB">
      <w:pPr>
        <w:pStyle w:val="a3"/>
        <w:spacing w:line="200" w:lineRule="exact"/>
        <w:jc w:val="right"/>
        <w:rPr>
          <w:rFonts w:ascii="BIZ UDP明朝 Medium" w:eastAsia="BIZ UDP明朝 Medium" w:hAnsi="BIZ UDP明朝 Medium"/>
          <w:sz w:val="22"/>
        </w:rPr>
      </w:pPr>
      <w:r w:rsidRPr="00682C30">
        <w:rPr>
          <w:rFonts w:ascii="BIZ UDP明朝 Medium" w:eastAsia="BIZ UDP明朝 Medium" w:hAnsi="BIZ UDP明朝 Medium" w:hint="eastAsia"/>
          <w:sz w:val="22"/>
        </w:rPr>
        <w:t>３</w:t>
      </w:r>
    </w:p>
    <w:sectPr w:rsidR="003B65CB" w:rsidRPr="00682C30" w:rsidSect="000C364A">
      <w:footerReference w:type="even" r:id="rId7"/>
      <w:footerReference w:type="default" r:id="rId8"/>
      <w:pgSz w:w="11907" w:h="16839" w:code="9"/>
      <w:pgMar w:top="618" w:right="284" w:bottom="680" w:left="510" w:header="0" w:footer="0" w:gutter="0"/>
      <w:cols w:space="378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A9" w:rsidRDefault="00EC69A9">
      <w:r>
        <w:separator/>
      </w:r>
    </w:p>
  </w:endnote>
  <w:endnote w:type="continuationSeparator" w:id="0">
    <w:p w:rsidR="00EC69A9" w:rsidRDefault="00EC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A9" w:rsidRDefault="00EC69A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C69A9" w:rsidRDefault="00EC69A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A9" w:rsidRDefault="00EC69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A9" w:rsidRDefault="00EC69A9">
      <w:r>
        <w:separator/>
      </w:r>
    </w:p>
  </w:footnote>
  <w:footnote w:type="continuationSeparator" w:id="0">
    <w:p w:rsidR="00EC69A9" w:rsidRDefault="00EC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6B17"/>
    <w:multiLevelType w:val="hybridMultilevel"/>
    <w:tmpl w:val="88022038"/>
    <w:lvl w:ilvl="0" w:tplc="55E6E1F8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BA2ADD"/>
    <w:multiLevelType w:val="hybridMultilevel"/>
    <w:tmpl w:val="C7162B20"/>
    <w:lvl w:ilvl="0" w:tplc="330A808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6F64F2"/>
    <w:multiLevelType w:val="hybridMultilevel"/>
    <w:tmpl w:val="3558FEF6"/>
    <w:lvl w:ilvl="0" w:tplc="05807A52">
      <w:start w:val="1"/>
      <w:numFmt w:val="decimal"/>
      <w:lvlText w:val="(%1)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82"/>
  <w:doNotHyphenateCaps/>
  <w:drawingGridHorizontalSpacing w:val="17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0.8 pt,2.5 pt"/>
    <w:docVar w:name="AutoMarginAdjustment3" w:val="11.7 pt,-2.5 pt"/>
    <w:docVar w:name="DocLay" w:val="YES"/>
    <w:docVar w:name="ValidCPLLPP" w:val="1"/>
    <w:docVar w:name="ViewGrid" w:val="0"/>
  </w:docVars>
  <w:rsids>
    <w:rsidRoot w:val="00604B5B"/>
    <w:rsid w:val="0005461D"/>
    <w:rsid w:val="0006069B"/>
    <w:rsid w:val="000820F6"/>
    <w:rsid w:val="000B0CE7"/>
    <w:rsid w:val="000B57AA"/>
    <w:rsid w:val="000C0D8F"/>
    <w:rsid w:val="000C364A"/>
    <w:rsid w:val="000D6D71"/>
    <w:rsid w:val="00113979"/>
    <w:rsid w:val="001346A9"/>
    <w:rsid w:val="00137A21"/>
    <w:rsid w:val="00161C14"/>
    <w:rsid w:val="001913C2"/>
    <w:rsid w:val="001B2BF2"/>
    <w:rsid w:val="00204A13"/>
    <w:rsid w:val="002066FE"/>
    <w:rsid w:val="0022464E"/>
    <w:rsid w:val="002540B8"/>
    <w:rsid w:val="00254859"/>
    <w:rsid w:val="00254E75"/>
    <w:rsid w:val="0028365F"/>
    <w:rsid w:val="002A0111"/>
    <w:rsid w:val="002A16EE"/>
    <w:rsid w:val="002B621D"/>
    <w:rsid w:val="002B79D0"/>
    <w:rsid w:val="002C69DD"/>
    <w:rsid w:val="002D0C02"/>
    <w:rsid w:val="002D3FBA"/>
    <w:rsid w:val="002D7ED0"/>
    <w:rsid w:val="002F17BE"/>
    <w:rsid w:val="00311A60"/>
    <w:rsid w:val="0034051B"/>
    <w:rsid w:val="00364D80"/>
    <w:rsid w:val="003658F9"/>
    <w:rsid w:val="003A5E6A"/>
    <w:rsid w:val="003B0024"/>
    <w:rsid w:val="003B0BF4"/>
    <w:rsid w:val="003B65CB"/>
    <w:rsid w:val="003D3160"/>
    <w:rsid w:val="003F2E08"/>
    <w:rsid w:val="003F41D7"/>
    <w:rsid w:val="00433151"/>
    <w:rsid w:val="0043624F"/>
    <w:rsid w:val="004537CB"/>
    <w:rsid w:val="004A08AA"/>
    <w:rsid w:val="004B75CD"/>
    <w:rsid w:val="004E6426"/>
    <w:rsid w:val="004F3AC7"/>
    <w:rsid w:val="004F6F8E"/>
    <w:rsid w:val="004F7600"/>
    <w:rsid w:val="00502271"/>
    <w:rsid w:val="00506FC6"/>
    <w:rsid w:val="00512B75"/>
    <w:rsid w:val="0051342D"/>
    <w:rsid w:val="00514364"/>
    <w:rsid w:val="00527CD4"/>
    <w:rsid w:val="00562015"/>
    <w:rsid w:val="005711EC"/>
    <w:rsid w:val="005A477C"/>
    <w:rsid w:val="005B133C"/>
    <w:rsid w:val="005C741C"/>
    <w:rsid w:val="005D4006"/>
    <w:rsid w:val="005F3D20"/>
    <w:rsid w:val="005F5584"/>
    <w:rsid w:val="00604B5B"/>
    <w:rsid w:val="00611C3F"/>
    <w:rsid w:val="00613D4F"/>
    <w:rsid w:val="00614D5D"/>
    <w:rsid w:val="00624B84"/>
    <w:rsid w:val="006421AF"/>
    <w:rsid w:val="00645075"/>
    <w:rsid w:val="00654E40"/>
    <w:rsid w:val="0065602C"/>
    <w:rsid w:val="0066135A"/>
    <w:rsid w:val="006821E9"/>
    <w:rsid w:val="00682C30"/>
    <w:rsid w:val="006830D9"/>
    <w:rsid w:val="006A048B"/>
    <w:rsid w:val="006C130E"/>
    <w:rsid w:val="006C40A5"/>
    <w:rsid w:val="006D3072"/>
    <w:rsid w:val="006D59EC"/>
    <w:rsid w:val="00701CA1"/>
    <w:rsid w:val="0071620D"/>
    <w:rsid w:val="007278C3"/>
    <w:rsid w:val="00772D26"/>
    <w:rsid w:val="00780943"/>
    <w:rsid w:val="00795108"/>
    <w:rsid w:val="007B1294"/>
    <w:rsid w:val="007B2E8C"/>
    <w:rsid w:val="007C4069"/>
    <w:rsid w:val="007D0BF4"/>
    <w:rsid w:val="007D67E8"/>
    <w:rsid w:val="007F7FCC"/>
    <w:rsid w:val="00813EED"/>
    <w:rsid w:val="00820C68"/>
    <w:rsid w:val="0082496D"/>
    <w:rsid w:val="00827FBA"/>
    <w:rsid w:val="00834E86"/>
    <w:rsid w:val="008605D5"/>
    <w:rsid w:val="00875D30"/>
    <w:rsid w:val="008839AA"/>
    <w:rsid w:val="00885840"/>
    <w:rsid w:val="00886166"/>
    <w:rsid w:val="00891BC3"/>
    <w:rsid w:val="00891EF4"/>
    <w:rsid w:val="008B08A6"/>
    <w:rsid w:val="008B1AC4"/>
    <w:rsid w:val="008B7CED"/>
    <w:rsid w:val="008C718B"/>
    <w:rsid w:val="00906A81"/>
    <w:rsid w:val="0091431B"/>
    <w:rsid w:val="0093414B"/>
    <w:rsid w:val="0095123C"/>
    <w:rsid w:val="00953F8F"/>
    <w:rsid w:val="00956267"/>
    <w:rsid w:val="00956484"/>
    <w:rsid w:val="00977411"/>
    <w:rsid w:val="00994739"/>
    <w:rsid w:val="009A6C0D"/>
    <w:rsid w:val="009B2BB7"/>
    <w:rsid w:val="009C4F32"/>
    <w:rsid w:val="009C6669"/>
    <w:rsid w:val="009F61A3"/>
    <w:rsid w:val="00A01657"/>
    <w:rsid w:val="00A13EF2"/>
    <w:rsid w:val="00A21695"/>
    <w:rsid w:val="00A2277D"/>
    <w:rsid w:val="00A326EB"/>
    <w:rsid w:val="00A33799"/>
    <w:rsid w:val="00A34D55"/>
    <w:rsid w:val="00A42BC7"/>
    <w:rsid w:val="00A54D40"/>
    <w:rsid w:val="00A66198"/>
    <w:rsid w:val="00A869C9"/>
    <w:rsid w:val="00A87526"/>
    <w:rsid w:val="00A94615"/>
    <w:rsid w:val="00AA5CE9"/>
    <w:rsid w:val="00AC144D"/>
    <w:rsid w:val="00AE6C86"/>
    <w:rsid w:val="00AF3FE3"/>
    <w:rsid w:val="00B015FF"/>
    <w:rsid w:val="00B12305"/>
    <w:rsid w:val="00B20549"/>
    <w:rsid w:val="00B61A79"/>
    <w:rsid w:val="00B829DF"/>
    <w:rsid w:val="00B93578"/>
    <w:rsid w:val="00BA6967"/>
    <w:rsid w:val="00BB1D6C"/>
    <w:rsid w:val="00BC617C"/>
    <w:rsid w:val="00BD0B6A"/>
    <w:rsid w:val="00BD2BAF"/>
    <w:rsid w:val="00BE16AE"/>
    <w:rsid w:val="00BE4C83"/>
    <w:rsid w:val="00C0195A"/>
    <w:rsid w:val="00C076AC"/>
    <w:rsid w:val="00C12839"/>
    <w:rsid w:val="00C243B8"/>
    <w:rsid w:val="00C2761B"/>
    <w:rsid w:val="00C27B9B"/>
    <w:rsid w:val="00C33854"/>
    <w:rsid w:val="00C50CE9"/>
    <w:rsid w:val="00C54FBE"/>
    <w:rsid w:val="00C63C65"/>
    <w:rsid w:val="00CC0826"/>
    <w:rsid w:val="00CD1890"/>
    <w:rsid w:val="00CF5AC2"/>
    <w:rsid w:val="00D0351A"/>
    <w:rsid w:val="00D148FE"/>
    <w:rsid w:val="00D316F7"/>
    <w:rsid w:val="00D51D9B"/>
    <w:rsid w:val="00D61495"/>
    <w:rsid w:val="00DA2C2B"/>
    <w:rsid w:val="00DA335A"/>
    <w:rsid w:val="00DA38B6"/>
    <w:rsid w:val="00DB21C9"/>
    <w:rsid w:val="00DC05FC"/>
    <w:rsid w:val="00DE265C"/>
    <w:rsid w:val="00DF5D00"/>
    <w:rsid w:val="00E10B5B"/>
    <w:rsid w:val="00E17C0B"/>
    <w:rsid w:val="00E35115"/>
    <w:rsid w:val="00E36A23"/>
    <w:rsid w:val="00E36D25"/>
    <w:rsid w:val="00E3718C"/>
    <w:rsid w:val="00E42B17"/>
    <w:rsid w:val="00E45B6A"/>
    <w:rsid w:val="00E5632F"/>
    <w:rsid w:val="00E70028"/>
    <w:rsid w:val="00E73E2A"/>
    <w:rsid w:val="00E808FA"/>
    <w:rsid w:val="00E94FE9"/>
    <w:rsid w:val="00EA7198"/>
    <w:rsid w:val="00EB267B"/>
    <w:rsid w:val="00EB4F27"/>
    <w:rsid w:val="00EB5660"/>
    <w:rsid w:val="00EB6CE4"/>
    <w:rsid w:val="00EC0C68"/>
    <w:rsid w:val="00EC69A9"/>
    <w:rsid w:val="00ED60E2"/>
    <w:rsid w:val="00EF3096"/>
    <w:rsid w:val="00F03442"/>
    <w:rsid w:val="00F16CFA"/>
    <w:rsid w:val="00F23981"/>
    <w:rsid w:val="00F56338"/>
    <w:rsid w:val="00F60371"/>
    <w:rsid w:val="00F74AAE"/>
    <w:rsid w:val="00F7685A"/>
    <w:rsid w:val="00F911C9"/>
    <w:rsid w:val="00FB1184"/>
    <w:rsid w:val="00FC08F3"/>
    <w:rsid w:val="00FC316F"/>
    <w:rsid w:val="00FD5160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DF44B15"/>
  <w15:chartTrackingRefBased/>
  <w15:docId w15:val="{01419D0B-24BE-45DD-BB8C-421BAF1D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6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249" w:lineRule="atLeast"/>
      <w:jc w:val="both"/>
      <w:textAlignment w:val="baseline"/>
    </w:pPr>
    <w:rPr>
      <w:rFonts w:ascii="ＭＳ 明朝"/>
      <w:spacing w:val="5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B57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B57AA"/>
    <w:rPr>
      <w:spacing w:val="6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C164DE17</Template>
  <TotalTime>57</TotalTime>
  <Pages>3</Pages>
  <Words>1425</Words>
  <Characters>651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受験申込書労務</vt:lpstr>
      <vt:lpstr>受験申込書労務</vt:lpstr>
    </vt:vector>
  </TitlesOfParts>
  <Company>富山市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受験申込書労務</dc:title>
  <dc:subject/>
  <dc:creator>人事課</dc:creator>
  <cp:keywords/>
  <cp:lastModifiedBy>竹内　啓詞</cp:lastModifiedBy>
  <cp:revision>19</cp:revision>
  <cp:lastPrinted>2024-11-22T02:30:00Z</cp:lastPrinted>
  <dcterms:created xsi:type="dcterms:W3CDTF">2021-06-15T03:54:00Z</dcterms:created>
  <dcterms:modified xsi:type="dcterms:W3CDTF">2025-07-07T04:22:00Z</dcterms:modified>
</cp:coreProperties>
</file>