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E9601" w14:textId="72640893" w:rsidR="008F4B33" w:rsidRPr="008F4B33" w:rsidRDefault="00564B42" w:rsidP="008F4B33">
      <w:pPr>
        <w:spacing w:line="0" w:lineRule="atLeast"/>
        <w:jc w:val="center"/>
        <w:rPr>
          <w:rFonts w:asciiTheme="majorEastAsia" w:eastAsiaTheme="majorEastAsia" w:hAnsiTheme="majorEastAsia" w:cs="Meiryo UI"/>
          <w:sz w:val="24"/>
          <w:szCs w:val="24"/>
        </w:rPr>
      </w:pPr>
      <w:bookmarkStart w:id="0" w:name="_Toc49747246"/>
      <w:bookmarkStart w:id="1" w:name="_Ref49829492"/>
      <w:bookmarkStart w:id="2" w:name="_Ref49829495"/>
      <w:bookmarkStart w:id="3" w:name="_Toc59464630"/>
      <w:bookmarkStart w:id="4" w:name="_Toc59464905"/>
      <w:bookmarkStart w:id="5" w:name="_Toc59465105"/>
      <w:bookmarkStart w:id="6" w:name="_Toc59466223"/>
      <w:r>
        <w:rPr>
          <w:rFonts w:asciiTheme="majorEastAsia" w:eastAsiaTheme="majorEastAsia" w:hAnsiTheme="majorEastAsia" w:cs="Meiryo UI" w:hint="eastAsia"/>
          <w:sz w:val="24"/>
          <w:szCs w:val="24"/>
        </w:rPr>
        <w:t>富山市牛岳温泉スキー場及び周辺施設管理運営</w:t>
      </w:r>
      <w:r w:rsidR="008F4B33" w:rsidRPr="008F4B33">
        <w:rPr>
          <w:rFonts w:asciiTheme="majorEastAsia" w:eastAsiaTheme="majorEastAsia" w:hAnsiTheme="majorEastAsia" w:cs="Meiryo UI" w:hint="eastAsia"/>
          <w:sz w:val="24"/>
          <w:szCs w:val="24"/>
        </w:rPr>
        <w:t>事業に関する</w:t>
      </w:r>
    </w:p>
    <w:p w14:paraId="45767505" w14:textId="28C1A800" w:rsidR="00125F5C" w:rsidRPr="00F15CFF" w:rsidRDefault="008F4B33" w:rsidP="008F4B33">
      <w:pPr>
        <w:spacing w:line="0" w:lineRule="atLeast"/>
        <w:jc w:val="center"/>
        <w:rPr>
          <w:rFonts w:asciiTheme="majorEastAsia" w:eastAsiaTheme="majorEastAsia" w:hAnsiTheme="majorEastAsia" w:cs="Meiryo UI"/>
          <w:sz w:val="24"/>
          <w:szCs w:val="24"/>
        </w:rPr>
      </w:pPr>
      <w:r w:rsidRPr="008F4B33">
        <w:rPr>
          <w:rFonts w:asciiTheme="majorEastAsia" w:eastAsiaTheme="majorEastAsia" w:hAnsiTheme="majorEastAsia" w:cs="Meiryo UI" w:hint="eastAsia"/>
          <w:sz w:val="24"/>
          <w:szCs w:val="24"/>
        </w:rPr>
        <w:t>サウンディング型市場調査</w:t>
      </w:r>
    </w:p>
    <w:p w14:paraId="0E69CB9E" w14:textId="77777777" w:rsidR="006C77D0" w:rsidRPr="00F15CFF" w:rsidRDefault="006C77D0" w:rsidP="006C77D0">
      <w:pPr>
        <w:spacing w:line="0" w:lineRule="atLeast"/>
        <w:jc w:val="center"/>
        <w:rPr>
          <w:rFonts w:ascii="Meiryo UI" w:eastAsia="Meiryo UI" w:hAnsi="Meiryo UI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>事前調査票</w:t>
      </w:r>
    </w:p>
    <w:p w14:paraId="4891C2D2" w14:textId="77777777" w:rsidR="00B44A51" w:rsidRDefault="00B44A51" w:rsidP="00B32DF5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tbl>
      <w:tblPr>
        <w:tblStyle w:val="afe"/>
        <w:tblW w:w="5000" w:type="pct"/>
        <w:tblLook w:val="04A0" w:firstRow="1" w:lastRow="0" w:firstColumn="1" w:lastColumn="0" w:noHBand="0" w:noVBand="1"/>
      </w:tblPr>
      <w:tblGrid>
        <w:gridCol w:w="1663"/>
        <w:gridCol w:w="1286"/>
        <w:gridCol w:w="1784"/>
        <w:gridCol w:w="1402"/>
        <w:gridCol w:w="2360"/>
      </w:tblGrid>
      <w:tr w:rsidR="00D54FE4" w:rsidRPr="009410BC" w14:paraId="23362366" w14:textId="77777777" w:rsidTr="00325E74">
        <w:trPr>
          <w:trHeight w:val="454"/>
        </w:trPr>
        <w:tc>
          <w:tcPr>
            <w:tcW w:w="979" w:type="pct"/>
            <w:vAlign w:val="center"/>
          </w:tcPr>
          <w:p w14:paraId="5DE3A84A" w14:textId="7CA462CA" w:rsidR="00D54FE4" w:rsidRPr="00CE751B" w:rsidRDefault="00AC390B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szCs w:val="21"/>
              </w:rPr>
            </w:pPr>
            <w:r>
              <w:rPr>
                <w:rFonts w:ascii="ＭＳ ゴシック" w:eastAsia="ＭＳ ゴシック" w:hAnsi="ＭＳ ゴシック" w:cs="Meiryo UI" w:hint="eastAsia"/>
                <w:szCs w:val="21"/>
              </w:rPr>
              <w:t>法人名</w:t>
            </w:r>
          </w:p>
        </w:tc>
        <w:tc>
          <w:tcPr>
            <w:tcW w:w="4021" w:type="pct"/>
            <w:gridSpan w:val="4"/>
            <w:vAlign w:val="center"/>
          </w:tcPr>
          <w:p w14:paraId="01BBF86D" w14:textId="77777777" w:rsidR="00D54FE4" w:rsidRPr="00CE751B" w:rsidRDefault="00D54FE4">
            <w:pPr>
              <w:rPr>
                <w:rFonts w:ascii="ＭＳ ゴシック" w:eastAsia="ＭＳ ゴシック" w:hAnsi="ＭＳ ゴシック" w:cs="Meiryo UI"/>
                <w:szCs w:val="21"/>
              </w:rPr>
            </w:pPr>
          </w:p>
        </w:tc>
      </w:tr>
      <w:tr w:rsidR="00D54FE4" w:rsidRPr="009410BC" w14:paraId="606BE7A1" w14:textId="77777777" w:rsidTr="00325E74">
        <w:trPr>
          <w:trHeight w:val="454"/>
        </w:trPr>
        <w:tc>
          <w:tcPr>
            <w:tcW w:w="979" w:type="pct"/>
            <w:vAlign w:val="center"/>
          </w:tcPr>
          <w:p w14:paraId="6EF8C391" w14:textId="2406DBF3" w:rsidR="00D54FE4" w:rsidRPr="00CE751B" w:rsidRDefault="00D54FE4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szCs w:val="21"/>
              </w:rPr>
            </w:pPr>
            <w:r w:rsidRPr="00CE751B">
              <w:rPr>
                <w:rFonts w:ascii="ＭＳ ゴシック" w:eastAsia="ＭＳ ゴシック" w:hAnsi="ＭＳ ゴシック" w:cs="Meiryo UI" w:hint="eastAsia"/>
                <w:szCs w:val="21"/>
              </w:rPr>
              <w:t>所在地</w:t>
            </w:r>
          </w:p>
        </w:tc>
        <w:tc>
          <w:tcPr>
            <w:tcW w:w="4021" w:type="pct"/>
            <w:gridSpan w:val="4"/>
            <w:vAlign w:val="center"/>
          </w:tcPr>
          <w:p w14:paraId="58737567" w14:textId="77777777" w:rsidR="00D54FE4" w:rsidRPr="00CE751B" w:rsidRDefault="00D54FE4">
            <w:pPr>
              <w:rPr>
                <w:rFonts w:ascii="ＭＳ ゴシック" w:eastAsia="ＭＳ ゴシック" w:hAnsi="ＭＳ ゴシック" w:cs="Meiryo UI"/>
                <w:szCs w:val="21"/>
              </w:rPr>
            </w:pPr>
          </w:p>
        </w:tc>
      </w:tr>
      <w:tr w:rsidR="00D54FE4" w:rsidRPr="009410BC" w14:paraId="2938AC6B" w14:textId="77777777" w:rsidTr="00325E74">
        <w:trPr>
          <w:trHeight w:val="387"/>
        </w:trPr>
        <w:tc>
          <w:tcPr>
            <w:tcW w:w="979" w:type="pct"/>
            <w:vMerge w:val="restart"/>
            <w:vAlign w:val="center"/>
          </w:tcPr>
          <w:p w14:paraId="2BD939D6" w14:textId="136061E5" w:rsidR="00D54FE4" w:rsidRPr="00CE751B" w:rsidRDefault="0055689D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szCs w:val="21"/>
              </w:rPr>
            </w:pPr>
            <w:r>
              <w:rPr>
                <w:rFonts w:ascii="ＭＳ ゴシック" w:eastAsia="ＭＳ ゴシック" w:hAnsi="ＭＳ ゴシック" w:cs="Meiryo UI" w:hint="eastAsia"/>
                <w:szCs w:val="21"/>
              </w:rPr>
              <w:t>ご</w:t>
            </w:r>
            <w:r w:rsidR="00D54FE4" w:rsidRPr="00CE751B">
              <w:rPr>
                <w:rFonts w:ascii="ＭＳ ゴシック" w:eastAsia="ＭＳ ゴシック" w:hAnsi="ＭＳ ゴシック" w:cs="Meiryo UI" w:hint="eastAsia"/>
                <w:szCs w:val="21"/>
              </w:rPr>
              <w:t>担当者</w:t>
            </w:r>
          </w:p>
        </w:tc>
        <w:tc>
          <w:tcPr>
            <w:tcW w:w="757" w:type="pct"/>
            <w:vAlign w:val="center"/>
          </w:tcPr>
          <w:p w14:paraId="478C8E60" w14:textId="77777777" w:rsidR="00D54FE4" w:rsidRPr="00CE751B" w:rsidRDefault="00D54FE4" w:rsidP="00325E74">
            <w:pPr>
              <w:snapToGrid w:val="0"/>
              <w:spacing w:beforeLines="25" w:before="90" w:afterLines="25" w:after="90"/>
              <w:jc w:val="center"/>
              <w:rPr>
                <w:rFonts w:ascii="ＭＳ ゴシック" w:eastAsia="ＭＳ ゴシック" w:hAnsi="ＭＳ ゴシック" w:cs="Meiryo UI"/>
                <w:szCs w:val="21"/>
              </w:rPr>
            </w:pPr>
            <w:r w:rsidRPr="00CE751B">
              <w:rPr>
                <w:rFonts w:ascii="ＭＳ ゴシック" w:eastAsia="ＭＳ ゴシック" w:hAnsi="ＭＳ ゴシック" w:cs="Meiryo UI" w:hint="eastAsia"/>
                <w:szCs w:val="21"/>
              </w:rPr>
              <w:t>氏　名</w:t>
            </w:r>
          </w:p>
        </w:tc>
        <w:tc>
          <w:tcPr>
            <w:tcW w:w="1050" w:type="pct"/>
            <w:vAlign w:val="center"/>
          </w:tcPr>
          <w:p w14:paraId="763EC539" w14:textId="77777777" w:rsidR="00D54FE4" w:rsidRPr="00CE751B" w:rsidRDefault="00D54FE4" w:rsidP="00325E74">
            <w:pPr>
              <w:snapToGrid w:val="0"/>
              <w:spacing w:beforeLines="25" w:before="90" w:afterLines="25" w:after="90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25" w:type="pct"/>
            <w:vAlign w:val="center"/>
          </w:tcPr>
          <w:p w14:paraId="61211F6E" w14:textId="77777777" w:rsidR="00D54FE4" w:rsidRPr="00CE751B" w:rsidRDefault="00D54FE4" w:rsidP="00325E74">
            <w:pPr>
              <w:snapToGrid w:val="0"/>
              <w:spacing w:beforeLines="25" w:before="90" w:afterLines="25" w:after="90"/>
              <w:jc w:val="center"/>
              <w:rPr>
                <w:rFonts w:ascii="ＭＳ ゴシック" w:eastAsia="ＭＳ ゴシック" w:hAnsi="ＭＳ ゴシック" w:cs="Meiryo UI"/>
                <w:szCs w:val="21"/>
              </w:rPr>
            </w:pPr>
            <w:r w:rsidRPr="00CE751B">
              <w:rPr>
                <w:rFonts w:ascii="ＭＳ ゴシック" w:eastAsia="ＭＳ ゴシック" w:hAnsi="ＭＳ ゴシック" w:cs="Meiryo UI" w:hint="eastAsia"/>
                <w:szCs w:val="21"/>
              </w:rPr>
              <w:t>部署・役職</w:t>
            </w:r>
          </w:p>
        </w:tc>
        <w:tc>
          <w:tcPr>
            <w:tcW w:w="1389" w:type="pct"/>
            <w:vAlign w:val="center"/>
          </w:tcPr>
          <w:p w14:paraId="4EBFA563" w14:textId="77777777" w:rsidR="00D54FE4" w:rsidRPr="00CE751B" w:rsidRDefault="00D54FE4" w:rsidP="00325E74">
            <w:pPr>
              <w:snapToGrid w:val="0"/>
              <w:spacing w:beforeLines="25" w:before="90" w:afterLines="25" w:after="90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54FE4" w:rsidRPr="009410BC" w14:paraId="6464DF12" w14:textId="77777777" w:rsidTr="00F15894">
        <w:trPr>
          <w:trHeight w:val="193"/>
        </w:trPr>
        <w:tc>
          <w:tcPr>
            <w:tcW w:w="979" w:type="pct"/>
            <w:vMerge/>
          </w:tcPr>
          <w:p w14:paraId="7E3B5C75" w14:textId="77777777" w:rsidR="00D54FE4" w:rsidRPr="00CE751B" w:rsidRDefault="00D54FE4">
            <w:pPr>
              <w:spacing w:beforeLines="25" w:before="90" w:afterLines="25" w:after="90"/>
              <w:jc w:val="center"/>
              <w:rPr>
                <w:rFonts w:ascii="ＭＳ ゴシック" w:eastAsia="ＭＳ ゴシック" w:hAnsi="ＭＳ ゴシック" w:cs="Meiryo UI"/>
                <w:szCs w:val="21"/>
              </w:rPr>
            </w:pPr>
          </w:p>
        </w:tc>
        <w:tc>
          <w:tcPr>
            <w:tcW w:w="757" w:type="pct"/>
            <w:vAlign w:val="center"/>
          </w:tcPr>
          <w:p w14:paraId="465701AB" w14:textId="77777777" w:rsidR="00D54FE4" w:rsidRPr="00CE751B" w:rsidRDefault="00D54FE4">
            <w:pPr>
              <w:snapToGrid w:val="0"/>
              <w:spacing w:beforeLines="25" w:before="90" w:afterLines="25" w:after="90"/>
              <w:jc w:val="center"/>
              <w:rPr>
                <w:rFonts w:ascii="ＭＳ ゴシック" w:eastAsia="ＭＳ ゴシック" w:hAnsi="ＭＳ ゴシック" w:cs="Meiryo UI"/>
                <w:szCs w:val="21"/>
              </w:rPr>
            </w:pPr>
            <w:r w:rsidRPr="00CE751B">
              <w:rPr>
                <w:rFonts w:ascii="ＭＳ ゴシック" w:eastAsia="ＭＳ ゴシック" w:hAnsi="ＭＳ ゴシック" w:cs="Meiryo UI" w:hint="eastAsia"/>
                <w:szCs w:val="21"/>
              </w:rPr>
              <w:t>電　話</w:t>
            </w:r>
          </w:p>
        </w:tc>
        <w:tc>
          <w:tcPr>
            <w:tcW w:w="3264" w:type="pct"/>
            <w:gridSpan w:val="3"/>
          </w:tcPr>
          <w:p w14:paraId="12E7DF0E" w14:textId="77777777" w:rsidR="00D54FE4" w:rsidRPr="00CE751B" w:rsidRDefault="00D54FE4">
            <w:pPr>
              <w:snapToGrid w:val="0"/>
              <w:spacing w:beforeLines="25" w:before="90" w:afterLines="25" w:after="90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54FE4" w:rsidRPr="009410BC" w14:paraId="3C32D8B8" w14:textId="77777777" w:rsidTr="00F15894">
        <w:trPr>
          <w:trHeight w:val="193"/>
        </w:trPr>
        <w:tc>
          <w:tcPr>
            <w:tcW w:w="979" w:type="pct"/>
            <w:vMerge/>
            <w:tcBorders>
              <w:bottom w:val="single" w:sz="4" w:space="0" w:color="auto"/>
            </w:tcBorders>
          </w:tcPr>
          <w:p w14:paraId="0CCE9E38" w14:textId="77777777" w:rsidR="00D54FE4" w:rsidRPr="00CE751B" w:rsidRDefault="00D54FE4">
            <w:pPr>
              <w:spacing w:beforeLines="25" w:before="90" w:afterLines="25" w:after="90"/>
              <w:jc w:val="center"/>
              <w:rPr>
                <w:rFonts w:ascii="ＭＳ ゴシック" w:eastAsia="ＭＳ ゴシック" w:hAnsi="ＭＳ ゴシック" w:cs="Meiryo UI"/>
                <w:sz w:val="22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vAlign w:val="center"/>
          </w:tcPr>
          <w:p w14:paraId="6D98744D" w14:textId="77777777" w:rsidR="00D54FE4" w:rsidRPr="00CE751B" w:rsidRDefault="00D54FE4">
            <w:pPr>
              <w:snapToGrid w:val="0"/>
              <w:spacing w:beforeLines="25" w:before="90" w:afterLines="25" w:after="90"/>
              <w:jc w:val="center"/>
              <w:rPr>
                <w:rFonts w:ascii="ＭＳ ゴシック" w:eastAsia="ＭＳ ゴシック" w:hAnsi="ＭＳ ゴシック" w:cs="Meiryo UI"/>
                <w:sz w:val="22"/>
              </w:rPr>
            </w:pPr>
            <w:r w:rsidRPr="00CE751B">
              <w:rPr>
                <w:rFonts w:ascii="ＭＳ ゴシック" w:eastAsia="ＭＳ ゴシック" w:hAnsi="ＭＳ ゴシック" w:cs="Meiryo UI" w:hint="eastAsia"/>
                <w:sz w:val="22"/>
              </w:rPr>
              <w:t>ﾒｰﾙｱﾄﾞﾚｽ</w:t>
            </w:r>
          </w:p>
        </w:tc>
        <w:tc>
          <w:tcPr>
            <w:tcW w:w="3264" w:type="pct"/>
            <w:gridSpan w:val="3"/>
            <w:tcBorders>
              <w:bottom w:val="single" w:sz="4" w:space="0" w:color="auto"/>
            </w:tcBorders>
          </w:tcPr>
          <w:p w14:paraId="0CB2A364" w14:textId="77777777" w:rsidR="00D54FE4" w:rsidRPr="00CE751B" w:rsidRDefault="00D54FE4">
            <w:pPr>
              <w:snapToGrid w:val="0"/>
              <w:spacing w:beforeLines="25" w:before="90" w:afterLines="25" w:after="90"/>
              <w:jc w:val="center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</w:tbl>
    <w:p w14:paraId="1B5E76F6" w14:textId="7E6E984E" w:rsidR="00325E74" w:rsidRDefault="00325E74" w:rsidP="00B32DF5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14:paraId="4163681A" w14:textId="77777777" w:rsidR="001C499F" w:rsidRDefault="0017349E" w:rsidP="00FF7A99">
      <w:pPr>
        <w:pStyle w:val="aff3"/>
        <w:numPr>
          <w:ilvl w:val="0"/>
          <w:numId w:val="31"/>
        </w:numPr>
        <w:ind w:leftChars="0"/>
        <w:rPr>
          <w:rFonts w:asciiTheme="majorEastAsia" w:eastAsiaTheme="majorEastAsia" w:hAnsiTheme="majorEastAsia"/>
          <w:sz w:val="22"/>
          <w:szCs w:val="22"/>
        </w:rPr>
      </w:pPr>
      <w:r w:rsidRPr="008C23DF">
        <w:rPr>
          <w:rFonts w:asciiTheme="majorEastAsia" w:eastAsiaTheme="majorEastAsia" w:hAnsiTheme="majorEastAsia" w:hint="eastAsia"/>
          <w:sz w:val="22"/>
          <w:szCs w:val="22"/>
        </w:rPr>
        <w:t>事前に</w:t>
      </w:r>
      <w:r w:rsidR="004412DE" w:rsidRPr="008C23DF">
        <w:rPr>
          <w:rFonts w:asciiTheme="majorEastAsia" w:eastAsiaTheme="majorEastAsia" w:hAnsiTheme="majorEastAsia" w:hint="eastAsia"/>
          <w:sz w:val="22"/>
          <w:szCs w:val="22"/>
        </w:rPr>
        <w:t>お伺いしたい事項</w:t>
      </w:r>
    </w:p>
    <w:p w14:paraId="2157AB80" w14:textId="7B73B430" w:rsidR="00EC013A" w:rsidRPr="00EC013A" w:rsidRDefault="00EC013A" w:rsidP="00EC013A">
      <w:pPr>
        <w:rPr>
          <w:rFonts w:ascii="ＭＳ ゴシック" w:eastAsia="ＭＳ ゴシック" w:hAnsi="ＭＳ ゴシック"/>
          <w:szCs w:val="21"/>
        </w:rPr>
      </w:pPr>
      <w:r w:rsidRPr="00EC013A">
        <w:rPr>
          <w:rFonts w:asciiTheme="majorEastAsia" w:eastAsiaTheme="majorEastAsia" w:hAnsiTheme="majorEastAsia" w:hint="eastAsia"/>
          <w:sz w:val="22"/>
          <w:szCs w:val="22"/>
        </w:rPr>
        <w:t>ご検討いただいている範囲で回答可能な</w:t>
      </w:r>
      <w:r w:rsidR="00F91A02">
        <w:rPr>
          <w:rFonts w:asciiTheme="majorEastAsia" w:eastAsiaTheme="majorEastAsia" w:hAnsiTheme="majorEastAsia" w:hint="eastAsia"/>
          <w:sz w:val="22"/>
          <w:szCs w:val="22"/>
        </w:rPr>
        <w:t>項目</w:t>
      </w:r>
      <w:r w:rsidRPr="00EC013A">
        <w:rPr>
          <w:rFonts w:asciiTheme="majorEastAsia" w:eastAsiaTheme="majorEastAsia" w:hAnsiTheme="majorEastAsia" w:hint="eastAsia"/>
          <w:sz w:val="22"/>
          <w:szCs w:val="22"/>
        </w:rPr>
        <w:t>のみで結構ですので、ご記入ください。</w:t>
      </w:r>
    </w:p>
    <w:p w14:paraId="6CC575DE" w14:textId="0F0D6561" w:rsidR="00B83B87" w:rsidRPr="001C499F" w:rsidRDefault="00EC013A" w:rsidP="001C499F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（１）</w:t>
      </w:r>
      <w:r w:rsidR="00A01333">
        <w:rPr>
          <w:rFonts w:asciiTheme="majorEastAsia" w:eastAsiaTheme="majorEastAsia" w:hAnsiTheme="majorEastAsia" w:hint="eastAsia"/>
          <w:sz w:val="22"/>
          <w:szCs w:val="22"/>
        </w:rPr>
        <w:t>実施要領</w:t>
      </w:r>
      <w:r w:rsidR="00A01333" w:rsidRPr="001B6A99">
        <w:rPr>
          <w:rFonts w:asciiTheme="majorEastAsia" w:eastAsiaTheme="majorEastAsia" w:hAnsiTheme="majorEastAsia" w:hint="eastAsia"/>
          <w:sz w:val="22"/>
          <w:szCs w:val="22"/>
        </w:rPr>
        <w:t>「３</w:t>
      </w:r>
      <w:r w:rsidR="00064B73" w:rsidRPr="001B6A99">
        <w:rPr>
          <w:rFonts w:asciiTheme="majorEastAsia" w:eastAsiaTheme="majorEastAsia" w:hAnsiTheme="majorEastAsia" w:hint="eastAsia"/>
          <w:sz w:val="22"/>
          <w:szCs w:val="22"/>
        </w:rPr>
        <w:t>．</w:t>
      </w:r>
      <w:r w:rsidR="00064B73" w:rsidRPr="001C499F">
        <w:rPr>
          <w:rFonts w:asciiTheme="majorEastAsia" w:eastAsiaTheme="majorEastAsia" w:hAnsiTheme="majorEastAsia" w:hint="eastAsia"/>
          <w:sz w:val="22"/>
          <w:szCs w:val="22"/>
        </w:rPr>
        <w:t>調査内容</w:t>
      </w:r>
      <w:r w:rsidR="0017349E" w:rsidRPr="001C499F">
        <w:rPr>
          <w:rFonts w:asciiTheme="majorEastAsia" w:eastAsiaTheme="majorEastAsia" w:hAnsiTheme="majorEastAsia" w:hint="eastAsia"/>
          <w:sz w:val="22"/>
          <w:szCs w:val="22"/>
        </w:rPr>
        <w:t xml:space="preserve">　⑤施設改修について</w:t>
      </w:r>
      <w:r w:rsidR="00F00DFE" w:rsidRPr="001C499F">
        <w:rPr>
          <w:rFonts w:asciiTheme="majorEastAsia" w:eastAsiaTheme="majorEastAsia" w:hAnsiTheme="majorEastAsia" w:hint="eastAsia"/>
          <w:sz w:val="22"/>
          <w:szCs w:val="22"/>
        </w:rPr>
        <w:t>」</w:t>
      </w:r>
    </w:p>
    <w:p w14:paraId="7AF6DD78" w14:textId="1C07047B" w:rsidR="005F2174" w:rsidRPr="005B200D" w:rsidRDefault="005F2174" w:rsidP="00ED3E49">
      <w:pPr>
        <w:pStyle w:val="40"/>
        <w:numPr>
          <w:ilvl w:val="0"/>
          <w:numId w:val="0"/>
        </w:numPr>
        <w:ind w:left="442"/>
      </w:pPr>
      <w:r w:rsidRPr="005B200D">
        <w:rPr>
          <w:rFonts w:hint="eastAsia"/>
        </w:rPr>
        <w:t>事業者が実施する魅力向上のための施設改修</w:t>
      </w:r>
      <w:r w:rsidR="00BC1FCF" w:rsidRPr="005B200D">
        <w:rPr>
          <w:rFonts w:hint="eastAsia"/>
        </w:rPr>
        <w:t>として</w:t>
      </w:r>
      <w:r w:rsidRPr="005B200D">
        <w:rPr>
          <w:rFonts w:hint="eastAsia"/>
        </w:rPr>
        <w:t>、どのような改修を想定して</w:t>
      </w:r>
      <w:r w:rsidR="008344F3" w:rsidRPr="005B200D">
        <w:rPr>
          <w:rFonts w:hint="eastAsia"/>
        </w:rPr>
        <w:t>いますか</w:t>
      </w:r>
      <w:r w:rsidRPr="005B200D">
        <w:rPr>
          <w:rFonts w:hint="eastAsia"/>
        </w:rPr>
        <w:t>。</w:t>
      </w:r>
    </w:p>
    <w:p w14:paraId="1EE762C6" w14:textId="77777777" w:rsidR="006C0EC0" w:rsidRDefault="006C0EC0" w:rsidP="006C0EC0">
      <w:pPr>
        <w:widowControl/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  <w:r w:rsidRPr="00B7771C">
        <w:rPr>
          <w:rFonts w:ascii="ＭＳ ゴシック" w:eastAsia="ＭＳ ゴシック" w:hAnsi="ＭＳ ゴシック" w:hint="eastAsia"/>
          <w:szCs w:val="21"/>
        </w:rPr>
        <w:t>※</w:t>
      </w:r>
      <w:r>
        <w:rPr>
          <w:rFonts w:ascii="ＭＳ ゴシック" w:eastAsia="ＭＳ ゴシック" w:hAnsi="ＭＳ ゴシック" w:hint="eastAsia"/>
          <w:szCs w:val="21"/>
        </w:rPr>
        <w:t>回答欄の大きさは必要に応じて変更可能です。</w:t>
      </w:r>
    </w:p>
    <w:tbl>
      <w:tblPr>
        <w:tblStyle w:val="afe"/>
        <w:tblW w:w="5000" w:type="pct"/>
        <w:tblLook w:val="04A0" w:firstRow="1" w:lastRow="0" w:firstColumn="1" w:lastColumn="0" w:noHBand="0" w:noVBand="1"/>
      </w:tblPr>
      <w:tblGrid>
        <w:gridCol w:w="1271"/>
        <w:gridCol w:w="7224"/>
      </w:tblGrid>
      <w:tr w:rsidR="001905C9" w14:paraId="1DDF3566" w14:textId="77777777" w:rsidTr="00F67D2C">
        <w:trPr>
          <w:trHeight w:val="410"/>
        </w:trPr>
        <w:tc>
          <w:tcPr>
            <w:tcW w:w="748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19E983B" w14:textId="3D676011" w:rsidR="001905C9" w:rsidRDefault="001905C9" w:rsidP="00C473F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対象施設</w:t>
            </w:r>
          </w:p>
        </w:tc>
        <w:tc>
          <w:tcPr>
            <w:tcW w:w="4252" w:type="pct"/>
            <w:tcBorders>
              <w:bottom w:val="dotted" w:sz="4" w:space="0" w:color="auto"/>
            </w:tcBorders>
            <w:vAlign w:val="center"/>
          </w:tcPr>
          <w:p w14:paraId="2C42E886" w14:textId="3BA269F8" w:rsidR="001905C9" w:rsidRDefault="002E1F26" w:rsidP="00C473F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2E1F26">
              <w:rPr>
                <w:rFonts w:ascii="ＭＳ ゴシック" w:eastAsia="ＭＳ ゴシック" w:hAnsi="ＭＳ ゴシック" w:hint="eastAsia"/>
                <w:szCs w:val="21"/>
              </w:rPr>
              <w:t>牛岳温泉スキー場及び管理事務所</w:t>
            </w:r>
          </w:p>
        </w:tc>
      </w:tr>
      <w:tr w:rsidR="001905C9" w14:paraId="48478128" w14:textId="77777777" w:rsidTr="00F3294B">
        <w:trPr>
          <w:trHeight w:val="1644"/>
        </w:trPr>
        <w:tc>
          <w:tcPr>
            <w:tcW w:w="748" w:type="pct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266D77E" w14:textId="77777777" w:rsidR="008344F3" w:rsidRDefault="00256B81" w:rsidP="00EC6FFF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想定する</w:t>
            </w:r>
          </w:p>
          <w:p w14:paraId="17103FEE" w14:textId="0CF8732A" w:rsidR="001905C9" w:rsidRDefault="00256B81" w:rsidP="00C473F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改修</w:t>
            </w:r>
            <w:r w:rsidR="001905C9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  <w:tc>
          <w:tcPr>
            <w:tcW w:w="425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7157F0" w14:textId="77777777" w:rsidR="001905C9" w:rsidRDefault="001905C9" w:rsidP="00C473F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16B17" w14:paraId="188D4626" w14:textId="77777777" w:rsidTr="00F67D2C">
        <w:trPr>
          <w:trHeight w:val="410"/>
        </w:trPr>
        <w:tc>
          <w:tcPr>
            <w:tcW w:w="748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09CF58C" w14:textId="60C810E1" w:rsidR="00016B17" w:rsidRDefault="00016B17" w:rsidP="00C473F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対象施設</w:t>
            </w:r>
          </w:p>
        </w:tc>
        <w:tc>
          <w:tcPr>
            <w:tcW w:w="4252" w:type="pct"/>
            <w:tcBorders>
              <w:bottom w:val="dotted" w:sz="4" w:space="0" w:color="auto"/>
            </w:tcBorders>
            <w:vAlign w:val="center"/>
          </w:tcPr>
          <w:p w14:paraId="5084FA90" w14:textId="289B6697" w:rsidR="00016B17" w:rsidRDefault="00C473F9" w:rsidP="00C473F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C473F9">
              <w:rPr>
                <w:rFonts w:ascii="ＭＳ ゴシック" w:eastAsia="ＭＳ ゴシック" w:hAnsi="ＭＳ ゴシック" w:hint="eastAsia"/>
                <w:szCs w:val="21"/>
              </w:rPr>
              <w:t>牛岳温泉健康センター</w:t>
            </w:r>
          </w:p>
        </w:tc>
      </w:tr>
      <w:tr w:rsidR="00016B17" w14:paraId="670C04A8" w14:textId="77777777" w:rsidTr="00F3294B">
        <w:trPr>
          <w:trHeight w:val="1644"/>
        </w:trPr>
        <w:tc>
          <w:tcPr>
            <w:tcW w:w="748" w:type="pct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7972879" w14:textId="77777777" w:rsidR="008344F3" w:rsidRDefault="00F67D2C" w:rsidP="00EC6FFF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想定する</w:t>
            </w:r>
          </w:p>
          <w:p w14:paraId="7EC8DF7D" w14:textId="231DC18E" w:rsidR="00016B17" w:rsidRDefault="00F67D2C" w:rsidP="00F67D2C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改修内容</w:t>
            </w:r>
          </w:p>
        </w:tc>
        <w:tc>
          <w:tcPr>
            <w:tcW w:w="425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32CDBF" w14:textId="77777777" w:rsidR="00016B17" w:rsidRDefault="00016B17" w:rsidP="00C473F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67D2C" w14:paraId="260FC282" w14:textId="77777777" w:rsidTr="00F67D2C">
        <w:trPr>
          <w:trHeight w:val="410"/>
        </w:trPr>
        <w:tc>
          <w:tcPr>
            <w:tcW w:w="748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31B8D01" w14:textId="77777777" w:rsidR="00F67D2C" w:rsidRDefault="00F67D2C" w:rsidP="00F67D2C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対象施設</w:t>
            </w:r>
          </w:p>
        </w:tc>
        <w:tc>
          <w:tcPr>
            <w:tcW w:w="4252" w:type="pct"/>
            <w:tcBorders>
              <w:bottom w:val="dotted" w:sz="4" w:space="0" w:color="auto"/>
            </w:tcBorders>
            <w:vAlign w:val="center"/>
          </w:tcPr>
          <w:p w14:paraId="62FD2F63" w14:textId="5D9F9F2D" w:rsidR="00F67D2C" w:rsidRDefault="00F67D2C" w:rsidP="00F67D2C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82095B">
              <w:rPr>
                <w:rFonts w:ascii="ＭＳ ゴシック" w:eastAsia="ＭＳ ゴシック" w:hAnsi="ＭＳ ゴシック" w:hint="eastAsia"/>
                <w:szCs w:val="21"/>
              </w:rPr>
              <w:t>牛岳オートキャンプ場きらら</w:t>
            </w:r>
          </w:p>
        </w:tc>
      </w:tr>
      <w:tr w:rsidR="00F67D2C" w14:paraId="0F45B8D1" w14:textId="77777777" w:rsidTr="00F3294B">
        <w:trPr>
          <w:trHeight w:val="1644"/>
        </w:trPr>
        <w:tc>
          <w:tcPr>
            <w:tcW w:w="748" w:type="pct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6E89160" w14:textId="77777777" w:rsidR="008344F3" w:rsidRDefault="00F67D2C" w:rsidP="002747E2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想定する</w:t>
            </w:r>
          </w:p>
          <w:p w14:paraId="45A5AB06" w14:textId="7A2C0C80" w:rsidR="00F67D2C" w:rsidRDefault="00F67D2C" w:rsidP="00F67D2C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改修内容</w:t>
            </w:r>
          </w:p>
        </w:tc>
        <w:tc>
          <w:tcPr>
            <w:tcW w:w="425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9EEF0D" w14:textId="77777777" w:rsidR="00F67D2C" w:rsidRDefault="00F67D2C" w:rsidP="00F67D2C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67D2C" w14:paraId="1A8DF7CA" w14:textId="77777777" w:rsidTr="00F67D2C">
        <w:trPr>
          <w:trHeight w:val="410"/>
        </w:trPr>
        <w:tc>
          <w:tcPr>
            <w:tcW w:w="748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CBF3682" w14:textId="77777777" w:rsidR="00F67D2C" w:rsidRPr="009E1E6C" w:rsidRDefault="00F67D2C" w:rsidP="00F67D2C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9E1E6C">
              <w:rPr>
                <w:rFonts w:ascii="ＭＳ ゴシック" w:eastAsia="ＭＳ ゴシック" w:hAnsi="ＭＳ ゴシック" w:hint="eastAsia"/>
                <w:szCs w:val="21"/>
              </w:rPr>
              <w:t>対象施設</w:t>
            </w:r>
          </w:p>
        </w:tc>
        <w:tc>
          <w:tcPr>
            <w:tcW w:w="4252" w:type="pct"/>
            <w:tcBorders>
              <w:bottom w:val="dotted" w:sz="4" w:space="0" w:color="auto"/>
            </w:tcBorders>
            <w:vAlign w:val="center"/>
          </w:tcPr>
          <w:p w14:paraId="7E9AFAA1" w14:textId="169C81E6" w:rsidR="00F67D2C" w:rsidRPr="009E1E6C" w:rsidRDefault="00F67D2C" w:rsidP="00F67D2C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4A51C8">
              <w:rPr>
                <w:rFonts w:ascii="ＭＳ ゴシック" w:eastAsia="ＭＳ ゴシック" w:hAnsi="ＭＳ ゴシック" w:hint="eastAsia"/>
                <w:szCs w:val="21"/>
              </w:rPr>
              <w:t>牛岳運動広場等利用促進施設てんころの館</w:t>
            </w:r>
          </w:p>
        </w:tc>
      </w:tr>
      <w:tr w:rsidR="00F67D2C" w14:paraId="62FBF8BC" w14:textId="77777777" w:rsidTr="00F3294B">
        <w:trPr>
          <w:trHeight w:val="1587"/>
        </w:trPr>
        <w:tc>
          <w:tcPr>
            <w:tcW w:w="748" w:type="pct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29788" w14:textId="77777777" w:rsidR="008344F3" w:rsidRDefault="00F67D2C" w:rsidP="002747E2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想定する</w:t>
            </w:r>
          </w:p>
          <w:p w14:paraId="5367B941" w14:textId="334093CB" w:rsidR="00F67D2C" w:rsidRDefault="00F67D2C" w:rsidP="00F67D2C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改修内容</w:t>
            </w:r>
          </w:p>
        </w:tc>
        <w:tc>
          <w:tcPr>
            <w:tcW w:w="425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3AC748" w14:textId="77777777" w:rsidR="00F67D2C" w:rsidRDefault="00F67D2C" w:rsidP="00F67D2C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507604B" w14:textId="4DE1ED6A" w:rsidR="008074DB" w:rsidRPr="001C499F" w:rsidRDefault="00EC013A" w:rsidP="008074DB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lastRenderedPageBreak/>
        <w:t>（２）</w:t>
      </w:r>
      <w:r w:rsidR="00A01333">
        <w:rPr>
          <w:rFonts w:asciiTheme="majorEastAsia" w:eastAsiaTheme="majorEastAsia" w:hAnsiTheme="majorEastAsia" w:hint="eastAsia"/>
          <w:sz w:val="22"/>
          <w:szCs w:val="22"/>
        </w:rPr>
        <w:t>実施要領「</w:t>
      </w:r>
      <w:r w:rsidR="00A01333" w:rsidRPr="001B6A99">
        <w:rPr>
          <w:rFonts w:asciiTheme="majorEastAsia" w:eastAsiaTheme="majorEastAsia" w:hAnsiTheme="majorEastAsia" w:hint="eastAsia"/>
          <w:sz w:val="22"/>
          <w:szCs w:val="22"/>
        </w:rPr>
        <w:t>３</w:t>
      </w:r>
      <w:r w:rsidR="008074DB" w:rsidRPr="001B6A99">
        <w:rPr>
          <w:rFonts w:asciiTheme="majorEastAsia" w:eastAsiaTheme="majorEastAsia" w:hAnsiTheme="majorEastAsia" w:hint="eastAsia"/>
          <w:sz w:val="22"/>
          <w:szCs w:val="22"/>
        </w:rPr>
        <w:t>．</w:t>
      </w:r>
      <w:r w:rsidR="008074DB" w:rsidRPr="001C499F">
        <w:rPr>
          <w:rFonts w:asciiTheme="majorEastAsia" w:eastAsiaTheme="majorEastAsia" w:hAnsiTheme="majorEastAsia" w:hint="eastAsia"/>
          <w:sz w:val="22"/>
          <w:szCs w:val="22"/>
        </w:rPr>
        <w:t xml:space="preserve">調査内容　</w:t>
      </w:r>
      <w:r w:rsidR="00A376D1">
        <w:rPr>
          <w:rFonts w:asciiTheme="majorEastAsia" w:eastAsiaTheme="majorEastAsia" w:hAnsiTheme="majorEastAsia" w:hint="eastAsia"/>
          <w:sz w:val="22"/>
          <w:szCs w:val="22"/>
        </w:rPr>
        <w:t>⑥</w:t>
      </w:r>
      <w:r w:rsidR="00DF08E3">
        <w:rPr>
          <w:rFonts w:asciiTheme="majorEastAsia" w:eastAsiaTheme="majorEastAsia" w:hAnsiTheme="majorEastAsia" w:hint="eastAsia"/>
          <w:sz w:val="22"/>
          <w:szCs w:val="22"/>
        </w:rPr>
        <w:t>事業収支</w:t>
      </w:r>
      <w:r w:rsidR="008074DB" w:rsidRPr="001C499F">
        <w:rPr>
          <w:rFonts w:asciiTheme="majorEastAsia" w:eastAsiaTheme="majorEastAsia" w:hAnsiTheme="majorEastAsia" w:hint="eastAsia"/>
          <w:sz w:val="22"/>
          <w:szCs w:val="22"/>
        </w:rPr>
        <w:t>について」</w:t>
      </w:r>
    </w:p>
    <w:p w14:paraId="42BC4BD5" w14:textId="7C5C5DED" w:rsidR="008074DB" w:rsidRPr="008074DB" w:rsidRDefault="00545122" w:rsidP="00EC013A">
      <w:pPr>
        <w:widowControl/>
        <w:ind w:firstLineChars="100" w:firstLine="220"/>
        <w:jc w:val="left"/>
        <w:rPr>
          <w:rFonts w:ascii="ＭＳ ゴシック" w:eastAsia="ＭＳ ゴシック" w:hAnsi="ＭＳ ゴシック"/>
          <w:szCs w:val="21"/>
        </w:rPr>
      </w:pPr>
      <w:r w:rsidRPr="005B200D">
        <w:rPr>
          <w:rFonts w:ascii="ＭＳ ゴシック" w:eastAsia="ＭＳ ゴシック" w:hAnsi="ＭＳ ゴシック" w:hint="eastAsia"/>
          <w:kern w:val="0"/>
          <w:sz w:val="22"/>
        </w:rPr>
        <w:t>４施設</w:t>
      </w:r>
      <w:r w:rsidR="003A3D36" w:rsidRPr="005B200D">
        <w:rPr>
          <w:rFonts w:ascii="ＭＳ ゴシック" w:eastAsia="ＭＳ ゴシック" w:hAnsi="ＭＳ ゴシック" w:hint="eastAsia"/>
          <w:kern w:val="0"/>
          <w:sz w:val="22"/>
        </w:rPr>
        <w:t>それぞれ</w:t>
      </w:r>
      <w:r w:rsidR="003757C3" w:rsidRPr="005B200D">
        <w:rPr>
          <w:rFonts w:ascii="ＭＳ ゴシック" w:eastAsia="ＭＳ ゴシック" w:hAnsi="ＭＳ ゴシック" w:hint="eastAsia"/>
          <w:kern w:val="0"/>
          <w:sz w:val="22"/>
        </w:rPr>
        <w:t>の</w:t>
      </w:r>
      <w:r w:rsidR="00ED3E49" w:rsidRPr="005B200D">
        <w:rPr>
          <w:rFonts w:ascii="ＭＳ ゴシック" w:eastAsia="ＭＳ ゴシック" w:hAnsi="ＭＳ ゴシック"/>
          <w:kern w:val="0"/>
          <w:sz w:val="22"/>
        </w:rPr>
        <w:t>施設の</w:t>
      </w:r>
      <w:r w:rsidR="001A199C" w:rsidRPr="005B200D">
        <w:rPr>
          <w:rFonts w:ascii="ＭＳ ゴシック" w:eastAsia="ＭＳ ゴシック" w:hAnsi="ＭＳ ゴシック" w:hint="eastAsia"/>
          <w:kern w:val="0"/>
          <w:sz w:val="22"/>
        </w:rPr>
        <w:t>収入、</w:t>
      </w:r>
      <w:r w:rsidR="00ED3E49" w:rsidRPr="005B200D">
        <w:rPr>
          <w:rFonts w:ascii="ＭＳ ゴシック" w:eastAsia="ＭＳ ゴシック" w:hAnsi="ＭＳ ゴシック"/>
          <w:kern w:val="0"/>
          <w:sz w:val="22"/>
        </w:rPr>
        <w:t>経費をどのように想定していますでしょうか。</w:t>
      </w:r>
    </w:p>
    <w:p w14:paraId="3CB588FE" w14:textId="4AB777C7" w:rsidR="001A199C" w:rsidRPr="003757C3" w:rsidRDefault="003757C3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7C3B6D">
        <w:rPr>
          <w:rFonts w:ascii="ＭＳ ゴシック" w:eastAsia="ＭＳ ゴシック" w:hAnsi="ＭＳ ゴシック" w:hint="eastAsia"/>
          <w:szCs w:val="21"/>
        </w:rPr>
        <w:t>※</w:t>
      </w:r>
      <w:r w:rsidR="009D5092">
        <w:rPr>
          <w:rFonts w:ascii="ＭＳ ゴシック" w:eastAsia="ＭＳ ゴシック" w:hAnsi="ＭＳ ゴシック" w:hint="eastAsia"/>
          <w:szCs w:val="21"/>
        </w:rPr>
        <w:t>項目は適宜変更（削除・加筆）してご記入ください。</w:t>
      </w:r>
      <w:r w:rsidR="00F03BBA">
        <w:rPr>
          <w:rFonts w:ascii="ＭＳ ゴシック" w:eastAsia="ＭＳ ゴシック" w:hAnsi="ＭＳ ゴシック" w:hint="eastAsia"/>
          <w:szCs w:val="21"/>
        </w:rPr>
        <w:t>単位（百万）も変更可能です。</w:t>
      </w:r>
    </w:p>
    <w:tbl>
      <w:tblPr>
        <w:tblStyle w:val="afe"/>
        <w:tblW w:w="5000" w:type="pct"/>
        <w:tblLook w:val="04A0" w:firstRow="1" w:lastRow="0" w:firstColumn="1" w:lastColumn="0" w:noHBand="0" w:noVBand="1"/>
      </w:tblPr>
      <w:tblGrid>
        <w:gridCol w:w="426"/>
        <w:gridCol w:w="1837"/>
        <w:gridCol w:w="1468"/>
        <w:gridCol w:w="4764"/>
      </w:tblGrid>
      <w:tr w:rsidR="00450B4F" w14:paraId="49E2061B" w14:textId="1E2FDD3D" w:rsidTr="00450B4F">
        <w:trPr>
          <w:trHeight w:val="41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2D4727AE" w14:textId="71402235" w:rsidR="00450B4F" w:rsidRPr="002E1F26" w:rsidRDefault="00FC1AF6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2E1F26">
              <w:rPr>
                <w:rFonts w:ascii="ＭＳ ゴシック" w:eastAsia="ＭＳ ゴシック" w:hAnsi="ＭＳ ゴシック" w:hint="eastAsia"/>
                <w:szCs w:val="21"/>
              </w:rPr>
              <w:t>牛岳温泉スキー場</w:t>
            </w:r>
            <w:r w:rsidR="00C414CA" w:rsidRPr="00F3294B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（</w:t>
            </w:r>
            <w:r w:rsidR="00862A95" w:rsidRPr="00F3294B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スノー</w:t>
            </w:r>
            <w:r w:rsidR="00C414CA" w:rsidRPr="00F3294B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シーズン）</w:t>
            </w:r>
          </w:p>
        </w:tc>
      </w:tr>
      <w:tr w:rsidR="00967D5C" w14:paraId="50DAB0AE" w14:textId="0A6EA9D9" w:rsidTr="00E362D8">
        <w:trPr>
          <w:trHeight w:val="376"/>
        </w:trPr>
        <w:tc>
          <w:tcPr>
            <w:tcW w:w="251" w:type="pct"/>
            <w:vMerge w:val="restart"/>
            <w:shd w:val="clear" w:color="auto" w:fill="D9D9D9" w:themeFill="background1" w:themeFillShade="D9"/>
            <w:vAlign w:val="center"/>
          </w:tcPr>
          <w:p w14:paraId="4D53D72A" w14:textId="6BF673D0" w:rsidR="00967D5C" w:rsidRDefault="00967D5C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収入</w:t>
            </w:r>
          </w:p>
        </w:tc>
        <w:tc>
          <w:tcPr>
            <w:tcW w:w="1081" w:type="pct"/>
            <w:shd w:val="clear" w:color="auto" w:fill="F2F2F2" w:themeFill="background1" w:themeFillShade="F2"/>
            <w:vAlign w:val="center"/>
          </w:tcPr>
          <w:p w14:paraId="247252AE" w14:textId="5B77C80A" w:rsidR="00967D5C" w:rsidRDefault="00967D5C" w:rsidP="00967D5C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（項目）</w:t>
            </w:r>
          </w:p>
        </w:tc>
        <w:tc>
          <w:tcPr>
            <w:tcW w:w="864" w:type="pct"/>
            <w:shd w:val="clear" w:color="auto" w:fill="F2F2F2" w:themeFill="background1" w:themeFillShade="F2"/>
            <w:vAlign w:val="center"/>
          </w:tcPr>
          <w:p w14:paraId="24C3C067" w14:textId="2D0257A3" w:rsidR="006179CF" w:rsidRDefault="006179CF" w:rsidP="006179CF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9D5092">
              <w:rPr>
                <w:rFonts w:ascii="ＭＳ ゴシック" w:eastAsia="ＭＳ ゴシック" w:hAnsi="ＭＳ ゴシック" w:hint="eastAsia"/>
                <w:szCs w:val="21"/>
              </w:rPr>
              <w:t>百万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2804" w:type="pct"/>
            <w:shd w:val="clear" w:color="auto" w:fill="F2F2F2" w:themeFill="background1" w:themeFillShade="F2"/>
            <w:vAlign w:val="center"/>
          </w:tcPr>
          <w:p w14:paraId="6E423EA3" w14:textId="77777777" w:rsidR="00967D5C" w:rsidRDefault="00967D5C" w:rsidP="00967D5C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  <w:p w14:paraId="52769D9B" w14:textId="6B030777" w:rsidR="00967D5C" w:rsidRPr="00967D5C" w:rsidRDefault="00967D5C" w:rsidP="00967D5C">
            <w:pPr>
              <w:widowControl/>
              <w:ind w:rightChars="-124" w:right="-26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67D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※想定利用人数や自主事業の実施内容をご記入ください。</w:t>
            </w:r>
          </w:p>
        </w:tc>
      </w:tr>
      <w:tr w:rsidR="00967D5C" w14:paraId="2CD5559F" w14:textId="06B246F5" w:rsidTr="00967D5C">
        <w:trPr>
          <w:trHeight w:val="410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70B8EA62" w14:textId="5E74FCD2" w:rsidR="00967D5C" w:rsidRDefault="00967D5C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0104B661" w14:textId="0F839303" w:rsidR="00967D5C" w:rsidRDefault="00967D5C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利用料金</w:t>
            </w:r>
          </w:p>
        </w:tc>
        <w:tc>
          <w:tcPr>
            <w:tcW w:w="864" w:type="pct"/>
            <w:vAlign w:val="center"/>
          </w:tcPr>
          <w:p w14:paraId="7EB117C4" w14:textId="77777777" w:rsidR="00967D5C" w:rsidRDefault="00967D5C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vAlign w:val="center"/>
          </w:tcPr>
          <w:p w14:paraId="0058E2AD" w14:textId="77777777" w:rsidR="00967D5C" w:rsidRDefault="00967D5C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67D5C" w14:paraId="48E2483A" w14:textId="32F5380A" w:rsidTr="00967D5C">
        <w:trPr>
          <w:trHeight w:val="429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0426CC7F" w14:textId="01745AD5" w:rsidR="00967D5C" w:rsidRDefault="00967D5C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5F7FE788" w14:textId="34B0EBB4" w:rsidR="00967D5C" w:rsidRDefault="00967D5C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自主事業①売上</w:t>
            </w:r>
          </w:p>
        </w:tc>
        <w:tc>
          <w:tcPr>
            <w:tcW w:w="864" w:type="pct"/>
            <w:vAlign w:val="center"/>
          </w:tcPr>
          <w:p w14:paraId="26BC6F9E" w14:textId="77777777" w:rsidR="00967D5C" w:rsidRDefault="00967D5C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vAlign w:val="center"/>
          </w:tcPr>
          <w:p w14:paraId="0473B958" w14:textId="77777777" w:rsidR="00967D5C" w:rsidRDefault="00967D5C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67D5C" w14:paraId="39397BBB" w14:textId="1C1E2042" w:rsidTr="00967D5C">
        <w:trPr>
          <w:trHeight w:val="410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2BF9A5F3" w14:textId="47F79203" w:rsidR="00967D5C" w:rsidRDefault="00967D5C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23601CB1" w14:textId="3F3BD129" w:rsidR="00967D5C" w:rsidRDefault="00967D5C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自主事業②売上</w:t>
            </w:r>
          </w:p>
        </w:tc>
        <w:tc>
          <w:tcPr>
            <w:tcW w:w="864" w:type="pct"/>
            <w:vAlign w:val="center"/>
          </w:tcPr>
          <w:p w14:paraId="6941CD9C" w14:textId="77777777" w:rsidR="00967D5C" w:rsidRDefault="00967D5C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vAlign w:val="center"/>
          </w:tcPr>
          <w:p w14:paraId="4AC8373A" w14:textId="77777777" w:rsidR="00967D5C" w:rsidRDefault="00967D5C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67D5C" w14:paraId="4A9FB605" w14:textId="52200068" w:rsidTr="00C511E6">
        <w:trPr>
          <w:trHeight w:val="428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2D199316" w14:textId="77373EE9" w:rsidR="00967D5C" w:rsidRDefault="00967D5C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vAlign w:val="center"/>
          </w:tcPr>
          <w:p w14:paraId="492C7C0C" w14:textId="38052D6A" w:rsidR="00967D5C" w:rsidRDefault="00967D5C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自主事業③売上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vAlign w:val="center"/>
          </w:tcPr>
          <w:p w14:paraId="7F106B17" w14:textId="77777777" w:rsidR="00967D5C" w:rsidRDefault="00967D5C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tcBorders>
              <w:bottom w:val="single" w:sz="4" w:space="0" w:color="auto"/>
            </w:tcBorders>
            <w:vAlign w:val="center"/>
          </w:tcPr>
          <w:p w14:paraId="30BC7A09" w14:textId="77777777" w:rsidR="00967D5C" w:rsidRDefault="00967D5C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11E6" w14:paraId="3B00E326" w14:textId="77777777" w:rsidTr="00C511E6">
        <w:trPr>
          <w:trHeight w:val="428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0C2EE51A" w14:textId="77777777" w:rsidR="00C511E6" w:rsidRDefault="00C511E6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vAlign w:val="center"/>
          </w:tcPr>
          <w:p w14:paraId="7E17C62C" w14:textId="77777777" w:rsidR="00C511E6" w:rsidRDefault="00C511E6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4" w:type="pct"/>
            <w:tcBorders>
              <w:bottom w:val="single" w:sz="4" w:space="0" w:color="auto"/>
            </w:tcBorders>
            <w:vAlign w:val="center"/>
          </w:tcPr>
          <w:p w14:paraId="711A7ADF" w14:textId="77777777" w:rsidR="00C511E6" w:rsidRDefault="00C511E6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tcBorders>
              <w:bottom w:val="single" w:sz="4" w:space="0" w:color="auto"/>
            </w:tcBorders>
            <w:vAlign w:val="center"/>
          </w:tcPr>
          <w:p w14:paraId="1FE8A4A4" w14:textId="77777777" w:rsidR="00C511E6" w:rsidRDefault="00C511E6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11E6" w14:paraId="35287D99" w14:textId="77777777" w:rsidTr="00967D5C">
        <w:trPr>
          <w:trHeight w:val="428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5A2DDA8F" w14:textId="77777777" w:rsidR="00C511E6" w:rsidRDefault="00C511E6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tcBorders>
              <w:bottom w:val="double" w:sz="4" w:space="0" w:color="auto"/>
            </w:tcBorders>
            <w:vAlign w:val="center"/>
          </w:tcPr>
          <w:p w14:paraId="2C268601" w14:textId="77777777" w:rsidR="00C511E6" w:rsidRDefault="00C511E6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4" w:type="pct"/>
            <w:tcBorders>
              <w:bottom w:val="double" w:sz="4" w:space="0" w:color="auto"/>
            </w:tcBorders>
            <w:vAlign w:val="center"/>
          </w:tcPr>
          <w:p w14:paraId="5CEF96F9" w14:textId="77777777" w:rsidR="00C511E6" w:rsidRDefault="00C511E6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tcBorders>
              <w:bottom w:val="double" w:sz="4" w:space="0" w:color="auto"/>
            </w:tcBorders>
            <w:vAlign w:val="center"/>
          </w:tcPr>
          <w:p w14:paraId="6E7FBAA7" w14:textId="77777777" w:rsidR="00C511E6" w:rsidRDefault="00C511E6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67D5C" w14:paraId="7AC088EF" w14:textId="3F8C2DE4" w:rsidTr="00E362D8">
        <w:trPr>
          <w:trHeight w:val="410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6C16B99A" w14:textId="4C70CA87" w:rsidR="00967D5C" w:rsidRDefault="00967D5C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EDB3657" w14:textId="5A6B8D5E" w:rsidR="00967D5C" w:rsidRDefault="00032B49" w:rsidP="00032B49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  <w:tc>
          <w:tcPr>
            <w:tcW w:w="86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7616B96" w14:textId="77777777" w:rsidR="00967D5C" w:rsidRDefault="00967D5C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FC958DE" w14:textId="77777777" w:rsidR="00967D5C" w:rsidRDefault="00967D5C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3696" w14:paraId="5633CF73" w14:textId="0B2C5AB5" w:rsidTr="00E362D8">
        <w:trPr>
          <w:trHeight w:val="411"/>
        </w:trPr>
        <w:tc>
          <w:tcPr>
            <w:tcW w:w="251" w:type="pct"/>
            <w:vMerge w:val="restart"/>
            <w:shd w:val="clear" w:color="auto" w:fill="D9D9D9" w:themeFill="background1" w:themeFillShade="D9"/>
            <w:vAlign w:val="center"/>
          </w:tcPr>
          <w:p w14:paraId="381AB699" w14:textId="32B79EDC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支出</w:t>
            </w:r>
          </w:p>
        </w:tc>
        <w:tc>
          <w:tcPr>
            <w:tcW w:w="1081" w:type="pct"/>
            <w:shd w:val="clear" w:color="auto" w:fill="F2F2F2" w:themeFill="background1" w:themeFillShade="F2"/>
            <w:vAlign w:val="center"/>
          </w:tcPr>
          <w:p w14:paraId="73DBE6D8" w14:textId="124C2CE1" w:rsidR="00AA3696" w:rsidRDefault="00AA3696" w:rsidP="00AA3696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（項目）</w:t>
            </w:r>
          </w:p>
        </w:tc>
        <w:tc>
          <w:tcPr>
            <w:tcW w:w="864" w:type="pct"/>
            <w:shd w:val="clear" w:color="auto" w:fill="F2F2F2" w:themeFill="background1" w:themeFillShade="F2"/>
            <w:vAlign w:val="center"/>
          </w:tcPr>
          <w:p w14:paraId="06900CD6" w14:textId="773D808E" w:rsidR="00AA3696" w:rsidRDefault="00AA3696" w:rsidP="00AA3696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（百万）</w:t>
            </w:r>
          </w:p>
        </w:tc>
        <w:tc>
          <w:tcPr>
            <w:tcW w:w="2804" w:type="pct"/>
            <w:shd w:val="clear" w:color="auto" w:fill="F2F2F2" w:themeFill="background1" w:themeFillShade="F2"/>
            <w:vAlign w:val="center"/>
          </w:tcPr>
          <w:p w14:paraId="3C9EE3AD" w14:textId="77777777" w:rsidR="00AA3696" w:rsidRDefault="00AA3696" w:rsidP="00AA36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  <w:p w14:paraId="3FA0909E" w14:textId="1AE8EBC1" w:rsidR="00AA3696" w:rsidRPr="00803F27" w:rsidRDefault="00AA3696" w:rsidP="00AA3696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3F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※想定配置人数や経費の内容等をご記入ください。</w:t>
            </w:r>
          </w:p>
        </w:tc>
      </w:tr>
      <w:tr w:rsidR="00AA3696" w14:paraId="0D5C1BC5" w14:textId="77777777" w:rsidTr="00967D5C">
        <w:trPr>
          <w:trHeight w:val="411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103ED1DB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55057734" w14:textId="55E79596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人件費</w:t>
            </w:r>
          </w:p>
        </w:tc>
        <w:tc>
          <w:tcPr>
            <w:tcW w:w="864" w:type="pct"/>
            <w:vAlign w:val="center"/>
          </w:tcPr>
          <w:p w14:paraId="4DBAEC04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</w:tcPr>
          <w:p w14:paraId="16FD4566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3696" w14:paraId="23F86A4A" w14:textId="77777777" w:rsidTr="00967D5C">
        <w:trPr>
          <w:trHeight w:val="411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34F536B5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3E409AD1" w14:textId="6833381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委託費</w:t>
            </w:r>
          </w:p>
        </w:tc>
        <w:tc>
          <w:tcPr>
            <w:tcW w:w="864" w:type="pct"/>
            <w:vAlign w:val="center"/>
          </w:tcPr>
          <w:p w14:paraId="4F800E54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</w:tcPr>
          <w:p w14:paraId="7EB29483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3696" w14:paraId="0552AA73" w14:textId="77777777" w:rsidTr="00967D5C">
        <w:trPr>
          <w:trHeight w:val="411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72993BF6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7B9E4B72" w14:textId="323D3A02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修繕費</w:t>
            </w:r>
          </w:p>
        </w:tc>
        <w:tc>
          <w:tcPr>
            <w:tcW w:w="864" w:type="pct"/>
            <w:vAlign w:val="center"/>
          </w:tcPr>
          <w:p w14:paraId="02C13C32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</w:tcPr>
          <w:p w14:paraId="4A2EED4E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3696" w14:paraId="0DC895C2" w14:textId="77777777" w:rsidTr="00967D5C">
        <w:trPr>
          <w:trHeight w:val="411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536AB6E8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3FF7D5D2" w14:textId="5A419918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光熱水費</w:t>
            </w:r>
          </w:p>
        </w:tc>
        <w:tc>
          <w:tcPr>
            <w:tcW w:w="864" w:type="pct"/>
            <w:vAlign w:val="center"/>
          </w:tcPr>
          <w:p w14:paraId="21D2B694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</w:tcPr>
          <w:p w14:paraId="2BB304B6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3696" w14:paraId="630766F4" w14:textId="77777777" w:rsidTr="00967D5C">
        <w:trPr>
          <w:trHeight w:val="411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6E6757D3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0DA1252E" w14:textId="6A3BD305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備品・消耗品</w:t>
            </w:r>
          </w:p>
        </w:tc>
        <w:tc>
          <w:tcPr>
            <w:tcW w:w="864" w:type="pct"/>
            <w:vAlign w:val="center"/>
          </w:tcPr>
          <w:p w14:paraId="7A1BFBFF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</w:tcPr>
          <w:p w14:paraId="1E9F5EE0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3696" w14:paraId="1A2D1553" w14:textId="77777777" w:rsidTr="00967D5C">
        <w:trPr>
          <w:trHeight w:val="411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378766C2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607DEDCD" w14:textId="0B2CD9B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広告宣伝費</w:t>
            </w:r>
          </w:p>
        </w:tc>
        <w:tc>
          <w:tcPr>
            <w:tcW w:w="864" w:type="pct"/>
            <w:vAlign w:val="center"/>
          </w:tcPr>
          <w:p w14:paraId="5A18BCB2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</w:tcPr>
          <w:p w14:paraId="020BCFBC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3696" w14:paraId="07FF2409" w14:textId="77777777" w:rsidTr="00967D5C">
        <w:trPr>
          <w:trHeight w:val="411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438C78D0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7F039694" w14:textId="0BD6A260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4" w:type="pct"/>
            <w:vAlign w:val="center"/>
          </w:tcPr>
          <w:p w14:paraId="47B4B5DC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</w:tcPr>
          <w:p w14:paraId="7AB189C4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3696" w14:paraId="6EBC7A93" w14:textId="77777777" w:rsidTr="00967D5C">
        <w:trPr>
          <w:trHeight w:val="411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7B54C0EA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7D79BCE7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4" w:type="pct"/>
            <w:vAlign w:val="center"/>
          </w:tcPr>
          <w:p w14:paraId="4250D956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</w:tcPr>
          <w:p w14:paraId="32AE95FB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3696" w14:paraId="71593644" w14:textId="77777777" w:rsidTr="008804E1">
        <w:trPr>
          <w:trHeight w:val="411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15241B17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tcBorders>
              <w:bottom w:val="double" w:sz="4" w:space="0" w:color="auto"/>
            </w:tcBorders>
            <w:vAlign w:val="center"/>
          </w:tcPr>
          <w:p w14:paraId="252FECE4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4" w:type="pct"/>
            <w:tcBorders>
              <w:bottom w:val="double" w:sz="4" w:space="0" w:color="auto"/>
            </w:tcBorders>
            <w:vAlign w:val="center"/>
          </w:tcPr>
          <w:p w14:paraId="3A9FAEC3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tcBorders>
              <w:bottom w:val="double" w:sz="4" w:space="0" w:color="auto"/>
            </w:tcBorders>
          </w:tcPr>
          <w:p w14:paraId="1B0030B4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3696" w14:paraId="54A75B6D" w14:textId="77777777" w:rsidTr="008804E1">
        <w:trPr>
          <w:trHeight w:val="411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236B0095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tcBorders>
              <w:top w:val="double" w:sz="4" w:space="0" w:color="auto"/>
            </w:tcBorders>
            <w:vAlign w:val="center"/>
          </w:tcPr>
          <w:p w14:paraId="5B020F79" w14:textId="59AFC1B1" w:rsidR="00AA3696" w:rsidRDefault="00032B49" w:rsidP="00032B49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  <w:tc>
          <w:tcPr>
            <w:tcW w:w="864" w:type="pct"/>
            <w:tcBorders>
              <w:top w:val="double" w:sz="4" w:space="0" w:color="auto"/>
            </w:tcBorders>
            <w:vAlign w:val="center"/>
          </w:tcPr>
          <w:p w14:paraId="79188067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tcBorders>
              <w:top w:val="double" w:sz="4" w:space="0" w:color="auto"/>
            </w:tcBorders>
          </w:tcPr>
          <w:p w14:paraId="3C02DB64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C840D80" w14:textId="77777777" w:rsidR="00511074" w:rsidRDefault="0051107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fe"/>
        <w:tblW w:w="5000" w:type="pct"/>
        <w:tblLook w:val="04A0" w:firstRow="1" w:lastRow="0" w:firstColumn="1" w:lastColumn="0" w:noHBand="0" w:noVBand="1"/>
      </w:tblPr>
      <w:tblGrid>
        <w:gridCol w:w="426"/>
        <w:gridCol w:w="1837"/>
        <w:gridCol w:w="1468"/>
        <w:gridCol w:w="4764"/>
      </w:tblGrid>
      <w:tr w:rsidR="00C7750B" w14:paraId="241AF1DA" w14:textId="77777777" w:rsidTr="4E5A2047">
        <w:trPr>
          <w:trHeight w:val="41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136EFE35" w14:textId="2B1B539A" w:rsidR="00C7750B" w:rsidRPr="002E1F26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2E1F26">
              <w:rPr>
                <w:rFonts w:ascii="ＭＳ ゴシック" w:eastAsia="ＭＳ ゴシック" w:hAnsi="ＭＳ ゴシック" w:hint="eastAsia"/>
                <w:szCs w:val="21"/>
              </w:rPr>
              <w:t>牛岳温泉スキー場</w:t>
            </w:r>
            <w:r w:rsidR="00C414CA" w:rsidRPr="00F3294B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（</w:t>
            </w:r>
            <w:r w:rsidR="00862A95" w:rsidRPr="00F3294B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グリーン</w:t>
            </w:r>
            <w:r w:rsidR="00C414CA" w:rsidRPr="00F3294B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シーズン）</w:t>
            </w:r>
          </w:p>
        </w:tc>
      </w:tr>
      <w:tr w:rsidR="00C7750B" w14:paraId="3506332F" w14:textId="77777777" w:rsidTr="4E5A2047">
        <w:trPr>
          <w:trHeight w:val="376"/>
        </w:trPr>
        <w:tc>
          <w:tcPr>
            <w:tcW w:w="251" w:type="pct"/>
            <w:vMerge w:val="restart"/>
            <w:shd w:val="clear" w:color="auto" w:fill="D9D9D9" w:themeFill="background1" w:themeFillShade="D9"/>
            <w:vAlign w:val="center"/>
          </w:tcPr>
          <w:p w14:paraId="38BCED52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収入</w:t>
            </w:r>
          </w:p>
        </w:tc>
        <w:tc>
          <w:tcPr>
            <w:tcW w:w="1081" w:type="pct"/>
            <w:shd w:val="clear" w:color="auto" w:fill="F2F2F2" w:themeFill="background1" w:themeFillShade="F2"/>
            <w:vAlign w:val="center"/>
          </w:tcPr>
          <w:p w14:paraId="42E93450" w14:textId="77777777" w:rsidR="00C7750B" w:rsidRDefault="00C7750B" w:rsidP="008E6815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（項目）</w:t>
            </w:r>
          </w:p>
        </w:tc>
        <w:tc>
          <w:tcPr>
            <w:tcW w:w="864" w:type="pct"/>
            <w:shd w:val="clear" w:color="auto" w:fill="F2F2F2" w:themeFill="background1" w:themeFillShade="F2"/>
            <w:vAlign w:val="center"/>
          </w:tcPr>
          <w:p w14:paraId="0788AC85" w14:textId="77777777" w:rsidR="00C7750B" w:rsidRDefault="00C7750B" w:rsidP="008E6815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（百万）</w:t>
            </w:r>
          </w:p>
        </w:tc>
        <w:tc>
          <w:tcPr>
            <w:tcW w:w="2804" w:type="pct"/>
            <w:shd w:val="clear" w:color="auto" w:fill="F2F2F2" w:themeFill="background1" w:themeFillShade="F2"/>
            <w:vAlign w:val="center"/>
          </w:tcPr>
          <w:p w14:paraId="214F1A6C" w14:textId="77777777" w:rsidR="00C7750B" w:rsidRDefault="00C7750B" w:rsidP="008E6815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  <w:p w14:paraId="72B56C3C" w14:textId="77777777" w:rsidR="00C7750B" w:rsidRPr="00967D5C" w:rsidRDefault="00C7750B" w:rsidP="008E6815">
            <w:pPr>
              <w:widowControl/>
              <w:ind w:rightChars="-124" w:right="-26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67D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※想定利用人数や自主事業の実施内容をご記入ください。</w:t>
            </w:r>
          </w:p>
        </w:tc>
      </w:tr>
      <w:tr w:rsidR="00C7750B" w14:paraId="05FE7148" w14:textId="77777777" w:rsidTr="4E5A2047">
        <w:trPr>
          <w:trHeight w:val="429"/>
        </w:trPr>
        <w:tc>
          <w:tcPr>
            <w:tcW w:w="251" w:type="pct"/>
            <w:vMerge/>
            <w:vAlign w:val="center"/>
          </w:tcPr>
          <w:p w14:paraId="4A2E6431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70C67767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自主事業①売上</w:t>
            </w:r>
          </w:p>
        </w:tc>
        <w:tc>
          <w:tcPr>
            <w:tcW w:w="864" w:type="pct"/>
            <w:vAlign w:val="center"/>
          </w:tcPr>
          <w:p w14:paraId="08DF8ED3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vAlign w:val="center"/>
          </w:tcPr>
          <w:p w14:paraId="0376F76B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7750B" w14:paraId="18B8A2FB" w14:textId="77777777" w:rsidTr="4E5A2047">
        <w:trPr>
          <w:trHeight w:val="410"/>
        </w:trPr>
        <w:tc>
          <w:tcPr>
            <w:tcW w:w="251" w:type="pct"/>
            <w:vMerge/>
            <w:vAlign w:val="center"/>
          </w:tcPr>
          <w:p w14:paraId="0D4C8D7C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4CDC759C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自主事業②売上</w:t>
            </w:r>
          </w:p>
        </w:tc>
        <w:tc>
          <w:tcPr>
            <w:tcW w:w="864" w:type="pct"/>
            <w:vAlign w:val="center"/>
          </w:tcPr>
          <w:p w14:paraId="4098B7EA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vAlign w:val="center"/>
          </w:tcPr>
          <w:p w14:paraId="3DD46878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7750B" w14:paraId="602AF9E2" w14:textId="77777777" w:rsidTr="4E5A2047">
        <w:trPr>
          <w:trHeight w:val="428"/>
        </w:trPr>
        <w:tc>
          <w:tcPr>
            <w:tcW w:w="251" w:type="pct"/>
            <w:vMerge/>
            <w:vAlign w:val="center"/>
          </w:tcPr>
          <w:p w14:paraId="7E51336C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vAlign w:val="center"/>
          </w:tcPr>
          <w:p w14:paraId="0C2EB7F0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自主事業③売上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vAlign w:val="center"/>
          </w:tcPr>
          <w:p w14:paraId="775335D8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tcBorders>
              <w:bottom w:val="single" w:sz="4" w:space="0" w:color="auto"/>
            </w:tcBorders>
            <w:vAlign w:val="center"/>
          </w:tcPr>
          <w:p w14:paraId="4E45A07F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7750B" w14:paraId="2FB17151" w14:textId="77777777" w:rsidTr="4E5A2047">
        <w:trPr>
          <w:trHeight w:val="428"/>
        </w:trPr>
        <w:tc>
          <w:tcPr>
            <w:tcW w:w="251" w:type="pct"/>
            <w:vMerge/>
            <w:vAlign w:val="center"/>
          </w:tcPr>
          <w:p w14:paraId="6BC13375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vAlign w:val="center"/>
          </w:tcPr>
          <w:p w14:paraId="6DDFFFF8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4" w:type="pct"/>
            <w:tcBorders>
              <w:bottom w:val="single" w:sz="4" w:space="0" w:color="auto"/>
            </w:tcBorders>
            <w:vAlign w:val="center"/>
          </w:tcPr>
          <w:p w14:paraId="456BBFA9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tcBorders>
              <w:bottom w:val="single" w:sz="4" w:space="0" w:color="auto"/>
            </w:tcBorders>
            <w:vAlign w:val="center"/>
          </w:tcPr>
          <w:p w14:paraId="51A485E5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7750B" w14:paraId="401248CA" w14:textId="77777777" w:rsidTr="4E5A2047">
        <w:trPr>
          <w:trHeight w:val="428"/>
        </w:trPr>
        <w:tc>
          <w:tcPr>
            <w:tcW w:w="251" w:type="pct"/>
            <w:vMerge/>
            <w:vAlign w:val="center"/>
          </w:tcPr>
          <w:p w14:paraId="45550312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tcBorders>
              <w:bottom w:val="double" w:sz="4" w:space="0" w:color="auto"/>
            </w:tcBorders>
            <w:vAlign w:val="center"/>
          </w:tcPr>
          <w:p w14:paraId="6963B0CA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4" w:type="pct"/>
            <w:tcBorders>
              <w:bottom w:val="double" w:sz="4" w:space="0" w:color="auto"/>
            </w:tcBorders>
            <w:vAlign w:val="center"/>
          </w:tcPr>
          <w:p w14:paraId="30821AC3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tcBorders>
              <w:bottom w:val="double" w:sz="4" w:space="0" w:color="auto"/>
            </w:tcBorders>
            <w:vAlign w:val="center"/>
          </w:tcPr>
          <w:p w14:paraId="0A497B77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7750B" w14:paraId="5C3C0A3D" w14:textId="77777777" w:rsidTr="4E5A2047">
        <w:trPr>
          <w:trHeight w:val="410"/>
        </w:trPr>
        <w:tc>
          <w:tcPr>
            <w:tcW w:w="251" w:type="pct"/>
            <w:vMerge/>
            <w:vAlign w:val="center"/>
          </w:tcPr>
          <w:p w14:paraId="187F4EF1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7043A0E" w14:textId="77777777" w:rsidR="00C7750B" w:rsidRDefault="00C7750B" w:rsidP="008E6815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  <w:tc>
          <w:tcPr>
            <w:tcW w:w="86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834285E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3FD6C98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7750B" w14:paraId="07093B6D" w14:textId="77777777" w:rsidTr="4E5A2047">
        <w:trPr>
          <w:trHeight w:val="411"/>
        </w:trPr>
        <w:tc>
          <w:tcPr>
            <w:tcW w:w="251" w:type="pct"/>
            <w:vMerge w:val="restart"/>
            <w:shd w:val="clear" w:color="auto" w:fill="D9D9D9" w:themeFill="background1" w:themeFillShade="D9"/>
            <w:vAlign w:val="center"/>
          </w:tcPr>
          <w:p w14:paraId="0661AC4B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支出</w:t>
            </w:r>
          </w:p>
        </w:tc>
        <w:tc>
          <w:tcPr>
            <w:tcW w:w="1081" w:type="pct"/>
            <w:shd w:val="clear" w:color="auto" w:fill="F2F2F2" w:themeFill="background1" w:themeFillShade="F2"/>
            <w:vAlign w:val="center"/>
          </w:tcPr>
          <w:p w14:paraId="6C1B5C76" w14:textId="77777777" w:rsidR="00C7750B" w:rsidRDefault="00C7750B" w:rsidP="008E6815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（項目）</w:t>
            </w:r>
          </w:p>
        </w:tc>
        <w:tc>
          <w:tcPr>
            <w:tcW w:w="864" w:type="pct"/>
            <w:shd w:val="clear" w:color="auto" w:fill="F2F2F2" w:themeFill="background1" w:themeFillShade="F2"/>
            <w:vAlign w:val="center"/>
          </w:tcPr>
          <w:p w14:paraId="70B702F1" w14:textId="77777777" w:rsidR="00C7750B" w:rsidRDefault="00C7750B" w:rsidP="008E6815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（百万）</w:t>
            </w:r>
          </w:p>
        </w:tc>
        <w:tc>
          <w:tcPr>
            <w:tcW w:w="2804" w:type="pct"/>
            <w:shd w:val="clear" w:color="auto" w:fill="F2F2F2" w:themeFill="background1" w:themeFillShade="F2"/>
            <w:vAlign w:val="center"/>
          </w:tcPr>
          <w:p w14:paraId="37F8BCEE" w14:textId="77777777" w:rsidR="00C7750B" w:rsidRDefault="00C7750B" w:rsidP="008E6815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  <w:p w14:paraId="5C74C728" w14:textId="77777777" w:rsidR="00C7750B" w:rsidRPr="00803F27" w:rsidRDefault="00C7750B" w:rsidP="008E6815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3F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※想定配置人数や経費の内容等をご記入ください。</w:t>
            </w:r>
          </w:p>
        </w:tc>
      </w:tr>
      <w:tr w:rsidR="00C7750B" w14:paraId="08975CED" w14:textId="77777777" w:rsidTr="4E5A2047">
        <w:trPr>
          <w:trHeight w:val="411"/>
        </w:trPr>
        <w:tc>
          <w:tcPr>
            <w:tcW w:w="251" w:type="pct"/>
            <w:vMerge/>
            <w:vAlign w:val="center"/>
          </w:tcPr>
          <w:p w14:paraId="08397BAC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204A3C5E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人件費</w:t>
            </w:r>
          </w:p>
        </w:tc>
        <w:tc>
          <w:tcPr>
            <w:tcW w:w="864" w:type="pct"/>
            <w:vAlign w:val="center"/>
          </w:tcPr>
          <w:p w14:paraId="5AFAB58B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</w:tcPr>
          <w:p w14:paraId="5F1375B4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7750B" w14:paraId="7CC094C5" w14:textId="77777777" w:rsidTr="4E5A2047">
        <w:trPr>
          <w:trHeight w:val="411"/>
        </w:trPr>
        <w:tc>
          <w:tcPr>
            <w:tcW w:w="251" w:type="pct"/>
            <w:vMerge/>
            <w:vAlign w:val="center"/>
          </w:tcPr>
          <w:p w14:paraId="31D49E1B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44C23984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委託費</w:t>
            </w:r>
          </w:p>
        </w:tc>
        <w:tc>
          <w:tcPr>
            <w:tcW w:w="864" w:type="pct"/>
            <w:vAlign w:val="center"/>
          </w:tcPr>
          <w:p w14:paraId="6A255045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</w:tcPr>
          <w:p w14:paraId="348566AC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7750B" w14:paraId="01B3F567" w14:textId="77777777" w:rsidTr="4E5A2047">
        <w:trPr>
          <w:trHeight w:val="411"/>
        </w:trPr>
        <w:tc>
          <w:tcPr>
            <w:tcW w:w="251" w:type="pct"/>
            <w:vMerge/>
            <w:vAlign w:val="center"/>
          </w:tcPr>
          <w:p w14:paraId="031843EE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54F2A666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修繕費</w:t>
            </w:r>
          </w:p>
        </w:tc>
        <w:tc>
          <w:tcPr>
            <w:tcW w:w="864" w:type="pct"/>
            <w:vAlign w:val="center"/>
          </w:tcPr>
          <w:p w14:paraId="7BE685F3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</w:tcPr>
          <w:p w14:paraId="55ADA586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7750B" w14:paraId="0D82DC40" w14:textId="77777777" w:rsidTr="4E5A2047">
        <w:trPr>
          <w:trHeight w:val="411"/>
        </w:trPr>
        <w:tc>
          <w:tcPr>
            <w:tcW w:w="251" w:type="pct"/>
            <w:vMerge/>
            <w:vAlign w:val="center"/>
          </w:tcPr>
          <w:p w14:paraId="6FDA1D39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1DA00561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光熱水費</w:t>
            </w:r>
          </w:p>
        </w:tc>
        <w:tc>
          <w:tcPr>
            <w:tcW w:w="864" w:type="pct"/>
            <w:vAlign w:val="center"/>
          </w:tcPr>
          <w:p w14:paraId="1EFB1369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</w:tcPr>
          <w:p w14:paraId="21246D53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7750B" w14:paraId="3F318677" w14:textId="77777777" w:rsidTr="4E5A2047">
        <w:trPr>
          <w:trHeight w:val="411"/>
        </w:trPr>
        <w:tc>
          <w:tcPr>
            <w:tcW w:w="251" w:type="pct"/>
            <w:vMerge/>
            <w:vAlign w:val="center"/>
          </w:tcPr>
          <w:p w14:paraId="70484795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1FEF1225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備品・消耗品</w:t>
            </w:r>
          </w:p>
        </w:tc>
        <w:tc>
          <w:tcPr>
            <w:tcW w:w="864" w:type="pct"/>
            <w:vAlign w:val="center"/>
          </w:tcPr>
          <w:p w14:paraId="3197E863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</w:tcPr>
          <w:p w14:paraId="2BBAFABA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7750B" w14:paraId="009BE164" w14:textId="77777777" w:rsidTr="4E5A2047">
        <w:trPr>
          <w:trHeight w:val="411"/>
        </w:trPr>
        <w:tc>
          <w:tcPr>
            <w:tcW w:w="251" w:type="pct"/>
            <w:vMerge/>
            <w:vAlign w:val="center"/>
          </w:tcPr>
          <w:p w14:paraId="6A00555A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29D73A88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広告宣伝費</w:t>
            </w:r>
          </w:p>
        </w:tc>
        <w:tc>
          <w:tcPr>
            <w:tcW w:w="864" w:type="pct"/>
            <w:vAlign w:val="center"/>
          </w:tcPr>
          <w:p w14:paraId="40ED4F45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</w:tcPr>
          <w:p w14:paraId="6B06D811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7750B" w14:paraId="5FC3C487" w14:textId="77777777" w:rsidTr="4E5A2047">
        <w:trPr>
          <w:trHeight w:val="411"/>
        </w:trPr>
        <w:tc>
          <w:tcPr>
            <w:tcW w:w="251" w:type="pct"/>
            <w:vMerge/>
            <w:vAlign w:val="center"/>
          </w:tcPr>
          <w:p w14:paraId="77226B4D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7E7B6F18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4" w:type="pct"/>
            <w:vAlign w:val="center"/>
          </w:tcPr>
          <w:p w14:paraId="6061D657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</w:tcPr>
          <w:p w14:paraId="2468B3BB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7750B" w14:paraId="45389211" w14:textId="77777777" w:rsidTr="4E5A2047">
        <w:trPr>
          <w:trHeight w:val="411"/>
        </w:trPr>
        <w:tc>
          <w:tcPr>
            <w:tcW w:w="251" w:type="pct"/>
            <w:vMerge/>
            <w:vAlign w:val="center"/>
          </w:tcPr>
          <w:p w14:paraId="745766B3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580BE44D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4" w:type="pct"/>
            <w:vAlign w:val="center"/>
          </w:tcPr>
          <w:p w14:paraId="5B4240CD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</w:tcPr>
          <w:p w14:paraId="17BCE8B8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7750B" w14:paraId="2CF1003E" w14:textId="77777777" w:rsidTr="4E5A2047">
        <w:trPr>
          <w:trHeight w:val="411"/>
        </w:trPr>
        <w:tc>
          <w:tcPr>
            <w:tcW w:w="251" w:type="pct"/>
            <w:vMerge/>
            <w:vAlign w:val="center"/>
          </w:tcPr>
          <w:p w14:paraId="26486AFF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tcBorders>
              <w:bottom w:val="double" w:sz="4" w:space="0" w:color="auto"/>
            </w:tcBorders>
            <w:vAlign w:val="center"/>
          </w:tcPr>
          <w:p w14:paraId="433D83CA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4" w:type="pct"/>
            <w:tcBorders>
              <w:bottom w:val="double" w:sz="4" w:space="0" w:color="auto"/>
            </w:tcBorders>
            <w:vAlign w:val="center"/>
          </w:tcPr>
          <w:p w14:paraId="29F5BD57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tcBorders>
              <w:bottom w:val="double" w:sz="4" w:space="0" w:color="auto"/>
            </w:tcBorders>
          </w:tcPr>
          <w:p w14:paraId="536D8E18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7750B" w14:paraId="36A7C2A6" w14:textId="77777777" w:rsidTr="4E5A2047">
        <w:trPr>
          <w:trHeight w:val="411"/>
        </w:trPr>
        <w:tc>
          <w:tcPr>
            <w:tcW w:w="251" w:type="pct"/>
            <w:vMerge/>
            <w:vAlign w:val="center"/>
          </w:tcPr>
          <w:p w14:paraId="34A315FA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tcBorders>
              <w:top w:val="double" w:sz="4" w:space="0" w:color="auto"/>
            </w:tcBorders>
            <w:vAlign w:val="center"/>
          </w:tcPr>
          <w:p w14:paraId="6F8EEE49" w14:textId="77777777" w:rsidR="00C7750B" w:rsidRDefault="00C7750B" w:rsidP="008E6815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  <w:tc>
          <w:tcPr>
            <w:tcW w:w="864" w:type="pct"/>
            <w:tcBorders>
              <w:top w:val="double" w:sz="4" w:space="0" w:color="auto"/>
            </w:tcBorders>
            <w:vAlign w:val="center"/>
          </w:tcPr>
          <w:p w14:paraId="595857E3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tcBorders>
              <w:top w:val="double" w:sz="4" w:space="0" w:color="auto"/>
            </w:tcBorders>
          </w:tcPr>
          <w:p w14:paraId="2D307290" w14:textId="77777777" w:rsidR="00C7750B" w:rsidRDefault="00C7750B" w:rsidP="008E681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996B70E" w14:textId="77777777" w:rsidR="00C7750B" w:rsidRDefault="00C7750B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1FFA8D84" w14:textId="77777777" w:rsidR="00C7750B" w:rsidRDefault="00C7750B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fe"/>
        <w:tblW w:w="5000" w:type="pct"/>
        <w:tblLook w:val="04A0" w:firstRow="1" w:lastRow="0" w:firstColumn="1" w:lastColumn="0" w:noHBand="0" w:noVBand="1"/>
      </w:tblPr>
      <w:tblGrid>
        <w:gridCol w:w="426"/>
        <w:gridCol w:w="1837"/>
        <w:gridCol w:w="1468"/>
        <w:gridCol w:w="4764"/>
      </w:tblGrid>
      <w:tr w:rsidR="00FC1AF6" w14:paraId="7F5C0839" w14:textId="77777777" w:rsidTr="00A308B9">
        <w:trPr>
          <w:trHeight w:val="41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A307097" w14:textId="664B54BB" w:rsidR="00FC1AF6" w:rsidRPr="002E1F26" w:rsidRDefault="00FC1AF6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C473F9">
              <w:rPr>
                <w:rFonts w:ascii="ＭＳ ゴシック" w:eastAsia="ＭＳ ゴシック" w:hAnsi="ＭＳ ゴシック" w:hint="eastAsia"/>
                <w:szCs w:val="21"/>
              </w:rPr>
              <w:t>牛岳温泉健康センター</w:t>
            </w:r>
          </w:p>
        </w:tc>
      </w:tr>
      <w:tr w:rsidR="00AA3696" w14:paraId="68F91B30" w14:textId="77777777" w:rsidTr="008F2EED">
        <w:trPr>
          <w:trHeight w:val="376"/>
        </w:trPr>
        <w:tc>
          <w:tcPr>
            <w:tcW w:w="251" w:type="pct"/>
            <w:vMerge w:val="restart"/>
            <w:shd w:val="clear" w:color="auto" w:fill="D9D9D9" w:themeFill="background1" w:themeFillShade="D9"/>
            <w:vAlign w:val="center"/>
          </w:tcPr>
          <w:p w14:paraId="08B47BD4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収入</w:t>
            </w:r>
          </w:p>
        </w:tc>
        <w:tc>
          <w:tcPr>
            <w:tcW w:w="1081" w:type="pct"/>
            <w:shd w:val="clear" w:color="auto" w:fill="F2F2F2" w:themeFill="background1" w:themeFillShade="F2"/>
            <w:vAlign w:val="center"/>
          </w:tcPr>
          <w:p w14:paraId="0EFF3714" w14:textId="77777777" w:rsidR="00AA3696" w:rsidRDefault="00AA3696" w:rsidP="00AA3696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（項目）</w:t>
            </w:r>
          </w:p>
        </w:tc>
        <w:tc>
          <w:tcPr>
            <w:tcW w:w="864" w:type="pct"/>
            <w:shd w:val="clear" w:color="auto" w:fill="F2F2F2" w:themeFill="background1" w:themeFillShade="F2"/>
            <w:vAlign w:val="center"/>
          </w:tcPr>
          <w:p w14:paraId="6FF0C38B" w14:textId="0C6D807C" w:rsidR="00AA3696" w:rsidRDefault="00AA3696" w:rsidP="00AA3696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（百万）</w:t>
            </w:r>
          </w:p>
        </w:tc>
        <w:tc>
          <w:tcPr>
            <w:tcW w:w="2804" w:type="pct"/>
            <w:shd w:val="clear" w:color="auto" w:fill="F2F2F2" w:themeFill="background1" w:themeFillShade="F2"/>
            <w:vAlign w:val="center"/>
          </w:tcPr>
          <w:p w14:paraId="028A9E11" w14:textId="77777777" w:rsidR="00AA3696" w:rsidRDefault="00AA3696" w:rsidP="00AA36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  <w:p w14:paraId="1ADE9B50" w14:textId="77777777" w:rsidR="00AA3696" w:rsidRPr="00967D5C" w:rsidRDefault="00AA3696" w:rsidP="00AA3696">
            <w:pPr>
              <w:widowControl/>
              <w:ind w:rightChars="-124" w:right="-26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67D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※想定利用人数や自主事業の実施内容をご記入ください。</w:t>
            </w:r>
          </w:p>
        </w:tc>
      </w:tr>
      <w:tr w:rsidR="00FC1AF6" w14:paraId="6F9E9685" w14:textId="77777777" w:rsidTr="00A308B9">
        <w:trPr>
          <w:trHeight w:val="410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3794EA16" w14:textId="77777777" w:rsidR="00FC1AF6" w:rsidRDefault="00FC1AF6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66E52C2D" w14:textId="77777777" w:rsidR="00FC1AF6" w:rsidRDefault="00FC1AF6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利用料金</w:t>
            </w:r>
          </w:p>
        </w:tc>
        <w:tc>
          <w:tcPr>
            <w:tcW w:w="864" w:type="pct"/>
            <w:vAlign w:val="center"/>
          </w:tcPr>
          <w:p w14:paraId="00DCA08E" w14:textId="77777777" w:rsidR="00FC1AF6" w:rsidRDefault="00FC1AF6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vAlign w:val="center"/>
          </w:tcPr>
          <w:p w14:paraId="2B0811C6" w14:textId="77777777" w:rsidR="00FC1AF6" w:rsidRDefault="00FC1AF6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C1AF6" w14:paraId="65413519" w14:textId="77777777" w:rsidTr="00A308B9">
        <w:trPr>
          <w:trHeight w:val="429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32015D7F" w14:textId="77777777" w:rsidR="00FC1AF6" w:rsidRDefault="00FC1AF6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796CA607" w14:textId="77777777" w:rsidR="00FC1AF6" w:rsidRDefault="00FC1AF6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自主事業①売上</w:t>
            </w:r>
          </w:p>
        </w:tc>
        <w:tc>
          <w:tcPr>
            <w:tcW w:w="864" w:type="pct"/>
            <w:vAlign w:val="center"/>
          </w:tcPr>
          <w:p w14:paraId="582A5307" w14:textId="77777777" w:rsidR="00FC1AF6" w:rsidRDefault="00FC1AF6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vAlign w:val="center"/>
          </w:tcPr>
          <w:p w14:paraId="6AC01060" w14:textId="77777777" w:rsidR="00FC1AF6" w:rsidRDefault="00FC1AF6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C1AF6" w14:paraId="6A9BFCFE" w14:textId="77777777" w:rsidTr="00A308B9">
        <w:trPr>
          <w:trHeight w:val="410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119EF473" w14:textId="77777777" w:rsidR="00FC1AF6" w:rsidRDefault="00FC1AF6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1A1496A1" w14:textId="77777777" w:rsidR="00FC1AF6" w:rsidRDefault="00FC1AF6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自主事業②売上</w:t>
            </w:r>
          </w:p>
        </w:tc>
        <w:tc>
          <w:tcPr>
            <w:tcW w:w="864" w:type="pct"/>
            <w:vAlign w:val="center"/>
          </w:tcPr>
          <w:p w14:paraId="22E35078" w14:textId="77777777" w:rsidR="00FC1AF6" w:rsidRDefault="00FC1AF6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vAlign w:val="center"/>
          </w:tcPr>
          <w:p w14:paraId="0592C4FE" w14:textId="77777777" w:rsidR="00FC1AF6" w:rsidRDefault="00FC1AF6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C1AF6" w14:paraId="7870E6F7" w14:textId="77777777" w:rsidTr="00A308B9">
        <w:trPr>
          <w:trHeight w:val="428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7D45895E" w14:textId="77777777" w:rsidR="00FC1AF6" w:rsidRDefault="00FC1AF6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vAlign w:val="center"/>
          </w:tcPr>
          <w:p w14:paraId="6FB3C6F8" w14:textId="77777777" w:rsidR="00FC1AF6" w:rsidRDefault="00FC1AF6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自主事業③売上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vAlign w:val="center"/>
          </w:tcPr>
          <w:p w14:paraId="5EE5009E" w14:textId="77777777" w:rsidR="00FC1AF6" w:rsidRDefault="00FC1AF6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tcBorders>
              <w:bottom w:val="single" w:sz="4" w:space="0" w:color="auto"/>
            </w:tcBorders>
            <w:vAlign w:val="center"/>
          </w:tcPr>
          <w:p w14:paraId="1255963A" w14:textId="77777777" w:rsidR="00FC1AF6" w:rsidRDefault="00FC1AF6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C1AF6" w14:paraId="7E423C5E" w14:textId="77777777" w:rsidTr="00A308B9">
        <w:trPr>
          <w:trHeight w:val="428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1E597EE7" w14:textId="77777777" w:rsidR="00FC1AF6" w:rsidRDefault="00FC1AF6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vAlign w:val="center"/>
          </w:tcPr>
          <w:p w14:paraId="6A66306B" w14:textId="77777777" w:rsidR="00FC1AF6" w:rsidRDefault="00FC1AF6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4" w:type="pct"/>
            <w:tcBorders>
              <w:bottom w:val="single" w:sz="4" w:space="0" w:color="auto"/>
            </w:tcBorders>
            <w:vAlign w:val="center"/>
          </w:tcPr>
          <w:p w14:paraId="6D5C642A" w14:textId="77777777" w:rsidR="00FC1AF6" w:rsidRDefault="00FC1AF6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tcBorders>
              <w:bottom w:val="single" w:sz="4" w:space="0" w:color="auto"/>
            </w:tcBorders>
            <w:vAlign w:val="center"/>
          </w:tcPr>
          <w:p w14:paraId="0C7BA3A9" w14:textId="77777777" w:rsidR="00FC1AF6" w:rsidRDefault="00FC1AF6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C1AF6" w14:paraId="714C66BA" w14:textId="77777777" w:rsidTr="00A308B9">
        <w:trPr>
          <w:trHeight w:val="428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4E12E845" w14:textId="77777777" w:rsidR="00FC1AF6" w:rsidRDefault="00FC1AF6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tcBorders>
              <w:bottom w:val="double" w:sz="4" w:space="0" w:color="auto"/>
            </w:tcBorders>
            <w:vAlign w:val="center"/>
          </w:tcPr>
          <w:p w14:paraId="46657E4D" w14:textId="77777777" w:rsidR="00FC1AF6" w:rsidRDefault="00FC1AF6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4" w:type="pct"/>
            <w:tcBorders>
              <w:bottom w:val="double" w:sz="4" w:space="0" w:color="auto"/>
            </w:tcBorders>
            <w:vAlign w:val="center"/>
          </w:tcPr>
          <w:p w14:paraId="3EAB24A4" w14:textId="77777777" w:rsidR="00FC1AF6" w:rsidRDefault="00FC1AF6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tcBorders>
              <w:bottom w:val="double" w:sz="4" w:space="0" w:color="auto"/>
            </w:tcBorders>
            <w:vAlign w:val="center"/>
          </w:tcPr>
          <w:p w14:paraId="46A98B28" w14:textId="77777777" w:rsidR="00FC1AF6" w:rsidRDefault="00FC1AF6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C1AF6" w14:paraId="4FF48B71" w14:textId="77777777" w:rsidTr="008F2EED">
        <w:trPr>
          <w:trHeight w:val="410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1B0DEEAD" w14:textId="77777777" w:rsidR="00FC1AF6" w:rsidRDefault="00FC1AF6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08A1521" w14:textId="6707342E" w:rsidR="00FC1AF6" w:rsidRDefault="00032B49" w:rsidP="00032B49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  <w:tc>
          <w:tcPr>
            <w:tcW w:w="86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C5941E5" w14:textId="77777777" w:rsidR="00FC1AF6" w:rsidRDefault="00FC1AF6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741BCCC" w14:textId="77777777" w:rsidR="00FC1AF6" w:rsidRDefault="00FC1AF6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3696" w14:paraId="7299A32B" w14:textId="77777777" w:rsidTr="008F2EED">
        <w:trPr>
          <w:trHeight w:val="411"/>
        </w:trPr>
        <w:tc>
          <w:tcPr>
            <w:tcW w:w="251" w:type="pct"/>
            <w:vMerge w:val="restart"/>
            <w:shd w:val="clear" w:color="auto" w:fill="D9D9D9" w:themeFill="background1" w:themeFillShade="D9"/>
            <w:vAlign w:val="center"/>
          </w:tcPr>
          <w:p w14:paraId="739643C4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支出</w:t>
            </w:r>
          </w:p>
        </w:tc>
        <w:tc>
          <w:tcPr>
            <w:tcW w:w="1081" w:type="pct"/>
            <w:shd w:val="clear" w:color="auto" w:fill="F2F2F2" w:themeFill="background1" w:themeFillShade="F2"/>
            <w:vAlign w:val="center"/>
          </w:tcPr>
          <w:p w14:paraId="66B2AE9C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（項目）</w:t>
            </w:r>
          </w:p>
        </w:tc>
        <w:tc>
          <w:tcPr>
            <w:tcW w:w="864" w:type="pct"/>
            <w:shd w:val="clear" w:color="auto" w:fill="F2F2F2" w:themeFill="background1" w:themeFillShade="F2"/>
            <w:vAlign w:val="center"/>
          </w:tcPr>
          <w:p w14:paraId="6FE192FA" w14:textId="6FBAD535" w:rsidR="00AA3696" w:rsidRDefault="00AA3696" w:rsidP="00AA3696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（百万）</w:t>
            </w:r>
          </w:p>
        </w:tc>
        <w:tc>
          <w:tcPr>
            <w:tcW w:w="2804" w:type="pct"/>
            <w:shd w:val="clear" w:color="auto" w:fill="F2F2F2" w:themeFill="background1" w:themeFillShade="F2"/>
            <w:vAlign w:val="center"/>
          </w:tcPr>
          <w:p w14:paraId="3BD067C6" w14:textId="77777777" w:rsidR="00AA3696" w:rsidRDefault="00AA3696" w:rsidP="00AA36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  <w:p w14:paraId="4529E096" w14:textId="77777777" w:rsidR="00AA3696" w:rsidRPr="00803F27" w:rsidRDefault="00AA3696" w:rsidP="00AA3696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3F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※想定配置人数や経費の内容等をご記入ください。</w:t>
            </w:r>
          </w:p>
        </w:tc>
      </w:tr>
      <w:tr w:rsidR="00AA3696" w14:paraId="3CAECA53" w14:textId="77777777" w:rsidTr="00E362D8">
        <w:trPr>
          <w:trHeight w:val="411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0B15B02C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5A142BB9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人件費</w:t>
            </w:r>
          </w:p>
        </w:tc>
        <w:tc>
          <w:tcPr>
            <w:tcW w:w="864" w:type="pct"/>
            <w:vAlign w:val="center"/>
          </w:tcPr>
          <w:p w14:paraId="52DE4AB2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vAlign w:val="center"/>
          </w:tcPr>
          <w:p w14:paraId="34E47D7C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3696" w14:paraId="7EFDB143" w14:textId="77777777" w:rsidTr="00E362D8">
        <w:trPr>
          <w:trHeight w:val="411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2999B439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08A3C6AD" w14:textId="2E3C744C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食材費</w:t>
            </w:r>
          </w:p>
        </w:tc>
        <w:tc>
          <w:tcPr>
            <w:tcW w:w="864" w:type="pct"/>
            <w:vAlign w:val="center"/>
          </w:tcPr>
          <w:p w14:paraId="0E0997C5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vAlign w:val="center"/>
          </w:tcPr>
          <w:p w14:paraId="21100788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3696" w14:paraId="20C13818" w14:textId="77777777" w:rsidTr="00E362D8">
        <w:trPr>
          <w:trHeight w:val="411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1894A88C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1A12C6E6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委託費</w:t>
            </w:r>
          </w:p>
        </w:tc>
        <w:tc>
          <w:tcPr>
            <w:tcW w:w="864" w:type="pct"/>
            <w:vAlign w:val="center"/>
          </w:tcPr>
          <w:p w14:paraId="5D651655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vAlign w:val="center"/>
          </w:tcPr>
          <w:p w14:paraId="0A169E3D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3696" w14:paraId="73C078D5" w14:textId="77777777" w:rsidTr="00E362D8">
        <w:trPr>
          <w:trHeight w:val="411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2F91B175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0351ACF3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修繕費</w:t>
            </w:r>
          </w:p>
        </w:tc>
        <w:tc>
          <w:tcPr>
            <w:tcW w:w="864" w:type="pct"/>
            <w:vAlign w:val="center"/>
          </w:tcPr>
          <w:p w14:paraId="6F6498C7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vAlign w:val="center"/>
          </w:tcPr>
          <w:p w14:paraId="0145F479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3696" w14:paraId="50E20CBD" w14:textId="77777777" w:rsidTr="00E362D8">
        <w:trPr>
          <w:trHeight w:val="411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39E86A08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24389471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光熱水費</w:t>
            </w:r>
          </w:p>
        </w:tc>
        <w:tc>
          <w:tcPr>
            <w:tcW w:w="864" w:type="pct"/>
            <w:vAlign w:val="center"/>
          </w:tcPr>
          <w:p w14:paraId="29A37D3B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vAlign w:val="center"/>
          </w:tcPr>
          <w:p w14:paraId="00081389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3696" w14:paraId="434CCFF4" w14:textId="77777777" w:rsidTr="00E362D8">
        <w:trPr>
          <w:trHeight w:val="411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0B0FA1AE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71BA4A5A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備品・消耗品</w:t>
            </w:r>
          </w:p>
        </w:tc>
        <w:tc>
          <w:tcPr>
            <w:tcW w:w="864" w:type="pct"/>
            <w:vAlign w:val="center"/>
          </w:tcPr>
          <w:p w14:paraId="12C35D1A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vAlign w:val="center"/>
          </w:tcPr>
          <w:p w14:paraId="6BD77267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3696" w14:paraId="52AAFCCB" w14:textId="77777777" w:rsidTr="00E362D8">
        <w:trPr>
          <w:trHeight w:val="411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74D2AB43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5101318F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広告宣伝費</w:t>
            </w:r>
          </w:p>
        </w:tc>
        <w:tc>
          <w:tcPr>
            <w:tcW w:w="864" w:type="pct"/>
            <w:vAlign w:val="center"/>
          </w:tcPr>
          <w:p w14:paraId="35D71D7B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vAlign w:val="center"/>
          </w:tcPr>
          <w:p w14:paraId="1892CC0E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3696" w14:paraId="6619930E" w14:textId="77777777" w:rsidTr="00E362D8">
        <w:trPr>
          <w:trHeight w:val="411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04B0CB12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0D6B246B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4" w:type="pct"/>
            <w:vAlign w:val="center"/>
          </w:tcPr>
          <w:p w14:paraId="6260DD28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vAlign w:val="center"/>
          </w:tcPr>
          <w:p w14:paraId="391141E4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3696" w14:paraId="39B21157" w14:textId="77777777" w:rsidTr="00E362D8">
        <w:trPr>
          <w:trHeight w:val="411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7E2B6802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62421274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4" w:type="pct"/>
            <w:vAlign w:val="center"/>
          </w:tcPr>
          <w:p w14:paraId="1BCAE48E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vAlign w:val="center"/>
          </w:tcPr>
          <w:p w14:paraId="51AECB17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3696" w14:paraId="746CE282" w14:textId="77777777" w:rsidTr="00E362D8">
        <w:trPr>
          <w:trHeight w:val="411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7F50043A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tcBorders>
              <w:bottom w:val="double" w:sz="4" w:space="0" w:color="auto"/>
            </w:tcBorders>
            <w:vAlign w:val="center"/>
          </w:tcPr>
          <w:p w14:paraId="3BBF2C2B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4" w:type="pct"/>
            <w:tcBorders>
              <w:bottom w:val="double" w:sz="4" w:space="0" w:color="auto"/>
            </w:tcBorders>
            <w:vAlign w:val="center"/>
          </w:tcPr>
          <w:p w14:paraId="300E3448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tcBorders>
              <w:bottom w:val="double" w:sz="4" w:space="0" w:color="auto"/>
            </w:tcBorders>
            <w:vAlign w:val="center"/>
          </w:tcPr>
          <w:p w14:paraId="2BF86CA6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3696" w14:paraId="447C87D9" w14:textId="77777777" w:rsidTr="00E362D8">
        <w:trPr>
          <w:trHeight w:val="411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103A9D00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tcBorders>
              <w:top w:val="double" w:sz="4" w:space="0" w:color="auto"/>
            </w:tcBorders>
            <w:vAlign w:val="center"/>
          </w:tcPr>
          <w:p w14:paraId="33A5C192" w14:textId="1648A126" w:rsidR="00AA3696" w:rsidRDefault="00032B49" w:rsidP="00032B49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  <w:tc>
          <w:tcPr>
            <w:tcW w:w="864" w:type="pct"/>
            <w:tcBorders>
              <w:top w:val="double" w:sz="4" w:space="0" w:color="auto"/>
            </w:tcBorders>
            <w:vAlign w:val="center"/>
          </w:tcPr>
          <w:p w14:paraId="78FFDD32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tcBorders>
              <w:top w:val="double" w:sz="4" w:space="0" w:color="auto"/>
            </w:tcBorders>
            <w:vAlign w:val="center"/>
          </w:tcPr>
          <w:p w14:paraId="0AD5BB3B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52F321F" w14:textId="77777777" w:rsidR="00511074" w:rsidRDefault="0051107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fe"/>
        <w:tblW w:w="5000" w:type="pct"/>
        <w:tblLook w:val="04A0" w:firstRow="1" w:lastRow="0" w:firstColumn="1" w:lastColumn="0" w:noHBand="0" w:noVBand="1"/>
      </w:tblPr>
      <w:tblGrid>
        <w:gridCol w:w="426"/>
        <w:gridCol w:w="1837"/>
        <w:gridCol w:w="1468"/>
        <w:gridCol w:w="4764"/>
      </w:tblGrid>
      <w:tr w:rsidR="00FA1346" w14:paraId="2ECBD60D" w14:textId="77777777" w:rsidTr="00A308B9">
        <w:trPr>
          <w:trHeight w:val="41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3AECF04F" w14:textId="55CD57B8" w:rsidR="00FA1346" w:rsidRPr="002E1F26" w:rsidRDefault="00FA1346" w:rsidP="00A308B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82095B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牛岳オートキャンプ場きらら</w:t>
            </w:r>
          </w:p>
        </w:tc>
      </w:tr>
      <w:tr w:rsidR="00AA3696" w14:paraId="37F77866" w14:textId="77777777" w:rsidTr="008F2EED">
        <w:trPr>
          <w:trHeight w:val="376"/>
        </w:trPr>
        <w:tc>
          <w:tcPr>
            <w:tcW w:w="251" w:type="pct"/>
            <w:vMerge w:val="restart"/>
            <w:shd w:val="clear" w:color="auto" w:fill="D9D9D9" w:themeFill="background1" w:themeFillShade="D9"/>
            <w:vAlign w:val="center"/>
          </w:tcPr>
          <w:p w14:paraId="5CDF71E9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収入</w:t>
            </w:r>
          </w:p>
        </w:tc>
        <w:tc>
          <w:tcPr>
            <w:tcW w:w="1081" w:type="pct"/>
            <w:shd w:val="clear" w:color="auto" w:fill="F2F2F2" w:themeFill="background1" w:themeFillShade="F2"/>
            <w:vAlign w:val="center"/>
          </w:tcPr>
          <w:p w14:paraId="0321D289" w14:textId="77777777" w:rsidR="00AA3696" w:rsidRDefault="00AA3696" w:rsidP="00AA3696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（項目）</w:t>
            </w:r>
          </w:p>
        </w:tc>
        <w:tc>
          <w:tcPr>
            <w:tcW w:w="864" w:type="pct"/>
            <w:shd w:val="clear" w:color="auto" w:fill="F2F2F2" w:themeFill="background1" w:themeFillShade="F2"/>
            <w:vAlign w:val="center"/>
          </w:tcPr>
          <w:p w14:paraId="439691E9" w14:textId="3567D0E3" w:rsidR="00AA3696" w:rsidRDefault="00AA3696" w:rsidP="00AA3696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（百万）</w:t>
            </w:r>
          </w:p>
        </w:tc>
        <w:tc>
          <w:tcPr>
            <w:tcW w:w="2804" w:type="pct"/>
            <w:shd w:val="clear" w:color="auto" w:fill="F2F2F2" w:themeFill="background1" w:themeFillShade="F2"/>
            <w:vAlign w:val="center"/>
          </w:tcPr>
          <w:p w14:paraId="02685DB5" w14:textId="77777777" w:rsidR="00AA3696" w:rsidRDefault="00AA3696" w:rsidP="00AA36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  <w:p w14:paraId="78DFACDC" w14:textId="77777777" w:rsidR="00AA3696" w:rsidRPr="00967D5C" w:rsidRDefault="00AA3696" w:rsidP="00AA3696">
            <w:pPr>
              <w:widowControl/>
              <w:ind w:rightChars="-124" w:right="-26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67D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※想定利用人数や自主事業の実施内容をご記入ください。</w:t>
            </w:r>
          </w:p>
        </w:tc>
      </w:tr>
      <w:tr w:rsidR="00AA3696" w14:paraId="0CC1F9F3" w14:textId="77777777" w:rsidTr="00A308B9">
        <w:trPr>
          <w:trHeight w:val="410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2BD2B101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4CDD45EF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利用料金</w:t>
            </w:r>
          </w:p>
        </w:tc>
        <w:tc>
          <w:tcPr>
            <w:tcW w:w="864" w:type="pct"/>
            <w:vAlign w:val="center"/>
          </w:tcPr>
          <w:p w14:paraId="5FD0C21B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vAlign w:val="center"/>
          </w:tcPr>
          <w:p w14:paraId="66B36F4E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3696" w14:paraId="663D1FBC" w14:textId="77777777" w:rsidTr="00A308B9">
        <w:trPr>
          <w:trHeight w:val="429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089EA75D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49874438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自主事業①売上</w:t>
            </w:r>
          </w:p>
        </w:tc>
        <w:tc>
          <w:tcPr>
            <w:tcW w:w="864" w:type="pct"/>
            <w:vAlign w:val="center"/>
          </w:tcPr>
          <w:p w14:paraId="65510357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vAlign w:val="center"/>
          </w:tcPr>
          <w:p w14:paraId="6FFA0921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3696" w14:paraId="7517EA63" w14:textId="77777777" w:rsidTr="00A308B9">
        <w:trPr>
          <w:trHeight w:val="410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51F76D1A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1C215750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自主事業②売上</w:t>
            </w:r>
          </w:p>
        </w:tc>
        <w:tc>
          <w:tcPr>
            <w:tcW w:w="864" w:type="pct"/>
            <w:vAlign w:val="center"/>
          </w:tcPr>
          <w:p w14:paraId="461F5BDF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vAlign w:val="center"/>
          </w:tcPr>
          <w:p w14:paraId="3C14629D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3696" w14:paraId="3DB758F7" w14:textId="77777777" w:rsidTr="00A308B9">
        <w:trPr>
          <w:trHeight w:val="428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5CF16CE0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tcBorders>
              <w:bottom w:val="double" w:sz="4" w:space="0" w:color="auto"/>
            </w:tcBorders>
            <w:vAlign w:val="center"/>
          </w:tcPr>
          <w:p w14:paraId="34EABF58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4" w:type="pct"/>
            <w:tcBorders>
              <w:bottom w:val="double" w:sz="4" w:space="0" w:color="auto"/>
            </w:tcBorders>
            <w:vAlign w:val="center"/>
          </w:tcPr>
          <w:p w14:paraId="2CBB5103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tcBorders>
              <w:bottom w:val="double" w:sz="4" w:space="0" w:color="auto"/>
            </w:tcBorders>
            <w:vAlign w:val="center"/>
          </w:tcPr>
          <w:p w14:paraId="291FA2DA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3696" w14:paraId="22AC60EB" w14:textId="77777777" w:rsidTr="008F2EED">
        <w:trPr>
          <w:trHeight w:val="410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3DDCD86B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C674ECC" w14:textId="796A02DD" w:rsidR="00AA3696" w:rsidRDefault="00032B49" w:rsidP="00032B49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  <w:tc>
          <w:tcPr>
            <w:tcW w:w="86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246BE5B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F015F27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3696" w14:paraId="2BE1EC3B" w14:textId="77777777" w:rsidTr="008F2EED">
        <w:trPr>
          <w:trHeight w:val="411"/>
        </w:trPr>
        <w:tc>
          <w:tcPr>
            <w:tcW w:w="251" w:type="pct"/>
            <w:vMerge w:val="restart"/>
            <w:shd w:val="clear" w:color="auto" w:fill="D9D9D9" w:themeFill="background1" w:themeFillShade="D9"/>
            <w:vAlign w:val="center"/>
          </w:tcPr>
          <w:p w14:paraId="4A0EEA9E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支出</w:t>
            </w:r>
          </w:p>
        </w:tc>
        <w:tc>
          <w:tcPr>
            <w:tcW w:w="1081" w:type="pct"/>
            <w:shd w:val="clear" w:color="auto" w:fill="F2F2F2" w:themeFill="background1" w:themeFillShade="F2"/>
            <w:vAlign w:val="center"/>
          </w:tcPr>
          <w:p w14:paraId="394B81AC" w14:textId="77777777" w:rsidR="00AA3696" w:rsidRDefault="00AA3696" w:rsidP="00AA3696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（項目）</w:t>
            </w:r>
          </w:p>
        </w:tc>
        <w:tc>
          <w:tcPr>
            <w:tcW w:w="864" w:type="pct"/>
            <w:shd w:val="clear" w:color="auto" w:fill="F2F2F2" w:themeFill="background1" w:themeFillShade="F2"/>
            <w:vAlign w:val="center"/>
          </w:tcPr>
          <w:p w14:paraId="20BA67E5" w14:textId="0E7E3090" w:rsidR="00AA3696" w:rsidRDefault="00AA3696" w:rsidP="00AA3696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（百万）</w:t>
            </w:r>
          </w:p>
        </w:tc>
        <w:tc>
          <w:tcPr>
            <w:tcW w:w="2804" w:type="pct"/>
            <w:shd w:val="clear" w:color="auto" w:fill="F2F2F2" w:themeFill="background1" w:themeFillShade="F2"/>
            <w:vAlign w:val="center"/>
          </w:tcPr>
          <w:p w14:paraId="2A308FD0" w14:textId="77777777" w:rsidR="00AA3696" w:rsidRDefault="00AA3696" w:rsidP="00AA36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  <w:p w14:paraId="2409ED50" w14:textId="77777777" w:rsidR="00AA3696" w:rsidRPr="00803F27" w:rsidRDefault="00AA3696" w:rsidP="00AA3696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3F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※想定配置人数や経費の内容等をご記入ください。</w:t>
            </w:r>
          </w:p>
        </w:tc>
      </w:tr>
      <w:tr w:rsidR="00AA3696" w14:paraId="4426C351" w14:textId="77777777" w:rsidTr="00E362D8">
        <w:trPr>
          <w:trHeight w:val="411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153068EE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7D362F99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人件費</w:t>
            </w:r>
          </w:p>
        </w:tc>
        <w:tc>
          <w:tcPr>
            <w:tcW w:w="864" w:type="pct"/>
            <w:vAlign w:val="center"/>
          </w:tcPr>
          <w:p w14:paraId="22CD092E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vAlign w:val="center"/>
          </w:tcPr>
          <w:p w14:paraId="2EE5E248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3696" w14:paraId="5F6FAC6F" w14:textId="77777777" w:rsidTr="00E362D8">
        <w:trPr>
          <w:trHeight w:val="411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1E1FC821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444D5B53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委託費</w:t>
            </w:r>
          </w:p>
        </w:tc>
        <w:tc>
          <w:tcPr>
            <w:tcW w:w="864" w:type="pct"/>
            <w:vAlign w:val="center"/>
          </w:tcPr>
          <w:p w14:paraId="66B567FA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vAlign w:val="center"/>
          </w:tcPr>
          <w:p w14:paraId="5862C014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3696" w14:paraId="0E85F4DE" w14:textId="77777777" w:rsidTr="00E362D8">
        <w:trPr>
          <w:trHeight w:val="411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5A37111D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0D9869DE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修繕費</w:t>
            </w:r>
          </w:p>
        </w:tc>
        <w:tc>
          <w:tcPr>
            <w:tcW w:w="864" w:type="pct"/>
            <w:vAlign w:val="center"/>
          </w:tcPr>
          <w:p w14:paraId="2B222571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vAlign w:val="center"/>
          </w:tcPr>
          <w:p w14:paraId="580337F1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3696" w14:paraId="26856B7F" w14:textId="77777777" w:rsidTr="00E362D8">
        <w:trPr>
          <w:trHeight w:val="411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440F93BB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24A357C9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光熱水費</w:t>
            </w:r>
          </w:p>
        </w:tc>
        <w:tc>
          <w:tcPr>
            <w:tcW w:w="864" w:type="pct"/>
            <w:vAlign w:val="center"/>
          </w:tcPr>
          <w:p w14:paraId="296B6E3F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vAlign w:val="center"/>
          </w:tcPr>
          <w:p w14:paraId="19713185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3696" w14:paraId="6BA71B0D" w14:textId="77777777" w:rsidTr="00E362D8">
        <w:trPr>
          <w:trHeight w:val="411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6779B91B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43BF3612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備品・消耗品</w:t>
            </w:r>
          </w:p>
        </w:tc>
        <w:tc>
          <w:tcPr>
            <w:tcW w:w="864" w:type="pct"/>
            <w:vAlign w:val="center"/>
          </w:tcPr>
          <w:p w14:paraId="198A34A5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vAlign w:val="center"/>
          </w:tcPr>
          <w:p w14:paraId="66126B31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3696" w14:paraId="7D897107" w14:textId="77777777" w:rsidTr="00E362D8">
        <w:trPr>
          <w:trHeight w:val="411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04C5C347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31E13085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広告宣伝費</w:t>
            </w:r>
          </w:p>
        </w:tc>
        <w:tc>
          <w:tcPr>
            <w:tcW w:w="864" w:type="pct"/>
            <w:vAlign w:val="center"/>
          </w:tcPr>
          <w:p w14:paraId="270F1ADC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vAlign w:val="center"/>
          </w:tcPr>
          <w:p w14:paraId="09863AC6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3696" w14:paraId="1B2AF22B" w14:textId="77777777" w:rsidTr="00E362D8">
        <w:trPr>
          <w:trHeight w:val="411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04A791E0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2B93DF1F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4" w:type="pct"/>
            <w:vAlign w:val="center"/>
          </w:tcPr>
          <w:p w14:paraId="62E36A32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vAlign w:val="center"/>
          </w:tcPr>
          <w:p w14:paraId="496DFA5F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3696" w14:paraId="5A376511" w14:textId="77777777" w:rsidTr="00E362D8">
        <w:trPr>
          <w:trHeight w:val="411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5999256D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tcBorders>
              <w:bottom w:val="double" w:sz="4" w:space="0" w:color="auto"/>
            </w:tcBorders>
            <w:vAlign w:val="center"/>
          </w:tcPr>
          <w:p w14:paraId="633D9D37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4" w:type="pct"/>
            <w:tcBorders>
              <w:bottom w:val="double" w:sz="4" w:space="0" w:color="auto"/>
            </w:tcBorders>
            <w:vAlign w:val="center"/>
          </w:tcPr>
          <w:p w14:paraId="4DC51FEB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tcBorders>
              <w:bottom w:val="double" w:sz="4" w:space="0" w:color="auto"/>
            </w:tcBorders>
            <w:vAlign w:val="center"/>
          </w:tcPr>
          <w:p w14:paraId="1E666B84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3696" w14:paraId="1680918F" w14:textId="77777777" w:rsidTr="00E362D8">
        <w:trPr>
          <w:trHeight w:val="411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1A2D2D45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tcBorders>
              <w:top w:val="double" w:sz="4" w:space="0" w:color="auto"/>
            </w:tcBorders>
            <w:vAlign w:val="center"/>
          </w:tcPr>
          <w:p w14:paraId="522E7FB7" w14:textId="06171DD8" w:rsidR="00AA3696" w:rsidRDefault="00032B49" w:rsidP="00032B49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  <w:tc>
          <w:tcPr>
            <w:tcW w:w="864" w:type="pct"/>
            <w:tcBorders>
              <w:top w:val="double" w:sz="4" w:space="0" w:color="auto"/>
            </w:tcBorders>
            <w:vAlign w:val="center"/>
          </w:tcPr>
          <w:p w14:paraId="5CE66C8A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tcBorders>
              <w:top w:val="double" w:sz="4" w:space="0" w:color="auto"/>
            </w:tcBorders>
            <w:vAlign w:val="center"/>
          </w:tcPr>
          <w:p w14:paraId="0EDEDAE7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D5CD2EB" w14:textId="77777777" w:rsidR="00FA1346" w:rsidRDefault="00FA1346" w:rsidP="00FA134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053C336D" w14:textId="77777777" w:rsidR="00F3294B" w:rsidRDefault="00F3294B" w:rsidP="00FA134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fe"/>
        <w:tblW w:w="5000" w:type="pct"/>
        <w:tblLook w:val="04A0" w:firstRow="1" w:lastRow="0" w:firstColumn="1" w:lastColumn="0" w:noHBand="0" w:noVBand="1"/>
      </w:tblPr>
      <w:tblGrid>
        <w:gridCol w:w="426"/>
        <w:gridCol w:w="1837"/>
        <w:gridCol w:w="1468"/>
        <w:gridCol w:w="4764"/>
      </w:tblGrid>
      <w:tr w:rsidR="00FA1346" w14:paraId="24ECEAE6" w14:textId="77777777" w:rsidTr="00A308B9">
        <w:trPr>
          <w:trHeight w:val="41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4D147582" w14:textId="2734EA1D" w:rsidR="00FA1346" w:rsidRPr="00FE6240" w:rsidRDefault="00C553F2" w:rsidP="00A308B9">
            <w:pPr>
              <w:widowControl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てんころの館</w:t>
            </w:r>
          </w:p>
        </w:tc>
      </w:tr>
      <w:tr w:rsidR="00AA3696" w14:paraId="7CCC3E9F" w14:textId="77777777" w:rsidTr="00A308B9">
        <w:trPr>
          <w:trHeight w:val="376"/>
        </w:trPr>
        <w:tc>
          <w:tcPr>
            <w:tcW w:w="251" w:type="pct"/>
            <w:vMerge w:val="restart"/>
            <w:shd w:val="clear" w:color="auto" w:fill="D9D9D9" w:themeFill="background1" w:themeFillShade="D9"/>
            <w:vAlign w:val="center"/>
          </w:tcPr>
          <w:p w14:paraId="2FFC37E5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収入</w:t>
            </w:r>
          </w:p>
        </w:tc>
        <w:tc>
          <w:tcPr>
            <w:tcW w:w="1081" w:type="pct"/>
            <w:vAlign w:val="center"/>
          </w:tcPr>
          <w:p w14:paraId="79F92AD3" w14:textId="77777777" w:rsidR="00AA3696" w:rsidRDefault="00AA3696" w:rsidP="00AA3696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（項目）</w:t>
            </w:r>
          </w:p>
        </w:tc>
        <w:tc>
          <w:tcPr>
            <w:tcW w:w="864" w:type="pct"/>
            <w:vAlign w:val="center"/>
          </w:tcPr>
          <w:p w14:paraId="66ECCA4D" w14:textId="51E30E8B" w:rsidR="00AA3696" w:rsidRDefault="00AA3696" w:rsidP="00AA3696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（百万）</w:t>
            </w:r>
          </w:p>
        </w:tc>
        <w:tc>
          <w:tcPr>
            <w:tcW w:w="2804" w:type="pct"/>
            <w:vAlign w:val="center"/>
          </w:tcPr>
          <w:p w14:paraId="2519CA4F" w14:textId="77777777" w:rsidR="00AA3696" w:rsidRDefault="00AA3696" w:rsidP="00AA36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  <w:p w14:paraId="69730679" w14:textId="77777777" w:rsidR="00AA3696" w:rsidRPr="00967D5C" w:rsidRDefault="00AA3696" w:rsidP="00AA3696">
            <w:pPr>
              <w:widowControl/>
              <w:ind w:rightChars="-124" w:right="-26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67D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※想定利用人数や自主事業の実施内容をご記入ください。</w:t>
            </w:r>
          </w:p>
        </w:tc>
      </w:tr>
      <w:tr w:rsidR="00AA3696" w14:paraId="05193BAE" w14:textId="77777777" w:rsidTr="00A308B9">
        <w:trPr>
          <w:trHeight w:val="429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09CA5BE4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3333F82B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自主事業①売上</w:t>
            </w:r>
          </w:p>
        </w:tc>
        <w:tc>
          <w:tcPr>
            <w:tcW w:w="864" w:type="pct"/>
            <w:vAlign w:val="center"/>
          </w:tcPr>
          <w:p w14:paraId="6BC46841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vAlign w:val="center"/>
          </w:tcPr>
          <w:p w14:paraId="68E06F43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3696" w14:paraId="417580FA" w14:textId="77777777" w:rsidTr="00A308B9">
        <w:trPr>
          <w:trHeight w:val="410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341329A0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5E30A76E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自主事業②売上</w:t>
            </w:r>
          </w:p>
        </w:tc>
        <w:tc>
          <w:tcPr>
            <w:tcW w:w="864" w:type="pct"/>
            <w:vAlign w:val="center"/>
          </w:tcPr>
          <w:p w14:paraId="0B940BAB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vAlign w:val="center"/>
          </w:tcPr>
          <w:p w14:paraId="49905764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3696" w14:paraId="5C5B4CA9" w14:textId="77777777" w:rsidTr="00A308B9">
        <w:trPr>
          <w:trHeight w:val="428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7DAF6608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vAlign w:val="center"/>
          </w:tcPr>
          <w:p w14:paraId="4CEA41B5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4" w:type="pct"/>
            <w:tcBorders>
              <w:bottom w:val="single" w:sz="4" w:space="0" w:color="auto"/>
            </w:tcBorders>
            <w:vAlign w:val="center"/>
          </w:tcPr>
          <w:p w14:paraId="51E79FE2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tcBorders>
              <w:bottom w:val="single" w:sz="4" w:space="0" w:color="auto"/>
            </w:tcBorders>
            <w:vAlign w:val="center"/>
          </w:tcPr>
          <w:p w14:paraId="3DED86DB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3696" w14:paraId="09003258" w14:textId="77777777" w:rsidTr="00A308B9">
        <w:trPr>
          <w:trHeight w:val="428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3598C5B6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tcBorders>
              <w:bottom w:val="double" w:sz="4" w:space="0" w:color="auto"/>
            </w:tcBorders>
            <w:vAlign w:val="center"/>
          </w:tcPr>
          <w:p w14:paraId="40E5BA8C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4" w:type="pct"/>
            <w:tcBorders>
              <w:bottom w:val="double" w:sz="4" w:space="0" w:color="auto"/>
            </w:tcBorders>
            <w:vAlign w:val="center"/>
          </w:tcPr>
          <w:p w14:paraId="4832681F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tcBorders>
              <w:bottom w:val="double" w:sz="4" w:space="0" w:color="auto"/>
            </w:tcBorders>
            <w:vAlign w:val="center"/>
          </w:tcPr>
          <w:p w14:paraId="50D1503E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3696" w14:paraId="6A6DACA0" w14:textId="77777777" w:rsidTr="00A308B9">
        <w:trPr>
          <w:trHeight w:val="410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679808F2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tcBorders>
              <w:top w:val="double" w:sz="4" w:space="0" w:color="auto"/>
            </w:tcBorders>
            <w:vAlign w:val="center"/>
          </w:tcPr>
          <w:p w14:paraId="4E9C27D8" w14:textId="7788F878" w:rsidR="00AA3696" w:rsidRDefault="00032B49" w:rsidP="00032B49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  <w:tc>
          <w:tcPr>
            <w:tcW w:w="864" w:type="pct"/>
            <w:tcBorders>
              <w:top w:val="double" w:sz="4" w:space="0" w:color="auto"/>
            </w:tcBorders>
            <w:vAlign w:val="center"/>
          </w:tcPr>
          <w:p w14:paraId="57B173F1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tcBorders>
              <w:top w:val="double" w:sz="4" w:space="0" w:color="auto"/>
            </w:tcBorders>
            <w:vAlign w:val="center"/>
          </w:tcPr>
          <w:p w14:paraId="4DB9C2A9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3696" w14:paraId="786B2839" w14:textId="77777777" w:rsidTr="00A308B9">
        <w:trPr>
          <w:trHeight w:val="411"/>
        </w:trPr>
        <w:tc>
          <w:tcPr>
            <w:tcW w:w="251" w:type="pct"/>
            <w:vMerge w:val="restart"/>
            <w:shd w:val="clear" w:color="auto" w:fill="D9D9D9" w:themeFill="background1" w:themeFillShade="D9"/>
            <w:vAlign w:val="center"/>
          </w:tcPr>
          <w:p w14:paraId="0C847129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支出</w:t>
            </w:r>
          </w:p>
        </w:tc>
        <w:tc>
          <w:tcPr>
            <w:tcW w:w="1081" w:type="pct"/>
            <w:vAlign w:val="center"/>
          </w:tcPr>
          <w:p w14:paraId="4FF5EF1C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（項目）</w:t>
            </w:r>
          </w:p>
        </w:tc>
        <w:tc>
          <w:tcPr>
            <w:tcW w:w="864" w:type="pct"/>
            <w:vAlign w:val="center"/>
          </w:tcPr>
          <w:p w14:paraId="28E2EE5F" w14:textId="494C2E80" w:rsidR="00AA3696" w:rsidRDefault="00AA3696" w:rsidP="00AA3696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（百万）</w:t>
            </w:r>
          </w:p>
        </w:tc>
        <w:tc>
          <w:tcPr>
            <w:tcW w:w="2804" w:type="pct"/>
            <w:vAlign w:val="center"/>
          </w:tcPr>
          <w:p w14:paraId="24DF8D40" w14:textId="77777777" w:rsidR="00AA3696" w:rsidRDefault="00AA3696" w:rsidP="00AA369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  <w:p w14:paraId="2F3AA8D1" w14:textId="77777777" w:rsidR="00AA3696" w:rsidRPr="00803F27" w:rsidRDefault="00AA3696" w:rsidP="00AA3696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3F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※想定配置人数や経費の内容等をご記入ください。</w:t>
            </w:r>
          </w:p>
        </w:tc>
      </w:tr>
      <w:tr w:rsidR="00AA3696" w14:paraId="785291DD" w14:textId="77777777" w:rsidTr="00A308B9">
        <w:trPr>
          <w:trHeight w:val="411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41F30BCB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2418329B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人件費</w:t>
            </w:r>
          </w:p>
        </w:tc>
        <w:tc>
          <w:tcPr>
            <w:tcW w:w="864" w:type="pct"/>
            <w:vAlign w:val="center"/>
          </w:tcPr>
          <w:p w14:paraId="4F5A1F34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</w:tcPr>
          <w:p w14:paraId="4F6BDEE3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3696" w14:paraId="498D173A" w14:textId="77777777" w:rsidTr="00A308B9">
        <w:trPr>
          <w:trHeight w:val="411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12B2BE9A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6E46E266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食材費</w:t>
            </w:r>
          </w:p>
        </w:tc>
        <w:tc>
          <w:tcPr>
            <w:tcW w:w="864" w:type="pct"/>
            <w:vAlign w:val="center"/>
          </w:tcPr>
          <w:p w14:paraId="306855B2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</w:tcPr>
          <w:p w14:paraId="2DAC6435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3696" w14:paraId="2035ED33" w14:textId="77777777" w:rsidTr="00A308B9">
        <w:trPr>
          <w:trHeight w:val="411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44C0DAF8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359D4033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委託費</w:t>
            </w:r>
          </w:p>
        </w:tc>
        <w:tc>
          <w:tcPr>
            <w:tcW w:w="864" w:type="pct"/>
            <w:vAlign w:val="center"/>
          </w:tcPr>
          <w:p w14:paraId="6CB4B1C7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</w:tcPr>
          <w:p w14:paraId="6B15038B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3696" w14:paraId="1DA6AF38" w14:textId="77777777" w:rsidTr="00A308B9">
        <w:trPr>
          <w:trHeight w:val="411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4FD98130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663DE919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修繕費</w:t>
            </w:r>
          </w:p>
        </w:tc>
        <w:tc>
          <w:tcPr>
            <w:tcW w:w="864" w:type="pct"/>
            <w:vAlign w:val="center"/>
          </w:tcPr>
          <w:p w14:paraId="70245C0A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</w:tcPr>
          <w:p w14:paraId="3DEBE46B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3696" w14:paraId="5CA2A0ED" w14:textId="77777777" w:rsidTr="00A308B9">
        <w:trPr>
          <w:trHeight w:val="411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1E9CC2B9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7EE702B4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光熱水費</w:t>
            </w:r>
          </w:p>
        </w:tc>
        <w:tc>
          <w:tcPr>
            <w:tcW w:w="864" w:type="pct"/>
            <w:vAlign w:val="center"/>
          </w:tcPr>
          <w:p w14:paraId="7F5FA8E0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</w:tcPr>
          <w:p w14:paraId="13DE9263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3696" w14:paraId="53DA7BC7" w14:textId="77777777" w:rsidTr="00A308B9">
        <w:trPr>
          <w:trHeight w:val="411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66049071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582631EA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備品・消耗品</w:t>
            </w:r>
          </w:p>
        </w:tc>
        <w:tc>
          <w:tcPr>
            <w:tcW w:w="864" w:type="pct"/>
            <w:vAlign w:val="center"/>
          </w:tcPr>
          <w:p w14:paraId="4C55C94E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</w:tcPr>
          <w:p w14:paraId="12189360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3696" w14:paraId="0F789C71" w14:textId="77777777" w:rsidTr="00A308B9">
        <w:trPr>
          <w:trHeight w:val="411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7FCB5A14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374BBAD6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広告宣伝費</w:t>
            </w:r>
          </w:p>
        </w:tc>
        <w:tc>
          <w:tcPr>
            <w:tcW w:w="864" w:type="pct"/>
            <w:vAlign w:val="center"/>
          </w:tcPr>
          <w:p w14:paraId="6F4B6A19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</w:tcPr>
          <w:p w14:paraId="3B32306D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3696" w14:paraId="43435B6F" w14:textId="77777777" w:rsidTr="00A308B9">
        <w:trPr>
          <w:trHeight w:val="411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21166289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72CEE02F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4" w:type="pct"/>
            <w:vAlign w:val="center"/>
          </w:tcPr>
          <w:p w14:paraId="057B50AE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</w:tcPr>
          <w:p w14:paraId="66D2E260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3696" w14:paraId="4EEE1787" w14:textId="77777777" w:rsidTr="00A308B9">
        <w:trPr>
          <w:trHeight w:val="411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0A179402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4595CCAB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4" w:type="pct"/>
            <w:vAlign w:val="center"/>
          </w:tcPr>
          <w:p w14:paraId="1ED9A1F3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</w:tcPr>
          <w:p w14:paraId="1E26BB59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3696" w14:paraId="51DC7848" w14:textId="77777777" w:rsidTr="00A308B9">
        <w:trPr>
          <w:trHeight w:val="411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1F0979DA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tcBorders>
              <w:bottom w:val="double" w:sz="4" w:space="0" w:color="auto"/>
            </w:tcBorders>
            <w:vAlign w:val="center"/>
          </w:tcPr>
          <w:p w14:paraId="49945193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4" w:type="pct"/>
            <w:tcBorders>
              <w:bottom w:val="double" w:sz="4" w:space="0" w:color="auto"/>
            </w:tcBorders>
            <w:vAlign w:val="center"/>
          </w:tcPr>
          <w:p w14:paraId="5A0A42C7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tcBorders>
              <w:bottom w:val="double" w:sz="4" w:space="0" w:color="auto"/>
            </w:tcBorders>
          </w:tcPr>
          <w:p w14:paraId="56B0A5FB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3696" w14:paraId="1B8F6142" w14:textId="77777777" w:rsidTr="00A308B9">
        <w:trPr>
          <w:trHeight w:val="411"/>
        </w:trPr>
        <w:tc>
          <w:tcPr>
            <w:tcW w:w="251" w:type="pct"/>
            <w:vMerge/>
            <w:shd w:val="clear" w:color="auto" w:fill="D9D9D9" w:themeFill="background1" w:themeFillShade="D9"/>
            <w:vAlign w:val="center"/>
          </w:tcPr>
          <w:p w14:paraId="11FF43CA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1" w:type="pct"/>
            <w:tcBorders>
              <w:top w:val="double" w:sz="4" w:space="0" w:color="auto"/>
            </w:tcBorders>
            <w:vAlign w:val="center"/>
          </w:tcPr>
          <w:p w14:paraId="08D869DD" w14:textId="573263F8" w:rsidR="00AA3696" w:rsidRDefault="00032B49" w:rsidP="00032B49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  <w:tc>
          <w:tcPr>
            <w:tcW w:w="864" w:type="pct"/>
            <w:tcBorders>
              <w:top w:val="double" w:sz="4" w:space="0" w:color="auto"/>
            </w:tcBorders>
            <w:vAlign w:val="center"/>
          </w:tcPr>
          <w:p w14:paraId="7161EFB7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4" w:type="pct"/>
            <w:tcBorders>
              <w:top w:val="double" w:sz="4" w:space="0" w:color="auto"/>
            </w:tcBorders>
          </w:tcPr>
          <w:p w14:paraId="553634AB" w14:textId="77777777" w:rsidR="00AA3696" w:rsidRDefault="00AA3696" w:rsidP="00AA36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0FE0C21" w14:textId="77777777" w:rsidR="00193DBF" w:rsidRPr="00193DBF" w:rsidRDefault="00193DBF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bookmarkEnd w:id="0"/>
    <w:bookmarkEnd w:id="1"/>
    <w:bookmarkEnd w:id="2"/>
    <w:bookmarkEnd w:id="3"/>
    <w:bookmarkEnd w:id="4"/>
    <w:bookmarkEnd w:id="5"/>
    <w:bookmarkEnd w:id="6"/>
    <w:p w14:paraId="46BA2288" w14:textId="62A8B4C8" w:rsidR="009A3C7F" w:rsidRPr="00B7771C" w:rsidRDefault="009A3C7F" w:rsidP="009A3C7F">
      <w:pPr>
        <w:spacing w:line="280" w:lineRule="exact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B7771C">
        <w:rPr>
          <w:rFonts w:ascii="ＭＳ ゴシック" w:eastAsia="ＭＳ ゴシック" w:hAnsi="ＭＳ ゴシック" w:hint="eastAsia"/>
          <w:szCs w:val="21"/>
        </w:rPr>
        <w:t>※</w:t>
      </w:r>
      <w:r w:rsidR="000F0380">
        <w:rPr>
          <w:rFonts w:ascii="ＭＳ ゴシック" w:eastAsia="ＭＳ ゴシック" w:hAnsi="ＭＳ ゴシック" w:hint="eastAsia"/>
          <w:szCs w:val="21"/>
        </w:rPr>
        <w:t>事前調査</w:t>
      </w:r>
      <w:r w:rsidRPr="00B7771C">
        <w:rPr>
          <w:rFonts w:ascii="ＭＳ ゴシック" w:eastAsia="ＭＳ ゴシック" w:hAnsi="ＭＳ ゴシック" w:hint="eastAsia"/>
          <w:szCs w:val="21"/>
        </w:rPr>
        <w:t>票は、</w:t>
      </w:r>
      <w:r w:rsidR="005D4493">
        <w:rPr>
          <w:rFonts w:ascii="ＭＳ ゴシック" w:eastAsia="ＭＳ ゴシック" w:hAnsi="ＭＳ ゴシック" w:hint="eastAsia"/>
          <w:szCs w:val="21"/>
        </w:rPr>
        <w:t>令和</w:t>
      </w:r>
      <w:r w:rsidR="002650E8">
        <w:rPr>
          <w:rFonts w:ascii="ＭＳ ゴシック" w:eastAsia="ＭＳ ゴシック" w:hAnsi="ＭＳ ゴシック" w:hint="eastAsia"/>
          <w:szCs w:val="21"/>
        </w:rPr>
        <w:t>7</w:t>
      </w:r>
      <w:r w:rsidR="005D4493">
        <w:rPr>
          <w:rFonts w:ascii="ＭＳ ゴシック" w:eastAsia="ＭＳ ゴシック" w:hAnsi="ＭＳ ゴシック" w:hint="eastAsia"/>
          <w:szCs w:val="21"/>
        </w:rPr>
        <w:t>年</w:t>
      </w:r>
      <w:r w:rsidR="002650E8">
        <w:rPr>
          <w:rFonts w:ascii="ＭＳ ゴシック" w:eastAsia="ＭＳ ゴシック" w:hAnsi="ＭＳ ゴシック" w:hint="eastAsia"/>
          <w:szCs w:val="21"/>
        </w:rPr>
        <w:t>8</w:t>
      </w:r>
      <w:r w:rsidR="005D4493">
        <w:rPr>
          <w:rFonts w:ascii="ＭＳ ゴシック" w:eastAsia="ＭＳ ゴシック" w:hAnsi="ＭＳ ゴシック" w:hint="eastAsia"/>
          <w:szCs w:val="21"/>
        </w:rPr>
        <w:t>月</w:t>
      </w:r>
      <w:r w:rsidR="00E712B4">
        <w:rPr>
          <w:rFonts w:ascii="ＭＳ ゴシック" w:eastAsia="ＭＳ ゴシック" w:hAnsi="ＭＳ ゴシック" w:hint="eastAsia"/>
          <w:szCs w:val="21"/>
        </w:rPr>
        <w:t>29</w:t>
      </w:r>
      <w:r w:rsidR="00B62525" w:rsidRPr="00C75A9E">
        <w:rPr>
          <w:rFonts w:ascii="ＭＳ ゴシック" w:eastAsia="ＭＳ ゴシック" w:hAnsi="ＭＳ ゴシック" w:hint="eastAsia"/>
          <w:szCs w:val="21"/>
        </w:rPr>
        <w:t>日（</w:t>
      </w:r>
      <w:r w:rsidR="00E712B4">
        <w:rPr>
          <w:rFonts w:ascii="ＭＳ ゴシック" w:eastAsia="ＭＳ ゴシック" w:hAnsi="ＭＳ ゴシック" w:hint="eastAsia"/>
          <w:szCs w:val="21"/>
        </w:rPr>
        <w:t>金</w:t>
      </w:r>
      <w:r w:rsidR="00B62525" w:rsidRPr="00C75A9E">
        <w:rPr>
          <w:rFonts w:ascii="ＭＳ ゴシック" w:eastAsia="ＭＳ ゴシック" w:hAnsi="ＭＳ ゴシック" w:hint="eastAsia"/>
          <w:szCs w:val="21"/>
        </w:rPr>
        <w:t>）</w:t>
      </w:r>
      <w:r w:rsidR="00DF1020" w:rsidRPr="00C75A9E">
        <w:rPr>
          <w:rFonts w:ascii="ＭＳ ゴシック" w:eastAsia="ＭＳ ゴシック" w:hAnsi="ＭＳ ゴシック" w:hint="eastAsia"/>
          <w:szCs w:val="21"/>
        </w:rPr>
        <w:t>12</w:t>
      </w:r>
      <w:r w:rsidR="000A3781" w:rsidRPr="000A3781">
        <w:rPr>
          <w:rFonts w:ascii="ＭＳ ゴシック" w:eastAsia="ＭＳ ゴシック" w:hAnsi="ＭＳ ゴシック" w:hint="eastAsia"/>
          <w:szCs w:val="21"/>
        </w:rPr>
        <w:t>時</w:t>
      </w:r>
      <w:r w:rsidRPr="00B7771C">
        <w:rPr>
          <w:rFonts w:ascii="ＭＳ ゴシック" w:eastAsia="ＭＳ ゴシック" w:hAnsi="ＭＳ ゴシック" w:hint="eastAsia"/>
          <w:szCs w:val="21"/>
        </w:rPr>
        <w:t>までに実施要領「</w:t>
      </w:r>
      <w:r w:rsidR="00BA1DED">
        <w:rPr>
          <w:rFonts w:ascii="ＭＳ ゴシック" w:eastAsia="ＭＳ ゴシック" w:hAnsi="ＭＳ ゴシック" w:hint="eastAsia"/>
          <w:szCs w:val="21"/>
        </w:rPr>
        <w:t>６</w:t>
      </w:r>
      <w:r w:rsidRPr="00B7771C">
        <w:rPr>
          <w:rFonts w:ascii="ＭＳ ゴシック" w:eastAsia="ＭＳ ゴシック" w:hAnsi="ＭＳ ゴシック" w:hint="eastAsia"/>
          <w:szCs w:val="21"/>
        </w:rPr>
        <w:t>．問合せ先・提出先</w:t>
      </w:r>
      <w:bookmarkStart w:id="7" w:name="_GoBack"/>
      <w:bookmarkEnd w:id="7"/>
      <w:r w:rsidRPr="00B7771C">
        <w:rPr>
          <w:rFonts w:ascii="ＭＳ ゴシック" w:eastAsia="ＭＳ ゴシック" w:hAnsi="ＭＳ ゴシック" w:hint="eastAsia"/>
          <w:szCs w:val="21"/>
        </w:rPr>
        <w:t>」に記載のメールアドレス宛に送付ください。</w:t>
      </w:r>
    </w:p>
    <w:sectPr w:rsidR="009A3C7F" w:rsidRPr="00B7771C" w:rsidSect="008074DB">
      <w:headerReference w:type="first" r:id="rId11"/>
      <w:pgSz w:w="11907" w:h="16840" w:code="9"/>
      <w:pgMar w:top="1134" w:right="1701" w:bottom="1134" w:left="1701" w:header="454" w:footer="737" w:gutter="0"/>
      <w:cols w:space="425"/>
      <w:titlePg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C582401" w16cex:dateUtc="2025-08-06T02:43:00Z"/>
  <w16cex:commentExtensible w16cex:durableId="7EB71E6E" w16cex:dateUtc="2025-08-06T02:43:00Z"/>
  <w16cex:commentExtensible w16cex:durableId="05149E5F" w16cex:dateUtc="2025-08-06T02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ED008F1" w16cid:durableId="7C582401"/>
  <w16cid:commentId w16cid:paraId="4943324D" w16cid:durableId="7EB71E6E"/>
  <w16cid:commentId w16cid:paraId="3FCF4CE8" w16cid:durableId="05149E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D4871" w14:textId="77777777" w:rsidR="00D932BF" w:rsidRDefault="00D932BF">
      <w:r>
        <w:separator/>
      </w:r>
    </w:p>
  </w:endnote>
  <w:endnote w:type="continuationSeparator" w:id="0">
    <w:p w14:paraId="15060725" w14:textId="77777777" w:rsidR="00D932BF" w:rsidRDefault="00D932BF">
      <w:r>
        <w:continuationSeparator/>
      </w:r>
    </w:p>
  </w:endnote>
  <w:endnote w:type="continuationNotice" w:id="1">
    <w:p w14:paraId="54978648" w14:textId="77777777" w:rsidR="00D932BF" w:rsidRDefault="00D932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0EAC8" w14:textId="77777777" w:rsidR="00D932BF" w:rsidRDefault="00D932BF">
      <w:r>
        <w:separator/>
      </w:r>
    </w:p>
  </w:footnote>
  <w:footnote w:type="continuationSeparator" w:id="0">
    <w:p w14:paraId="0A2BC6E2" w14:textId="77777777" w:rsidR="00D932BF" w:rsidRDefault="00D932BF">
      <w:r>
        <w:continuationSeparator/>
      </w:r>
    </w:p>
  </w:footnote>
  <w:footnote w:type="continuationNotice" w:id="1">
    <w:p w14:paraId="6A4B9784" w14:textId="77777777" w:rsidR="00D932BF" w:rsidRDefault="00D932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2EE77" w14:textId="144D63A1" w:rsidR="002C40B1" w:rsidRPr="004338C6" w:rsidRDefault="002C40B1" w:rsidP="004338C6">
    <w:pPr>
      <w:pStyle w:val="a9"/>
      <w:jc w:val="right"/>
      <w:rPr>
        <w:bdr w:val="single" w:sz="4" w:space="0" w:color="auto"/>
      </w:rPr>
    </w:pPr>
    <w:r w:rsidRPr="00D54FE4">
      <w:rPr>
        <w:rFonts w:hint="eastAsia"/>
        <w:bdr w:val="single" w:sz="4" w:space="0" w:color="auto"/>
      </w:rPr>
      <w:t>様式</w:t>
    </w:r>
    <w:r w:rsidR="00DD2B1C">
      <w:rPr>
        <w:rFonts w:hint="eastAsia"/>
        <w:bdr w:val="single" w:sz="4" w:space="0" w:color="auto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1278CB1C"/>
    <w:lvl w:ilvl="0">
      <w:start w:val="1"/>
      <w:numFmt w:val="bullet"/>
      <w:pStyle w:val="4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E5C8BF52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2" w15:restartNumberingAfterBreak="0">
    <w:nsid w:val="FFFFFF83"/>
    <w:multiLevelType w:val="singleLevel"/>
    <w:tmpl w:val="B6601738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3" w15:restartNumberingAfterBreak="0">
    <w:nsid w:val="FFFFFF89"/>
    <w:multiLevelType w:val="singleLevel"/>
    <w:tmpl w:val="0BB0BCB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FB"/>
    <w:multiLevelType w:val="multilevel"/>
    <w:tmpl w:val="88C8FA3E"/>
    <w:lvl w:ilvl="0">
      <w:start w:val="1"/>
      <w:numFmt w:val="decimal"/>
      <w:pStyle w:val="1"/>
      <w:suff w:val="space"/>
      <w:lvlText w:val="%1"/>
      <w:lvlJc w:val="left"/>
      <w:pPr>
        <w:ind w:left="318" w:hanging="318"/>
      </w:pPr>
      <w:rPr>
        <w:rFonts w:ascii="Arial" w:eastAsia="ＭＳ ゴシック" w:hAnsi="Arial" w:hint="default"/>
        <w:b w:val="0"/>
        <w:i w:val="0"/>
        <w:sz w:val="32"/>
      </w:rPr>
    </w:lvl>
    <w:lvl w:ilvl="1">
      <w:start w:val="1"/>
      <w:numFmt w:val="decimal"/>
      <w:pStyle w:val="20"/>
      <w:suff w:val="space"/>
      <w:lvlText w:val="%1-%2"/>
      <w:lvlJc w:val="left"/>
      <w:pPr>
        <w:ind w:left="561" w:hanging="561"/>
      </w:pPr>
      <w:rPr>
        <w:rFonts w:ascii="Arial" w:eastAsia="ＭＳ ゴシック" w:hAnsi="Arial" w:hint="default"/>
        <w:b w:val="0"/>
        <w:i w:val="0"/>
        <w:sz w:val="28"/>
      </w:rPr>
    </w:lvl>
    <w:lvl w:ilvl="2">
      <w:start w:val="1"/>
      <w:numFmt w:val="decimal"/>
      <w:pStyle w:val="30"/>
      <w:suff w:val="space"/>
      <w:lvlText w:val="%1-%2-%3"/>
      <w:lvlJc w:val="left"/>
      <w:pPr>
        <w:ind w:left="720" w:hanging="720"/>
      </w:pPr>
      <w:rPr>
        <w:rFonts w:ascii="Arial" w:eastAsia="ＭＳ ゴシック" w:hAnsi="Arial" w:hint="default"/>
        <w:b w:val="0"/>
        <w:i w:val="0"/>
        <w:sz w:val="24"/>
      </w:rPr>
    </w:lvl>
    <w:lvl w:ilvl="3">
      <w:start w:val="1"/>
      <w:numFmt w:val="decimal"/>
      <w:pStyle w:val="40"/>
      <w:suff w:val="nothing"/>
      <w:lvlText w:val="（%4）"/>
      <w:lvlJc w:val="left"/>
      <w:pPr>
        <w:ind w:left="442" w:hanging="334"/>
      </w:pPr>
      <w:rPr>
        <w:rFonts w:ascii="ＭＳ ゴシック" w:eastAsia="ＭＳ ゴシック" w:hint="eastAsia"/>
        <w:b w:val="0"/>
        <w:i w:val="0"/>
        <w:sz w:val="22"/>
      </w:rPr>
    </w:lvl>
    <w:lvl w:ilvl="4">
      <w:start w:val="1"/>
      <w:numFmt w:val="decimal"/>
      <w:pStyle w:val="5"/>
      <w:suff w:val="nothing"/>
      <w:lvlText w:val="%5）"/>
      <w:lvlJc w:val="left"/>
      <w:pPr>
        <w:ind w:left="550" w:hanging="210"/>
      </w:pPr>
      <w:rPr>
        <w:rFonts w:ascii="ＭＳ ゴシック" w:eastAsia="ＭＳ ゴシック" w:hint="eastAsia"/>
        <w:b w:val="0"/>
        <w:i w:val="0"/>
        <w:sz w:val="22"/>
      </w:rPr>
    </w:lvl>
    <w:lvl w:ilvl="5">
      <w:start w:val="1"/>
      <w:numFmt w:val="upperLetter"/>
      <w:pStyle w:val="6"/>
      <w:suff w:val="nothing"/>
      <w:lvlText w:val="（%6）"/>
      <w:lvlJc w:val="left"/>
      <w:pPr>
        <w:ind w:left="663" w:hanging="555"/>
      </w:pPr>
      <w:rPr>
        <w:rFonts w:hint="eastAsia"/>
      </w:rPr>
    </w:lvl>
    <w:lvl w:ilvl="6">
      <w:start w:val="1"/>
      <w:numFmt w:val="lowerLetter"/>
      <w:pStyle w:val="7"/>
      <w:suff w:val="nothing"/>
      <w:lvlText w:val="（%7）"/>
      <w:lvlJc w:val="left"/>
      <w:pPr>
        <w:ind w:left="771" w:hanging="550"/>
      </w:pPr>
      <w:rPr>
        <w:rFonts w:hint="eastAsia"/>
      </w:rPr>
    </w:lvl>
    <w:lvl w:ilvl="7">
      <w:start w:val="1"/>
      <w:numFmt w:val="decimalEnclosedCircle"/>
      <w:pStyle w:val="8"/>
      <w:suff w:val="space"/>
      <w:lvlText w:val="%8"/>
      <w:lvlJc w:val="left"/>
      <w:pPr>
        <w:ind w:left="771" w:hanging="329"/>
      </w:pPr>
      <w:rPr>
        <w:rFonts w:hint="eastAsia"/>
      </w:rPr>
    </w:lvl>
    <w:lvl w:ilvl="8">
      <w:start w:val="1"/>
      <w:numFmt w:val="lowerRoman"/>
      <w:pStyle w:val="9"/>
      <w:suff w:val="nothing"/>
      <w:lvlText w:val="（%9）"/>
      <w:lvlJc w:val="left"/>
      <w:pPr>
        <w:ind w:left="992" w:hanging="550"/>
      </w:pPr>
      <w:rPr>
        <w:rFonts w:hint="eastAsia"/>
      </w:rPr>
    </w:lvl>
  </w:abstractNum>
  <w:abstractNum w:abstractNumId="5" w15:restartNumberingAfterBreak="0">
    <w:nsid w:val="019C5DD5"/>
    <w:multiLevelType w:val="hybridMultilevel"/>
    <w:tmpl w:val="FA0E912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35B7AB6"/>
    <w:multiLevelType w:val="singleLevel"/>
    <w:tmpl w:val="1806EB64"/>
    <w:lvl w:ilvl="0">
      <w:start w:val="1"/>
      <w:numFmt w:val="lowerLetter"/>
      <w:pStyle w:val="41"/>
      <w:lvlText w:val="%1."/>
      <w:lvlJc w:val="left"/>
      <w:pPr>
        <w:tabs>
          <w:tab w:val="num" w:pos="360"/>
        </w:tabs>
        <w:ind w:left="329" w:hanging="329"/>
      </w:pPr>
      <w:rPr>
        <w:rFonts w:hint="eastAsia"/>
      </w:rPr>
    </w:lvl>
  </w:abstractNum>
  <w:abstractNum w:abstractNumId="7" w15:restartNumberingAfterBreak="0">
    <w:nsid w:val="126D04C2"/>
    <w:multiLevelType w:val="singleLevel"/>
    <w:tmpl w:val="9190A698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221" w:hanging="221"/>
      </w:pPr>
      <w:rPr>
        <w:rFonts w:ascii="Symbol" w:hAnsi="Symbol" w:hint="default"/>
      </w:rPr>
    </w:lvl>
  </w:abstractNum>
  <w:abstractNum w:abstractNumId="8" w15:restartNumberingAfterBreak="0">
    <w:nsid w:val="13316B55"/>
    <w:multiLevelType w:val="hybridMultilevel"/>
    <w:tmpl w:val="F920088E"/>
    <w:lvl w:ilvl="0" w:tplc="1D62C1CA">
      <w:start w:val="1"/>
      <w:numFmt w:val="bullet"/>
      <w:lvlText w:val=""/>
      <w:lvlJc w:val="left"/>
      <w:pPr>
        <w:ind w:left="121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1" w:hanging="440"/>
      </w:pPr>
      <w:rPr>
        <w:rFonts w:ascii="Wingdings" w:hAnsi="Wingdings" w:hint="default"/>
      </w:rPr>
    </w:lvl>
  </w:abstractNum>
  <w:abstractNum w:abstractNumId="9" w15:restartNumberingAfterBreak="0">
    <w:nsid w:val="19115425"/>
    <w:multiLevelType w:val="hybridMultilevel"/>
    <w:tmpl w:val="9498F424"/>
    <w:lvl w:ilvl="0" w:tplc="D20A771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4C3C73"/>
    <w:multiLevelType w:val="singleLevel"/>
    <w:tmpl w:val="9E6E5B7E"/>
    <w:lvl w:ilvl="0">
      <w:start w:val="1"/>
      <w:numFmt w:val="bullet"/>
      <w:pStyle w:val="42"/>
      <w:lvlText w:val="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abstractNum w:abstractNumId="11" w15:restartNumberingAfterBreak="0">
    <w:nsid w:val="21974552"/>
    <w:multiLevelType w:val="hybridMultilevel"/>
    <w:tmpl w:val="4CBE8E1A"/>
    <w:lvl w:ilvl="0" w:tplc="F5E0183E">
      <w:numFmt w:val="bullet"/>
      <w:lvlText w:val="○"/>
      <w:lvlJc w:val="left"/>
      <w:pPr>
        <w:ind w:left="541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12" w15:restartNumberingAfterBreak="0">
    <w:nsid w:val="36120D8B"/>
    <w:multiLevelType w:val="hybridMultilevel"/>
    <w:tmpl w:val="9616368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395246FA"/>
    <w:multiLevelType w:val="hybridMultilevel"/>
    <w:tmpl w:val="35FC7578"/>
    <w:lvl w:ilvl="0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4" w15:restartNumberingAfterBreak="0">
    <w:nsid w:val="3B487AE6"/>
    <w:multiLevelType w:val="singleLevel"/>
    <w:tmpl w:val="97E84730"/>
    <w:lvl w:ilvl="0">
      <w:start w:val="1"/>
      <w:numFmt w:val="decimal"/>
      <w:pStyle w:val="31"/>
      <w:lvlText w:val="-%1"/>
      <w:lvlJc w:val="left"/>
      <w:pPr>
        <w:tabs>
          <w:tab w:val="num" w:pos="360"/>
        </w:tabs>
        <w:ind w:left="329" w:hanging="329"/>
      </w:pPr>
      <w:rPr>
        <w:rFonts w:hint="eastAsia"/>
      </w:rPr>
    </w:lvl>
  </w:abstractNum>
  <w:abstractNum w:abstractNumId="15" w15:restartNumberingAfterBreak="0">
    <w:nsid w:val="3D3A14D1"/>
    <w:multiLevelType w:val="singleLevel"/>
    <w:tmpl w:val="72A24AD0"/>
    <w:lvl w:ilvl="0">
      <w:start w:val="1"/>
      <w:numFmt w:val="decimalEnclosedCircle"/>
      <w:pStyle w:val="11"/>
      <w:lvlText w:val="%1"/>
      <w:lvlJc w:val="left"/>
      <w:pPr>
        <w:tabs>
          <w:tab w:val="num" w:pos="360"/>
        </w:tabs>
        <w:ind w:left="329" w:hanging="329"/>
      </w:pPr>
      <w:rPr>
        <w:rFonts w:hint="eastAsia"/>
      </w:rPr>
    </w:lvl>
  </w:abstractNum>
  <w:abstractNum w:abstractNumId="16" w15:restartNumberingAfterBreak="0">
    <w:nsid w:val="40DA2517"/>
    <w:multiLevelType w:val="hybridMultilevel"/>
    <w:tmpl w:val="FC3A0A04"/>
    <w:lvl w:ilvl="0" w:tplc="D8F4805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970890E8">
      <w:start w:val="1"/>
      <w:numFmt w:val="decimalFullWidth"/>
      <w:lvlText w:val="(%2)"/>
      <w:lvlJc w:val="left"/>
      <w:pPr>
        <w:ind w:left="562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E354D2"/>
    <w:multiLevelType w:val="singleLevel"/>
    <w:tmpl w:val="3E28D1D4"/>
    <w:lvl w:ilvl="0">
      <w:start w:val="1"/>
      <w:numFmt w:val="bullet"/>
      <w:pStyle w:val="32"/>
      <w:lvlText w:val="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abstractNum w:abstractNumId="18" w15:restartNumberingAfterBreak="0">
    <w:nsid w:val="48C029F2"/>
    <w:multiLevelType w:val="hybridMultilevel"/>
    <w:tmpl w:val="20E68B34"/>
    <w:lvl w:ilvl="0" w:tplc="C6E258A8">
      <w:start w:val="2001"/>
      <w:numFmt w:val="bullet"/>
      <w:lvlText w:val="○"/>
      <w:lvlJc w:val="left"/>
      <w:pPr>
        <w:ind w:left="601" w:hanging="42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19" w15:restartNumberingAfterBreak="0">
    <w:nsid w:val="4CB174B6"/>
    <w:multiLevelType w:val="singleLevel"/>
    <w:tmpl w:val="D8364926"/>
    <w:lvl w:ilvl="0">
      <w:start w:val="1"/>
      <w:numFmt w:val="lowerLetter"/>
      <w:pStyle w:val="50"/>
      <w:lvlText w:val="-%1"/>
      <w:lvlJc w:val="left"/>
      <w:pPr>
        <w:tabs>
          <w:tab w:val="num" w:pos="360"/>
        </w:tabs>
        <w:ind w:left="329" w:hanging="329"/>
      </w:pPr>
      <w:rPr>
        <w:rFonts w:hint="eastAsia"/>
      </w:rPr>
    </w:lvl>
  </w:abstractNum>
  <w:abstractNum w:abstractNumId="20" w15:restartNumberingAfterBreak="0">
    <w:nsid w:val="53DC5549"/>
    <w:multiLevelType w:val="singleLevel"/>
    <w:tmpl w:val="979E1FE2"/>
    <w:lvl w:ilvl="0">
      <w:start w:val="1"/>
      <w:numFmt w:val="bullet"/>
      <w:pStyle w:val="70"/>
      <w:lvlText w:val="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abstractNum w:abstractNumId="21" w15:restartNumberingAfterBreak="0">
    <w:nsid w:val="5BE0640F"/>
    <w:multiLevelType w:val="hybridMultilevel"/>
    <w:tmpl w:val="5F42D148"/>
    <w:lvl w:ilvl="0" w:tplc="A15A8792">
      <w:start w:val="5"/>
      <w:numFmt w:val="decimal"/>
      <w:lvlText w:val="問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C462F61"/>
    <w:multiLevelType w:val="singleLevel"/>
    <w:tmpl w:val="66427BD2"/>
    <w:lvl w:ilvl="0">
      <w:start w:val="1"/>
      <w:numFmt w:val="decimal"/>
      <w:pStyle w:val="21"/>
      <w:lvlText w:val="%1."/>
      <w:lvlJc w:val="left"/>
      <w:pPr>
        <w:tabs>
          <w:tab w:val="num" w:pos="360"/>
        </w:tabs>
        <w:ind w:left="329" w:hanging="329"/>
      </w:pPr>
      <w:rPr>
        <w:rFonts w:hint="eastAsia"/>
      </w:rPr>
    </w:lvl>
  </w:abstractNum>
  <w:abstractNum w:abstractNumId="23" w15:restartNumberingAfterBreak="0">
    <w:nsid w:val="5FD00830"/>
    <w:multiLevelType w:val="singleLevel"/>
    <w:tmpl w:val="B308E18E"/>
    <w:lvl w:ilvl="0">
      <w:start w:val="1"/>
      <w:numFmt w:val="decimalFullWidth"/>
      <w:pStyle w:val="a0"/>
      <w:lvlText w:val="第%1章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24" w15:restartNumberingAfterBreak="0">
    <w:nsid w:val="66592BAE"/>
    <w:multiLevelType w:val="hybridMultilevel"/>
    <w:tmpl w:val="8B94517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6D9E1112"/>
    <w:multiLevelType w:val="hybridMultilevel"/>
    <w:tmpl w:val="2520C46E"/>
    <w:lvl w:ilvl="0" w:tplc="57BE64B6">
      <w:start w:val="1"/>
      <w:numFmt w:val="decimal"/>
      <w:lvlText w:val="問%1"/>
      <w:lvlJc w:val="left"/>
      <w:pPr>
        <w:ind w:left="585" w:hanging="585"/>
      </w:pPr>
      <w:rPr>
        <w:rFonts w:asciiTheme="majorHAnsi" w:hAnsiTheme="majorHAnsi" w:cstheme="majorHAns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1F34953"/>
    <w:multiLevelType w:val="singleLevel"/>
    <w:tmpl w:val="A8229CCA"/>
    <w:lvl w:ilvl="0">
      <w:start w:val="1"/>
      <w:numFmt w:val="bullet"/>
      <w:pStyle w:val="60"/>
      <w:lvlText w:val="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abstractNum w:abstractNumId="27" w15:restartNumberingAfterBreak="0">
    <w:nsid w:val="73CC3CCE"/>
    <w:multiLevelType w:val="hybridMultilevel"/>
    <w:tmpl w:val="CA0A68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5A62198"/>
    <w:multiLevelType w:val="singleLevel"/>
    <w:tmpl w:val="56CE751C"/>
    <w:lvl w:ilvl="0">
      <w:start w:val="1"/>
      <w:numFmt w:val="bullet"/>
      <w:pStyle w:val="22"/>
      <w:lvlText w:val="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abstractNum w:abstractNumId="29" w15:restartNumberingAfterBreak="0">
    <w:nsid w:val="7CCE4BE1"/>
    <w:multiLevelType w:val="hybridMultilevel"/>
    <w:tmpl w:val="8FD43B80"/>
    <w:lvl w:ilvl="0" w:tplc="D20A771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D6F6B5E"/>
    <w:multiLevelType w:val="singleLevel"/>
    <w:tmpl w:val="9DC4E5D2"/>
    <w:lvl w:ilvl="0">
      <w:start w:val="1"/>
      <w:numFmt w:val="bullet"/>
      <w:pStyle w:val="51"/>
      <w:lvlText w:val="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28"/>
  </w:num>
  <w:num w:numId="6">
    <w:abstractNumId w:val="17"/>
  </w:num>
  <w:num w:numId="7">
    <w:abstractNumId w:val="10"/>
  </w:num>
  <w:num w:numId="8">
    <w:abstractNumId w:val="30"/>
  </w:num>
  <w:num w:numId="9">
    <w:abstractNumId w:val="26"/>
  </w:num>
  <w:num w:numId="10">
    <w:abstractNumId w:val="20"/>
  </w:num>
  <w:num w:numId="11">
    <w:abstractNumId w:val="15"/>
  </w:num>
  <w:num w:numId="12">
    <w:abstractNumId w:val="22"/>
  </w:num>
  <w:num w:numId="13">
    <w:abstractNumId w:val="14"/>
  </w:num>
  <w:num w:numId="14">
    <w:abstractNumId w:val="6"/>
  </w:num>
  <w:num w:numId="15">
    <w:abstractNumId w:val="19"/>
  </w:num>
  <w:num w:numId="16">
    <w:abstractNumId w:val="23"/>
  </w:num>
  <w:num w:numId="17">
    <w:abstractNumId w:val="3"/>
  </w:num>
  <w:num w:numId="18">
    <w:abstractNumId w:val="4"/>
  </w:num>
  <w:num w:numId="19">
    <w:abstractNumId w:val="21"/>
  </w:num>
  <w:num w:numId="20">
    <w:abstractNumId w:val="27"/>
  </w:num>
  <w:num w:numId="21">
    <w:abstractNumId w:val="25"/>
  </w:num>
  <w:num w:numId="22">
    <w:abstractNumId w:val="18"/>
  </w:num>
  <w:num w:numId="23">
    <w:abstractNumId w:val="11"/>
  </w:num>
  <w:num w:numId="24">
    <w:abstractNumId w:val="29"/>
  </w:num>
  <w:num w:numId="25">
    <w:abstractNumId w:val="9"/>
  </w:num>
  <w:num w:numId="26">
    <w:abstractNumId w:val="5"/>
  </w:num>
  <w:num w:numId="27">
    <w:abstractNumId w:val="16"/>
    <w:lvlOverride w:ilvl="0">
      <w:startOverride w:val="1"/>
    </w:lvlOverride>
  </w:num>
  <w:num w:numId="28">
    <w:abstractNumId w:val="8"/>
  </w:num>
  <w:num w:numId="29">
    <w:abstractNumId w:val="24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5"/>
    </w:lvlOverride>
    <w:lvlOverride w:ilvl="8">
      <w:startOverride w:val="1"/>
    </w:lvlOverride>
  </w:num>
  <w:num w:numId="31">
    <w:abstractNumId w:val="12"/>
  </w:num>
  <w:num w:numId="32">
    <w:abstractNumId w:val="13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EA"/>
    <w:rsid w:val="0000092C"/>
    <w:rsid w:val="00000FEB"/>
    <w:rsid w:val="0000331A"/>
    <w:rsid w:val="000066DB"/>
    <w:rsid w:val="000077B4"/>
    <w:rsid w:val="00013A35"/>
    <w:rsid w:val="000147C7"/>
    <w:rsid w:val="00015189"/>
    <w:rsid w:val="000164B4"/>
    <w:rsid w:val="00016B17"/>
    <w:rsid w:val="000175BC"/>
    <w:rsid w:val="000222DF"/>
    <w:rsid w:val="00023418"/>
    <w:rsid w:val="0002734B"/>
    <w:rsid w:val="0003139B"/>
    <w:rsid w:val="00032691"/>
    <w:rsid w:val="00032B49"/>
    <w:rsid w:val="00033B23"/>
    <w:rsid w:val="000344E2"/>
    <w:rsid w:val="00036A93"/>
    <w:rsid w:val="00040347"/>
    <w:rsid w:val="000434D7"/>
    <w:rsid w:val="0004441B"/>
    <w:rsid w:val="000454A6"/>
    <w:rsid w:val="000461C3"/>
    <w:rsid w:val="000467DB"/>
    <w:rsid w:val="000472AF"/>
    <w:rsid w:val="00047E94"/>
    <w:rsid w:val="000510D4"/>
    <w:rsid w:val="000514FF"/>
    <w:rsid w:val="00052578"/>
    <w:rsid w:val="0005700A"/>
    <w:rsid w:val="000579BE"/>
    <w:rsid w:val="00057CBD"/>
    <w:rsid w:val="00060B76"/>
    <w:rsid w:val="00061D5F"/>
    <w:rsid w:val="00064B03"/>
    <w:rsid w:val="00064B73"/>
    <w:rsid w:val="00072662"/>
    <w:rsid w:val="000746D1"/>
    <w:rsid w:val="000752BF"/>
    <w:rsid w:val="00075BE4"/>
    <w:rsid w:val="000770A1"/>
    <w:rsid w:val="00081406"/>
    <w:rsid w:val="00081958"/>
    <w:rsid w:val="00081BF2"/>
    <w:rsid w:val="000843D2"/>
    <w:rsid w:val="00085399"/>
    <w:rsid w:val="0008614F"/>
    <w:rsid w:val="00086BBD"/>
    <w:rsid w:val="00091198"/>
    <w:rsid w:val="00091CA6"/>
    <w:rsid w:val="000922AA"/>
    <w:rsid w:val="0009380D"/>
    <w:rsid w:val="00094E08"/>
    <w:rsid w:val="00094E79"/>
    <w:rsid w:val="000A0AB5"/>
    <w:rsid w:val="000A121A"/>
    <w:rsid w:val="000A3258"/>
    <w:rsid w:val="000A3781"/>
    <w:rsid w:val="000A3B48"/>
    <w:rsid w:val="000A43A9"/>
    <w:rsid w:val="000A56C4"/>
    <w:rsid w:val="000B2B8F"/>
    <w:rsid w:val="000B36CA"/>
    <w:rsid w:val="000B376B"/>
    <w:rsid w:val="000B51C1"/>
    <w:rsid w:val="000B6703"/>
    <w:rsid w:val="000C06CA"/>
    <w:rsid w:val="000C20CB"/>
    <w:rsid w:val="000C2B6A"/>
    <w:rsid w:val="000C730E"/>
    <w:rsid w:val="000C7F6A"/>
    <w:rsid w:val="000D28B0"/>
    <w:rsid w:val="000D2B6A"/>
    <w:rsid w:val="000E11A8"/>
    <w:rsid w:val="000E170E"/>
    <w:rsid w:val="000E3782"/>
    <w:rsid w:val="000E3BF4"/>
    <w:rsid w:val="000E4285"/>
    <w:rsid w:val="000E577D"/>
    <w:rsid w:val="000E61AA"/>
    <w:rsid w:val="000E7C92"/>
    <w:rsid w:val="000F0380"/>
    <w:rsid w:val="000F23CE"/>
    <w:rsid w:val="000F3587"/>
    <w:rsid w:val="000F3C1D"/>
    <w:rsid w:val="000F4A63"/>
    <w:rsid w:val="000F6071"/>
    <w:rsid w:val="000F61F4"/>
    <w:rsid w:val="000F752E"/>
    <w:rsid w:val="0010305B"/>
    <w:rsid w:val="00104470"/>
    <w:rsid w:val="0010553D"/>
    <w:rsid w:val="0010636A"/>
    <w:rsid w:val="00107948"/>
    <w:rsid w:val="00107D78"/>
    <w:rsid w:val="00107E58"/>
    <w:rsid w:val="0011213E"/>
    <w:rsid w:val="00116AA3"/>
    <w:rsid w:val="00117CE2"/>
    <w:rsid w:val="0012096A"/>
    <w:rsid w:val="0012124D"/>
    <w:rsid w:val="00121347"/>
    <w:rsid w:val="00122A8C"/>
    <w:rsid w:val="0012367B"/>
    <w:rsid w:val="00124CFF"/>
    <w:rsid w:val="00125F5C"/>
    <w:rsid w:val="001272EB"/>
    <w:rsid w:val="00131134"/>
    <w:rsid w:val="00132136"/>
    <w:rsid w:val="00132B85"/>
    <w:rsid w:val="001332DF"/>
    <w:rsid w:val="0013591D"/>
    <w:rsid w:val="0013596C"/>
    <w:rsid w:val="00144433"/>
    <w:rsid w:val="00145E9D"/>
    <w:rsid w:val="00147418"/>
    <w:rsid w:val="00151E21"/>
    <w:rsid w:val="00156323"/>
    <w:rsid w:val="00157DA7"/>
    <w:rsid w:val="00162D35"/>
    <w:rsid w:val="00163081"/>
    <w:rsid w:val="00163654"/>
    <w:rsid w:val="0016530E"/>
    <w:rsid w:val="001661BB"/>
    <w:rsid w:val="0016666D"/>
    <w:rsid w:val="00170901"/>
    <w:rsid w:val="001715C4"/>
    <w:rsid w:val="0017290F"/>
    <w:rsid w:val="0017349E"/>
    <w:rsid w:val="00181897"/>
    <w:rsid w:val="00186A0B"/>
    <w:rsid w:val="00186BD1"/>
    <w:rsid w:val="001872CC"/>
    <w:rsid w:val="001905C9"/>
    <w:rsid w:val="00190F69"/>
    <w:rsid w:val="00191DE9"/>
    <w:rsid w:val="00191E1A"/>
    <w:rsid w:val="00191E51"/>
    <w:rsid w:val="00193DBF"/>
    <w:rsid w:val="00193E0B"/>
    <w:rsid w:val="00197AC1"/>
    <w:rsid w:val="001A02C0"/>
    <w:rsid w:val="001A13D1"/>
    <w:rsid w:val="001A199C"/>
    <w:rsid w:val="001A290A"/>
    <w:rsid w:val="001A3590"/>
    <w:rsid w:val="001A3719"/>
    <w:rsid w:val="001A4153"/>
    <w:rsid w:val="001A50F5"/>
    <w:rsid w:val="001A65D1"/>
    <w:rsid w:val="001A688D"/>
    <w:rsid w:val="001A7227"/>
    <w:rsid w:val="001B200E"/>
    <w:rsid w:val="001B322E"/>
    <w:rsid w:val="001B327F"/>
    <w:rsid w:val="001B3704"/>
    <w:rsid w:val="001B4D58"/>
    <w:rsid w:val="001B4D65"/>
    <w:rsid w:val="001B6A99"/>
    <w:rsid w:val="001B6B2A"/>
    <w:rsid w:val="001B7375"/>
    <w:rsid w:val="001C1E82"/>
    <w:rsid w:val="001C27C9"/>
    <w:rsid w:val="001C32DE"/>
    <w:rsid w:val="001C39FA"/>
    <w:rsid w:val="001C3A41"/>
    <w:rsid w:val="001C4205"/>
    <w:rsid w:val="001C499F"/>
    <w:rsid w:val="001C4CF1"/>
    <w:rsid w:val="001C536D"/>
    <w:rsid w:val="001C6312"/>
    <w:rsid w:val="001C68E8"/>
    <w:rsid w:val="001D13FB"/>
    <w:rsid w:val="001D14EA"/>
    <w:rsid w:val="001D19AB"/>
    <w:rsid w:val="001D1CAA"/>
    <w:rsid w:val="001D33D8"/>
    <w:rsid w:val="001D5994"/>
    <w:rsid w:val="001D6816"/>
    <w:rsid w:val="001D754C"/>
    <w:rsid w:val="001D7C7D"/>
    <w:rsid w:val="001E1787"/>
    <w:rsid w:val="001E1EC8"/>
    <w:rsid w:val="001E3623"/>
    <w:rsid w:val="001E3694"/>
    <w:rsid w:val="001E4845"/>
    <w:rsid w:val="001F0844"/>
    <w:rsid w:val="001F704D"/>
    <w:rsid w:val="001F7571"/>
    <w:rsid w:val="0020099C"/>
    <w:rsid w:val="00201282"/>
    <w:rsid w:val="002046BC"/>
    <w:rsid w:val="00205E03"/>
    <w:rsid w:val="0021069D"/>
    <w:rsid w:val="00210C9E"/>
    <w:rsid w:val="0021330A"/>
    <w:rsid w:val="00215CC9"/>
    <w:rsid w:val="00216D29"/>
    <w:rsid w:val="00217064"/>
    <w:rsid w:val="0021712E"/>
    <w:rsid w:val="00217BAE"/>
    <w:rsid w:val="00221AE5"/>
    <w:rsid w:val="00222663"/>
    <w:rsid w:val="002264E3"/>
    <w:rsid w:val="00227183"/>
    <w:rsid w:val="002277DB"/>
    <w:rsid w:val="0023059A"/>
    <w:rsid w:val="00231556"/>
    <w:rsid w:val="002337C8"/>
    <w:rsid w:val="002361A1"/>
    <w:rsid w:val="0023715A"/>
    <w:rsid w:val="00241195"/>
    <w:rsid w:val="002436E1"/>
    <w:rsid w:val="00243B1E"/>
    <w:rsid w:val="00250176"/>
    <w:rsid w:val="002516B8"/>
    <w:rsid w:val="00251C10"/>
    <w:rsid w:val="00254F95"/>
    <w:rsid w:val="00256B81"/>
    <w:rsid w:val="0025783F"/>
    <w:rsid w:val="00257973"/>
    <w:rsid w:val="00257BD3"/>
    <w:rsid w:val="0026056E"/>
    <w:rsid w:val="00261D8B"/>
    <w:rsid w:val="002630CE"/>
    <w:rsid w:val="002631DC"/>
    <w:rsid w:val="00264156"/>
    <w:rsid w:val="002648EB"/>
    <w:rsid w:val="002650E8"/>
    <w:rsid w:val="002660EA"/>
    <w:rsid w:val="002673D6"/>
    <w:rsid w:val="00267AFC"/>
    <w:rsid w:val="002701DC"/>
    <w:rsid w:val="00271EBA"/>
    <w:rsid w:val="0027364C"/>
    <w:rsid w:val="00273CB4"/>
    <w:rsid w:val="002747E2"/>
    <w:rsid w:val="00281AB0"/>
    <w:rsid w:val="00281CBC"/>
    <w:rsid w:val="00282E3A"/>
    <w:rsid w:val="00283915"/>
    <w:rsid w:val="00285CA3"/>
    <w:rsid w:val="00285DA7"/>
    <w:rsid w:val="002914B9"/>
    <w:rsid w:val="002A33EA"/>
    <w:rsid w:val="002A490A"/>
    <w:rsid w:val="002A734A"/>
    <w:rsid w:val="002B0820"/>
    <w:rsid w:val="002B1CD7"/>
    <w:rsid w:val="002B213F"/>
    <w:rsid w:val="002B256E"/>
    <w:rsid w:val="002B395E"/>
    <w:rsid w:val="002B407A"/>
    <w:rsid w:val="002B6013"/>
    <w:rsid w:val="002C308B"/>
    <w:rsid w:val="002C40B1"/>
    <w:rsid w:val="002C5F47"/>
    <w:rsid w:val="002C7A3B"/>
    <w:rsid w:val="002D07A9"/>
    <w:rsid w:val="002D200B"/>
    <w:rsid w:val="002D5370"/>
    <w:rsid w:val="002E01F2"/>
    <w:rsid w:val="002E0E26"/>
    <w:rsid w:val="002E1297"/>
    <w:rsid w:val="002E1ACC"/>
    <w:rsid w:val="002E1F26"/>
    <w:rsid w:val="002E38C4"/>
    <w:rsid w:val="002E3C66"/>
    <w:rsid w:val="002E4585"/>
    <w:rsid w:val="002E4636"/>
    <w:rsid w:val="002E699A"/>
    <w:rsid w:val="002F1978"/>
    <w:rsid w:val="002F2FB3"/>
    <w:rsid w:val="002F60A8"/>
    <w:rsid w:val="00300AC5"/>
    <w:rsid w:val="00302FF2"/>
    <w:rsid w:val="003030FB"/>
    <w:rsid w:val="00303CDD"/>
    <w:rsid w:val="003074E6"/>
    <w:rsid w:val="00307DF0"/>
    <w:rsid w:val="0031078D"/>
    <w:rsid w:val="00311A08"/>
    <w:rsid w:val="0031465B"/>
    <w:rsid w:val="003147DB"/>
    <w:rsid w:val="003163E6"/>
    <w:rsid w:val="003164B2"/>
    <w:rsid w:val="00316ED0"/>
    <w:rsid w:val="003171C5"/>
    <w:rsid w:val="00317404"/>
    <w:rsid w:val="003222D0"/>
    <w:rsid w:val="00322589"/>
    <w:rsid w:val="00325E74"/>
    <w:rsid w:val="0033007C"/>
    <w:rsid w:val="003336F7"/>
    <w:rsid w:val="003339D9"/>
    <w:rsid w:val="00333F40"/>
    <w:rsid w:val="00334100"/>
    <w:rsid w:val="003354FF"/>
    <w:rsid w:val="003363BB"/>
    <w:rsid w:val="0033727E"/>
    <w:rsid w:val="00337E78"/>
    <w:rsid w:val="00340933"/>
    <w:rsid w:val="00341D1E"/>
    <w:rsid w:val="0034332D"/>
    <w:rsid w:val="003440B7"/>
    <w:rsid w:val="00346032"/>
    <w:rsid w:val="003474A7"/>
    <w:rsid w:val="0034777B"/>
    <w:rsid w:val="00347810"/>
    <w:rsid w:val="00347AD7"/>
    <w:rsid w:val="00351721"/>
    <w:rsid w:val="003526A5"/>
    <w:rsid w:val="00352A61"/>
    <w:rsid w:val="00354D92"/>
    <w:rsid w:val="00355447"/>
    <w:rsid w:val="0035732B"/>
    <w:rsid w:val="00357FB9"/>
    <w:rsid w:val="00362125"/>
    <w:rsid w:val="00362CB4"/>
    <w:rsid w:val="0036397E"/>
    <w:rsid w:val="003652B0"/>
    <w:rsid w:val="00365D47"/>
    <w:rsid w:val="0036696A"/>
    <w:rsid w:val="00370CEC"/>
    <w:rsid w:val="003710F3"/>
    <w:rsid w:val="00371C46"/>
    <w:rsid w:val="00371E3B"/>
    <w:rsid w:val="00373D19"/>
    <w:rsid w:val="00374858"/>
    <w:rsid w:val="003752BE"/>
    <w:rsid w:val="003757C3"/>
    <w:rsid w:val="0037582B"/>
    <w:rsid w:val="003759CC"/>
    <w:rsid w:val="00375E9F"/>
    <w:rsid w:val="003820C5"/>
    <w:rsid w:val="00383027"/>
    <w:rsid w:val="003846A4"/>
    <w:rsid w:val="00384D7E"/>
    <w:rsid w:val="003856A5"/>
    <w:rsid w:val="00386A0D"/>
    <w:rsid w:val="00386DD9"/>
    <w:rsid w:val="003911AE"/>
    <w:rsid w:val="003A287D"/>
    <w:rsid w:val="003A3D36"/>
    <w:rsid w:val="003A40A1"/>
    <w:rsid w:val="003A5B5E"/>
    <w:rsid w:val="003A6540"/>
    <w:rsid w:val="003A6BC4"/>
    <w:rsid w:val="003A7BF9"/>
    <w:rsid w:val="003B1353"/>
    <w:rsid w:val="003B1371"/>
    <w:rsid w:val="003B2314"/>
    <w:rsid w:val="003B494A"/>
    <w:rsid w:val="003B4BE9"/>
    <w:rsid w:val="003B5F92"/>
    <w:rsid w:val="003C28FF"/>
    <w:rsid w:val="003C4F57"/>
    <w:rsid w:val="003D1B16"/>
    <w:rsid w:val="003D6454"/>
    <w:rsid w:val="003D69C0"/>
    <w:rsid w:val="003D7587"/>
    <w:rsid w:val="003E2087"/>
    <w:rsid w:val="003E349C"/>
    <w:rsid w:val="003E68B8"/>
    <w:rsid w:val="003F0D1E"/>
    <w:rsid w:val="003F314B"/>
    <w:rsid w:val="003F48AB"/>
    <w:rsid w:val="003F4CDA"/>
    <w:rsid w:val="003F564C"/>
    <w:rsid w:val="003F5664"/>
    <w:rsid w:val="003F5F22"/>
    <w:rsid w:val="003F6414"/>
    <w:rsid w:val="003F65E8"/>
    <w:rsid w:val="003F68A1"/>
    <w:rsid w:val="003F7B5D"/>
    <w:rsid w:val="00401242"/>
    <w:rsid w:val="004013EA"/>
    <w:rsid w:val="00402546"/>
    <w:rsid w:val="00404457"/>
    <w:rsid w:val="00404E8A"/>
    <w:rsid w:val="0040683B"/>
    <w:rsid w:val="00406A32"/>
    <w:rsid w:val="0041410C"/>
    <w:rsid w:val="00414575"/>
    <w:rsid w:val="00420DDB"/>
    <w:rsid w:val="00420EC3"/>
    <w:rsid w:val="00424D42"/>
    <w:rsid w:val="00425834"/>
    <w:rsid w:val="004302C2"/>
    <w:rsid w:val="004306FB"/>
    <w:rsid w:val="004314CF"/>
    <w:rsid w:val="004319DC"/>
    <w:rsid w:val="004338C6"/>
    <w:rsid w:val="00433928"/>
    <w:rsid w:val="00434567"/>
    <w:rsid w:val="00434EE3"/>
    <w:rsid w:val="004412DE"/>
    <w:rsid w:val="00442692"/>
    <w:rsid w:val="004428AD"/>
    <w:rsid w:val="00443986"/>
    <w:rsid w:val="00443CAF"/>
    <w:rsid w:val="00443DE7"/>
    <w:rsid w:val="004465C3"/>
    <w:rsid w:val="00450B4F"/>
    <w:rsid w:val="00452832"/>
    <w:rsid w:val="00456514"/>
    <w:rsid w:val="004579F6"/>
    <w:rsid w:val="00463121"/>
    <w:rsid w:val="0046363C"/>
    <w:rsid w:val="00465CC5"/>
    <w:rsid w:val="0047027B"/>
    <w:rsid w:val="0047104C"/>
    <w:rsid w:val="00472352"/>
    <w:rsid w:val="004731FF"/>
    <w:rsid w:val="00473478"/>
    <w:rsid w:val="00473696"/>
    <w:rsid w:val="004745B6"/>
    <w:rsid w:val="004762DE"/>
    <w:rsid w:val="00476CB6"/>
    <w:rsid w:val="00477177"/>
    <w:rsid w:val="00480469"/>
    <w:rsid w:val="00481A7E"/>
    <w:rsid w:val="00481F36"/>
    <w:rsid w:val="004841CC"/>
    <w:rsid w:val="00491C03"/>
    <w:rsid w:val="004921A6"/>
    <w:rsid w:val="004930DF"/>
    <w:rsid w:val="00493191"/>
    <w:rsid w:val="00493B82"/>
    <w:rsid w:val="004951C5"/>
    <w:rsid w:val="004A282A"/>
    <w:rsid w:val="004A342A"/>
    <w:rsid w:val="004A51C8"/>
    <w:rsid w:val="004A73EA"/>
    <w:rsid w:val="004B2976"/>
    <w:rsid w:val="004B387A"/>
    <w:rsid w:val="004B7A3C"/>
    <w:rsid w:val="004C40E9"/>
    <w:rsid w:val="004C412E"/>
    <w:rsid w:val="004C4FE6"/>
    <w:rsid w:val="004D369E"/>
    <w:rsid w:val="004D5DB5"/>
    <w:rsid w:val="004D7015"/>
    <w:rsid w:val="004D7DDC"/>
    <w:rsid w:val="004E2526"/>
    <w:rsid w:val="004E3ECC"/>
    <w:rsid w:val="004E4C33"/>
    <w:rsid w:val="004E56DC"/>
    <w:rsid w:val="004F2581"/>
    <w:rsid w:val="004F4797"/>
    <w:rsid w:val="004F51D4"/>
    <w:rsid w:val="004F5799"/>
    <w:rsid w:val="004F5C30"/>
    <w:rsid w:val="004F6672"/>
    <w:rsid w:val="004F6DD6"/>
    <w:rsid w:val="004F77E8"/>
    <w:rsid w:val="00501239"/>
    <w:rsid w:val="005016F3"/>
    <w:rsid w:val="00501CEF"/>
    <w:rsid w:val="00502DB5"/>
    <w:rsid w:val="00503B1C"/>
    <w:rsid w:val="00503DD9"/>
    <w:rsid w:val="005060D2"/>
    <w:rsid w:val="00511074"/>
    <w:rsid w:val="00511CF2"/>
    <w:rsid w:val="00512AB3"/>
    <w:rsid w:val="005153B2"/>
    <w:rsid w:val="0051574F"/>
    <w:rsid w:val="0051786D"/>
    <w:rsid w:val="00520E42"/>
    <w:rsid w:val="00526AD7"/>
    <w:rsid w:val="0052735E"/>
    <w:rsid w:val="00527BC1"/>
    <w:rsid w:val="005300B6"/>
    <w:rsid w:val="00530433"/>
    <w:rsid w:val="00531E78"/>
    <w:rsid w:val="00534FE0"/>
    <w:rsid w:val="00536D9A"/>
    <w:rsid w:val="00540E4A"/>
    <w:rsid w:val="00544C25"/>
    <w:rsid w:val="00545122"/>
    <w:rsid w:val="0054678A"/>
    <w:rsid w:val="00551D94"/>
    <w:rsid w:val="00552F46"/>
    <w:rsid w:val="00553E75"/>
    <w:rsid w:val="00554F84"/>
    <w:rsid w:val="0055689D"/>
    <w:rsid w:val="00557A26"/>
    <w:rsid w:val="00561707"/>
    <w:rsid w:val="00561B90"/>
    <w:rsid w:val="00561C63"/>
    <w:rsid w:val="00564B42"/>
    <w:rsid w:val="00566684"/>
    <w:rsid w:val="0057237A"/>
    <w:rsid w:val="005737FE"/>
    <w:rsid w:val="00573B6E"/>
    <w:rsid w:val="00575076"/>
    <w:rsid w:val="00576809"/>
    <w:rsid w:val="00580257"/>
    <w:rsid w:val="005825BD"/>
    <w:rsid w:val="00583121"/>
    <w:rsid w:val="00584193"/>
    <w:rsid w:val="0058569B"/>
    <w:rsid w:val="00587958"/>
    <w:rsid w:val="00587E06"/>
    <w:rsid w:val="005912B0"/>
    <w:rsid w:val="00591C4B"/>
    <w:rsid w:val="005930DD"/>
    <w:rsid w:val="005945B4"/>
    <w:rsid w:val="005A48DD"/>
    <w:rsid w:val="005A7304"/>
    <w:rsid w:val="005A7B3E"/>
    <w:rsid w:val="005B200D"/>
    <w:rsid w:val="005B21CD"/>
    <w:rsid w:val="005B246A"/>
    <w:rsid w:val="005B305C"/>
    <w:rsid w:val="005B4BD3"/>
    <w:rsid w:val="005B4DF4"/>
    <w:rsid w:val="005B4EC8"/>
    <w:rsid w:val="005C0751"/>
    <w:rsid w:val="005C08A0"/>
    <w:rsid w:val="005C1980"/>
    <w:rsid w:val="005C2127"/>
    <w:rsid w:val="005C2C49"/>
    <w:rsid w:val="005C43F9"/>
    <w:rsid w:val="005C5BFE"/>
    <w:rsid w:val="005C6C53"/>
    <w:rsid w:val="005D01B2"/>
    <w:rsid w:val="005D2887"/>
    <w:rsid w:val="005D2AC7"/>
    <w:rsid w:val="005D2EEA"/>
    <w:rsid w:val="005D3B83"/>
    <w:rsid w:val="005D4493"/>
    <w:rsid w:val="005D5AF7"/>
    <w:rsid w:val="005D5E91"/>
    <w:rsid w:val="005E1914"/>
    <w:rsid w:val="005E1A06"/>
    <w:rsid w:val="005E3708"/>
    <w:rsid w:val="005E5702"/>
    <w:rsid w:val="005E6BEA"/>
    <w:rsid w:val="005F021C"/>
    <w:rsid w:val="005F0C0D"/>
    <w:rsid w:val="005F0FAB"/>
    <w:rsid w:val="005F2174"/>
    <w:rsid w:val="005F28F9"/>
    <w:rsid w:val="005F3ED6"/>
    <w:rsid w:val="005F5772"/>
    <w:rsid w:val="006002FF"/>
    <w:rsid w:val="00600903"/>
    <w:rsid w:val="00602242"/>
    <w:rsid w:val="00602718"/>
    <w:rsid w:val="00605AEA"/>
    <w:rsid w:val="006128C9"/>
    <w:rsid w:val="006138ED"/>
    <w:rsid w:val="0061596B"/>
    <w:rsid w:val="006179CF"/>
    <w:rsid w:val="0062228D"/>
    <w:rsid w:val="0062310B"/>
    <w:rsid w:val="006239A6"/>
    <w:rsid w:val="00624C43"/>
    <w:rsid w:val="00624E9D"/>
    <w:rsid w:val="00625A52"/>
    <w:rsid w:val="006341EB"/>
    <w:rsid w:val="0063434D"/>
    <w:rsid w:val="00634599"/>
    <w:rsid w:val="00637463"/>
    <w:rsid w:val="0064157C"/>
    <w:rsid w:val="00644945"/>
    <w:rsid w:val="0064518C"/>
    <w:rsid w:val="006478B4"/>
    <w:rsid w:val="00650E81"/>
    <w:rsid w:val="006554DF"/>
    <w:rsid w:val="006558B4"/>
    <w:rsid w:val="0065647A"/>
    <w:rsid w:val="00657C67"/>
    <w:rsid w:val="00660EC6"/>
    <w:rsid w:val="00660FDF"/>
    <w:rsid w:val="00661AB8"/>
    <w:rsid w:val="00661B64"/>
    <w:rsid w:val="00665958"/>
    <w:rsid w:val="00667C7C"/>
    <w:rsid w:val="00670D52"/>
    <w:rsid w:val="0067186E"/>
    <w:rsid w:val="006741F3"/>
    <w:rsid w:val="0067500B"/>
    <w:rsid w:val="00677A57"/>
    <w:rsid w:val="0068108C"/>
    <w:rsid w:val="00682A6D"/>
    <w:rsid w:val="00683C96"/>
    <w:rsid w:val="00684390"/>
    <w:rsid w:val="00684C29"/>
    <w:rsid w:val="00692B88"/>
    <w:rsid w:val="00694BEF"/>
    <w:rsid w:val="0069563D"/>
    <w:rsid w:val="00697456"/>
    <w:rsid w:val="006A4085"/>
    <w:rsid w:val="006A4AC4"/>
    <w:rsid w:val="006A590F"/>
    <w:rsid w:val="006B5383"/>
    <w:rsid w:val="006B6291"/>
    <w:rsid w:val="006B6521"/>
    <w:rsid w:val="006C0E48"/>
    <w:rsid w:val="006C0EC0"/>
    <w:rsid w:val="006C2595"/>
    <w:rsid w:val="006C27F6"/>
    <w:rsid w:val="006C56DC"/>
    <w:rsid w:val="006C6559"/>
    <w:rsid w:val="006C77D0"/>
    <w:rsid w:val="006D0559"/>
    <w:rsid w:val="006D19BB"/>
    <w:rsid w:val="006D22BD"/>
    <w:rsid w:val="006D27AF"/>
    <w:rsid w:val="006D3B76"/>
    <w:rsid w:val="006D3F1B"/>
    <w:rsid w:val="006D70FE"/>
    <w:rsid w:val="006D752C"/>
    <w:rsid w:val="006D7D4B"/>
    <w:rsid w:val="006E48AB"/>
    <w:rsid w:val="006E6B95"/>
    <w:rsid w:val="006F0115"/>
    <w:rsid w:val="006F196F"/>
    <w:rsid w:val="006F22D1"/>
    <w:rsid w:val="006F26B6"/>
    <w:rsid w:val="006F39BC"/>
    <w:rsid w:val="006F3BBB"/>
    <w:rsid w:val="006F42FF"/>
    <w:rsid w:val="006F4849"/>
    <w:rsid w:val="006F497F"/>
    <w:rsid w:val="006F4C43"/>
    <w:rsid w:val="006F7529"/>
    <w:rsid w:val="007016D2"/>
    <w:rsid w:val="00701881"/>
    <w:rsid w:val="00703C19"/>
    <w:rsid w:val="00706082"/>
    <w:rsid w:val="00707365"/>
    <w:rsid w:val="00711325"/>
    <w:rsid w:val="007114FE"/>
    <w:rsid w:val="00711F1D"/>
    <w:rsid w:val="00712191"/>
    <w:rsid w:val="00712BED"/>
    <w:rsid w:val="00713D6C"/>
    <w:rsid w:val="00714DF8"/>
    <w:rsid w:val="00715623"/>
    <w:rsid w:val="00716B05"/>
    <w:rsid w:val="007230BE"/>
    <w:rsid w:val="007237A0"/>
    <w:rsid w:val="0072730A"/>
    <w:rsid w:val="007320AD"/>
    <w:rsid w:val="00732E97"/>
    <w:rsid w:val="00735211"/>
    <w:rsid w:val="00735554"/>
    <w:rsid w:val="00736399"/>
    <w:rsid w:val="00736B1E"/>
    <w:rsid w:val="007371DD"/>
    <w:rsid w:val="00742CBF"/>
    <w:rsid w:val="0074333E"/>
    <w:rsid w:val="007436C1"/>
    <w:rsid w:val="007461DF"/>
    <w:rsid w:val="00747C47"/>
    <w:rsid w:val="007541D4"/>
    <w:rsid w:val="00755468"/>
    <w:rsid w:val="00755679"/>
    <w:rsid w:val="00755739"/>
    <w:rsid w:val="0075632A"/>
    <w:rsid w:val="00762C47"/>
    <w:rsid w:val="00764232"/>
    <w:rsid w:val="00770374"/>
    <w:rsid w:val="00771280"/>
    <w:rsid w:val="00773728"/>
    <w:rsid w:val="007740D2"/>
    <w:rsid w:val="007758C2"/>
    <w:rsid w:val="007775F4"/>
    <w:rsid w:val="00777BB4"/>
    <w:rsid w:val="00782A99"/>
    <w:rsid w:val="00784B86"/>
    <w:rsid w:val="00791540"/>
    <w:rsid w:val="0079207E"/>
    <w:rsid w:val="00792797"/>
    <w:rsid w:val="00795ACF"/>
    <w:rsid w:val="00796F0F"/>
    <w:rsid w:val="007A03F0"/>
    <w:rsid w:val="007A2D0D"/>
    <w:rsid w:val="007A333F"/>
    <w:rsid w:val="007A6A2D"/>
    <w:rsid w:val="007A7E34"/>
    <w:rsid w:val="007B1058"/>
    <w:rsid w:val="007B753B"/>
    <w:rsid w:val="007B7DA6"/>
    <w:rsid w:val="007C175C"/>
    <w:rsid w:val="007C17DB"/>
    <w:rsid w:val="007C1F5B"/>
    <w:rsid w:val="007C2177"/>
    <w:rsid w:val="007C3B6D"/>
    <w:rsid w:val="007C5671"/>
    <w:rsid w:val="007C588D"/>
    <w:rsid w:val="007C72EB"/>
    <w:rsid w:val="007C7531"/>
    <w:rsid w:val="007D0D63"/>
    <w:rsid w:val="007D19DF"/>
    <w:rsid w:val="007D2AD4"/>
    <w:rsid w:val="007D6100"/>
    <w:rsid w:val="007D622F"/>
    <w:rsid w:val="007D71D1"/>
    <w:rsid w:val="007E1F43"/>
    <w:rsid w:val="007E20C5"/>
    <w:rsid w:val="007E26A4"/>
    <w:rsid w:val="007E2E6A"/>
    <w:rsid w:val="007E3E4A"/>
    <w:rsid w:val="007E5F22"/>
    <w:rsid w:val="007E6987"/>
    <w:rsid w:val="007F03BB"/>
    <w:rsid w:val="007F1130"/>
    <w:rsid w:val="007F1BF1"/>
    <w:rsid w:val="007F2045"/>
    <w:rsid w:val="007F409C"/>
    <w:rsid w:val="007F7005"/>
    <w:rsid w:val="007F7CC9"/>
    <w:rsid w:val="0080290E"/>
    <w:rsid w:val="008033A8"/>
    <w:rsid w:val="00803F27"/>
    <w:rsid w:val="00804957"/>
    <w:rsid w:val="008051D3"/>
    <w:rsid w:val="008053BE"/>
    <w:rsid w:val="00805C90"/>
    <w:rsid w:val="008074DB"/>
    <w:rsid w:val="00807BDE"/>
    <w:rsid w:val="00811176"/>
    <w:rsid w:val="0081436C"/>
    <w:rsid w:val="00814D90"/>
    <w:rsid w:val="00816853"/>
    <w:rsid w:val="0081739C"/>
    <w:rsid w:val="008176B2"/>
    <w:rsid w:val="008204E9"/>
    <w:rsid w:val="0082095B"/>
    <w:rsid w:val="00821CAE"/>
    <w:rsid w:val="00822B71"/>
    <w:rsid w:val="0082572A"/>
    <w:rsid w:val="00826C82"/>
    <w:rsid w:val="00826DED"/>
    <w:rsid w:val="0082752E"/>
    <w:rsid w:val="00827740"/>
    <w:rsid w:val="008344F3"/>
    <w:rsid w:val="00835880"/>
    <w:rsid w:val="00841721"/>
    <w:rsid w:val="00841A18"/>
    <w:rsid w:val="00841A40"/>
    <w:rsid w:val="00842DEC"/>
    <w:rsid w:val="00842FA5"/>
    <w:rsid w:val="008453F4"/>
    <w:rsid w:val="008454C8"/>
    <w:rsid w:val="00851FDE"/>
    <w:rsid w:val="008542FA"/>
    <w:rsid w:val="0085508C"/>
    <w:rsid w:val="0086060F"/>
    <w:rsid w:val="008624DB"/>
    <w:rsid w:val="00862A19"/>
    <w:rsid w:val="00862A95"/>
    <w:rsid w:val="0087273E"/>
    <w:rsid w:val="00872C01"/>
    <w:rsid w:val="008738E0"/>
    <w:rsid w:val="00873BA2"/>
    <w:rsid w:val="00874DA7"/>
    <w:rsid w:val="008754EC"/>
    <w:rsid w:val="008804E1"/>
    <w:rsid w:val="00882796"/>
    <w:rsid w:val="00884C53"/>
    <w:rsid w:val="00895988"/>
    <w:rsid w:val="008A14E6"/>
    <w:rsid w:val="008A185A"/>
    <w:rsid w:val="008A1A57"/>
    <w:rsid w:val="008A36D6"/>
    <w:rsid w:val="008A59A9"/>
    <w:rsid w:val="008B0724"/>
    <w:rsid w:val="008B189B"/>
    <w:rsid w:val="008B21A1"/>
    <w:rsid w:val="008B3107"/>
    <w:rsid w:val="008B3847"/>
    <w:rsid w:val="008B441A"/>
    <w:rsid w:val="008B69D7"/>
    <w:rsid w:val="008C0115"/>
    <w:rsid w:val="008C04EB"/>
    <w:rsid w:val="008C23DF"/>
    <w:rsid w:val="008C3CF3"/>
    <w:rsid w:val="008C7386"/>
    <w:rsid w:val="008D0FCE"/>
    <w:rsid w:val="008D25C0"/>
    <w:rsid w:val="008D2C40"/>
    <w:rsid w:val="008D43A4"/>
    <w:rsid w:val="008D647F"/>
    <w:rsid w:val="008D7D79"/>
    <w:rsid w:val="008E633F"/>
    <w:rsid w:val="008E63AD"/>
    <w:rsid w:val="008E6F12"/>
    <w:rsid w:val="008E7068"/>
    <w:rsid w:val="008E78A2"/>
    <w:rsid w:val="008F0DED"/>
    <w:rsid w:val="008F2EED"/>
    <w:rsid w:val="008F4B33"/>
    <w:rsid w:val="008F6533"/>
    <w:rsid w:val="008F6571"/>
    <w:rsid w:val="00902F79"/>
    <w:rsid w:val="0090413D"/>
    <w:rsid w:val="00904BE8"/>
    <w:rsid w:val="00910628"/>
    <w:rsid w:val="009106B5"/>
    <w:rsid w:val="009106F0"/>
    <w:rsid w:val="00910AE4"/>
    <w:rsid w:val="009118B5"/>
    <w:rsid w:val="00912DF3"/>
    <w:rsid w:val="00913B2A"/>
    <w:rsid w:val="00915756"/>
    <w:rsid w:val="009169AA"/>
    <w:rsid w:val="0091766F"/>
    <w:rsid w:val="00924A8E"/>
    <w:rsid w:val="00925104"/>
    <w:rsid w:val="0093193F"/>
    <w:rsid w:val="00933558"/>
    <w:rsid w:val="00937D7F"/>
    <w:rsid w:val="009401F2"/>
    <w:rsid w:val="00940ECF"/>
    <w:rsid w:val="00941090"/>
    <w:rsid w:val="00942593"/>
    <w:rsid w:val="00942A6C"/>
    <w:rsid w:val="00944BF4"/>
    <w:rsid w:val="009450C6"/>
    <w:rsid w:val="00946C7E"/>
    <w:rsid w:val="00946EFC"/>
    <w:rsid w:val="009474B6"/>
    <w:rsid w:val="00953ED7"/>
    <w:rsid w:val="00957DFB"/>
    <w:rsid w:val="00960EC6"/>
    <w:rsid w:val="009648C5"/>
    <w:rsid w:val="00966E5D"/>
    <w:rsid w:val="00967D5C"/>
    <w:rsid w:val="009723D4"/>
    <w:rsid w:val="009765B6"/>
    <w:rsid w:val="00977205"/>
    <w:rsid w:val="009803C1"/>
    <w:rsid w:val="00985A94"/>
    <w:rsid w:val="00986648"/>
    <w:rsid w:val="0099241F"/>
    <w:rsid w:val="0099617D"/>
    <w:rsid w:val="00996433"/>
    <w:rsid w:val="009A053C"/>
    <w:rsid w:val="009A093F"/>
    <w:rsid w:val="009A3C7F"/>
    <w:rsid w:val="009A450B"/>
    <w:rsid w:val="009A5C38"/>
    <w:rsid w:val="009A5FE0"/>
    <w:rsid w:val="009A72F1"/>
    <w:rsid w:val="009B251E"/>
    <w:rsid w:val="009B3D18"/>
    <w:rsid w:val="009B5179"/>
    <w:rsid w:val="009B59B0"/>
    <w:rsid w:val="009C0A89"/>
    <w:rsid w:val="009C0D23"/>
    <w:rsid w:val="009C2701"/>
    <w:rsid w:val="009C2EFF"/>
    <w:rsid w:val="009C4370"/>
    <w:rsid w:val="009C530F"/>
    <w:rsid w:val="009D335E"/>
    <w:rsid w:val="009D5092"/>
    <w:rsid w:val="009D52D0"/>
    <w:rsid w:val="009D774D"/>
    <w:rsid w:val="009D7A2A"/>
    <w:rsid w:val="009E144A"/>
    <w:rsid w:val="009E1E6C"/>
    <w:rsid w:val="009E6192"/>
    <w:rsid w:val="009E6D2F"/>
    <w:rsid w:val="009F0802"/>
    <w:rsid w:val="009F692F"/>
    <w:rsid w:val="00A009C9"/>
    <w:rsid w:val="00A012C9"/>
    <w:rsid w:val="00A01333"/>
    <w:rsid w:val="00A03871"/>
    <w:rsid w:val="00A060BC"/>
    <w:rsid w:val="00A06FEA"/>
    <w:rsid w:val="00A07A78"/>
    <w:rsid w:val="00A12F05"/>
    <w:rsid w:val="00A145D2"/>
    <w:rsid w:val="00A15CC5"/>
    <w:rsid w:val="00A1719C"/>
    <w:rsid w:val="00A22763"/>
    <w:rsid w:val="00A23FB4"/>
    <w:rsid w:val="00A27C2A"/>
    <w:rsid w:val="00A31152"/>
    <w:rsid w:val="00A33EA4"/>
    <w:rsid w:val="00A37458"/>
    <w:rsid w:val="00A376AA"/>
    <w:rsid w:val="00A376D1"/>
    <w:rsid w:val="00A41C49"/>
    <w:rsid w:val="00A442FD"/>
    <w:rsid w:val="00A447DC"/>
    <w:rsid w:val="00A46775"/>
    <w:rsid w:val="00A5000E"/>
    <w:rsid w:val="00A51B7F"/>
    <w:rsid w:val="00A538DC"/>
    <w:rsid w:val="00A53E06"/>
    <w:rsid w:val="00A549BD"/>
    <w:rsid w:val="00A552AC"/>
    <w:rsid w:val="00A55EC6"/>
    <w:rsid w:val="00A55FC4"/>
    <w:rsid w:val="00A57D53"/>
    <w:rsid w:val="00A61403"/>
    <w:rsid w:val="00A61D8C"/>
    <w:rsid w:val="00A6576A"/>
    <w:rsid w:val="00A65C5C"/>
    <w:rsid w:val="00A66869"/>
    <w:rsid w:val="00A66890"/>
    <w:rsid w:val="00A67358"/>
    <w:rsid w:val="00A76DC6"/>
    <w:rsid w:val="00A77E04"/>
    <w:rsid w:val="00A802E3"/>
    <w:rsid w:val="00A823E7"/>
    <w:rsid w:val="00A82F88"/>
    <w:rsid w:val="00A871E9"/>
    <w:rsid w:val="00A92DA2"/>
    <w:rsid w:val="00A92FFC"/>
    <w:rsid w:val="00A969CC"/>
    <w:rsid w:val="00A9767C"/>
    <w:rsid w:val="00AA1260"/>
    <w:rsid w:val="00AA1C14"/>
    <w:rsid w:val="00AA3696"/>
    <w:rsid w:val="00AA4C66"/>
    <w:rsid w:val="00AA5104"/>
    <w:rsid w:val="00AA6924"/>
    <w:rsid w:val="00AA70EC"/>
    <w:rsid w:val="00AA7446"/>
    <w:rsid w:val="00AB0D87"/>
    <w:rsid w:val="00AB3015"/>
    <w:rsid w:val="00AB3E8A"/>
    <w:rsid w:val="00AB4812"/>
    <w:rsid w:val="00AB4ED6"/>
    <w:rsid w:val="00AB6C4F"/>
    <w:rsid w:val="00AB6FD2"/>
    <w:rsid w:val="00AC0A72"/>
    <w:rsid w:val="00AC10E9"/>
    <w:rsid w:val="00AC1617"/>
    <w:rsid w:val="00AC37B5"/>
    <w:rsid w:val="00AC390B"/>
    <w:rsid w:val="00AC40BB"/>
    <w:rsid w:val="00AC4F2F"/>
    <w:rsid w:val="00AC5CC2"/>
    <w:rsid w:val="00AC77DF"/>
    <w:rsid w:val="00AD4129"/>
    <w:rsid w:val="00AE0A55"/>
    <w:rsid w:val="00AE0BA4"/>
    <w:rsid w:val="00AE47AA"/>
    <w:rsid w:val="00AE55DD"/>
    <w:rsid w:val="00AE5AAD"/>
    <w:rsid w:val="00AE6529"/>
    <w:rsid w:val="00AE6F6C"/>
    <w:rsid w:val="00AF0602"/>
    <w:rsid w:val="00AF255D"/>
    <w:rsid w:val="00AF2642"/>
    <w:rsid w:val="00AF44AD"/>
    <w:rsid w:val="00AF465D"/>
    <w:rsid w:val="00AF4E29"/>
    <w:rsid w:val="00AF6243"/>
    <w:rsid w:val="00AF7AD1"/>
    <w:rsid w:val="00B037C8"/>
    <w:rsid w:val="00B077A7"/>
    <w:rsid w:val="00B11E4E"/>
    <w:rsid w:val="00B14715"/>
    <w:rsid w:val="00B1526F"/>
    <w:rsid w:val="00B167DF"/>
    <w:rsid w:val="00B200B1"/>
    <w:rsid w:val="00B21880"/>
    <w:rsid w:val="00B22EC2"/>
    <w:rsid w:val="00B24085"/>
    <w:rsid w:val="00B24A6C"/>
    <w:rsid w:val="00B25BEF"/>
    <w:rsid w:val="00B30E5B"/>
    <w:rsid w:val="00B32DF5"/>
    <w:rsid w:val="00B3390C"/>
    <w:rsid w:val="00B33D46"/>
    <w:rsid w:val="00B34739"/>
    <w:rsid w:val="00B350BC"/>
    <w:rsid w:val="00B37E62"/>
    <w:rsid w:val="00B40658"/>
    <w:rsid w:val="00B44A51"/>
    <w:rsid w:val="00B45CD3"/>
    <w:rsid w:val="00B53752"/>
    <w:rsid w:val="00B53D56"/>
    <w:rsid w:val="00B559B5"/>
    <w:rsid w:val="00B57E3A"/>
    <w:rsid w:val="00B60707"/>
    <w:rsid w:val="00B62525"/>
    <w:rsid w:val="00B62622"/>
    <w:rsid w:val="00B62795"/>
    <w:rsid w:val="00B63457"/>
    <w:rsid w:val="00B6599C"/>
    <w:rsid w:val="00B709CC"/>
    <w:rsid w:val="00B70BEF"/>
    <w:rsid w:val="00B74C4C"/>
    <w:rsid w:val="00B7523B"/>
    <w:rsid w:val="00B80D2E"/>
    <w:rsid w:val="00B82DB0"/>
    <w:rsid w:val="00B83B87"/>
    <w:rsid w:val="00B84102"/>
    <w:rsid w:val="00B85757"/>
    <w:rsid w:val="00B85CE8"/>
    <w:rsid w:val="00B860CE"/>
    <w:rsid w:val="00B90A39"/>
    <w:rsid w:val="00B91D59"/>
    <w:rsid w:val="00BA03C6"/>
    <w:rsid w:val="00BA1D5D"/>
    <w:rsid w:val="00BA1DED"/>
    <w:rsid w:val="00BA1F20"/>
    <w:rsid w:val="00BA2E54"/>
    <w:rsid w:val="00BA32FF"/>
    <w:rsid w:val="00BA552B"/>
    <w:rsid w:val="00BA69D6"/>
    <w:rsid w:val="00BB09BC"/>
    <w:rsid w:val="00BB1AE1"/>
    <w:rsid w:val="00BB1E5D"/>
    <w:rsid w:val="00BB2392"/>
    <w:rsid w:val="00BB25FF"/>
    <w:rsid w:val="00BB4206"/>
    <w:rsid w:val="00BB4CCE"/>
    <w:rsid w:val="00BB4E76"/>
    <w:rsid w:val="00BB5DA9"/>
    <w:rsid w:val="00BB643E"/>
    <w:rsid w:val="00BB7958"/>
    <w:rsid w:val="00BC1FCF"/>
    <w:rsid w:val="00BC2151"/>
    <w:rsid w:val="00BC224A"/>
    <w:rsid w:val="00BC5DAB"/>
    <w:rsid w:val="00BC5F6D"/>
    <w:rsid w:val="00BC674F"/>
    <w:rsid w:val="00BD040A"/>
    <w:rsid w:val="00BD1636"/>
    <w:rsid w:val="00BD18C3"/>
    <w:rsid w:val="00BD3469"/>
    <w:rsid w:val="00BD4E29"/>
    <w:rsid w:val="00BD523D"/>
    <w:rsid w:val="00BE3910"/>
    <w:rsid w:val="00BE3EBF"/>
    <w:rsid w:val="00BF1F70"/>
    <w:rsid w:val="00BF2A04"/>
    <w:rsid w:val="00BF39CA"/>
    <w:rsid w:val="00BF5DDE"/>
    <w:rsid w:val="00BF7199"/>
    <w:rsid w:val="00C01E5B"/>
    <w:rsid w:val="00C05DE2"/>
    <w:rsid w:val="00C06271"/>
    <w:rsid w:val="00C072B0"/>
    <w:rsid w:val="00C126A8"/>
    <w:rsid w:val="00C22272"/>
    <w:rsid w:val="00C235A3"/>
    <w:rsid w:val="00C242F3"/>
    <w:rsid w:val="00C255C3"/>
    <w:rsid w:val="00C26A24"/>
    <w:rsid w:val="00C30579"/>
    <w:rsid w:val="00C3408E"/>
    <w:rsid w:val="00C355BC"/>
    <w:rsid w:val="00C376C2"/>
    <w:rsid w:val="00C37F92"/>
    <w:rsid w:val="00C40414"/>
    <w:rsid w:val="00C414CA"/>
    <w:rsid w:val="00C43661"/>
    <w:rsid w:val="00C43E09"/>
    <w:rsid w:val="00C44BEE"/>
    <w:rsid w:val="00C460D1"/>
    <w:rsid w:val="00C4617F"/>
    <w:rsid w:val="00C473F9"/>
    <w:rsid w:val="00C476F3"/>
    <w:rsid w:val="00C503A5"/>
    <w:rsid w:val="00C508C2"/>
    <w:rsid w:val="00C511E6"/>
    <w:rsid w:val="00C553F2"/>
    <w:rsid w:val="00C5670A"/>
    <w:rsid w:val="00C62148"/>
    <w:rsid w:val="00C62562"/>
    <w:rsid w:val="00C63504"/>
    <w:rsid w:val="00C6697F"/>
    <w:rsid w:val="00C67011"/>
    <w:rsid w:val="00C677A7"/>
    <w:rsid w:val="00C71EEE"/>
    <w:rsid w:val="00C7206A"/>
    <w:rsid w:val="00C734DA"/>
    <w:rsid w:val="00C73AD9"/>
    <w:rsid w:val="00C75A9E"/>
    <w:rsid w:val="00C76DD2"/>
    <w:rsid w:val="00C772F8"/>
    <w:rsid w:val="00C7750B"/>
    <w:rsid w:val="00C81234"/>
    <w:rsid w:val="00C81496"/>
    <w:rsid w:val="00C818AE"/>
    <w:rsid w:val="00C85778"/>
    <w:rsid w:val="00C85C75"/>
    <w:rsid w:val="00C85F63"/>
    <w:rsid w:val="00C87687"/>
    <w:rsid w:val="00C9198C"/>
    <w:rsid w:val="00C92EBB"/>
    <w:rsid w:val="00C9300C"/>
    <w:rsid w:val="00C9332F"/>
    <w:rsid w:val="00C94560"/>
    <w:rsid w:val="00C94EAD"/>
    <w:rsid w:val="00C97267"/>
    <w:rsid w:val="00C97A91"/>
    <w:rsid w:val="00CA141C"/>
    <w:rsid w:val="00CA2094"/>
    <w:rsid w:val="00CA245B"/>
    <w:rsid w:val="00CA25D7"/>
    <w:rsid w:val="00CA3B79"/>
    <w:rsid w:val="00CA4384"/>
    <w:rsid w:val="00CA48F9"/>
    <w:rsid w:val="00CB0F14"/>
    <w:rsid w:val="00CB1025"/>
    <w:rsid w:val="00CB3301"/>
    <w:rsid w:val="00CB464D"/>
    <w:rsid w:val="00CC0733"/>
    <w:rsid w:val="00CC09DA"/>
    <w:rsid w:val="00CC0F39"/>
    <w:rsid w:val="00CC1121"/>
    <w:rsid w:val="00CC23B6"/>
    <w:rsid w:val="00CC412A"/>
    <w:rsid w:val="00CC5BC0"/>
    <w:rsid w:val="00CC6FE5"/>
    <w:rsid w:val="00CC7051"/>
    <w:rsid w:val="00CC7CE3"/>
    <w:rsid w:val="00CD112B"/>
    <w:rsid w:val="00CD1B06"/>
    <w:rsid w:val="00CD3334"/>
    <w:rsid w:val="00CE347A"/>
    <w:rsid w:val="00CE5ADA"/>
    <w:rsid w:val="00CE73BA"/>
    <w:rsid w:val="00CE787B"/>
    <w:rsid w:val="00CF00AA"/>
    <w:rsid w:val="00CF0E79"/>
    <w:rsid w:val="00CF3373"/>
    <w:rsid w:val="00CF7EBE"/>
    <w:rsid w:val="00D00311"/>
    <w:rsid w:val="00D009E7"/>
    <w:rsid w:val="00D00BD8"/>
    <w:rsid w:val="00D00E3E"/>
    <w:rsid w:val="00D01066"/>
    <w:rsid w:val="00D02922"/>
    <w:rsid w:val="00D03790"/>
    <w:rsid w:val="00D038BF"/>
    <w:rsid w:val="00D0575A"/>
    <w:rsid w:val="00D07452"/>
    <w:rsid w:val="00D114C5"/>
    <w:rsid w:val="00D11B84"/>
    <w:rsid w:val="00D14E95"/>
    <w:rsid w:val="00D15F0A"/>
    <w:rsid w:val="00D22B97"/>
    <w:rsid w:val="00D2374F"/>
    <w:rsid w:val="00D24940"/>
    <w:rsid w:val="00D24EFD"/>
    <w:rsid w:val="00D2603C"/>
    <w:rsid w:val="00D260F3"/>
    <w:rsid w:val="00D262FB"/>
    <w:rsid w:val="00D264FE"/>
    <w:rsid w:val="00D26D72"/>
    <w:rsid w:val="00D31F4A"/>
    <w:rsid w:val="00D3612C"/>
    <w:rsid w:val="00D3742F"/>
    <w:rsid w:val="00D413A2"/>
    <w:rsid w:val="00D448CE"/>
    <w:rsid w:val="00D458B5"/>
    <w:rsid w:val="00D459AD"/>
    <w:rsid w:val="00D4796D"/>
    <w:rsid w:val="00D50B26"/>
    <w:rsid w:val="00D51B83"/>
    <w:rsid w:val="00D52349"/>
    <w:rsid w:val="00D54C9F"/>
    <w:rsid w:val="00D54FE4"/>
    <w:rsid w:val="00D56E74"/>
    <w:rsid w:val="00D571A2"/>
    <w:rsid w:val="00D6123A"/>
    <w:rsid w:val="00D6150B"/>
    <w:rsid w:val="00D664F4"/>
    <w:rsid w:val="00D75B29"/>
    <w:rsid w:val="00D766BE"/>
    <w:rsid w:val="00D812B1"/>
    <w:rsid w:val="00D81515"/>
    <w:rsid w:val="00D81642"/>
    <w:rsid w:val="00D81C3B"/>
    <w:rsid w:val="00D85A6B"/>
    <w:rsid w:val="00D85B5A"/>
    <w:rsid w:val="00D863B1"/>
    <w:rsid w:val="00D8707A"/>
    <w:rsid w:val="00D875BF"/>
    <w:rsid w:val="00D87B44"/>
    <w:rsid w:val="00D900EC"/>
    <w:rsid w:val="00D91683"/>
    <w:rsid w:val="00D932BF"/>
    <w:rsid w:val="00D93FC4"/>
    <w:rsid w:val="00D97FC2"/>
    <w:rsid w:val="00DA1634"/>
    <w:rsid w:val="00DA1E88"/>
    <w:rsid w:val="00DA1FF9"/>
    <w:rsid w:val="00DA260B"/>
    <w:rsid w:val="00DA6A12"/>
    <w:rsid w:val="00DB0940"/>
    <w:rsid w:val="00DB096F"/>
    <w:rsid w:val="00DB27C8"/>
    <w:rsid w:val="00DB405F"/>
    <w:rsid w:val="00DB45DB"/>
    <w:rsid w:val="00DB54C9"/>
    <w:rsid w:val="00DB6764"/>
    <w:rsid w:val="00DB733D"/>
    <w:rsid w:val="00DC306C"/>
    <w:rsid w:val="00DC762F"/>
    <w:rsid w:val="00DD0181"/>
    <w:rsid w:val="00DD1ED8"/>
    <w:rsid w:val="00DD2B1C"/>
    <w:rsid w:val="00DD3CFA"/>
    <w:rsid w:val="00DD6305"/>
    <w:rsid w:val="00DD6C5E"/>
    <w:rsid w:val="00DD7788"/>
    <w:rsid w:val="00DD7BCE"/>
    <w:rsid w:val="00DE0B51"/>
    <w:rsid w:val="00DE0CD2"/>
    <w:rsid w:val="00DE4B37"/>
    <w:rsid w:val="00DE616C"/>
    <w:rsid w:val="00DE761D"/>
    <w:rsid w:val="00DE7BA1"/>
    <w:rsid w:val="00DE7FE7"/>
    <w:rsid w:val="00DF08E3"/>
    <w:rsid w:val="00DF1020"/>
    <w:rsid w:val="00DF1511"/>
    <w:rsid w:val="00DF1FAF"/>
    <w:rsid w:val="00DF4B6F"/>
    <w:rsid w:val="00DF65E3"/>
    <w:rsid w:val="00DF78AD"/>
    <w:rsid w:val="00E001DB"/>
    <w:rsid w:val="00E005D3"/>
    <w:rsid w:val="00E00D4A"/>
    <w:rsid w:val="00E0113C"/>
    <w:rsid w:val="00E0349C"/>
    <w:rsid w:val="00E06AB2"/>
    <w:rsid w:val="00E10295"/>
    <w:rsid w:val="00E13876"/>
    <w:rsid w:val="00E161DF"/>
    <w:rsid w:val="00E167FE"/>
    <w:rsid w:val="00E23CD9"/>
    <w:rsid w:val="00E23D3D"/>
    <w:rsid w:val="00E25871"/>
    <w:rsid w:val="00E26CC5"/>
    <w:rsid w:val="00E27D05"/>
    <w:rsid w:val="00E3193F"/>
    <w:rsid w:val="00E362D8"/>
    <w:rsid w:val="00E3647D"/>
    <w:rsid w:val="00E36D53"/>
    <w:rsid w:val="00E405E7"/>
    <w:rsid w:val="00E43D7D"/>
    <w:rsid w:val="00E441FE"/>
    <w:rsid w:val="00E4503F"/>
    <w:rsid w:val="00E45371"/>
    <w:rsid w:val="00E4558E"/>
    <w:rsid w:val="00E45C1D"/>
    <w:rsid w:val="00E46A2F"/>
    <w:rsid w:val="00E500CA"/>
    <w:rsid w:val="00E51961"/>
    <w:rsid w:val="00E51A08"/>
    <w:rsid w:val="00E53930"/>
    <w:rsid w:val="00E5575D"/>
    <w:rsid w:val="00E56D1E"/>
    <w:rsid w:val="00E57EED"/>
    <w:rsid w:val="00E6056E"/>
    <w:rsid w:val="00E607DA"/>
    <w:rsid w:val="00E6082A"/>
    <w:rsid w:val="00E619F5"/>
    <w:rsid w:val="00E63D9B"/>
    <w:rsid w:val="00E653BC"/>
    <w:rsid w:val="00E65988"/>
    <w:rsid w:val="00E67DB9"/>
    <w:rsid w:val="00E7079C"/>
    <w:rsid w:val="00E712B4"/>
    <w:rsid w:val="00E76E83"/>
    <w:rsid w:val="00E776ED"/>
    <w:rsid w:val="00E838B8"/>
    <w:rsid w:val="00E83D96"/>
    <w:rsid w:val="00E83EE1"/>
    <w:rsid w:val="00E85E8C"/>
    <w:rsid w:val="00E85FB0"/>
    <w:rsid w:val="00E86B83"/>
    <w:rsid w:val="00E86DCE"/>
    <w:rsid w:val="00E87597"/>
    <w:rsid w:val="00E878C9"/>
    <w:rsid w:val="00E87BD8"/>
    <w:rsid w:val="00E91223"/>
    <w:rsid w:val="00E914E2"/>
    <w:rsid w:val="00E91A44"/>
    <w:rsid w:val="00E91B97"/>
    <w:rsid w:val="00E92765"/>
    <w:rsid w:val="00E9389F"/>
    <w:rsid w:val="00EA0749"/>
    <w:rsid w:val="00EA0E54"/>
    <w:rsid w:val="00EA1F14"/>
    <w:rsid w:val="00EA24D3"/>
    <w:rsid w:val="00EA3DD4"/>
    <w:rsid w:val="00EA3F3D"/>
    <w:rsid w:val="00EA5C82"/>
    <w:rsid w:val="00EA7BA9"/>
    <w:rsid w:val="00EB32A4"/>
    <w:rsid w:val="00EB4382"/>
    <w:rsid w:val="00EB6114"/>
    <w:rsid w:val="00EB7CD2"/>
    <w:rsid w:val="00EC013A"/>
    <w:rsid w:val="00EC21A4"/>
    <w:rsid w:val="00EC3F4A"/>
    <w:rsid w:val="00EC401C"/>
    <w:rsid w:val="00EC6FFF"/>
    <w:rsid w:val="00EC7492"/>
    <w:rsid w:val="00ED215C"/>
    <w:rsid w:val="00ED2B98"/>
    <w:rsid w:val="00ED3E49"/>
    <w:rsid w:val="00ED4218"/>
    <w:rsid w:val="00ED50F4"/>
    <w:rsid w:val="00ED64A1"/>
    <w:rsid w:val="00ED7972"/>
    <w:rsid w:val="00EE1A02"/>
    <w:rsid w:val="00EE1D77"/>
    <w:rsid w:val="00EE3AA3"/>
    <w:rsid w:val="00EE45AB"/>
    <w:rsid w:val="00EE498F"/>
    <w:rsid w:val="00EE5961"/>
    <w:rsid w:val="00EE74AD"/>
    <w:rsid w:val="00EF0F9B"/>
    <w:rsid w:val="00EF3208"/>
    <w:rsid w:val="00EF423B"/>
    <w:rsid w:val="00EF430A"/>
    <w:rsid w:val="00EF450B"/>
    <w:rsid w:val="00EF5BCA"/>
    <w:rsid w:val="00EF6264"/>
    <w:rsid w:val="00EF690E"/>
    <w:rsid w:val="00F00DFE"/>
    <w:rsid w:val="00F02144"/>
    <w:rsid w:val="00F03A6B"/>
    <w:rsid w:val="00F03BBA"/>
    <w:rsid w:val="00F040D0"/>
    <w:rsid w:val="00F046D3"/>
    <w:rsid w:val="00F061A2"/>
    <w:rsid w:val="00F0723F"/>
    <w:rsid w:val="00F0780C"/>
    <w:rsid w:val="00F1185A"/>
    <w:rsid w:val="00F120FD"/>
    <w:rsid w:val="00F14E7C"/>
    <w:rsid w:val="00F15894"/>
    <w:rsid w:val="00F15FE9"/>
    <w:rsid w:val="00F16FB9"/>
    <w:rsid w:val="00F20550"/>
    <w:rsid w:val="00F23A40"/>
    <w:rsid w:val="00F24152"/>
    <w:rsid w:val="00F26322"/>
    <w:rsid w:val="00F2662A"/>
    <w:rsid w:val="00F2675A"/>
    <w:rsid w:val="00F26E1A"/>
    <w:rsid w:val="00F3204F"/>
    <w:rsid w:val="00F3294B"/>
    <w:rsid w:val="00F42818"/>
    <w:rsid w:val="00F433ED"/>
    <w:rsid w:val="00F43792"/>
    <w:rsid w:val="00F43AD2"/>
    <w:rsid w:val="00F45278"/>
    <w:rsid w:val="00F50AC9"/>
    <w:rsid w:val="00F51074"/>
    <w:rsid w:val="00F520CE"/>
    <w:rsid w:val="00F5365D"/>
    <w:rsid w:val="00F54E5C"/>
    <w:rsid w:val="00F5749C"/>
    <w:rsid w:val="00F5785F"/>
    <w:rsid w:val="00F64098"/>
    <w:rsid w:val="00F65D5F"/>
    <w:rsid w:val="00F660B6"/>
    <w:rsid w:val="00F6632C"/>
    <w:rsid w:val="00F67D2C"/>
    <w:rsid w:val="00F729AE"/>
    <w:rsid w:val="00F7664D"/>
    <w:rsid w:val="00F76ACA"/>
    <w:rsid w:val="00F85B61"/>
    <w:rsid w:val="00F86575"/>
    <w:rsid w:val="00F91A02"/>
    <w:rsid w:val="00F92AA9"/>
    <w:rsid w:val="00F938AF"/>
    <w:rsid w:val="00F952FE"/>
    <w:rsid w:val="00F95FE6"/>
    <w:rsid w:val="00FA1346"/>
    <w:rsid w:val="00FA1478"/>
    <w:rsid w:val="00FA18FA"/>
    <w:rsid w:val="00FA2577"/>
    <w:rsid w:val="00FA53DF"/>
    <w:rsid w:val="00FB032D"/>
    <w:rsid w:val="00FB3B50"/>
    <w:rsid w:val="00FB6881"/>
    <w:rsid w:val="00FC0150"/>
    <w:rsid w:val="00FC1AF6"/>
    <w:rsid w:val="00FC2D10"/>
    <w:rsid w:val="00FC39E0"/>
    <w:rsid w:val="00FC48B4"/>
    <w:rsid w:val="00FC74B8"/>
    <w:rsid w:val="00FD5C3D"/>
    <w:rsid w:val="00FE6240"/>
    <w:rsid w:val="00FE71AB"/>
    <w:rsid w:val="00FF01CD"/>
    <w:rsid w:val="00FF29EA"/>
    <w:rsid w:val="00FF5605"/>
    <w:rsid w:val="00FF5EC3"/>
    <w:rsid w:val="00FF7A99"/>
    <w:rsid w:val="4E5A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C344D"/>
  <w15:docId w15:val="{1EE12132-B793-40B5-BE3E-CF99AFD0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12"/>
    <w:autoRedefine/>
    <w:qFormat/>
    <w:pPr>
      <w:keepNext/>
      <w:numPr>
        <w:numId w:val="18"/>
      </w:numPr>
      <w:spacing w:line="360" w:lineRule="exact"/>
      <w:textAlignment w:val="baseline"/>
      <w:outlineLvl w:val="0"/>
    </w:pPr>
    <w:rPr>
      <w:rFonts w:eastAsia="ＭＳ ゴシック"/>
      <w:kern w:val="24"/>
      <w:sz w:val="32"/>
    </w:rPr>
  </w:style>
  <w:style w:type="paragraph" w:styleId="20">
    <w:name w:val="heading 2"/>
    <w:basedOn w:val="a1"/>
    <w:next w:val="23"/>
    <w:autoRedefine/>
    <w:qFormat/>
    <w:pPr>
      <w:keepNext/>
      <w:numPr>
        <w:ilvl w:val="1"/>
        <w:numId w:val="18"/>
      </w:numPr>
      <w:spacing w:line="360" w:lineRule="exact"/>
      <w:textAlignment w:val="baseline"/>
      <w:outlineLvl w:val="1"/>
    </w:pPr>
    <w:rPr>
      <w:rFonts w:eastAsia="ＭＳ ゴシック"/>
      <w:kern w:val="0"/>
      <w:sz w:val="28"/>
    </w:rPr>
  </w:style>
  <w:style w:type="paragraph" w:styleId="30">
    <w:name w:val="heading 3"/>
    <w:basedOn w:val="a1"/>
    <w:next w:val="33"/>
    <w:autoRedefine/>
    <w:qFormat/>
    <w:pPr>
      <w:keepNext/>
      <w:numPr>
        <w:ilvl w:val="2"/>
        <w:numId w:val="18"/>
      </w:numPr>
      <w:textAlignment w:val="baseline"/>
      <w:outlineLvl w:val="2"/>
    </w:pPr>
    <w:rPr>
      <w:rFonts w:ascii="Arial" w:eastAsia="ＭＳ ゴシック"/>
      <w:kern w:val="0"/>
      <w:sz w:val="24"/>
    </w:rPr>
  </w:style>
  <w:style w:type="paragraph" w:styleId="40">
    <w:name w:val="heading 4"/>
    <w:basedOn w:val="a1"/>
    <w:next w:val="43"/>
    <w:autoRedefine/>
    <w:qFormat/>
    <w:pPr>
      <w:numPr>
        <w:ilvl w:val="3"/>
        <w:numId w:val="18"/>
      </w:numPr>
      <w:textAlignment w:val="baseline"/>
      <w:outlineLvl w:val="3"/>
    </w:pPr>
    <w:rPr>
      <w:rFonts w:ascii="ＭＳ ゴシック" w:eastAsia="ＭＳ ゴシック" w:hAnsi="ＭＳ ゴシック"/>
      <w:kern w:val="0"/>
      <w:sz w:val="22"/>
    </w:rPr>
  </w:style>
  <w:style w:type="paragraph" w:styleId="5">
    <w:name w:val="heading 5"/>
    <w:basedOn w:val="a1"/>
    <w:next w:val="52"/>
    <w:autoRedefine/>
    <w:qFormat/>
    <w:rsid w:val="0090413D"/>
    <w:pPr>
      <w:numPr>
        <w:ilvl w:val="4"/>
        <w:numId w:val="18"/>
      </w:numPr>
      <w:textAlignment w:val="baseline"/>
      <w:outlineLvl w:val="4"/>
    </w:pPr>
    <w:rPr>
      <w:rFonts w:ascii="ＭＳ ゴシック" w:eastAsia="ＭＳ ゴシック" w:hAnsi="ＭＳ ゴシック"/>
      <w:kern w:val="0"/>
      <w:sz w:val="22"/>
    </w:rPr>
  </w:style>
  <w:style w:type="paragraph" w:styleId="6">
    <w:name w:val="heading 6"/>
    <w:basedOn w:val="a1"/>
    <w:next w:val="61"/>
    <w:qFormat/>
    <w:pPr>
      <w:numPr>
        <w:ilvl w:val="5"/>
        <w:numId w:val="18"/>
      </w:numPr>
      <w:textAlignment w:val="baseline"/>
      <w:outlineLvl w:val="5"/>
    </w:pPr>
    <w:rPr>
      <w:rFonts w:ascii="Arial" w:eastAsia="ＭＳ ゴシック" w:hAnsi="Arial"/>
      <w:kern w:val="0"/>
      <w:sz w:val="22"/>
    </w:rPr>
  </w:style>
  <w:style w:type="paragraph" w:styleId="7">
    <w:name w:val="heading 7"/>
    <w:basedOn w:val="a1"/>
    <w:next w:val="71"/>
    <w:qFormat/>
    <w:pPr>
      <w:numPr>
        <w:ilvl w:val="6"/>
        <w:numId w:val="18"/>
      </w:numPr>
      <w:textAlignment w:val="baseline"/>
      <w:outlineLvl w:val="6"/>
    </w:pPr>
    <w:rPr>
      <w:rFonts w:ascii="Arial" w:eastAsia="ＭＳ ゴシック" w:hAnsi="Arial"/>
      <w:kern w:val="0"/>
      <w:sz w:val="22"/>
    </w:rPr>
  </w:style>
  <w:style w:type="paragraph" w:styleId="8">
    <w:name w:val="heading 8"/>
    <w:basedOn w:val="a1"/>
    <w:next w:val="80"/>
    <w:qFormat/>
    <w:pPr>
      <w:numPr>
        <w:ilvl w:val="7"/>
        <w:numId w:val="18"/>
      </w:numPr>
      <w:textAlignment w:val="baseline"/>
      <w:outlineLvl w:val="7"/>
    </w:pPr>
    <w:rPr>
      <w:rFonts w:ascii="Arial" w:eastAsia="ＭＳ ゴシック" w:hAnsi="Arial"/>
      <w:kern w:val="0"/>
      <w:sz w:val="22"/>
    </w:rPr>
  </w:style>
  <w:style w:type="paragraph" w:styleId="9">
    <w:name w:val="heading 9"/>
    <w:basedOn w:val="a1"/>
    <w:next w:val="90"/>
    <w:qFormat/>
    <w:pPr>
      <w:numPr>
        <w:ilvl w:val="8"/>
        <w:numId w:val="18"/>
      </w:numPr>
      <w:textAlignment w:val="baseline"/>
      <w:outlineLvl w:val="8"/>
    </w:pPr>
    <w:rPr>
      <w:rFonts w:ascii="Arial" w:eastAsia="ＭＳ ゴシック" w:hAnsi="Arial"/>
      <w:kern w:val="0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2">
    <w:name w:val="本文1"/>
    <w:basedOn w:val="a1"/>
    <w:pPr>
      <w:ind w:firstLine="221"/>
      <w:textAlignment w:val="baseline"/>
    </w:pPr>
    <w:rPr>
      <w:kern w:val="0"/>
      <w:sz w:val="22"/>
    </w:rPr>
  </w:style>
  <w:style w:type="paragraph" w:customStyle="1" w:styleId="23">
    <w:name w:val="本文2"/>
    <w:basedOn w:val="a1"/>
    <w:pPr>
      <w:ind w:left="108" w:firstLine="221"/>
      <w:textAlignment w:val="baseline"/>
    </w:pPr>
    <w:rPr>
      <w:kern w:val="0"/>
      <w:sz w:val="22"/>
    </w:rPr>
  </w:style>
  <w:style w:type="paragraph" w:customStyle="1" w:styleId="33">
    <w:name w:val="本文3"/>
    <w:basedOn w:val="a1"/>
    <w:autoRedefine/>
    <w:pPr>
      <w:ind w:left="221" w:firstLine="221"/>
      <w:textAlignment w:val="baseline"/>
    </w:pPr>
    <w:rPr>
      <w:kern w:val="0"/>
    </w:rPr>
  </w:style>
  <w:style w:type="paragraph" w:customStyle="1" w:styleId="43">
    <w:name w:val="本文4"/>
    <w:basedOn w:val="a1"/>
    <w:autoRedefine/>
    <w:pPr>
      <w:spacing w:line="240" w:lineRule="exact"/>
      <w:ind w:left="550" w:firstLine="221"/>
      <w:textAlignment w:val="baseline"/>
    </w:pPr>
    <w:rPr>
      <w:spacing w:val="6"/>
      <w:kern w:val="0"/>
      <w:sz w:val="20"/>
    </w:rPr>
  </w:style>
  <w:style w:type="paragraph" w:customStyle="1" w:styleId="52">
    <w:name w:val="本文5"/>
    <w:basedOn w:val="a1"/>
    <w:autoRedefine/>
    <w:pPr>
      <w:ind w:leftChars="100" w:left="330" w:rightChars="100" w:right="100" w:firstLine="221"/>
      <w:textAlignment w:val="baseline"/>
    </w:pPr>
    <w:rPr>
      <w:kern w:val="0"/>
      <w:sz w:val="22"/>
    </w:rPr>
  </w:style>
  <w:style w:type="paragraph" w:customStyle="1" w:styleId="61">
    <w:name w:val="本文6"/>
    <w:basedOn w:val="a1"/>
    <w:pPr>
      <w:ind w:left="442" w:firstLine="221"/>
      <w:textAlignment w:val="baseline"/>
    </w:pPr>
    <w:rPr>
      <w:kern w:val="0"/>
      <w:sz w:val="22"/>
    </w:rPr>
  </w:style>
  <w:style w:type="paragraph" w:customStyle="1" w:styleId="71">
    <w:name w:val="本文7"/>
    <w:basedOn w:val="a1"/>
    <w:autoRedefine/>
    <w:pPr>
      <w:ind w:left="550" w:firstLine="221"/>
      <w:textAlignment w:val="baseline"/>
    </w:pPr>
    <w:rPr>
      <w:kern w:val="0"/>
    </w:rPr>
  </w:style>
  <w:style w:type="paragraph" w:customStyle="1" w:styleId="80">
    <w:name w:val="本文8"/>
    <w:basedOn w:val="a1"/>
    <w:pPr>
      <w:ind w:left="550" w:firstLine="221"/>
      <w:textAlignment w:val="baseline"/>
    </w:pPr>
    <w:rPr>
      <w:kern w:val="0"/>
      <w:sz w:val="22"/>
    </w:rPr>
  </w:style>
  <w:style w:type="paragraph" w:customStyle="1" w:styleId="90">
    <w:name w:val="本文9"/>
    <w:basedOn w:val="a1"/>
    <w:pPr>
      <w:ind w:left="771" w:firstLine="221"/>
      <w:textAlignment w:val="baseline"/>
    </w:pPr>
    <w:rPr>
      <w:kern w:val="0"/>
      <w:sz w:val="22"/>
    </w:rPr>
  </w:style>
  <w:style w:type="paragraph" w:styleId="a5">
    <w:name w:val="Body Text"/>
    <w:basedOn w:val="a1"/>
    <w:rPr>
      <w:sz w:val="22"/>
    </w:rPr>
  </w:style>
  <w:style w:type="paragraph" w:styleId="a6">
    <w:name w:val="Closing"/>
    <w:basedOn w:val="a1"/>
    <w:next w:val="a1"/>
    <w:pPr>
      <w:jc w:val="right"/>
    </w:pPr>
    <w:rPr>
      <w:sz w:val="22"/>
    </w:rPr>
  </w:style>
  <w:style w:type="paragraph" w:styleId="a7">
    <w:name w:val="Note Heading"/>
    <w:basedOn w:val="a1"/>
    <w:next w:val="a1"/>
    <w:pPr>
      <w:jc w:val="center"/>
    </w:pPr>
    <w:rPr>
      <w:sz w:val="22"/>
    </w:rPr>
  </w:style>
  <w:style w:type="paragraph" w:customStyle="1" w:styleId="11">
    <w:name w:val="段落番号1"/>
    <w:basedOn w:val="a1"/>
    <w:pPr>
      <w:numPr>
        <w:numId w:val="11"/>
      </w:numPr>
      <w:textAlignment w:val="baseline"/>
    </w:pPr>
    <w:rPr>
      <w:kern w:val="0"/>
      <w:sz w:val="22"/>
    </w:rPr>
  </w:style>
  <w:style w:type="paragraph" w:customStyle="1" w:styleId="10">
    <w:name w:val="箇条書き1"/>
    <w:basedOn w:val="a1"/>
    <w:pPr>
      <w:numPr>
        <w:numId w:val="4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21">
    <w:name w:val="段落番号2"/>
    <w:basedOn w:val="a1"/>
    <w:pPr>
      <w:numPr>
        <w:numId w:val="12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31">
    <w:name w:val="段落番号3"/>
    <w:basedOn w:val="a1"/>
    <w:pPr>
      <w:numPr>
        <w:numId w:val="13"/>
      </w:numPr>
      <w:textAlignment w:val="baseline"/>
    </w:pPr>
    <w:rPr>
      <w:kern w:val="0"/>
      <w:sz w:val="22"/>
    </w:rPr>
  </w:style>
  <w:style w:type="paragraph" w:customStyle="1" w:styleId="41">
    <w:name w:val="段落番号4"/>
    <w:basedOn w:val="a1"/>
    <w:pPr>
      <w:numPr>
        <w:numId w:val="14"/>
      </w:numPr>
      <w:textAlignment w:val="baseline"/>
    </w:pPr>
    <w:rPr>
      <w:kern w:val="0"/>
      <w:sz w:val="22"/>
    </w:rPr>
  </w:style>
  <w:style w:type="paragraph" w:customStyle="1" w:styleId="22">
    <w:name w:val="箇条書き2"/>
    <w:basedOn w:val="a1"/>
    <w:pPr>
      <w:numPr>
        <w:numId w:val="5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32">
    <w:name w:val="箇条書き3"/>
    <w:basedOn w:val="a1"/>
    <w:pPr>
      <w:numPr>
        <w:numId w:val="6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42">
    <w:name w:val="箇条書き4"/>
    <w:basedOn w:val="a1"/>
    <w:pPr>
      <w:numPr>
        <w:numId w:val="7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51">
    <w:name w:val="箇条書き5"/>
    <w:basedOn w:val="a1"/>
    <w:pPr>
      <w:numPr>
        <w:numId w:val="8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60">
    <w:name w:val="箇条書き6"/>
    <w:basedOn w:val="a1"/>
    <w:pPr>
      <w:numPr>
        <w:numId w:val="9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70">
    <w:name w:val="箇条書き7"/>
    <w:basedOn w:val="a1"/>
    <w:pPr>
      <w:numPr>
        <w:numId w:val="10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50">
    <w:name w:val="段落番号5"/>
    <w:basedOn w:val="a1"/>
    <w:pPr>
      <w:numPr>
        <w:numId w:val="15"/>
      </w:numPr>
      <w:tabs>
        <w:tab w:val="clear" w:pos="360"/>
      </w:tabs>
      <w:textAlignment w:val="baseline"/>
    </w:pPr>
    <w:rPr>
      <w:kern w:val="0"/>
      <w:sz w:val="22"/>
    </w:rPr>
  </w:style>
  <w:style w:type="paragraph" w:styleId="2">
    <w:name w:val="List Bullet 2"/>
    <w:basedOn w:val="a1"/>
    <w:autoRedefine/>
    <w:pPr>
      <w:numPr>
        <w:numId w:val="1"/>
      </w:numPr>
    </w:pPr>
  </w:style>
  <w:style w:type="paragraph" w:styleId="3">
    <w:name w:val="List Bullet 3"/>
    <w:basedOn w:val="a1"/>
    <w:autoRedefine/>
    <w:pPr>
      <w:numPr>
        <w:numId w:val="2"/>
      </w:numPr>
    </w:pPr>
  </w:style>
  <w:style w:type="paragraph" w:styleId="4">
    <w:name w:val="List Bullet 4"/>
    <w:basedOn w:val="a1"/>
    <w:autoRedefine/>
    <w:pPr>
      <w:numPr>
        <w:numId w:val="3"/>
      </w:numPr>
    </w:pPr>
  </w:style>
  <w:style w:type="paragraph" w:styleId="a8">
    <w:name w:val="Date"/>
    <w:basedOn w:val="a1"/>
    <w:next w:val="a1"/>
    <w:rPr>
      <w:rFonts w:eastAsia="ＭＳ ゴシック"/>
      <w:b/>
      <w:sz w:val="28"/>
    </w:rPr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  <w:textAlignment w:val="baseline"/>
    </w:pPr>
    <w:rPr>
      <w:kern w:val="0"/>
      <w:sz w:val="22"/>
    </w:rPr>
  </w:style>
  <w:style w:type="character" w:styleId="aa">
    <w:name w:val="page number"/>
    <w:basedOn w:val="a2"/>
  </w:style>
  <w:style w:type="paragraph" w:styleId="ab">
    <w:name w:val="footer"/>
    <w:basedOn w:val="a1"/>
    <w:link w:val="ac"/>
    <w:pPr>
      <w:tabs>
        <w:tab w:val="center" w:pos="4252"/>
        <w:tab w:val="right" w:pos="8504"/>
      </w:tabs>
      <w:snapToGrid w:val="0"/>
      <w:textAlignment w:val="baseline"/>
    </w:pPr>
    <w:rPr>
      <w:kern w:val="0"/>
      <w:sz w:val="22"/>
    </w:rPr>
  </w:style>
  <w:style w:type="paragraph" w:customStyle="1" w:styleId="a0">
    <w:name w:val="見出し１"/>
    <w:basedOn w:val="1"/>
    <w:pPr>
      <w:numPr>
        <w:numId w:val="16"/>
      </w:numPr>
      <w:spacing w:line="240" w:lineRule="auto"/>
      <w:textAlignment w:val="auto"/>
    </w:pPr>
    <w:rPr>
      <w:kern w:val="2"/>
      <w:sz w:val="28"/>
    </w:rPr>
  </w:style>
  <w:style w:type="paragraph" w:styleId="ad">
    <w:name w:val="caption"/>
    <w:basedOn w:val="a1"/>
    <w:next w:val="a1"/>
    <w:autoRedefine/>
    <w:qFormat/>
    <w:pPr>
      <w:jc w:val="center"/>
    </w:pPr>
    <w:rPr>
      <w:rFonts w:eastAsia="ＭＳ ゴシック"/>
    </w:rPr>
  </w:style>
  <w:style w:type="paragraph" w:styleId="13">
    <w:name w:val="toc 1"/>
    <w:basedOn w:val="a1"/>
    <w:next w:val="a1"/>
    <w:autoRedefine/>
    <w:semiHidden/>
    <w:pPr>
      <w:tabs>
        <w:tab w:val="right" w:leader="dot" w:pos="9020"/>
      </w:tabs>
      <w:spacing w:line="360" w:lineRule="exact"/>
      <w:ind w:leftChars="100" w:left="210"/>
      <w:jc w:val="left"/>
      <w:textAlignment w:val="baseline"/>
    </w:pPr>
    <w:rPr>
      <w:noProof/>
      <w:kern w:val="0"/>
      <w:sz w:val="22"/>
      <w:szCs w:val="32"/>
    </w:rPr>
  </w:style>
  <w:style w:type="character" w:styleId="ae">
    <w:name w:val="Hyperlink"/>
    <w:rPr>
      <w:rFonts w:ascii="Century" w:eastAsia="ＭＳ 明朝" w:hAnsi="Century"/>
      <w:color w:val="0000FF"/>
      <w:sz w:val="21"/>
      <w:u w:val="single"/>
    </w:rPr>
  </w:style>
  <w:style w:type="paragraph" w:styleId="24">
    <w:name w:val="toc 2"/>
    <w:basedOn w:val="a1"/>
    <w:next w:val="a1"/>
    <w:autoRedefine/>
    <w:semiHidden/>
    <w:pPr>
      <w:tabs>
        <w:tab w:val="right" w:leader="dot" w:pos="9020"/>
      </w:tabs>
      <w:spacing w:line="400" w:lineRule="exact"/>
      <w:ind w:leftChars="200" w:left="420" w:right="-134"/>
      <w:textAlignment w:val="baseline"/>
    </w:pPr>
    <w:rPr>
      <w:noProof/>
      <w:kern w:val="0"/>
      <w:szCs w:val="28"/>
    </w:rPr>
  </w:style>
  <w:style w:type="paragraph" w:styleId="af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font5">
    <w:name w:val="font5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Arial Unicode MS" w:hint="eastAsia"/>
      <w:kern w:val="0"/>
      <w:sz w:val="20"/>
    </w:rPr>
  </w:style>
  <w:style w:type="paragraph" w:customStyle="1" w:styleId="xl25">
    <w:name w:val="xl25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b/>
      <w:bCs/>
      <w:kern w:val="0"/>
      <w:sz w:val="20"/>
    </w:rPr>
  </w:style>
  <w:style w:type="character" w:styleId="af0">
    <w:name w:val="FollowedHyperlink"/>
    <w:rPr>
      <w:color w:val="800080"/>
      <w:u w:val="single"/>
    </w:rPr>
  </w:style>
  <w:style w:type="paragraph" w:styleId="af1">
    <w:name w:val="Body Text Indent"/>
    <w:basedOn w:val="a1"/>
    <w:pPr>
      <w:ind w:left="160" w:hangingChars="80" w:hanging="160"/>
    </w:pPr>
    <w:rPr>
      <w:rFonts w:ascii="ＭＳ 明朝" w:hAnsi="ＭＳ 明朝"/>
      <w:sz w:val="20"/>
    </w:rPr>
  </w:style>
  <w:style w:type="paragraph" w:styleId="25">
    <w:name w:val="Body Text Indent 2"/>
    <w:basedOn w:val="a1"/>
    <w:pPr>
      <w:ind w:left="4" w:hangingChars="2" w:hanging="4"/>
    </w:pPr>
  </w:style>
  <w:style w:type="paragraph" w:styleId="34">
    <w:name w:val="Body Text Indent 3"/>
    <w:basedOn w:val="a1"/>
    <w:pPr>
      <w:ind w:left="105" w:hangingChars="50" w:hanging="105"/>
    </w:pPr>
  </w:style>
  <w:style w:type="paragraph" w:customStyle="1" w:styleId="af2">
    <w:name w:val="表紙"/>
    <w:basedOn w:val="a1"/>
    <w:autoRedefine/>
    <w:pPr>
      <w:spacing w:line="720" w:lineRule="exact"/>
      <w:jc w:val="center"/>
    </w:pPr>
    <w:rPr>
      <w:rFonts w:ascii="ＭＳ 明朝" w:hAnsi="ＭＳ 明朝"/>
      <w:sz w:val="44"/>
      <w:szCs w:val="24"/>
    </w:rPr>
  </w:style>
  <w:style w:type="paragraph" w:styleId="35">
    <w:name w:val="Body Text 3"/>
    <w:basedOn w:val="a1"/>
    <w:pPr>
      <w:spacing w:line="360" w:lineRule="exact"/>
      <w:ind w:leftChars="100" w:left="210" w:firstLineChars="100" w:firstLine="210"/>
    </w:pPr>
    <w:rPr>
      <w:rFonts w:ascii="ＭＳ 明朝"/>
      <w:szCs w:val="16"/>
    </w:rPr>
  </w:style>
  <w:style w:type="character" w:styleId="af3">
    <w:name w:val="footnote reference"/>
    <w:semiHidden/>
    <w:rPr>
      <w:vertAlign w:val="superscript"/>
    </w:rPr>
  </w:style>
  <w:style w:type="paragraph" w:customStyle="1" w:styleId="100">
    <w:name w:val="本文10"/>
    <w:basedOn w:val="a1"/>
    <w:autoRedefine/>
    <w:pPr>
      <w:spacing w:line="360" w:lineRule="exact"/>
      <w:ind w:leftChars="400" w:left="840" w:firstLineChars="100" w:firstLine="210"/>
    </w:pPr>
    <w:rPr>
      <w:rFonts w:ascii="ＭＳ 明朝" w:hAnsi="ＭＳ 明朝"/>
      <w:color w:val="FF9900"/>
    </w:rPr>
  </w:style>
  <w:style w:type="paragraph" w:customStyle="1" w:styleId="af4">
    <w:name w:val="表中左詰"/>
    <w:basedOn w:val="34"/>
    <w:autoRedefine/>
    <w:pPr>
      <w:ind w:left="0" w:firstLineChars="2" w:firstLine="4"/>
    </w:pPr>
    <w:rPr>
      <w:sz w:val="20"/>
      <w:szCs w:val="24"/>
      <w:u w:val="single"/>
    </w:rPr>
  </w:style>
  <w:style w:type="paragraph" w:customStyle="1" w:styleId="af5">
    <w:name w:val="表中中央"/>
    <w:basedOn w:val="af4"/>
    <w:autoRedefine/>
    <w:pPr>
      <w:jc w:val="center"/>
    </w:pPr>
    <w:rPr>
      <w:rFonts w:ascii="ＭＳ 明朝" w:hAnsi="ＭＳ 明朝"/>
      <w:color w:val="000000"/>
    </w:rPr>
  </w:style>
  <w:style w:type="paragraph" w:styleId="af6">
    <w:name w:val="footnote text"/>
    <w:basedOn w:val="a1"/>
    <w:semiHidden/>
    <w:pPr>
      <w:snapToGrid w:val="0"/>
      <w:ind w:left="180" w:hangingChars="100" w:hanging="180"/>
      <w:jc w:val="left"/>
    </w:pPr>
    <w:rPr>
      <w:rFonts w:ascii="ＭＳ 明朝"/>
      <w:sz w:val="18"/>
      <w:szCs w:val="24"/>
    </w:rPr>
  </w:style>
  <w:style w:type="paragraph" w:styleId="26">
    <w:name w:val="Body Text 2"/>
    <w:basedOn w:val="a1"/>
    <w:pPr>
      <w:spacing w:line="220" w:lineRule="exact"/>
    </w:pPr>
    <w:rPr>
      <w:sz w:val="20"/>
    </w:rPr>
  </w:style>
  <w:style w:type="paragraph" w:styleId="36">
    <w:name w:val="toc 3"/>
    <w:basedOn w:val="a1"/>
    <w:next w:val="a1"/>
    <w:autoRedefine/>
    <w:semiHidden/>
    <w:pPr>
      <w:ind w:leftChars="200" w:left="420"/>
    </w:pPr>
    <w:rPr>
      <w:szCs w:val="24"/>
    </w:rPr>
  </w:style>
  <w:style w:type="paragraph" w:styleId="44">
    <w:name w:val="toc 4"/>
    <w:basedOn w:val="a1"/>
    <w:next w:val="a1"/>
    <w:autoRedefine/>
    <w:semiHidden/>
    <w:pPr>
      <w:ind w:leftChars="300" w:left="630"/>
    </w:pPr>
    <w:rPr>
      <w:szCs w:val="24"/>
    </w:rPr>
  </w:style>
  <w:style w:type="paragraph" w:styleId="53">
    <w:name w:val="toc 5"/>
    <w:basedOn w:val="a1"/>
    <w:next w:val="a1"/>
    <w:autoRedefine/>
    <w:semiHidden/>
    <w:pPr>
      <w:ind w:leftChars="400" w:left="840"/>
    </w:pPr>
    <w:rPr>
      <w:szCs w:val="24"/>
    </w:rPr>
  </w:style>
  <w:style w:type="paragraph" w:styleId="62">
    <w:name w:val="toc 6"/>
    <w:basedOn w:val="a1"/>
    <w:next w:val="a1"/>
    <w:autoRedefine/>
    <w:semiHidden/>
    <w:pPr>
      <w:ind w:leftChars="500" w:left="1050"/>
    </w:pPr>
    <w:rPr>
      <w:szCs w:val="24"/>
    </w:rPr>
  </w:style>
  <w:style w:type="paragraph" w:styleId="72">
    <w:name w:val="toc 7"/>
    <w:basedOn w:val="a1"/>
    <w:next w:val="a1"/>
    <w:autoRedefine/>
    <w:semiHidden/>
    <w:pPr>
      <w:ind w:leftChars="600" w:left="1260"/>
    </w:pPr>
    <w:rPr>
      <w:szCs w:val="24"/>
    </w:rPr>
  </w:style>
  <w:style w:type="paragraph" w:styleId="81">
    <w:name w:val="toc 8"/>
    <w:basedOn w:val="a1"/>
    <w:next w:val="a1"/>
    <w:autoRedefine/>
    <w:semiHidden/>
    <w:pPr>
      <w:ind w:leftChars="700" w:left="1470"/>
    </w:pPr>
    <w:rPr>
      <w:szCs w:val="24"/>
    </w:rPr>
  </w:style>
  <w:style w:type="paragraph" w:styleId="91">
    <w:name w:val="toc 9"/>
    <w:basedOn w:val="a1"/>
    <w:next w:val="a1"/>
    <w:autoRedefine/>
    <w:semiHidden/>
    <w:pPr>
      <w:ind w:leftChars="800" w:left="1680"/>
    </w:pPr>
    <w:rPr>
      <w:szCs w:val="24"/>
    </w:rPr>
  </w:style>
  <w:style w:type="paragraph" w:customStyle="1" w:styleId="37">
    <w:name w:val="ｲﾝﾃﾞﾝﾄ3"/>
    <w:basedOn w:val="a1"/>
    <w:autoRedefine/>
    <w:pPr>
      <w:overflowPunct w:val="0"/>
      <w:autoSpaceDE w:val="0"/>
      <w:autoSpaceDN w:val="0"/>
      <w:adjustRightInd w:val="0"/>
      <w:spacing w:line="360" w:lineRule="atLeast"/>
      <w:ind w:left="624" w:firstLineChars="100" w:firstLine="100"/>
      <w:textAlignment w:val="baseline"/>
    </w:pPr>
    <w:rPr>
      <w:rFonts w:ascii="ＭＳ 明朝" w:hAnsi="ＭＳ 明朝"/>
      <w:bCs/>
      <w:kern w:val="0"/>
      <w:szCs w:val="24"/>
    </w:rPr>
  </w:style>
  <w:style w:type="character" w:styleId="af7">
    <w:name w:val="annotation reference"/>
    <w:semiHidden/>
    <w:rPr>
      <w:sz w:val="18"/>
      <w:szCs w:val="18"/>
    </w:rPr>
  </w:style>
  <w:style w:type="paragraph" w:styleId="af8">
    <w:name w:val="annotation text"/>
    <w:basedOn w:val="a1"/>
    <w:semiHidden/>
    <w:pPr>
      <w:jc w:val="left"/>
    </w:pPr>
    <w:rPr>
      <w:szCs w:val="24"/>
    </w:rPr>
  </w:style>
  <w:style w:type="paragraph" w:styleId="af9">
    <w:name w:val="Salutation"/>
    <w:basedOn w:val="a1"/>
    <w:next w:val="a1"/>
    <w:rPr>
      <w:rFonts w:eastAsia="HG丸ｺﾞｼｯｸM-PRO"/>
      <w:szCs w:val="24"/>
    </w:rPr>
  </w:style>
  <w:style w:type="paragraph" w:customStyle="1" w:styleId="xl26">
    <w:name w:val="xl26"/>
    <w:basedOn w:val="a1"/>
    <w:pPr>
      <w:widowControl/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afa">
    <w:name w:val="図表名"/>
    <w:basedOn w:val="a1"/>
    <w:autoRedefine/>
    <w:pPr>
      <w:spacing w:line="360" w:lineRule="exact"/>
      <w:ind w:leftChars="213" w:left="426" w:firstLineChars="100" w:firstLine="200"/>
      <w:jc w:val="center"/>
    </w:pPr>
    <w:rPr>
      <w:rFonts w:ascii="ＭＳ ゴシック" w:eastAsia="ＭＳ ゴシック" w:hAnsi="ＭＳ ゴシック"/>
      <w:color w:val="000000"/>
      <w:sz w:val="20"/>
      <w:szCs w:val="24"/>
    </w:rPr>
  </w:style>
  <w:style w:type="paragraph" w:customStyle="1" w:styleId="afb">
    <w:name w:val="表中右詰"/>
    <w:basedOn w:val="af5"/>
    <w:pPr>
      <w:ind w:firstLineChars="0" w:firstLine="0"/>
      <w:jc w:val="right"/>
    </w:pPr>
    <w:rPr>
      <w:color w:val="auto"/>
    </w:rPr>
  </w:style>
  <w:style w:type="paragraph" w:customStyle="1" w:styleId="font6">
    <w:name w:val="font6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color w:val="0000FF"/>
      <w:kern w:val="0"/>
      <w:sz w:val="24"/>
      <w:szCs w:val="24"/>
    </w:rPr>
  </w:style>
  <w:style w:type="paragraph" w:customStyle="1" w:styleId="font7">
    <w:name w:val="font7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color w:val="000000"/>
      <w:kern w:val="0"/>
      <w:sz w:val="18"/>
      <w:szCs w:val="18"/>
    </w:rPr>
  </w:style>
  <w:style w:type="paragraph" w:customStyle="1" w:styleId="font8">
    <w:name w:val="font8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color w:val="000000"/>
      <w:kern w:val="0"/>
      <w:sz w:val="18"/>
      <w:szCs w:val="18"/>
    </w:rPr>
  </w:style>
  <w:style w:type="paragraph" w:customStyle="1" w:styleId="xl27">
    <w:name w:val="xl27"/>
    <w:basedOn w:val="a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8">
    <w:name w:val="xl28"/>
    <w:basedOn w:val="a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9">
    <w:name w:val="xl29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0">
    <w:name w:val="xl30"/>
    <w:basedOn w:val="a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1">
    <w:name w:val="xl31"/>
    <w:basedOn w:val="a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2">
    <w:name w:val="xl32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3">
    <w:name w:val="xl33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4">
    <w:name w:val="xl34"/>
    <w:basedOn w:val="a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5">
    <w:name w:val="xl35"/>
    <w:basedOn w:val="a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font0">
    <w:name w:val="font0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2"/>
      <w:szCs w:val="22"/>
    </w:rPr>
  </w:style>
  <w:style w:type="paragraph" w:customStyle="1" w:styleId="xl36">
    <w:name w:val="xl36"/>
    <w:basedOn w:val="a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7">
    <w:name w:val="xl37"/>
    <w:basedOn w:val="a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styleId="a">
    <w:name w:val="List Bullet"/>
    <w:basedOn w:val="a1"/>
    <w:autoRedefine/>
    <w:pPr>
      <w:numPr>
        <w:numId w:val="17"/>
      </w:numPr>
    </w:pPr>
    <w:rPr>
      <w:rFonts w:ascii="ＭＳ 明朝"/>
      <w:szCs w:val="24"/>
    </w:rPr>
  </w:style>
  <w:style w:type="paragraph" w:styleId="afc">
    <w:name w:val="Balloon Text"/>
    <w:basedOn w:val="a1"/>
    <w:semiHidden/>
    <w:rsid w:val="00A145D2"/>
    <w:rPr>
      <w:rFonts w:ascii="Arial" w:eastAsia="ＭＳ ゴシック" w:hAnsi="Arial"/>
      <w:sz w:val="18"/>
      <w:szCs w:val="18"/>
    </w:rPr>
  </w:style>
  <w:style w:type="paragraph" w:styleId="afd">
    <w:name w:val="annotation subject"/>
    <w:basedOn w:val="af8"/>
    <w:next w:val="af8"/>
    <w:semiHidden/>
    <w:rsid w:val="00081406"/>
    <w:rPr>
      <w:b/>
      <w:bCs/>
      <w:szCs w:val="20"/>
    </w:rPr>
  </w:style>
  <w:style w:type="table" w:styleId="afe">
    <w:name w:val="Table Grid"/>
    <w:basedOn w:val="a3"/>
    <w:uiPriority w:val="59"/>
    <w:rsid w:val="000B37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フッター (文字)"/>
    <w:link w:val="ab"/>
    <w:rsid w:val="001D5994"/>
    <w:rPr>
      <w:sz w:val="22"/>
    </w:rPr>
  </w:style>
  <w:style w:type="paragraph" w:styleId="aff">
    <w:name w:val="endnote text"/>
    <w:basedOn w:val="a1"/>
    <w:link w:val="aff0"/>
    <w:uiPriority w:val="99"/>
    <w:semiHidden/>
    <w:unhideWhenUsed/>
    <w:rsid w:val="00AE6529"/>
    <w:pPr>
      <w:snapToGrid w:val="0"/>
      <w:jc w:val="left"/>
    </w:pPr>
  </w:style>
  <w:style w:type="character" w:customStyle="1" w:styleId="aff0">
    <w:name w:val="文末脚注文字列 (文字)"/>
    <w:link w:val="aff"/>
    <w:uiPriority w:val="99"/>
    <w:semiHidden/>
    <w:rsid w:val="00AE6529"/>
    <w:rPr>
      <w:kern w:val="2"/>
      <w:sz w:val="21"/>
    </w:rPr>
  </w:style>
  <w:style w:type="character" w:styleId="aff1">
    <w:name w:val="endnote reference"/>
    <w:uiPriority w:val="99"/>
    <w:semiHidden/>
    <w:unhideWhenUsed/>
    <w:rsid w:val="00AE6529"/>
    <w:rPr>
      <w:vertAlign w:val="superscript"/>
    </w:rPr>
  </w:style>
  <w:style w:type="paragraph" w:styleId="aff2">
    <w:name w:val="Revision"/>
    <w:hidden/>
    <w:uiPriority w:val="99"/>
    <w:semiHidden/>
    <w:rsid w:val="00501CEF"/>
    <w:rPr>
      <w:kern w:val="2"/>
      <w:sz w:val="21"/>
    </w:rPr>
  </w:style>
  <w:style w:type="paragraph" w:styleId="aff3">
    <w:name w:val="List Paragraph"/>
    <w:basedOn w:val="a1"/>
    <w:uiPriority w:val="34"/>
    <w:qFormat/>
    <w:rsid w:val="00E6056E"/>
    <w:pPr>
      <w:ind w:leftChars="400" w:left="840"/>
    </w:pPr>
  </w:style>
  <w:style w:type="character" w:styleId="aff4">
    <w:name w:val="Placeholder Text"/>
    <w:basedOn w:val="a2"/>
    <w:uiPriority w:val="99"/>
    <w:semiHidden/>
    <w:rsid w:val="003D6454"/>
    <w:rPr>
      <w:color w:val="808080"/>
    </w:rPr>
  </w:style>
  <w:style w:type="character" w:customStyle="1" w:styleId="markedcontent">
    <w:name w:val="markedcontent"/>
    <w:basedOn w:val="a2"/>
    <w:rsid w:val="00172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21" ma:contentTypeDescription="新しいドキュメントを作成します。" ma:contentTypeScope="" ma:versionID="d8ea03dff57892d2b99a6fcceec940e8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e34fdecae08b6d36ea42565c59ba47c6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TaxCatchAll xmlns="1b146ca2-8305-47d6-8759-8b984a7f7020" xsi:nil="true"/>
    <_x8cbb__x7528_ xmlns="b0272752-86dd-4ab3-b39c-f04d05a46757" xsi:nil="true"/>
    <_Flow_SignoffStatus xmlns="b0272752-86dd-4ab3-b39c-f04d05a46757" xsi:nil="true"/>
    <SharedWithUsers xmlns="1b146ca2-8305-47d6-8759-8b984a7f7020">
      <UserInfo>
        <DisplayName/>
        <AccountId xsi:nil="true"/>
        <AccountType/>
      </UserInfo>
    </SharedWithUsers>
    <MediaLengthInSeconds xmlns="b0272752-86dd-4ab3-b39c-f04d05a467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6C92C-98CC-4B3C-AD97-C1D085DEE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F73689-4FE1-476D-A39B-8182ADD56F06}">
  <ds:schemaRefs>
    <ds:schemaRef ds:uri="http://schemas.microsoft.com/office/2006/metadata/properties"/>
    <ds:schemaRef ds:uri="http://purl.org/dc/elements/1.1/"/>
    <ds:schemaRef ds:uri="1b146ca2-8305-47d6-8759-8b984a7f7020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0272752-86dd-4ab3-b39c-f04d05a4675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F7483D3-D4BD-418F-89AE-3ACE17DCB5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1F71AE-3B76-4A21-8C60-27BFC40F5BE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E495CCBF.dotm</Template>
  <TotalTime>1</TotalTime>
  <Pages>5</Pages>
  <Words>1149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　諭司</dc:creator>
  <cp:lastModifiedBy>谷口　諭司</cp:lastModifiedBy>
  <cp:revision>3</cp:revision>
  <dcterms:created xsi:type="dcterms:W3CDTF">2025-08-07T04:34:00Z</dcterms:created>
  <dcterms:modified xsi:type="dcterms:W3CDTF">2025-08-07T06:26:00Z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0x010100948467AC3296F5498D1046ABF67CFA18</vt:lpwstr>
  </property>
  <property fmtid="{D5CDD505-2E9C-101B-9397-08002B2CF9AE}" pid="3" name="MediaServiceImageTags">
    <vt:lpwstr/>
  </property>
  <property fmtid="{D5CDD505-2E9C-101B-9397-08002B2CF9AE}" pid="4" name="Order">
    <vt:r8>591800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