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7C" w:rsidRPr="00D81ED1" w:rsidRDefault="0010238E" w:rsidP="009F3C7C">
      <w:pPr>
        <w:rPr>
          <w:rFonts w:asciiTheme="majorEastAsia" w:eastAsiaTheme="majorEastAsia" w:hAnsiTheme="majorEastAsia"/>
          <w:sz w:val="24"/>
          <w:szCs w:val="24"/>
        </w:rPr>
      </w:pPr>
      <w:r w:rsidRPr="00D81ED1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A669F7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D047CB" w:rsidRPr="00D81ED1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2C300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F3C7C" w:rsidRPr="00D81ED1">
        <w:rPr>
          <w:rFonts w:asciiTheme="majorEastAsia" w:eastAsiaTheme="majorEastAsia" w:hAnsiTheme="majorEastAsia" w:hint="eastAsia"/>
          <w:sz w:val="24"/>
          <w:szCs w:val="24"/>
        </w:rPr>
        <w:t>条関係）</w:t>
      </w:r>
      <w:r w:rsidR="00395E2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>〔自ら応募する場合〕</w:t>
      </w:r>
      <w:r w:rsidR="00395E2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01212A" w:rsidRDefault="0001212A" w:rsidP="00294C2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13C25" w:rsidRPr="00D81ED1" w:rsidRDefault="00C21642" w:rsidP="00294C2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富山市</w:t>
      </w:r>
      <w:r w:rsidR="00294C2B" w:rsidRPr="00D81ED1">
        <w:rPr>
          <w:rFonts w:asciiTheme="majorEastAsia" w:eastAsiaTheme="majorEastAsia" w:hAnsiTheme="majorEastAsia" w:hint="eastAsia"/>
          <w:sz w:val="24"/>
          <w:szCs w:val="24"/>
        </w:rPr>
        <w:t>農業委員</w:t>
      </w:r>
      <w:r w:rsidR="00B80C65" w:rsidRPr="00D81ED1">
        <w:rPr>
          <w:rFonts w:asciiTheme="majorEastAsia" w:eastAsiaTheme="majorEastAsia" w:hAnsiTheme="majorEastAsia" w:hint="eastAsia"/>
          <w:sz w:val="24"/>
          <w:szCs w:val="24"/>
        </w:rPr>
        <w:t>候補者</w:t>
      </w:r>
      <w:r w:rsidR="00984DBD" w:rsidRPr="00D81ED1">
        <w:rPr>
          <w:rFonts w:asciiTheme="majorEastAsia" w:eastAsiaTheme="majorEastAsia" w:hAnsiTheme="majorEastAsia" w:hint="eastAsia"/>
          <w:sz w:val="24"/>
          <w:szCs w:val="24"/>
        </w:rPr>
        <w:t>応募申込書</w:t>
      </w:r>
    </w:p>
    <w:p w:rsidR="0001212A" w:rsidRDefault="0001212A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94C2B" w:rsidRPr="00D81ED1" w:rsidRDefault="00BC0E02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94C2B"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294C2B" w:rsidRPr="00D81ED1" w:rsidRDefault="00A479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</w:t>
      </w:r>
      <w:r w:rsidR="00891B55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595488" w:rsidRPr="00D81ED1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294C2B"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長　　</w:t>
      </w:r>
    </w:p>
    <w:p w:rsidR="00A63E4D" w:rsidRPr="00D81ED1" w:rsidRDefault="00A63E4D">
      <w:pPr>
        <w:rPr>
          <w:rFonts w:asciiTheme="majorEastAsia" w:eastAsiaTheme="majorEastAsia" w:hAnsiTheme="majorEastAsia"/>
          <w:sz w:val="24"/>
          <w:szCs w:val="24"/>
        </w:rPr>
      </w:pPr>
    </w:p>
    <w:p w:rsidR="00294C2B" w:rsidRPr="00D81ED1" w:rsidRDefault="00294C2B">
      <w:pPr>
        <w:rPr>
          <w:rFonts w:asciiTheme="majorEastAsia" w:eastAsiaTheme="majorEastAsia" w:hAnsiTheme="majorEastAsia"/>
          <w:sz w:val="24"/>
          <w:szCs w:val="24"/>
        </w:rPr>
      </w:pPr>
      <w:r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02A7">
        <w:rPr>
          <w:rFonts w:asciiTheme="majorEastAsia" w:eastAsiaTheme="majorEastAsia" w:hAnsiTheme="majorEastAsia" w:hint="eastAsia"/>
          <w:sz w:val="24"/>
          <w:szCs w:val="24"/>
        </w:rPr>
        <w:t>私は、</w:t>
      </w:r>
      <w:r w:rsidR="00891B55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595488" w:rsidRPr="00D81ED1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Pr="00D81ED1">
        <w:rPr>
          <w:rFonts w:asciiTheme="majorEastAsia" w:eastAsiaTheme="majorEastAsia" w:hAnsiTheme="majorEastAsia" w:hint="eastAsia"/>
          <w:sz w:val="24"/>
          <w:szCs w:val="24"/>
        </w:rPr>
        <w:t>農業委員</w:t>
      </w:r>
      <w:r w:rsidR="00D6089E" w:rsidRPr="00D81ED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D81ED1">
        <w:rPr>
          <w:rFonts w:asciiTheme="majorEastAsia" w:eastAsiaTheme="majorEastAsia" w:hAnsiTheme="majorEastAsia" w:hint="eastAsia"/>
          <w:sz w:val="24"/>
          <w:szCs w:val="24"/>
        </w:rPr>
        <w:t>候補者として</w:t>
      </w:r>
      <w:r w:rsidR="00D6089E" w:rsidRPr="00D81E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E9343F" w:rsidRPr="00D81ED1">
        <w:rPr>
          <w:rFonts w:asciiTheme="majorEastAsia" w:eastAsiaTheme="majorEastAsia" w:hAnsiTheme="majorEastAsia" w:hint="eastAsia"/>
          <w:sz w:val="24"/>
          <w:szCs w:val="24"/>
        </w:rPr>
        <w:t>のとおり応募</w:t>
      </w:r>
      <w:r w:rsidRPr="00D81ED1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A669F7" w:rsidRDefault="00A669F7" w:rsidP="008326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D02A7" w:rsidRDefault="0083269F" w:rsidP="00AD02A7">
      <w:pPr>
        <w:pStyle w:val="aa"/>
      </w:pPr>
      <w:r w:rsidRPr="00D81ED1">
        <w:rPr>
          <w:rFonts w:hint="eastAsia"/>
        </w:rPr>
        <w:t>記</w:t>
      </w:r>
    </w:p>
    <w:p w:rsidR="00AD02A7" w:rsidRPr="00D81ED1" w:rsidRDefault="00AD02A7" w:rsidP="00AD02A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1581"/>
        <w:gridCol w:w="3486"/>
        <w:gridCol w:w="864"/>
        <w:gridCol w:w="1234"/>
      </w:tblGrid>
      <w:tr w:rsidR="00AD02A7" w:rsidRPr="00AD75BC" w:rsidTr="00AD02A7">
        <w:trPr>
          <w:trHeight w:val="930"/>
          <w:jc w:val="center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AD02A7" w:rsidRPr="00AD75BC" w:rsidRDefault="00096BDF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7165" w:type="dxa"/>
            <w:gridSpan w:val="4"/>
            <w:vAlign w:val="center"/>
          </w:tcPr>
          <w:p w:rsidR="00096BDF" w:rsidRDefault="00096BDF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農業者　　・　　農業者以外（中立委員）</w:t>
            </w:r>
          </w:p>
          <w:p w:rsidR="00AD02A7" w:rsidRPr="00680CA6" w:rsidRDefault="00096BDF" w:rsidP="00096B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0CA6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※どちらかに〇を付けてください。</w:t>
            </w:r>
          </w:p>
        </w:tc>
      </w:tr>
      <w:tr w:rsidR="00075FD8" w:rsidRPr="00D81ED1" w:rsidTr="00AD02A7">
        <w:tblPrEx>
          <w:jc w:val="left"/>
        </w:tblPrEx>
        <w:trPr>
          <w:trHeight w:val="709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075FD8" w:rsidRPr="00D81ED1" w:rsidRDefault="00075FD8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963D1"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165" w:type="dxa"/>
            <w:gridSpan w:val="4"/>
            <w:vAlign w:val="center"/>
          </w:tcPr>
          <w:p w:rsidR="00587A67" w:rsidRPr="00D81ED1" w:rsidRDefault="00587A67" w:rsidP="003E22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1642" w:rsidRPr="00D81ED1" w:rsidTr="00AD02A7">
        <w:tblPrEx>
          <w:jc w:val="left"/>
        </w:tblPrEx>
        <w:trPr>
          <w:trHeight w:val="340"/>
        </w:trPr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:rsidR="00C21642" w:rsidRPr="00C21642" w:rsidRDefault="00C21642" w:rsidP="008963D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1642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067" w:type="dxa"/>
            <w:gridSpan w:val="2"/>
            <w:tcBorders>
              <w:bottom w:val="dashed" w:sz="4" w:space="0" w:color="auto"/>
            </w:tcBorders>
            <w:vAlign w:val="center"/>
          </w:tcPr>
          <w:p w:rsidR="00C21642" w:rsidRPr="00D81ED1" w:rsidRDefault="00C216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C21642" w:rsidRPr="00D81ED1" w:rsidRDefault="00C21642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234" w:type="dxa"/>
            <w:vMerge w:val="restart"/>
            <w:vAlign w:val="center"/>
          </w:tcPr>
          <w:p w:rsidR="00C21642" w:rsidRPr="00D81ED1" w:rsidRDefault="00C21642" w:rsidP="001023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1642" w:rsidRPr="00D81ED1" w:rsidTr="00AD02A7">
        <w:tblPrEx>
          <w:jc w:val="left"/>
        </w:tblPrEx>
        <w:trPr>
          <w:trHeight w:val="693"/>
        </w:trPr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:rsidR="00C21642" w:rsidRPr="00D81ED1" w:rsidRDefault="00C21642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067" w:type="dxa"/>
            <w:gridSpan w:val="2"/>
            <w:tcBorders>
              <w:top w:val="dashed" w:sz="4" w:space="0" w:color="auto"/>
            </w:tcBorders>
            <w:vAlign w:val="center"/>
          </w:tcPr>
          <w:p w:rsidR="00C21642" w:rsidRDefault="00E164D7" w:rsidP="006257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864" w:type="dxa"/>
            <w:vMerge/>
            <w:vAlign w:val="center"/>
          </w:tcPr>
          <w:p w:rsidR="00C21642" w:rsidRPr="00D81ED1" w:rsidRDefault="00C21642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:rsidR="00C21642" w:rsidRPr="00D81ED1" w:rsidRDefault="00C21642" w:rsidP="001023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5FD8" w:rsidRPr="00D81ED1" w:rsidTr="00AD02A7">
        <w:tblPrEx>
          <w:jc w:val="left"/>
        </w:tblPrEx>
        <w:trPr>
          <w:trHeight w:val="550"/>
        </w:trPr>
        <w:tc>
          <w:tcPr>
            <w:tcW w:w="2179" w:type="dxa"/>
            <w:vAlign w:val="center"/>
          </w:tcPr>
          <w:p w:rsidR="00075FD8" w:rsidRPr="00D81ED1" w:rsidRDefault="00474F5F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  <w:r w:rsidR="00CB28B1"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7165" w:type="dxa"/>
            <w:gridSpan w:val="4"/>
            <w:vAlign w:val="center"/>
          </w:tcPr>
          <w:p w:rsidR="00075FD8" w:rsidRPr="00D81ED1" w:rsidRDefault="008963D1" w:rsidP="008963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474F5F"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日〔</w:t>
            </w:r>
            <w:r w:rsidR="00B80C65"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満　　才</w:t>
            </w:r>
            <w:r w:rsidR="00474F5F"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〕</w:t>
            </w:r>
          </w:p>
        </w:tc>
      </w:tr>
      <w:tr w:rsidR="00075FD8" w:rsidRPr="00D81ED1" w:rsidTr="00AD02A7">
        <w:tblPrEx>
          <w:jc w:val="left"/>
        </w:tblPrEx>
        <w:trPr>
          <w:trHeight w:val="711"/>
        </w:trPr>
        <w:tc>
          <w:tcPr>
            <w:tcW w:w="2179" w:type="dxa"/>
            <w:vAlign w:val="center"/>
          </w:tcPr>
          <w:p w:rsidR="00075FD8" w:rsidRPr="00D81ED1" w:rsidRDefault="00075FD8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="008963D1"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7165" w:type="dxa"/>
            <w:gridSpan w:val="4"/>
            <w:vAlign w:val="center"/>
          </w:tcPr>
          <w:p w:rsidR="00075FD8" w:rsidRPr="00D81ED1" w:rsidRDefault="00075FD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0E02" w:rsidRPr="00D81ED1" w:rsidTr="00AD02A7">
        <w:tblPrEx>
          <w:jc w:val="left"/>
        </w:tblPrEx>
        <w:trPr>
          <w:trHeight w:val="442"/>
        </w:trPr>
        <w:tc>
          <w:tcPr>
            <w:tcW w:w="2179" w:type="dxa"/>
            <w:vMerge w:val="restart"/>
            <w:vAlign w:val="center"/>
          </w:tcPr>
          <w:p w:rsidR="00BC0E02" w:rsidRPr="00D81ED1" w:rsidRDefault="00BC0E02" w:rsidP="008963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81" w:type="dxa"/>
            <w:vAlign w:val="center"/>
          </w:tcPr>
          <w:p w:rsidR="00BC0E02" w:rsidRPr="00D81ED1" w:rsidRDefault="00BC0E02" w:rsidP="001023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</w:t>
            </w:r>
          </w:p>
        </w:tc>
        <w:tc>
          <w:tcPr>
            <w:tcW w:w="5584" w:type="dxa"/>
            <w:gridSpan w:val="3"/>
            <w:vAlign w:val="center"/>
          </w:tcPr>
          <w:p w:rsidR="00BC0E02" w:rsidRPr="00D81ED1" w:rsidRDefault="00BC0E02" w:rsidP="00A63E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017A48" w:rsidRPr="00D81ED1" w:rsidTr="00AD02A7">
        <w:tblPrEx>
          <w:jc w:val="left"/>
        </w:tblPrEx>
        <w:trPr>
          <w:trHeight w:val="442"/>
        </w:trPr>
        <w:tc>
          <w:tcPr>
            <w:tcW w:w="2179" w:type="dxa"/>
            <w:vMerge/>
            <w:vAlign w:val="center"/>
          </w:tcPr>
          <w:p w:rsidR="00017A48" w:rsidRPr="00D81ED1" w:rsidRDefault="00017A48" w:rsidP="00017A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017A48" w:rsidRPr="00D81ED1" w:rsidRDefault="00017A48" w:rsidP="00017A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5584" w:type="dxa"/>
            <w:gridSpan w:val="3"/>
            <w:vAlign w:val="center"/>
          </w:tcPr>
          <w:p w:rsidR="00017A48" w:rsidRPr="00D81ED1" w:rsidRDefault="00017A48" w:rsidP="00017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BC0E02" w:rsidRPr="00D81ED1" w:rsidTr="00AD02A7">
        <w:tblPrEx>
          <w:jc w:val="left"/>
        </w:tblPrEx>
        <w:trPr>
          <w:trHeight w:val="442"/>
        </w:trPr>
        <w:tc>
          <w:tcPr>
            <w:tcW w:w="2179" w:type="dxa"/>
            <w:vMerge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584" w:type="dxa"/>
            <w:gridSpan w:val="3"/>
            <w:vAlign w:val="center"/>
          </w:tcPr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BC0E02" w:rsidRPr="00D81ED1" w:rsidTr="00AD02A7">
        <w:tblPrEx>
          <w:jc w:val="left"/>
        </w:tblPrEx>
        <w:trPr>
          <w:trHeight w:val="442"/>
        </w:trPr>
        <w:tc>
          <w:tcPr>
            <w:tcW w:w="2179" w:type="dxa"/>
            <w:vMerge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84" w:type="dxa"/>
            <w:gridSpan w:val="3"/>
            <w:vAlign w:val="center"/>
          </w:tcPr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＠</w:t>
            </w:r>
          </w:p>
        </w:tc>
      </w:tr>
      <w:tr w:rsidR="00E164D7" w:rsidRPr="00D81ED1" w:rsidTr="00AD02A7">
        <w:tblPrEx>
          <w:jc w:val="left"/>
        </w:tblPrEx>
        <w:trPr>
          <w:trHeight w:val="1585"/>
        </w:trPr>
        <w:tc>
          <w:tcPr>
            <w:tcW w:w="2179" w:type="dxa"/>
            <w:vAlign w:val="center"/>
          </w:tcPr>
          <w:p w:rsidR="00096BDF" w:rsidRDefault="00E164D7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農地利用最適化</w:t>
            </w:r>
          </w:p>
          <w:p w:rsidR="00096BDF" w:rsidRDefault="00E164D7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推進委員候補者</w:t>
            </w:r>
          </w:p>
          <w:p w:rsidR="00096BDF" w:rsidRDefault="00E164D7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としての応募の</w:t>
            </w:r>
          </w:p>
          <w:p w:rsidR="00E164D7" w:rsidRPr="00D81ED1" w:rsidRDefault="00E164D7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有無</w:t>
            </w:r>
          </w:p>
        </w:tc>
        <w:tc>
          <w:tcPr>
            <w:tcW w:w="7165" w:type="dxa"/>
            <w:gridSpan w:val="4"/>
            <w:vAlign w:val="center"/>
          </w:tcPr>
          <w:p w:rsidR="00E164D7" w:rsidRPr="00287E1F" w:rsidRDefault="00615673" w:rsidP="00E164D7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567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21AD3" wp14:editId="12049AF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4282440" cy="762000"/>
                      <wp:effectExtent l="0" t="0" r="228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44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5673" w:rsidRDefault="00615673" w:rsidP="00615673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この欄は記入不要です。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1AD3" id="正方形/長方形 1" o:spid="_x0000_s1026" style="position:absolute;left:0;text-align:left;margin-left:4.8pt;margin-top:4.85pt;width:337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" fillcolor="window" strokecolor="windowText" strokeweight="1pt">
                      <v:textbox>
                        <w:txbxContent>
                          <w:p w:rsidR="00615673" w:rsidRDefault="00615673" w:rsidP="0061567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この欄は記入不要です。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1F72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</w:t>
            </w:r>
            <w:r w:rsidR="00E164D7"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本市又は他市町村の農地利用最適化推進委員の候補者として</w:t>
            </w:r>
          </w:p>
          <w:p w:rsidR="00E164D7" w:rsidRPr="00287E1F" w:rsidRDefault="00E164D7" w:rsidP="00E164D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AE1F72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している。（市町村名　　　　　　　　　　　　　）</w:t>
            </w:r>
          </w:p>
          <w:p w:rsidR="00E164D7" w:rsidRPr="00287E1F" w:rsidRDefault="00AE1F72" w:rsidP="00E164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応募</w:t>
            </w:r>
            <w:r w:rsidR="00E164D7"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していない。</w:t>
            </w:r>
          </w:p>
        </w:tc>
      </w:tr>
      <w:tr w:rsidR="00BC0E02" w:rsidRPr="00D81ED1" w:rsidTr="00AD02A7">
        <w:tblPrEx>
          <w:jc w:val="left"/>
        </w:tblPrEx>
        <w:trPr>
          <w:trHeight w:val="2254"/>
        </w:trPr>
        <w:tc>
          <w:tcPr>
            <w:tcW w:w="2179" w:type="dxa"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応募の理由</w:t>
            </w:r>
          </w:p>
        </w:tc>
        <w:tc>
          <w:tcPr>
            <w:tcW w:w="7165" w:type="dxa"/>
            <w:gridSpan w:val="4"/>
          </w:tcPr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0E02" w:rsidRPr="00D81ED1" w:rsidTr="00AD02A7">
        <w:tblPrEx>
          <w:jc w:val="left"/>
        </w:tblPrEx>
        <w:trPr>
          <w:trHeight w:val="2137"/>
        </w:trPr>
        <w:tc>
          <w:tcPr>
            <w:tcW w:w="2179" w:type="dxa"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経歴（職歴）</w:t>
            </w:r>
          </w:p>
        </w:tc>
        <w:tc>
          <w:tcPr>
            <w:tcW w:w="7165" w:type="dxa"/>
            <w:gridSpan w:val="4"/>
            <w:vAlign w:val="center"/>
          </w:tcPr>
          <w:p w:rsidR="00BC0E02" w:rsidRPr="00D81ED1" w:rsidRDefault="00AD02A7" w:rsidP="00490C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別紙の経歴書</w:t>
            </w:r>
            <w:r w:rsidR="00490C67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</w:t>
            </w:r>
          </w:p>
        </w:tc>
      </w:tr>
      <w:tr w:rsidR="00BC0E02" w:rsidRPr="00D81ED1" w:rsidTr="00AD02A7">
        <w:tblPrEx>
          <w:jc w:val="left"/>
        </w:tblPrEx>
        <w:trPr>
          <w:trHeight w:val="1703"/>
        </w:trPr>
        <w:tc>
          <w:tcPr>
            <w:tcW w:w="2179" w:type="dxa"/>
            <w:vAlign w:val="center"/>
          </w:tcPr>
          <w:p w:rsidR="00BC0E02" w:rsidRPr="00D81ED1" w:rsidRDefault="00BC0E02" w:rsidP="00BC0E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農業経営の状況</w:t>
            </w:r>
          </w:p>
        </w:tc>
        <w:tc>
          <w:tcPr>
            <w:tcW w:w="7165" w:type="dxa"/>
            <w:gridSpan w:val="4"/>
          </w:tcPr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耕作面積　　　　　　㎡　　　農業従事日数（年）　　日</w:t>
            </w: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主な耕作品目　　　　　　　　</w:t>
            </w:r>
            <w:r w:rsidR="000121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農業歴　　年　　月</w:t>
            </w:r>
          </w:p>
          <w:p w:rsidR="00BC0E02" w:rsidRPr="00D81ED1" w:rsidRDefault="00BC0E02" w:rsidP="00BC0E02">
            <w:pPr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</w:p>
        </w:tc>
      </w:tr>
      <w:tr w:rsidR="00E247CA" w:rsidRPr="00D81ED1" w:rsidTr="00AD02A7">
        <w:tblPrEx>
          <w:jc w:val="left"/>
        </w:tblPrEx>
        <w:trPr>
          <w:trHeight w:val="2013"/>
        </w:trPr>
        <w:tc>
          <w:tcPr>
            <w:tcW w:w="2179" w:type="dxa"/>
            <w:vAlign w:val="center"/>
          </w:tcPr>
          <w:p w:rsidR="00096BDF" w:rsidRDefault="00E247CA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認定農業者等の</w:t>
            </w:r>
          </w:p>
          <w:p w:rsidR="00E247CA" w:rsidRPr="00D81ED1" w:rsidRDefault="00E247CA" w:rsidP="00096B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ED1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該当状況</w:t>
            </w:r>
          </w:p>
        </w:tc>
        <w:tc>
          <w:tcPr>
            <w:tcW w:w="7165" w:type="dxa"/>
            <w:gridSpan w:val="4"/>
            <w:vAlign w:val="center"/>
          </w:tcPr>
          <w:p w:rsidR="00096BDF" w:rsidRPr="00E94C32" w:rsidRDefault="00096BDF" w:rsidP="00096BDF">
            <w:pPr>
              <w:rPr>
                <w:rFonts w:asciiTheme="majorEastAsia" w:eastAsiaTheme="majorEastAsia" w:hAnsiTheme="majorEastAsia"/>
                <w:w w:val="50"/>
                <w:sz w:val="24"/>
                <w:szCs w:val="24"/>
              </w:rPr>
            </w:pPr>
            <w:r w:rsidRPr="004B40EB">
              <w:rPr>
                <w:rFonts w:asciiTheme="majorEastAsia" w:eastAsiaTheme="majorEastAsia" w:hAnsiTheme="majorEastAsia" w:hint="eastAsia"/>
                <w:w w:val="50"/>
                <w:sz w:val="24"/>
                <w:szCs w:val="24"/>
              </w:rPr>
              <w:t>（該当するものに○を付してください。）</w:t>
            </w:r>
          </w:p>
          <w:p w:rsidR="00096BDF" w:rsidRPr="003E3336" w:rsidRDefault="00096BDF" w:rsidP="00096B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 </w:t>
            </w:r>
            <w:r w:rsidRPr="003E3336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・認定新規就農者、又はそ</w:t>
            </w:r>
            <w:r w:rsidRPr="003E333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の役員等である</w:t>
            </w:r>
          </w:p>
          <w:p w:rsidR="00096BDF" w:rsidRPr="00D1499B" w:rsidRDefault="00096BDF" w:rsidP="00096B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・認定新規就農者</w:t>
            </w: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でない</w:t>
            </w:r>
          </w:p>
          <w:p w:rsidR="00E247CA" w:rsidRPr="004B40EB" w:rsidRDefault="00096BDF" w:rsidP="00096BDF">
            <w:pPr>
              <w:ind w:left="480" w:hangingChars="200" w:hanging="4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役員等とは、認定農業者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（法人）の役員及びその法人が行う耕作又は</w:t>
            </w:r>
            <w:r w:rsidRPr="004B40E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養畜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の事業に関する権限及び責任を有する者です。</w:t>
            </w:r>
          </w:p>
        </w:tc>
      </w:tr>
      <w:tr w:rsidR="0001212A" w:rsidRPr="00D81ED1" w:rsidTr="00AD02A7">
        <w:tblPrEx>
          <w:jc w:val="left"/>
        </w:tblPrEx>
        <w:trPr>
          <w:trHeight w:val="1975"/>
        </w:trPr>
        <w:tc>
          <w:tcPr>
            <w:tcW w:w="2179" w:type="dxa"/>
            <w:vAlign w:val="center"/>
          </w:tcPr>
          <w:p w:rsidR="0001212A" w:rsidRPr="00D50C79" w:rsidRDefault="0001212A" w:rsidP="000121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同意及び宣誓事項</w:t>
            </w:r>
          </w:p>
        </w:tc>
        <w:tc>
          <w:tcPr>
            <w:tcW w:w="7165" w:type="dxa"/>
            <w:gridSpan w:val="4"/>
            <w:tcBorders>
              <w:bottom w:val="single" w:sz="4" w:space="0" w:color="auto"/>
            </w:tcBorders>
            <w:vAlign w:val="center"/>
          </w:tcPr>
          <w:p w:rsidR="00096BDF" w:rsidRPr="00232C39" w:rsidRDefault="0001212A" w:rsidP="00096B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40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96BDF"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私は、富山市農業委員の</w:t>
            </w:r>
            <w:r w:rsidR="00096BDF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</w:t>
            </w:r>
            <w:r w:rsidR="00096BDF"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として、</w:t>
            </w:r>
            <w:r w:rsidR="00096BDF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096BDF"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内容を確認するため</w:t>
            </w:r>
            <w:r w:rsidR="00096BD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096BDF"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富山市農業委員会が住民記録等</w:t>
            </w:r>
            <w:r w:rsidR="00096BDF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096BDF"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照会することに同意します。また、</w:t>
            </w:r>
            <w:r w:rsidR="00096BDF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農業委員となる</w:t>
            </w:r>
            <w:r w:rsidR="00096BDF"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資格要件は全て満たしています。</w:t>
            </w:r>
          </w:p>
          <w:p w:rsidR="00096BDF" w:rsidRDefault="00096BDF" w:rsidP="00096B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096BDF" w:rsidRPr="00232C39" w:rsidRDefault="00096BDF" w:rsidP="00096BD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2C39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  <w:p w:rsidR="00096BDF" w:rsidRDefault="00096BDF" w:rsidP="00096BDF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6267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Pr="00C6267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㊞　</w:t>
            </w:r>
          </w:p>
          <w:p w:rsidR="003732CB" w:rsidRPr="004B40EB" w:rsidRDefault="00096BDF" w:rsidP="00096BDF">
            <w:pPr>
              <w:ind w:firstLineChars="2000" w:firstLine="4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AF3">
              <w:rPr>
                <w:rFonts w:asciiTheme="majorEastAsia" w:eastAsiaTheme="majorEastAsia" w:hAnsiTheme="majorEastAsia" w:hint="eastAsia"/>
                <w:szCs w:val="21"/>
              </w:rPr>
              <w:t>(自署の場合は押印不要)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:rsidR="000A50BE" w:rsidRPr="00D81ED1" w:rsidRDefault="000A50BE" w:rsidP="000A50BE">
      <w:pPr>
        <w:rPr>
          <w:rFonts w:asciiTheme="majorEastAsia" w:eastAsiaTheme="majorEastAsia" w:hAnsiTheme="majorEastAsia"/>
          <w:sz w:val="24"/>
          <w:szCs w:val="24"/>
        </w:rPr>
      </w:pPr>
      <w:r w:rsidRPr="00D81ED1">
        <w:rPr>
          <w:rFonts w:asciiTheme="majorEastAsia" w:eastAsiaTheme="majorEastAsia" w:hAnsiTheme="majorEastAsia" w:hint="eastAsia"/>
          <w:sz w:val="24"/>
          <w:szCs w:val="24"/>
        </w:rPr>
        <w:t>備考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5488" w:rsidRPr="00D81ED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提出された応募申込書は返却しません。</w:t>
      </w:r>
    </w:p>
    <w:p w:rsidR="000A50BE" w:rsidRPr="00D81ED1" w:rsidRDefault="00595488" w:rsidP="00096BDF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1ED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A50BE"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応募申込書に記入さ</w:t>
      </w:r>
      <w:r w:rsidR="00FF79C8" w:rsidRPr="00D81ED1">
        <w:rPr>
          <w:rFonts w:asciiTheme="majorEastAsia" w:eastAsiaTheme="majorEastAsia" w:hAnsiTheme="majorEastAsia" w:hint="eastAsia"/>
          <w:sz w:val="24"/>
          <w:szCs w:val="24"/>
        </w:rPr>
        <w:t>れた事項は、農業委員会等に関する法律施行規則（昭和２６年農林</w:t>
      </w:r>
      <w:r w:rsidR="000A50BE" w:rsidRPr="00D81ED1">
        <w:rPr>
          <w:rFonts w:asciiTheme="majorEastAsia" w:eastAsiaTheme="majorEastAsia" w:hAnsiTheme="majorEastAsia" w:hint="eastAsia"/>
          <w:sz w:val="24"/>
          <w:szCs w:val="24"/>
        </w:rPr>
        <w:t>省令第２３号）第６条の規定により住所</w:t>
      </w:r>
      <w:r w:rsidR="000D716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1212A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0D7161">
        <w:rPr>
          <w:rFonts w:asciiTheme="majorEastAsia" w:eastAsiaTheme="majorEastAsia" w:hAnsiTheme="majorEastAsia" w:hint="eastAsia"/>
          <w:sz w:val="24"/>
          <w:szCs w:val="24"/>
        </w:rPr>
        <w:t>、生年月日</w:t>
      </w:r>
      <w:r w:rsidR="000A50BE" w:rsidRPr="00D81ED1">
        <w:rPr>
          <w:rFonts w:asciiTheme="majorEastAsia" w:eastAsiaTheme="majorEastAsia" w:hAnsiTheme="majorEastAsia" w:hint="eastAsia"/>
          <w:sz w:val="24"/>
          <w:szCs w:val="24"/>
        </w:rPr>
        <w:t>を除いて全て公表となります。</w:t>
      </w:r>
    </w:p>
    <w:p w:rsidR="00AE34BF" w:rsidRDefault="00CD02E7" w:rsidP="00AE34B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34B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AD02A7" w:rsidRPr="00AD02A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あなた</w:t>
      </w:r>
      <w:r w:rsidR="00AE34BF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の経歴書を添付してください。</w:t>
      </w:r>
    </w:p>
    <w:p w:rsidR="00AE34BF" w:rsidRDefault="00AE34BF" w:rsidP="00096BDF">
      <w:pPr>
        <w:ind w:leftChars="100" w:left="21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D02E7" w:rsidRPr="00D81E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02A7">
        <w:rPr>
          <w:rFonts w:asciiTheme="majorEastAsia" w:eastAsiaTheme="majorEastAsia" w:hAnsiTheme="majorEastAsia" w:hint="eastAsia"/>
          <w:sz w:val="24"/>
          <w:szCs w:val="24"/>
        </w:rPr>
        <w:t>あなた</w:t>
      </w:r>
      <w:r w:rsidR="00CD02E7" w:rsidRPr="00D81ED1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891B55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CD02E7" w:rsidRPr="00D81ED1">
        <w:rPr>
          <w:rFonts w:asciiTheme="majorEastAsia" w:eastAsiaTheme="majorEastAsia" w:hAnsiTheme="majorEastAsia" w:hint="eastAsia"/>
          <w:sz w:val="24"/>
          <w:szCs w:val="24"/>
        </w:rPr>
        <w:t>市以外に住民登録している場合は、住民票の写し（３か月以</w:t>
      </w:r>
    </w:p>
    <w:p w:rsidR="00C21642" w:rsidRDefault="00CD02E7" w:rsidP="00096BDF">
      <w:pPr>
        <w:ind w:leftChars="100" w:left="21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81ED1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B10DD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D81ED1">
        <w:rPr>
          <w:rFonts w:asciiTheme="majorEastAsia" w:eastAsiaTheme="majorEastAsia" w:hAnsiTheme="majorEastAsia" w:hint="eastAsia"/>
          <w:sz w:val="24"/>
          <w:szCs w:val="24"/>
        </w:rPr>
        <w:t>発行されたもの）を添付してください。</w:t>
      </w:r>
    </w:p>
    <w:p w:rsidR="00CF4C8A" w:rsidRDefault="00AE34BF" w:rsidP="00096BDF">
      <w:pPr>
        <w:ind w:left="2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669F7" w:rsidRPr="00C2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02A7">
        <w:rPr>
          <w:rFonts w:asciiTheme="majorEastAsia" w:eastAsiaTheme="majorEastAsia" w:hAnsiTheme="majorEastAsia" w:hint="eastAsia"/>
          <w:sz w:val="24"/>
          <w:szCs w:val="24"/>
        </w:rPr>
        <w:t>あなた</w:t>
      </w:r>
      <w:r w:rsidR="00A669F7" w:rsidRPr="00C21642">
        <w:rPr>
          <w:rFonts w:asciiTheme="majorEastAsia" w:eastAsiaTheme="majorEastAsia" w:hAnsiTheme="majorEastAsia" w:hint="eastAsia"/>
          <w:sz w:val="24"/>
          <w:szCs w:val="24"/>
        </w:rPr>
        <w:t>が富山市以外の認定農業者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A669F7" w:rsidRPr="00C21642">
        <w:rPr>
          <w:rFonts w:asciiTheme="majorEastAsia" w:eastAsiaTheme="majorEastAsia" w:hAnsiTheme="majorEastAsia" w:hint="eastAsia"/>
          <w:sz w:val="24"/>
          <w:szCs w:val="24"/>
        </w:rPr>
        <w:t>である場合は、認定農業者</w:t>
      </w:r>
      <w:r w:rsidR="00096BD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A669F7" w:rsidRPr="00C21642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C21642">
        <w:rPr>
          <w:rFonts w:asciiTheme="majorEastAsia" w:eastAsiaTheme="majorEastAsia" w:hAnsiTheme="majorEastAsia" w:hint="eastAsia"/>
          <w:sz w:val="24"/>
          <w:szCs w:val="24"/>
        </w:rPr>
        <w:t>るこ</w:t>
      </w:r>
      <w:r w:rsidR="00A669F7" w:rsidRPr="00C21642">
        <w:rPr>
          <w:rFonts w:asciiTheme="majorEastAsia" w:eastAsiaTheme="majorEastAsia" w:hAnsiTheme="majorEastAsia" w:hint="eastAsia"/>
          <w:sz w:val="24"/>
          <w:szCs w:val="24"/>
        </w:rPr>
        <w:t>と</w:t>
      </w:r>
    </w:p>
    <w:p w:rsidR="00A669F7" w:rsidRPr="00C21642" w:rsidRDefault="00A669F7" w:rsidP="00096BDF">
      <w:pPr>
        <w:ind w:left="2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C21642">
        <w:rPr>
          <w:rFonts w:asciiTheme="majorEastAsia" w:eastAsiaTheme="majorEastAsia" w:hAnsiTheme="majorEastAsia" w:hint="eastAsia"/>
          <w:sz w:val="24"/>
          <w:szCs w:val="24"/>
        </w:rPr>
        <w:t>を証明する書類の写し</w:t>
      </w:r>
      <w:r w:rsidR="00C21642" w:rsidRPr="00C21642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:rsidR="009B7778" w:rsidRPr="00C21642" w:rsidRDefault="009B7778" w:rsidP="000A50BE">
      <w:pPr>
        <w:rPr>
          <w:sz w:val="24"/>
          <w:szCs w:val="24"/>
        </w:rPr>
      </w:pPr>
    </w:p>
    <w:p w:rsidR="000A50BE" w:rsidRDefault="000A50BE" w:rsidP="000A50BE">
      <w:pPr>
        <w:rPr>
          <w:sz w:val="24"/>
          <w:szCs w:val="24"/>
        </w:rPr>
      </w:pPr>
    </w:p>
    <w:p w:rsidR="000A50BE" w:rsidRDefault="000A50BE" w:rsidP="000A50BE">
      <w:pPr>
        <w:rPr>
          <w:sz w:val="24"/>
          <w:szCs w:val="24"/>
        </w:rPr>
      </w:pPr>
    </w:p>
    <w:p w:rsidR="000A50BE" w:rsidRDefault="000A50BE" w:rsidP="000A50BE">
      <w:pPr>
        <w:rPr>
          <w:sz w:val="24"/>
          <w:szCs w:val="24"/>
        </w:rPr>
      </w:pPr>
    </w:p>
    <w:sectPr w:rsidR="000A50BE" w:rsidSect="00A63E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4F" w:rsidRDefault="00207E4F" w:rsidP="00474F5F">
      <w:r>
        <w:separator/>
      </w:r>
    </w:p>
  </w:endnote>
  <w:endnote w:type="continuationSeparator" w:id="0">
    <w:p w:rsidR="00207E4F" w:rsidRDefault="00207E4F" w:rsidP="004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4F" w:rsidRDefault="00207E4F" w:rsidP="00474F5F">
      <w:r>
        <w:separator/>
      </w:r>
    </w:p>
  </w:footnote>
  <w:footnote w:type="continuationSeparator" w:id="0">
    <w:p w:rsidR="00207E4F" w:rsidRDefault="00207E4F" w:rsidP="004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B"/>
    <w:rsid w:val="0000074C"/>
    <w:rsid w:val="0001212A"/>
    <w:rsid w:val="00017A48"/>
    <w:rsid w:val="00025A71"/>
    <w:rsid w:val="00026437"/>
    <w:rsid w:val="00036DBA"/>
    <w:rsid w:val="00040E22"/>
    <w:rsid w:val="00040FA9"/>
    <w:rsid w:val="000503AE"/>
    <w:rsid w:val="00075FD8"/>
    <w:rsid w:val="00096BDF"/>
    <w:rsid w:val="000A50BE"/>
    <w:rsid w:val="000A546D"/>
    <w:rsid w:val="000C462F"/>
    <w:rsid w:val="000D7161"/>
    <w:rsid w:val="0010238E"/>
    <w:rsid w:val="001079BA"/>
    <w:rsid w:val="00121F90"/>
    <w:rsid w:val="00122AFA"/>
    <w:rsid w:val="0012543E"/>
    <w:rsid w:val="00146425"/>
    <w:rsid w:val="001636ED"/>
    <w:rsid w:val="001771B7"/>
    <w:rsid w:val="00184CBD"/>
    <w:rsid w:val="001A08F4"/>
    <w:rsid w:val="001B365B"/>
    <w:rsid w:val="001B625A"/>
    <w:rsid w:val="00204342"/>
    <w:rsid w:val="00207E4F"/>
    <w:rsid w:val="002352C3"/>
    <w:rsid w:val="00247F4F"/>
    <w:rsid w:val="00260939"/>
    <w:rsid w:val="00263A6D"/>
    <w:rsid w:val="0028184A"/>
    <w:rsid w:val="002845EF"/>
    <w:rsid w:val="00294C2B"/>
    <w:rsid w:val="002A241A"/>
    <w:rsid w:val="002C3003"/>
    <w:rsid w:val="002F2B17"/>
    <w:rsid w:val="00315589"/>
    <w:rsid w:val="00371CAF"/>
    <w:rsid w:val="003732CB"/>
    <w:rsid w:val="003749DA"/>
    <w:rsid w:val="00395E2F"/>
    <w:rsid w:val="003A56F2"/>
    <w:rsid w:val="003B6F25"/>
    <w:rsid w:val="003E2263"/>
    <w:rsid w:val="00422AB0"/>
    <w:rsid w:val="0045641F"/>
    <w:rsid w:val="00462A27"/>
    <w:rsid w:val="00463FD8"/>
    <w:rsid w:val="00474F5F"/>
    <w:rsid w:val="00481459"/>
    <w:rsid w:val="00483FA2"/>
    <w:rsid w:val="00490C67"/>
    <w:rsid w:val="004B3C5E"/>
    <w:rsid w:val="004D11C7"/>
    <w:rsid w:val="005114F7"/>
    <w:rsid w:val="00511F9F"/>
    <w:rsid w:val="00537FA8"/>
    <w:rsid w:val="00544B45"/>
    <w:rsid w:val="00572277"/>
    <w:rsid w:val="00587A67"/>
    <w:rsid w:val="00595488"/>
    <w:rsid w:val="005A0441"/>
    <w:rsid w:val="005A6E30"/>
    <w:rsid w:val="005C3393"/>
    <w:rsid w:val="005E3DCA"/>
    <w:rsid w:val="00613C25"/>
    <w:rsid w:val="00615673"/>
    <w:rsid w:val="006228AC"/>
    <w:rsid w:val="00625790"/>
    <w:rsid w:val="00630463"/>
    <w:rsid w:val="00667C6B"/>
    <w:rsid w:val="006F133E"/>
    <w:rsid w:val="007220B3"/>
    <w:rsid w:val="0076376E"/>
    <w:rsid w:val="007779C4"/>
    <w:rsid w:val="0079243F"/>
    <w:rsid w:val="007A45F7"/>
    <w:rsid w:val="007A56DF"/>
    <w:rsid w:val="007B76DE"/>
    <w:rsid w:val="007C4F44"/>
    <w:rsid w:val="007E5458"/>
    <w:rsid w:val="0082678D"/>
    <w:rsid w:val="00826CE7"/>
    <w:rsid w:val="00832031"/>
    <w:rsid w:val="0083269F"/>
    <w:rsid w:val="008538DF"/>
    <w:rsid w:val="00880189"/>
    <w:rsid w:val="008813F4"/>
    <w:rsid w:val="00891B55"/>
    <w:rsid w:val="00895FAB"/>
    <w:rsid w:val="008963D1"/>
    <w:rsid w:val="008B4ECB"/>
    <w:rsid w:val="00905D1B"/>
    <w:rsid w:val="00984DBD"/>
    <w:rsid w:val="009A5D47"/>
    <w:rsid w:val="009A64AF"/>
    <w:rsid w:val="009B3A20"/>
    <w:rsid w:val="009B7778"/>
    <w:rsid w:val="009D12D8"/>
    <w:rsid w:val="009D1863"/>
    <w:rsid w:val="009F3C7C"/>
    <w:rsid w:val="00A07588"/>
    <w:rsid w:val="00A15F3E"/>
    <w:rsid w:val="00A442F4"/>
    <w:rsid w:val="00A479D5"/>
    <w:rsid w:val="00A47F01"/>
    <w:rsid w:val="00A5520A"/>
    <w:rsid w:val="00A63E4D"/>
    <w:rsid w:val="00A669F7"/>
    <w:rsid w:val="00A833BA"/>
    <w:rsid w:val="00A95E2F"/>
    <w:rsid w:val="00AB4E01"/>
    <w:rsid w:val="00AC2D7C"/>
    <w:rsid w:val="00AD02A7"/>
    <w:rsid w:val="00AD0ED6"/>
    <w:rsid w:val="00AD50A8"/>
    <w:rsid w:val="00AE1F72"/>
    <w:rsid w:val="00AE34BF"/>
    <w:rsid w:val="00B10DDB"/>
    <w:rsid w:val="00B3246C"/>
    <w:rsid w:val="00B611DF"/>
    <w:rsid w:val="00B75627"/>
    <w:rsid w:val="00B80C65"/>
    <w:rsid w:val="00B86A4B"/>
    <w:rsid w:val="00BA6736"/>
    <w:rsid w:val="00BC0E02"/>
    <w:rsid w:val="00BC26B2"/>
    <w:rsid w:val="00C143D6"/>
    <w:rsid w:val="00C21642"/>
    <w:rsid w:val="00C53124"/>
    <w:rsid w:val="00C70DC0"/>
    <w:rsid w:val="00C74BAB"/>
    <w:rsid w:val="00C826CE"/>
    <w:rsid w:val="00C82F32"/>
    <w:rsid w:val="00CB28B1"/>
    <w:rsid w:val="00CD02E7"/>
    <w:rsid w:val="00CF4C8A"/>
    <w:rsid w:val="00CF5177"/>
    <w:rsid w:val="00D047CB"/>
    <w:rsid w:val="00D24093"/>
    <w:rsid w:val="00D334BD"/>
    <w:rsid w:val="00D5572B"/>
    <w:rsid w:val="00D6089E"/>
    <w:rsid w:val="00D63FD9"/>
    <w:rsid w:val="00D80FC4"/>
    <w:rsid w:val="00D81ED1"/>
    <w:rsid w:val="00D822FC"/>
    <w:rsid w:val="00DD254E"/>
    <w:rsid w:val="00E156E1"/>
    <w:rsid w:val="00E164D7"/>
    <w:rsid w:val="00E247CA"/>
    <w:rsid w:val="00E42E47"/>
    <w:rsid w:val="00E6660C"/>
    <w:rsid w:val="00E9343F"/>
    <w:rsid w:val="00ED3C31"/>
    <w:rsid w:val="00EF5686"/>
    <w:rsid w:val="00F27AB0"/>
    <w:rsid w:val="00F74ABF"/>
    <w:rsid w:val="00F87A20"/>
    <w:rsid w:val="00FB1934"/>
    <w:rsid w:val="00FF259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C2EBA1-0C7B-4291-93BA-52C96AC0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F5F"/>
  </w:style>
  <w:style w:type="paragraph" w:styleId="a6">
    <w:name w:val="footer"/>
    <w:basedOn w:val="a"/>
    <w:link w:val="a7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F5F"/>
  </w:style>
  <w:style w:type="paragraph" w:styleId="a8">
    <w:name w:val="Balloon Text"/>
    <w:basedOn w:val="a"/>
    <w:link w:val="a9"/>
    <w:uiPriority w:val="99"/>
    <w:semiHidden/>
    <w:unhideWhenUsed/>
    <w:rsid w:val="008B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E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02A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D02A7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D02A7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D02A7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11A3CF2F</Template>
  <TotalTime>52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0262</dc:creator>
  <cp:lastModifiedBy>堀口　貴司</cp:lastModifiedBy>
  <cp:revision>21</cp:revision>
  <cp:lastPrinted>2021-05-25T04:58:00Z</cp:lastPrinted>
  <dcterms:created xsi:type="dcterms:W3CDTF">2017-09-20T02:29:00Z</dcterms:created>
  <dcterms:modified xsi:type="dcterms:W3CDTF">2024-05-16T00:46:00Z</dcterms:modified>
</cp:coreProperties>
</file>